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1096" w14:textId="77777777" w:rsidR="005F6C4E" w:rsidRDefault="005F6C4E">
      <w:pPr>
        <w:pStyle w:val="1"/>
        <w:spacing w:before="59"/>
        <w:ind w:left="546" w:right="685" w:hanging="3"/>
        <w:jc w:val="right"/>
        <w:rPr>
          <w:b w:val="0"/>
        </w:rPr>
      </w:pPr>
    </w:p>
    <w:p w14:paraId="7EA5002D" w14:textId="77777777" w:rsidR="005F6C4E" w:rsidRDefault="005F6C4E">
      <w:pPr>
        <w:pStyle w:val="1"/>
        <w:spacing w:before="59"/>
        <w:ind w:left="546" w:right="685" w:hanging="3"/>
        <w:jc w:val="center"/>
      </w:pPr>
    </w:p>
    <w:p w14:paraId="1B04B0F4" w14:textId="77777777" w:rsidR="005F6C4E" w:rsidRDefault="006D066C">
      <w:pPr>
        <w:pStyle w:val="1"/>
        <w:spacing w:before="59"/>
        <w:ind w:left="546" w:right="685" w:hanging="3"/>
        <w:jc w:val="center"/>
      </w:pP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</w:p>
    <w:p w14:paraId="1E054068" w14:textId="77777777" w:rsidR="005F6C4E" w:rsidRDefault="006D066C">
      <w:pPr>
        <w:pStyle w:val="1"/>
        <w:spacing w:before="59"/>
        <w:ind w:left="546" w:right="685" w:hanging="3"/>
        <w:jc w:val="center"/>
      </w:pPr>
      <w:r>
        <w:t>по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4"/>
        </w:rPr>
        <w:t xml:space="preserve"> </w:t>
      </w:r>
      <w:r>
        <w:t xml:space="preserve">муниципальной </w:t>
      </w:r>
      <w:r>
        <w:rPr>
          <w:spacing w:val="-6"/>
        </w:rPr>
        <w:t xml:space="preserve"> </w:t>
      </w:r>
      <w:r>
        <w:t>услуги</w:t>
      </w:r>
    </w:p>
    <w:p w14:paraId="4A849F5C" w14:textId="77777777" w:rsidR="005F6C4E" w:rsidRDefault="006D066C">
      <w:pPr>
        <w:pStyle w:val="1"/>
        <w:spacing w:before="59"/>
        <w:ind w:left="546" w:right="685" w:hanging="3"/>
        <w:jc w:val="center"/>
      </w:pPr>
      <w:r>
        <w:t>«Организация исполнения запросов на получение архивных справок, архивных выписок и архивных</w:t>
      </w:r>
      <w:r>
        <w:rPr>
          <w:spacing w:val="1"/>
        </w:rPr>
        <w:t xml:space="preserve"> </w:t>
      </w:r>
      <w:r>
        <w:t xml:space="preserve">копий, связанных с социальной защитой граждан, </w:t>
      </w:r>
      <w:r>
        <w:t>предусматривающей их</w:t>
      </w:r>
      <w:r>
        <w:rPr>
          <w:spacing w:val="1"/>
        </w:rPr>
        <w:t xml:space="preserve"> </w:t>
      </w:r>
      <w:r>
        <w:t>пенсионное</w:t>
      </w:r>
      <w:r>
        <w:rPr>
          <w:spacing w:val="-1"/>
        </w:rPr>
        <w:t xml:space="preserve"> </w:t>
      </w:r>
      <w:r>
        <w:t>обеспечение,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получение льгот и</w:t>
      </w:r>
      <w:r>
        <w:rPr>
          <w:spacing w:val="-2"/>
        </w:rPr>
        <w:t xml:space="preserve"> </w:t>
      </w:r>
      <w:r>
        <w:t>компенсаций</w:t>
      </w:r>
      <w:r>
        <w:rPr>
          <w:spacing w:val="-2"/>
        </w:rPr>
        <w:t xml:space="preserve"> </w:t>
      </w:r>
      <w:r>
        <w:t>в</w:t>
      </w:r>
    </w:p>
    <w:p w14:paraId="5CE2747F" w14:textId="77777777" w:rsidR="005F6C4E" w:rsidRDefault="006D066C">
      <w:pPr>
        <w:pStyle w:val="1"/>
        <w:spacing w:before="1"/>
        <w:ind w:left="226" w:right="364"/>
        <w:jc w:val="center"/>
      </w:pP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</w:t>
      </w:r>
    </w:p>
    <w:p w14:paraId="769C1170" w14:textId="77777777" w:rsidR="005F6C4E" w:rsidRDefault="005F6C4E">
      <w:pPr>
        <w:pStyle w:val="Textbody"/>
        <w:spacing w:before="5"/>
        <w:ind w:left="0"/>
        <w:jc w:val="left"/>
      </w:pPr>
    </w:p>
    <w:p w14:paraId="5C55E5B4" w14:textId="77777777" w:rsidR="005F6C4E" w:rsidRDefault="005F6C4E">
      <w:pPr>
        <w:pStyle w:val="Textbody"/>
        <w:spacing w:before="7"/>
        <w:ind w:left="0"/>
        <w:jc w:val="left"/>
        <w:rPr>
          <w:sz w:val="13"/>
        </w:rPr>
      </w:pPr>
    </w:p>
    <w:p w14:paraId="665A1982" w14:textId="77777777" w:rsidR="005F6C4E" w:rsidRDefault="006D066C">
      <w:pPr>
        <w:pStyle w:val="1"/>
        <w:numPr>
          <w:ilvl w:val="1"/>
          <w:numId w:val="21"/>
        </w:numPr>
        <w:tabs>
          <w:tab w:val="left" w:pos="4649"/>
        </w:tabs>
        <w:spacing w:before="89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29917861" w14:textId="77777777" w:rsidR="005F6C4E" w:rsidRDefault="005F6C4E">
      <w:pPr>
        <w:pStyle w:val="Textbody"/>
        <w:spacing w:before="10"/>
        <w:ind w:left="0"/>
        <w:jc w:val="left"/>
        <w:rPr>
          <w:b/>
          <w:sz w:val="27"/>
        </w:rPr>
      </w:pPr>
    </w:p>
    <w:p w14:paraId="4CC3E725" w14:textId="77777777" w:rsidR="005F6C4E" w:rsidRDefault="006D066C">
      <w:pPr>
        <w:pStyle w:val="Standard"/>
        <w:ind w:left="1300"/>
        <w:jc w:val="both"/>
      </w:pPr>
      <w:r>
        <w:rPr>
          <w:b/>
          <w:sz w:val="28"/>
        </w:rPr>
        <w:t xml:space="preserve">     Предмет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14:paraId="12876257" w14:textId="77777777" w:rsidR="005F6C4E" w:rsidRDefault="006D066C">
      <w:pPr>
        <w:pStyle w:val="a6"/>
        <w:numPr>
          <w:ilvl w:val="0"/>
          <w:numId w:val="20"/>
        </w:numPr>
        <w:tabs>
          <w:tab w:val="left" w:pos="1574"/>
          <w:tab w:val="left" w:pos="9778"/>
        </w:tabs>
        <w:spacing w:before="156"/>
      </w:pPr>
      <w:r>
        <w:rPr>
          <w:sz w:val="28"/>
          <w:szCs w:val="28"/>
        </w:rPr>
        <w:t>Административный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услуги «Организация исполнения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запросов на получение архивных справок,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архивных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выписок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архивных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защитой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граждан, предусматривающей их пенсионное обеспечение, а также получение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льгот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компенсаций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сроки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(административных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процедур)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полномочий Администрации Невельского муниципального округа Псковской области.</w:t>
      </w:r>
    </w:p>
    <w:p w14:paraId="6ED46CA8" w14:textId="77777777" w:rsidR="005F6C4E" w:rsidRDefault="006D066C">
      <w:pPr>
        <w:pStyle w:val="a6"/>
        <w:tabs>
          <w:tab w:val="left" w:pos="1574"/>
          <w:tab w:val="left" w:pos="9778"/>
        </w:tabs>
        <w:spacing w:before="156"/>
        <w:ind w:right="356"/>
        <w:jc w:val="center"/>
      </w:pPr>
      <w:r>
        <w:rPr>
          <w:b/>
          <w:bCs/>
          <w:sz w:val="28"/>
          <w:szCs w:val="28"/>
        </w:rPr>
        <w:t>Круг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заявителей</w:t>
      </w:r>
    </w:p>
    <w:p w14:paraId="66596D0E" w14:textId="77777777" w:rsidR="005F6C4E" w:rsidRDefault="006D066C">
      <w:pPr>
        <w:pStyle w:val="a6"/>
        <w:numPr>
          <w:ilvl w:val="0"/>
          <w:numId w:val="20"/>
        </w:numPr>
        <w:tabs>
          <w:tab w:val="left" w:pos="1859"/>
        </w:tabs>
        <w:ind w:right="357"/>
      </w:pPr>
      <w:r>
        <w:rPr>
          <w:sz w:val="28"/>
        </w:rPr>
        <w:t>Услуга предоставляется физическим лицам: граждане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Заявитель).</w:t>
      </w:r>
    </w:p>
    <w:p w14:paraId="0FB98E07" w14:textId="77777777" w:rsidR="005F6C4E" w:rsidRDefault="006D066C">
      <w:pPr>
        <w:pStyle w:val="a6"/>
        <w:numPr>
          <w:ilvl w:val="1"/>
          <w:numId w:val="20"/>
        </w:numPr>
        <w:tabs>
          <w:tab w:val="left" w:pos="1883"/>
        </w:tabs>
        <w:ind w:right="356"/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</w:t>
      </w:r>
      <w:r>
        <w:rPr>
          <w:sz w:val="28"/>
        </w:rPr>
        <w:t>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заявителя).</w:t>
      </w:r>
    </w:p>
    <w:p w14:paraId="5C8A5126" w14:textId="77777777" w:rsidR="005F6C4E" w:rsidRDefault="005F6C4E">
      <w:pPr>
        <w:pStyle w:val="Textbody"/>
        <w:spacing w:before="5"/>
        <w:ind w:left="0"/>
        <w:jc w:val="left"/>
        <w:rPr>
          <w:sz w:val="24"/>
        </w:rPr>
      </w:pPr>
    </w:p>
    <w:p w14:paraId="4157F7E5" w14:textId="77777777" w:rsidR="005F6C4E" w:rsidRDefault="006D066C">
      <w:pPr>
        <w:pStyle w:val="1"/>
        <w:tabs>
          <w:tab w:val="left" w:pos="360"/>
        </w:tabs>
        <w:ind w:left="1096" w:firstLine="136"/>
      </w:pPr>
      <w:r>
        <w:t>Требование предоставления заявителю муниципальной  услуги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вариантом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 xml:space="preserve">муниципальной </w:t>
      </w:r>
      <w:r>
        <w:rPr>
          <w:spacing w:val="-5"/>
        </w:rPr>
        <w:t xml:space="preserve"> </w:t>
      </w:r>
      <w:r>
        <w:t>услуги,</w:t>
      </w:r>
    </w:p>
    <w:p w14:paraId="66CDE4E8" w14:textId="77777777" w:rsidR="005F6C4E" w:rsidRDefault="006D066C">
      <w:pPr>
        <w:pStyle w:val="Standard"/>
        <w:ind w:left="930" w:right="364"/>
        <w:jc w:val="center"/>
      </w:pPr>
      <w:r>
        <w:rPr>
          <w:b/>
          <w:sz w:val="28"/>
        </w:rPr>
        <w:t>соответствующим признакам заявителя, определенным в результате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анкетирования, проводимого органом, предоставляющим услугу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(далее - профилирование), а также результата, за предоставлением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обратился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заявитель</w:t>
      </w:r>
    </w:p>
    <w:p w14:paraId="03D37486" w14:textId="77777777" w:rsidR="005F6C4E" w:rsidRDefault="005F6C4E">
      <w:pPr>
        <w:pStyle w:val="Textbody"/>
        <w:spacing w:before="7"/>
        <w:ind w:left="0"/>
        <w:jc w:val="left"/>
        <w:rPr>
          <w:b/>
          <w:sz w:val="27"/>
        </w:rPr>
      </w:pPr>
    </w:p>
    <w:p w14:paraId="6229DCCB" w14:textId="77777777" w:rsidR="005F6C4E" w:rsidRDefault="006D066C">
      <w:pPr>
        <w:pStyle w:val="a6"/>
        <w:numPr>
          <w:ilvl w:val="0"/>
          <w:numId w:val="20"/>
        </w:numPr>
        <w:tabs>
          <w:tab w:val="left" w:pos="1859"/>
        </w:tabs>
        <w:spacing w:before="1"/>
        <w:ind w:right="360"/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</w:t>
      </w:r>
      <w:r>
        <w:rPr>
          <w:sz w:val="28"/>
        </w:rPr>
        <w:t>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 Услуги 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Вариант).</w:t>
      </w:r>
    </w:p>
    <w:p w14:paraId="7B0846B6" w14:textId="77777777" w:rsidR="005F6C4E" w:rsidRDefault="006D066C">
      <w:pPr>
        <w:pStyle w:val="a6"/>
        <w:numPr>
          <w:ilvl w:val="0"/>
          <w:numId w:val="20"/>
        </w:numPr>
        <w:tabs>
          <w:tab w:val="left" w:pos="1859"/>
        </w:tabs>
        <w:ind w:right="356"/>
      </w:pPr>
      <w:r>
        <w:rPr>
          <w:sz w:val="28"/>
        </w:rPr>
        <w:t>Вариант</w:t>
      </w:r>
      <w:r>
        <w:rPr>
          <w:spacing w:val="110"/>
          <w:sz w:val="28"/>
        </w:rPr>
        <w:t xml:space="preserve"> </w:t>
      </w:r>
      <w:r>
        <w:rPr>
          <w:sz w:val="28"/>
        </w:rPr>
        <w:t>определяется в соответствии с приложением № 1</w:t>
      </w:r>
      <w:r>
        <w:rPr>
          <w:spacing w:val="-68"/>
          <w:sz w:val="28"/>
        </w:rPr>
        <w:t xml:space="preserve"> </w:t>
      </w:r>
      <w:r>
        <w:rPr>
          <w:sz w:val="28"/>
        </w:rPr>
        <w:t>к настоящему Регламенту, исходя из установленных в таблице 1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приложения признаков заявителя, а также из </w:t>
      </w:r>
      <w:r>
        <w:rPr>
          <w:sz w:val="28"/>
        </w:rPr>
        <w:t>результата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которой обратился заявитель.</w:t>
      </w:r>
    </w:p>
    <w:p w14:paraId="078DB4B3" w14:textId="77777777" w:rsidR="005F6C4E" w:rsidRDefault="006D066C">
      <w:pPr>
        <w:pStyle w:val="a6"/>
        <w:numPr>
          <w:ilvl w:val="0"/>
          <w:numId w:val="20"/>
        </w:numPr>
        <w:tabs>
          <w:tab w:val="left" w:pos="1574"/>
        </w:tabs>
        <w:ind w:right="355"/>
      </w:pPr>
      <w:r>
        <w:rPr>
          <w:sz w:val="28"/>
        </w:rPr>
        <w:t>Признаки</w:t>
      </w:r>
      <w:r>
        <w:rPr>
          <w:spacing w:val="7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70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70"/>
          <w:sz w:val="28"/>
        </w:rPr>
        <w:t xml:space="preserve"> </w:t>
      </w:r>
      <w:r>
        <w:rPr>
          <w:sz w:val="28"/>
        </w:rPr>
        <w:t>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профилирования,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признаков.</w:t>
      </w:r>
    </w:p>
    <w:p w14:paraId="6259DED0" w14:textId="77777777" w:rsidR="005F6C4E" w:rsidRDefault="005F6C4E">
      <w:pPr>
        <w:pStyle w:val="Textbody"/>
        <w:ind w:left="0"/>
        <w:jc w:val="left"/>
        <w:rPr>
          <w:sz w:val="30"/>
        </w:rPr>
      </w:pPr>
    </w:p>
    <w:p w14:paraId="2CC5BCB6" w14:textId="77777777" w:rsidR="005F6C4E" w:rsidRDefault="006D066C">
      <w:pPr>
        <w:pStyle w:val="1"/>
        <w:numPr>
          <w:ilvl w:val="0"/>
          <w:numId w:val="19"/>
        </w:numPr>
        <w:tabs>
          <w:tab w:val="left" w:pos="3086"/>
        </w:tabs>
        <w:spacing w:before="223" w:line="503" w:lineRule="auto"/>
        <w:ind w:left="709" w:right="1418" w:hanging="903"/>
        <w:jc w:val="center"/>
      </w:pPr>
      <w:r>
        <w:lastRenderedPageBreak/>
        <w:t xml:space="preserve">               Стандарт предоставления муниципальной услуги</w:t>
      </w:r>
      <w:r>
        <w:rPr>
          <w:spacing w:val="-67"/>
        </w:rPr>
        <w:t xml:space="preserve"> </w:t>
      </w:r>
      <w:r>
        <w:t xml:space="preserve">Наименование муниципальной </w:t>
      </w:r>
      <w:r>
        <w:rPr>
          <w:spacing w:val="-2"/>
        </w:rPr>
        <w:t xml:space="preserve"> </w:t>
      </w:r>
      <w:r>
        <w:t>услуги</w:t>
      </w:r>
    </w:p>
    <w:p w14:paraId="38E56237" w14:textId="77777777" w:rsidR="005F6C4E" w:rsidRDefault="006D066C">
      <w:pPr>
        <w:pStyle w:val="a6"/>
        <w:numPr>
          <w:ilvl w:val="0"/>
          <w:numId w:val="20"/>
        </w:numPr>
        <w:tabs>
          <w:tab w:val="left" w:pos="1574"/>
          <w:tab w:val="left" w:pos="2466"/>
          <w:tab w:val="left" w:pos="4558"/>
          <w:tab w:val="left" w:pos="6839"/>
          <w:tab w:val="left" w:pos="9053"/>
        </w:tabs>
        <w:ind w:right="357"/>
      </w:pPr>
      <w:r>
        <w:rPr>
          <w:sz w:val="28"/>
        </w:rPr>
        <w:t xml:space="preserve">Муниципальная услуга «Организация исполнения </w:t>
      </w:r>
      <w:r>
        <w:rPr>
          <w:spacing w:val="-1"/>
          <w:sz w:val="28"/>
        </w:rPr>
        <w:t>запросов</w:t>
      </w:r>
      <w:r>
        <w:rPr>
          <w:spacing w:val="-68"/>
          <w:sz w:val="28"/>
        </w:rPr>
        <w:t xml:space="preserve"> 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справок,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связанных с социальной защитой граждан, </w:t>
      </w:r>
      <w:r>
        <w:rPr>
          <w:sz w:val="28"/>
        </w:rPr>
        <w:t>предусматривающей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01"/>
          <w:sz w:val="28"/>
        </w:rPr>
        <w:t xml:space="preserve"> </w:t>
      </w:r>
      <w:r>
        <w:rPr>
          <w:sz w:val="28"/>
        </w:rPr>
        <w:t>пенсионное</w:t>
      </w:r>
      <w:r>
        <w:rPr>
          <w:spacing w:val="3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32"/>
          <w:sz w:val="28"/>
        </w:rPr>
        <w:t xml:space="preserve"> </w:t>
      </w:r>
      <w:r>
        <w:rPr>
          <w:sz w:val="28"/>
        </w:rPr>
        <w:t>а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также  </w:t>
      </w:r>
      <w:r>
        <w:rPr>
          <w:spacing w:val="33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31"/>
          <w:sz w:val="28"/>
        </w:rPr>
        <w:t xml:space="preserve"> </w:t>
      </w:r>
      <w:r>
        <w:rPr>
          <w:sz w:val="28"/>
        </w:rPr>
        <w:t>льгот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компенсаций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 Российской Федерации».</w:t>
      </w:r>
    </w:p>
    <w:p w14:paraId="52F5B87D" w14:textId="77777777" w:rsidR="005F6C4E" w:rsidRDefault="005F6C4E">
      <w:pPr>
        <w:pStyle w:val="Textbody"/>
        <w:spacing w:before="3"/>
        <w:ind w:left="0"/>
        <w:jc w:val="center"/>
        <w:rPr>
          <w:sz w:val="24"/>
        </w:rPr>
      </w:pPr>
    </w:p>
    <w:p w14:paraId="37B36B74" w14:textId="77777777" w:rsidR="005F6C4E" w:rsidRDefault="006D066C">
      <w:pPr>
        <w:pStyle w:val="Textbody"/>
        <w:spacing w:before="5"/>
        <w:ind w:left="0"/>
        <w:jc w:val="center"/>
        <w:rPr>
          <w:b/>
        </w:rPr>
      </w:pPr>
      <w:r>
        <w:rPr>
          <w:b/>
        </w:rPr>
        <w:t>Наименование органа местного самоуправления, предоставляющего муниципальную услугу</w:t>
      </w:r>
    </w:p>
    <w:p w14:paraId="792E0506" w14:textId="77777777" w:rsidR="005F6C4E" w:rsidRDefault="006D066C">
      <w:pPr>
        <w:pStyle w:val="a6"/>
        <w:numPr>
          <w:ilvl w:val="0"/>
          <w:numId w:val="20"/>
        </w:numPr>
        <w:tabs>
          <w:tab w:val="left" w:pos="1574"/>
        </w:tabs>
        <w:spacing w:before="1"/>
        <w:ind w:right="357"/>
        <w:rPr>
          <w:sz w:val="28"/>
        </w:rPr>
      </w:pPr>
      <w:r>
        <w:rPr>
          <w:sz w:val="28"/>
        </w:rPr>
        <w:t xml:space="preserve">Услугу </w:t>
      </w:r>
      <w:r>
        <w:rPr>
          <w:sz w:val="28"/>
        </w:rPr>
        <w:t>предоставляет уполномоченный орган исполнительной власти субъекта Российской Федерации в области архивного дела – Администрация Невельского муниципального округа Псковской области (далее — Уполномоченный орган).</w:t>
      </w:r>
    </w:p>
    <w:p w14:paraId="7583A6BF" w14:textId="77777777" w:rsidR="005F6C4E" w:rsidRDefault="006D066C">
      <w:pPr>
        <w:pStyle w:val="a6"/>
        <w:numPr>
          <w:ilvl w:val="1"/>
          <w:numId w:val="20"/>
        </w:numPr>
        <w:tabs>
          <w:tab w:val="left" w:pos="2015"/>
        </w:tabs>
        <w:spacing w:before="1"/>
        <w:ind w:right="357"/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</w:t>
      </w:r>
      <w:r>
        <w:rPr>
          <w:sz w:val="28"/>
        </w:rPr>
        <w:t>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14:paraId="56A0D90F" w14:textId="77777777" w:rsidR="005F6C4E" w:rsidRDefault="006D066C">
      <w:pPr>
        <w:pStyle w:val="a6"/>
        <w:numPr>
          <w:ilvl w:val="1"/>
          <w:numId w:val="20"/>
        </w:numPr>
        <w:tabs>
          <w:tab w:val="left" w:pos="2015"/>
        </w:tabs>
        <w:spacing w:before="1"/>
        <w:ind w:right="357"/>
      </w:pPr>
      <w:r>
        <w:rPr>
          <w:sz w:val="28"/>
          <w:szCs w:val="28"/>
        </w:rPr>
        <w:t>МФЦ, в которых организуется предоставление муниципальной услуги,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(или)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необходимой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предоставления.</w:t>
      </w:r>
    </w:p>
    <w:p w14:paraId="73B3EF09" w14:textId="77777777" w:rsidR="005F6C4E" w:rsidRDefault="005F6C4E">
      <w:pPr>
        <w:pStyle w:val="1"/>
        <w:ind w:right="364"/>
        <w:jc w:val="center"/>
      </w:pPr>
    </w:p>
    <w:p w14:paraId="58E61D43" w14:textId="77777777" w:rsidR="005F6C4E" w:rsidRDefault="006D066C">
      <w:pPr>
        <w:pStyle w:val="1"/>
        <w:ind w:right="364"/>
        <w:jc w:val="center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14:paraId="0EFD69E3" w14:textId="77777777" w:rsidR="005F6C4E" w:rsidRDefault="006D066C">
      <w:pPr>
        <w:pStyle w:val="a6"/>
        <w:numPr>
          <w:ilvl w:val="0"/>
          <w:numId w:val="20"/>
        </w:numPr>
        <w:tabs>
          <w:tab w:val="left" w:pos="3277"/>
        </w:tabs>
        <w:spacing w:before="235"/>
        <w:ind w:left="1638" w:hanging="711"/>
      </w:pPr>
      <w:r>
        <w:rPr>
          <w:sz w:val="28"/>
        </w:rPr>
        <w:t>Результатами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14:paraId="2AD3D513" w14:textId="77777777" w:rsidR="005F6C4E" w:rsidRDefault="006D066C">
      <w:pPr>
        <w:pStyle w:val="a6"/>
        <w:numPr>
          <w:ilvl w:val="0"/>
          <w:numId w:val="18"/>
        </w:numPr>
        <w:tabs>
          <w:tab w:val="left" w:pos="1859"/>
        </w:tabs>
        <w:spacing w:before="2" w:line="322" w:lineRule="exact"/>
      </w:pPr>
      <w:r>
        <w:rPr>
          <w:sz w:val="28"/>
        </w:rPr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 услуги</w:t>
      </w:r>
    </w:p>
    <w:p w14:paraId="1BA208CE" w14:textId="77777777" w:rsidR="005F6C4E" w:rsidRDefault="006D066C">
      <w:pPr>
        <w:pStyle w:val="Textbody"/>
        <w:ind w:right="365" w:firstLine="707"/>
      </w:pPr>
      <w:r>
        <w:t>с</w:t>
      </w:r>
      <w:r>
        <w:rPr>
          <w:spacing w:val="1"/>
        </w:rPr>
        <w:t xml:space="preserve"> </w:t>
      </w:r>
      <w:r>
        <w:t>приложением:</w:t>
      </w:r>
      <w:r>
        <w:rPr>
          <w:spacing w:val="1"/>
        </w:rPr>
        <w:t xml:space="preserve"> </w:t>
      </w:r>
      <w:r>
        <w:t>архивной</w:t>
      </w:r>
      <w:r>
        <w:rPr>
          <w:spacing w:val="1"/>
        </w:rPr>
        <w:t xml:space="preserve"> </w:t>
      </w:r>
      <w:r>
        <w:t>справки,</w:t>
      </w:r>
      <w:r>
        <w:rPr>
          <w:spacing w:val="1"/>
        </w:rPr>
        <w:t xml:space="preserve"> </w:t>
      </w:r>
      <w:r>
        <w:t>архивной</w:t>
      </w:r>
      <w:r>
        <w:rPr>
          <w:spacing w:val="1"/>
        </w:rPr>
        <w:t xml:space="preserve"> </w:t>
      </w:r>
      <w:r>
        <w:t>копии,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архивной</w:t>
      </w:r>
      <w:r>
        <w:rPr>
          <w:spacing w:val="1"/>
        </w:rPr>
        <w:t xml:space="preserve"> </w:t>
      </w:r>
      <w:r>
        <w:t>выписки;</w:t>
      </w:r>
    </w:p>
    <w:p w14:paraId="32388494" w14:textId="77777777" w:rsidR="005F6C4E" w:rsidRDefault="006D066C">
      <w:pPr>
        <w:pStyle w:val="a6"/>
        <w:numPr>
          <w:ilvl w:val="0"/>
          <w:numId w:val="18"/>
        </w:numPr>
        <w:tabs>
          <w:tab w:val="left" w:pos="1859"/>
        </w:tabs>
        <w:spacing w:line="321" w:lineRule="exact"/>
      </w:pPr>
      <w:r>
        <w:rPr>
          <w:sz w:val="28"/>
        </w:rPr>
        <w:t>Решение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3D42EF04" w14:textId="77777777" w:rsidR="005F6C4E" w:rsidRDefault="006D066C">
      <w:pPr>
        <w:pStyle w:val="a6"/>
        <w:numPr>
          <w:ilvl w:val="0"/>
          <w:numId w:val="18"/>
        </w:numPr>
        <w:tabs>
          <w:tab w:val="left" w:pos="2467"/>
        </w:tabs>
        <w:spacing w:line="322" w:lineRule="exact"/>
        <w:ind w:left="1233" w:hanging="306"/>
      </w:pPr>
      <w:r>
        <w:rPr>
          <w:sz w:val="28"/>
        </w:rPr>
        <w:t>Уведомление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запрашиваемых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сведений.</w:t>
      </w:r>
    </w:p>
    <w:p w14:paraId="4BD850B5" w14:textId="77777777" w:rsidR="005F6C4E" w:rsidRDefault="006D066C">
      <w:pPr>
        <w:pStyle w:val="Default"/>
        <w:tabs>
          <w:tab w:val="left" w:pos="1234"/>
        </w:tabs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Результат предоставления услуги направляется заявителю</w:t>
      </w:r>
      <w:r>
        <w:rPr>
          <w:sz w:val="28"/>
          <w:szCs w:val="28"/>
        </w:rPr>
        <w:t xml:space="preserve">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14:paraId="449D0AF1" w14:textId="77777777" w:rsidR="005F6C4E" w:rsidRDefault="006D066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Вместе с результатом предоставления услуги заявител</w:t>
      </w:r>
      <w:r>
        <w:rPr>
          <w:sz w:val="28"/>
          <w:szCs w:val="28"/>
        </w:rPr>
        <w:t>ю в личный кабинет на ЕПГУ направляется уведомление о возможности получения результата предоставления услуги на бумажном носителе в органе, ответственном за предоставление услуги или в МФЦ.</w:t>
      </w:r>
    </w:p>
    <w:p w14:paraId="57B99B90" w14:textId="77777777" w:rsidR="005F6C4E" w:rsidRDefault="006D066C">
      <w:pPr>
        <w:pStyle w:val="a6"/>
        <w:numPr>
          <w:ilvl w:val="1"/>
          <w:numId w:val="20"/>
        </w:numPr>
        <w:tabs>
          <w:tab w:val="left" w:pos="1785"/>
        </w:tabs>
        <w:spacing w:before="1"/>
        <w:ind w:right="356"/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результат,</w:t>
      </w:r>
      <w:r>
        <w:rPr>
          <w:spacing w:val="71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реквизиты: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дата,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номер.</w:t>
      </w:r>
    </w:p>
    <w:p w14:paraId="0691BF41" w14:textId="77777777" w:rsidR="005F6C4E" w:rsidRDefault="006D066C">
      <w:pPr>
        <w:pStyle w:val="a6"/>
        <w:numPr>
          <w:ilvl w:val="1"/>
          <w:numId w:val="20"/>
        </w:numPr>
        <w:tabs>
          <w:tab w:val="left" w:pos="1859"/>
        </w:tabs>
        <w:ind w:right="357"/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 предусмотрено.</w:t>
      </w:r>
    </w:p>
    <w:p w14:paraId="2062CF39" w14:textId="77777777" w:rsidR="005F6C4E" w:rsidRDefault="006D066C">
      <w:pPr>
        <w:pStyle w:val="a6"/>
        <w:numPr>
          <w:ilvl w:val="0"/>
          <w:numId w:val="20"/>
        </w:numPr>
        <w:tabs>
          <w:tab w:val="left" w:pos="1859"/>
        </w:tabs>
        <w:spacing w:before="1"/>
        <w:ind w:firstLine="825"/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Ус</w:t>
      </w:r>
      <w:r>
        <w:rPr>
          <w:sz w:val="28"/>
        </w:rPr>
        <w:t>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операторов почтовой связи с доставкой корреспонденции, по электронной почте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«Единый портал государственных и муниципальных услуг (функций)»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Единый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портал).</w:t>
      </w:r>
    </w:p>
    <w:p w14:paraId="09B47070" w14:textId="77777777" w:rsidR="005F6C4E" w:rsidRDefault="006D066C">
      <w:pPr>
        <w:pStyle w:val="Textbody"/>
        <w:tabs>
          <w:tab w:val="left" w:pos="1859"/>
        </w:tabs>
        <w:spacing w:before="1"/>
      </w:pPr>
      <w:r>
        <w:t xml:space="preserve">          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 на Едином портале в форме электронного документа и подписывается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</w:t>
      </w:r>
      <w:r>
        <w:t>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7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3"/>
        </w:rPr>
        <w:t xml:space="preserve"> </w:t>
      </w:r>
      <w:r>
        <w:t>услуги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бумажном</w:t>
      </w:r>
      <w:r>
        <w:rPr>
          <w:spacing w:val="10"/>
        </w:rPr>
        <w:t xml:space="preserve"> </w:t>
      </w:r>
      <w:r>
        <w:t>носителе</w:t>
      </w:r>
      <w:r>
        <w:rPr>
          <w:spacing w:val="13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Уполномоченного</w:t>
      </w:r>
      <w:r>
        <w:rPr>
          <w:spacing w:val="13"/>
        </w:rPr>
        <w:t xml:space="preserve"> </w:t>
      </w:r>
      <w:r>
        <w:t>органа</w:t>
      </w:r>
      <w:r>
        <w:rPr>
          <w:spacing w:val="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взаимодействии.</w:t>
      </w:r>
    </w:p>
    <w:p w14:paraId="6A4A2B09" w14:textId="77777777" w:rsidR="005F6C4E" w:rsidRDefault="005F6C4E">
      <w:pPr>
        <w:pStyle w:val="1"/>
        <w:tabs>
          <w:tab w:val="left" w:pos="360"/>
        </w:tabs>
        <w:ind w:left="2539"/>
      </w:pPr>
    </w:p>
    <w:p w14:paraId="3A61FADF" w14:textId="77777777" w:rsidR="005F6C4E" w:rsidRDefault="006D066C">
      <w:pPr>
        <w:pStyle w:val="1"/>
        <w:ind w:left="2539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услуги</w:t>
      </w:r>
    </w:p>
    <w:p w14:paraId="5BE2077D" w14:textId="77777777" w:rsidR="005F6C4E" w:rsidRDefault="006D066C">
      <w:pPr>
        <w:pStyle w:val="a6"/>
        <w:numPr>
          <w:ilvl w:val="0"/>
          <w:numId w:val="20"/>
        </w:numPr>
        <w:tabs>
          <w:tab w:val="left" w:pos="1929"/>
        </w:tabs>
        <w:spacing w:before="235"/>
        <w:ind w:right="355"/>
      </w:pPr>
      <w:r>
        <w:rPr>
          <w:sz w:val="28"/>
        </w:rPr>
        <w:t>Максимальный срок предоставления Услуги – 20 рабочих дней 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59"/>
          <w:sz w:val="28"/>
        </w:rPr>
        <w:t xml:space="preserve"> </w:t>
      </w:r>
      <w:r>
        <w:rPr>
          <w:sz w:val="28"/>
        </w:rPr>
        <w:t>срока</w:t>
      </w:r>
      <w:r>
        <w:rPr>
          <w:spacing w:val="60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запроса.</w:t>
      </w:r>
      <w:r>
        <w:rPr>
          <w:spacing w:val="59"/>
          <w:sz w:val="28"/>
        </w:rPr>
        <w:t xml:space="preserve"> </w:t>
      </w:r>
      <w:r>
        <w:rPr>
          <w:sz w:val="28"/>
        </w:rPr>
        <w:t>Срок</w:t>
      </w:r>
      <w:r>
        <w:rPr>
          <w:spacing w:val="5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определяется </w:t>
      </w:r>
      <w:r>
        <w:rPr>
          <w:sz w:val="28"/>
          <w:szCs w:val="28"/>
        </w:rPr>
        <w:t>для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Варианта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приведен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описании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III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14:paraId="09463562" w14:textId="77777777" w:rsidR="005F6C4E" w:rsidRDefault="005F6C4E">
      <w:pPr>
        <w:pStyle w:val="1"/>
        <w:tabs>
          <w:tab w:val="left" w:pos="360"/>
        </w:tabs>
        <w:ind w:left="834"/>
        <w:jc w:val="both"/>
        <w:rPr>
          <w:color w:val="000000"/>
        </w:rPr>
      </w:pPr>
    </w:p>
    <w:p w14:paraId="657AA473" w14:textId="77777777" w:rsidR="005F6C4E" w:rsidRDefault="006D066C">
      <w:pPr>
        <w:pStyle w:val="1"/>
        <w:ind w:left="834"/>
        <w:jc w:val="both"/>
      </w:pPr>
      <w:r>
        <w:rPr>
          <w:color w:val="000000"/>
        </w:rPr>
        <w:t>Правовые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основания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для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предоставления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муниципальной 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услуги</w:t>
      </w:r>
    </w:p>
    <w:p w14:paraId="2D03C44B" w14:textId="77777777" w:rsidR="005F6C4E" w:rsidRDefault="006D066C">
      <w:pPr>
        <w:pStyle w:val="a6"/>
        <w:numPr>
          <w:ilvl w:val="0"/>
          <w:numId w:val="20"/>
        </w:numPr>
        <w:tabs>
          <w:tab w:val="left" w:pos="1859"/>
        </w:tabs>
        <w:spacing w:before="235"/>
        <w:ind w:firstLine="765"/>
      </w:pPr>
      <w:r>
        <w:rPr>
          <w:sz w:val="28"/>
        </w:rPr>
        <w:t>Сведения о размещении на официальном сайте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 перечня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048E3609" w14:textId="77777777" w:rsidR="005F6C4E" w:rsidRDefault="006D066C">
      <w:pPr>
        <w:pStyle w:val="a6"/>
        <w:numPr>
          <w:ilvl w:val="0"/>
          <w:numId w:val="20"/>
        </w:numPr>
        <w:tabs>
          <w:tab w:val="left" w:pos="1859"/>
        </w:tabs>
        <w:spacing w:before="1"/>
        <w:ind w:firstLine="915"/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(бездействия) 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органа.</w:t>
      </w:r>
    </w:p>
    <w:p w14:paraId="5EBBA101" w14:textId="77777777" w:rsidR="005F6C4E" w:rsidRDefault="006D066C">
      <w:pPr>
        <w:pStyle w:val="a6"/>
        <w:numPr>
          <w:ilvl w:val="0"/>
          <w:numId w:val="20"/>
        </w:numPr>
        <w:tabs>
          <w:tab w:val="left" w:pos="1859"/>
        </w:tabs>
        <w:spacing w:before="235"/>
        <w:ind w:firstLine="810"/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</w:p>
    <w:p w14:paraId="5F1C83DF" w14:textId="77777777" w:rsidR="005F6C4E" w:rsidRDefault="005F6C4E">
      <w:pPr>
        <w:pStyle w:val="Textbody"/>
        <w:spacing w:before="6"/>
        <w:ind w:left="0"/>
        <w:jc w:val="left"/>
      </w:pPr>
    </w:p>
    <w:p w14:paraId="63FBDA0D" w14:textId="77777777" w:rsidR="005F6C4E" w:rsidRDefault="006D066C">
      <w:pPr>
        <w:pStyle w:val="1"/>
        <w:tabs>
          <w:tab w:val="left" w:pos="360"/>
        </w:tabs>
        <w:ind w:left="2479" w:right="1148" w:hanging="755"/>
      </w:pPr>
      <w:r>
        <w:t>Исчерпывающий перечень документов, нео</w:t>
      </w:r>
      <w:r>
        <w:t>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rPr>
          <w:spacing w:val="-2"/>
        </w:rPr>
        <w:t xml:space="preserve">муниципальной </w:t>
      </w:r>
      <w:r>
        <w:t>услуги</w:t>
      </w:r>
    </w:p>
    <w:p w14:paraId="4FE90EF8" w14:textId="77777777" w:rsidR="005F6C4E" w:rsidRDefault="006D066C">
      <w:pPr>
        <w:pStyle w:val="a6"/>
        <w:numPr>
          <w:ilvl w:val="0"/>
          <w:numId w:val="20"/>
        </w:numPr>
        <w:tabs>
          <w:tab w:val="left" w:pos="1929"/>
        </w:tabs>
        <w:spacing w:before="234"/>
        <w:ind w:right="361"/>
      </w:pPr>
      <w:r>
        <w:rPr>
          <w:sz w:val="28"/>
        </w:rPr>
        <w:t>Документы и информация, которые заявитель должен 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самостоятельно:</w:t>
      </w:r>
    </w:p>
    <w:p w14:paraId="3AF02FAA" w14:textId="77777777" w:rsidR="005F6C4E" w:rsidRDefault="006D066C">
      <w:pPr>
        <w:pStyle w:val="a6"/>
        <w:numPr>
          <w:ilvl w:val="1"/>
          <w:numId w:val="17"/>
        </w:numPr>
        <w:tabs>
          <w:tab w:val="left" w:pos="1737"/>
        </w:tabs>
        <w:ind w:firstLine="765"/>
      </w:pPr>
      <w:r>
        <w:rPr>
          <w:spacing w:val="-2"/>
          <w:sz w:val="28"/>
        </w:rPr>
        <w:t xml:space="preserve"> О</w:t>
      </w:r>
      <w:r>
        <w:rPr>
          <w:sz w:val="28"/>
        </w:rPr>
        <w:t>сно</w:t>
      </w:r>
      <w:r>
        <w:rPr>
          <w:spacing w:val="-1"/>
          <w:sz w:val="28"/>
        </w:rPr>
        <w:t>в</w:t>
      </w:r>
      <w:r>
        <w:rPr>
          <w:spacing w:val="-3"/>
          <w:sz w:val="28"/>
        </w:rPr>
        <w:t>а</w:t>
      </w:r>
      <w:r>
        <w:rPr>
          <w:spacing w:val="-2"/>
          <w:sz w:val="28"/>
        </w:rPr>
        <w:t>н</w:t>
      </w:r>
      <w:r>
        <w:rPr>
          <w:sz w:val="28"/>
        </w:rPr>
        <w:t>ием</w:t>
      </w:r>
      <w:r>
        <w:rPr>
          <w:spacing w:val="25"/>
          <w:sz w:val="28"/>
        </w:rPr>
        <w:t xml:space="preserve"> </w:t>
      </w:r>
      <w:r>
        <w:rPr>
          <w:sz w:val="28"/>
        </w:rPr>
        <w:t>д</w:t>
      </w:r>
      <w:r>
        <w:rPr>
          <w:spacing w:val="-4"/>
          <w:sz w:val="28"/>
        </w:rPr>
        <w:t>л</w:t>
      </w:r>
      <w:r>
        <w:rPr>
          <w:sz w:val="28"/>
        </w:rPr>
        <w:t>я</w:t>
      </w:r>
      <w:r>
        <w:rPr>
          <w:spacing w:val="26"/>
          <w:sz w:val="28"/>
        </w:rPr>
        <w:t xml:space="preserve"> </w:t>
      </w:r>
      <w:r>
        <w:rPr>
          <w:sz w:val="28"/>
        </w:rPr>
        <w:t>пр</w:t>
      </w:r>
      <w:r>
        <w:rPr>
          <w:spacing w:val="-3"/>
          <w:sz w:val="28"/>
        </w:rPr>
        <w:t>е</w:t>
      </w:r>
      <w:r>
        <w:rPr>
          <w:sz w:val="28"/>
        </w:rPr>
        <w:t>д</w:t>
      </w:r>
      <w:r>
        <w:rPr>
          <w:spacing w:val="-2"/>
          <w:sz w:val="28"/>
        </w:rPr>
        <w:t>о</w:t>
      </w:r>
      <w:r>
        <w:rPr>
          <w:sz w:val="28"/>
        </w:rPr>
        <w:t>с</w:t>
      </w:r>
      <w:r>
        <w:rPr>
          <w:spacing w:val="3"/>
          <w:sz w:val="28"/>
        </w:rPr>
        <w:t>т</w:t>
      </w:r>
      <w:r>
        <w:rPr>
          <w:sz w:val="28"/>
        </w:rPr>
        <w:t>ав</w:t>
      </w:r>
      <w:r>
        <w:rPr>
          <w:spacing w:val="-2"/>
          <w:sz w:val="28"/>
        </w:rPr>
        <w:t>л</w:t>
      </w:r>
      <w:r>
        <w:rPr>
          <w:sz w:val="28"/>
        </w:rPr>
        <w:t>е</w:t>
      </w:r>
      <w:r>
        <w:rPr>
          <w:spacing w:val="-2"/>
          <w:sz w:val="28"/>
        </w:rPr>
        <w:t>н</w:t>
      </w:r>
      <w:r>
        <w:rPr>
          <w:sz w:val="28"/>
        </w:rPr>
        <w:t>ия</w:t>
      </w:r>
      <w:r>
        <w:rPr>
          <w:spacing w:val="26"/>
          <w:sz w:val="28"/>
        </w:rPr>
        <w:t xml:space="preserve"> </w:t>
      </w:r>
      <w:r>
        <w:rPr>
          <w:spacing w:val="-2"/>
          <w:sz w:val="28"/>
        </w:rPr>
        <w:t>У</w:t>
      </w:r>
      <w:r>
        <w:rPr>
          <w:sz w:val="28"/>
        </w:rPr>
        <w:t>сл</w:t>
      </w:r>
      <w:r>
        <w:rPr>
          <w:spacing w:val="-5"/>
          <w:sz w:val="28"/>
        </w:rPr>
        <w:t>у</w:t>
      </w:r>
      <w:r>
        <w:rPr>
          <w:spacing w:val="-1"/>
          <w:sz w:val="28"/>
        </w:rPr>
        <w:t>г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яв</w:t>
      </w:r>
      <w:r>
        <w:rPr>
          <w:spacing w:val="-2"/>
          <w:sz w:val="28"/>
        </w:rPr>
        <w:t>л</w:t>
      </w:r>
      <w:r>
        <w:rPr>
          <w:sz w:val="28"/>
        </w:rPr>
        <w:t>яется</w:t>
      </w:r>
      <w:r>
        <w:rPr>
          <w:spacing w:val="26"/>
          <w:sz w:val="28"/>
        </w:rPr>
        <w:t xml:space="preserve"> </w:t>
      </w:r>
      <w:r>
        <w:rPr>
          <w:sz w:val="28"/>
        </w:rPr>
        <w:t>зап</w:t>
      </w:r>
      <w:r>
        <w:rPr>
          <w:spacing w:val="1"/>
          <w:sz w:val="28"/>
        </w:rPr>
        <w:t>р</w:t>
      </w:r>
      <w:r>
        <w:rPr>
          <w:sz w:val="28"/>
        </w:rPr>
        <w:t>ос</w:t>
      </w:r>
      <w:r>
        <w:rPr>
          <w:spacing w:val="25"/>
          <w:sz w:val="28"/>
        </w:rPr>
        <w:t xml:space="preserve"> </w:t>
      </w:r>
      <w:r>
        <w:rPr>
          <w:spacing w:val="3"/>
          <w:sz w:val="28"/>
        </w:rPr>
        <w:t>З</w:t>
      </w:r>
      <w:r>
        <w:rPr>
          <w:sz w:val="28"/>
        </w:rPr>
        <w:t>ая</w:t>
      </w:r>
      <w:r>
        <w:rPr>
          <w:spacing w:val="-3"/>
          <w:sz w:val="28"/>
        </w:rPr>
        <w:t>в</w:t>
      </w:r>
      <w:r>
        <w:rPr>
          <w:sz w:val="28"/>
        </w:rPr>
        <w:t>ите</w:t>
      </w:r>
      <w:r>
        <w:rPr>
          <w:spacing w:val="-2"/>
          <w:sz w:val="28"/>
        </w:rPr>
        <w:t>ля</w:t>
      </w:r>
      <w:r>
        <w:rPr>
          <w:w w:val="99"/>
          <w:position w:val="8"/>
          <w:sz w:val="13"/>
        </w:rPr>
        <w:t>2</w:t>
      </w:r>
      <w:r>
        <w:rPr>
          <w:sz w:val="28"/>
        </w:rPr>
        <w:t>, поступивший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Уполномоченный орган</w:t>
      </w:r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почте,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 через Единый портал, в форме обращения через сайт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(направления)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Заявителем.</w:t>
      </w:r>
    </w:p>
    <w:p w14:paraId="2B6151FE" w14:textId="77777777" w:rsidR="005F6C4E" w:rsidRDefault="006D066C">
      <w:pPr>
        <w:pStyle w:val="Textbody"/>
        <w:spacing w:before="1" w:line="322" w:lineRule="exact"/>
        <w:ind w:left="928"/>
      </w:pPr>
      <w:r>
        <w:t>В</w:t>
      </w:r>
      <w:r>
        <w:rPr>
          <w:spacing w:val="-2"/>
        </w:rPr>
        <w:t xml:space="preserve"> </w:t>
      </w:r>
      <w:r>
        <w:t>запросе</w:t>
      </w:r>
      <w:r>
        <w:rPr>
          <w:spacing w:val="-5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указываются:</w:t>
      </w:r>
    </w:p>
    <w:p w14:paraId="4F9350D1" w14:textId="77777777" w:rsidR="005F6C4E" w:rsidRDefault="006D066C">
      <w:pPr>
        <w:pStyle w:val="Textbody"/>
        <w:ind w:right="360" w:firstLine="707"/>
      </w:pPr>
      <w:r>
        <w:t>а)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 xml:space="preserve">Заявитель; </w:t>
      </w:r>
      <w:r>
        <w:rPr>
          <w:spacing w:val="1"/>
        </w:rPr>
        <w:t xml:space="preserve"> </w:t>
      </w:r>
    </w:p>
    <w:p w14:paraId="61905012" w14:textId="77777777" w:rsidR="005F6C4E" w:rsidRDefault="006D066C">
      <w:pPr>
        <w:pStyle w:val="Textbody"/>
        <w:ind w:right="353" w:firstLine="707"/>
      </w:pPr>
      <w:r>
        <w:t>б) фамилия, имя, отчество (последнее - при наличии) Заявителя, адрес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почтовом</w:t>
      </w:r>
      <w:r>
        <w:rPr>
          <w:spacing w:val="1"/>
        </w:rPr>
        <w:t xml:space="preserve"> </w:t>
      </w:r>
      <w:r>
        <w:t>адресе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контактного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почтовый</w:t>
      </w:r>
      <w:r>
        <w:rPr>
          <w:spacing w:val="-67"/>
        </w:rPr>
        <w:t xml:space="preserve"> </w:t>
      </w:r>
      <w:r>
        <w:t xml:space="preserve">адрес, </w:t>
      </w:r>
      <w:r>
        <w:lastRenderedPageBreak/>
        <w:t>по которым Заявителю должен быть направлен результат предоставления</w:t>
      </w:r>
      <w:r>
        <w:rPr>
          <w:spacing w:val="-67"/>
        </w:rPr>
        <w:t xml:space="preserve"> </w:t>
      </w:r>
      <w:r>
        <w:t>Услуги;</w:t>
      </w:r>
    </w:p>
    <w:p w14:paraId="785C9CD3" w14:textId="77777777" w:rsidR="005F6C4E" w:rsidRDefault="006D066C">
      <w:pPr>
        <w:pStyle w:val="Textbody"/>
        <w:ind w:right="365" w:firstLine="707"/>
      </w:pPr>
      <w:r>
        <w:t>в)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запроса,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информация:</w:t>
      </w:r>
    </w:p>
    <w:p w14:paraId="13F94623" w14:textId="77777777" w:rsidR="005F6C4E" w:rsidRDefault="006D066C">
      <w:pPr>
        <w:pStyle w:val="Textbody"/>
        <w:ind w:right="353" w:firstLine="707"/>
      </w:pPr>
      <w:r>
        <w:t>в запросе о</w:t>
      </w:r>
      <w:r>
        <w:rPr>
          <w:spacing w:val="1"/>
        </w:rPr>
        <w:t xml:space="preserve"> </w:t>
      </w:r>
      <w:r>
        <w:t>подтверждении трудового стажа, заработной</w:t>
      </w:r>
      <w:r>
        <w:rPr>
          <w:spacing w:val="1"/>
        </w:rPr>
        <w:t xml:space="preserve"> </w:t>
      </w:r>
      <w:r>
        <w:t>платы – дату</w:t>
      </w:r>
      <w:r>
        <w:rPr>
          <w:spacing w:val="1"/>
        </w:rPr>
        <w:t xml:space="preserve"> </w:t>
      </w:r>
      <w:r>
        <w:t xml:space="preserve">рождения, </w:t>
      </w:r>
      <w:r>
        <w:t>полное наименование организации, местонахождения организации,</w:t>
      </w:r>
      <w:r>
        <w:rPr>
          <w:spacing w:val="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работы;</w:t>
      </w:r>
    </w:p>
    <w:p w14:paraId="5D046D60" w14:textId="77777777" w:rsidR="005F6C4E" w:rsidRDefault="006D066C">
      <w:pPr>
        <w:pStyle w:val="Textbody"/>
        <w:ind w:right="355" w:firstLine="707"/>
      </w:pPr>
      <w:r>
        <w:t>в</w:t>
      </w:r>
      <w:r>
        <w:rPr>
          <w:spacing w:val="1"/>
        </w:rPr>
        <w:t xml:space="preserve"> </w:t>
      </w:r>
      <w:r>
        <w:t>запросе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переименовании</w:t>
      </w:r>
      <w:r>
        <w:rPr>
          <w:spacing w:val="1"/>
        </w:rPr>
        <w:t xml:space="preserve"> </w:t>
      </w:r>
      <w:r>
        <w:t>организации-работодателя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местонахождения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интересующий</w:t>
      </w:r>
      <w:r>
        <w:rPr>
          <w:spacing w:val="1"/>
        </w:rPr>
        <w:t xml:space="preserve"> </w:t>
      </w:r>
      <w:r>
        <w:t>период ее существования;</w:t>
      </w:r>
    </w:p>
    <w:p w14:paraId="0DE4F2B7" w14:textId="77777777" w:rsidR="005F6C4E" w:rsidRDefault="006D066C">
      <w:pPr>
        <w:pStyle w:val="Textbody"/>
        <w:ind w:right="355" w:firstLine="707"/>
      </w:pPr>
      <w:r>
        <w:t>в запросе, направляемом в</w:t>
      </w:r>
      <w:r>
        <w:t xml:space="preserve"> случаях, предусмотренных законодательством</w:t>
      </w:r>
      <w:r>
        <w:rPr>
          <w:spacing w:val="1"/>
        </w:rPr>
        <w:t xml:space="preserve"> </w:t>
      </w:r>
      <w:r>
        <w:t>Российской Федерации, для назначения льгот и компенсаций – дата рождения,</w:t>
      </w:r>
      <w:r>
        <w:rPr>
          <w:spacing w:val="1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льготы или компенсации;</w:t>
      </w:r>
    </w:p>
    <w:p w14:paraId="23400D1B" w14:textId="77777777" w:rsidR="005F6C4E" w:rsidRDefault="006D066C">
      <w:pPr>
        <w:pStyle w:val="Textbody"/>
        <w:ind w:right="355" w:firstLine="707"/>
        <w:rPr>
          <w:color w:val="000000"/>
        </w:rPr>
      </w:pPr>
      <w:r>
        <w:rPr>
          <w:color w:val="000000"/>
        </w:rPr>
        <w:t>в запросе о подтверждении службы в вооруженных силах, участия в боевых действиях – дата рождения, род</w:t>
      </w:r>
      <w:r>
        <w:rPr>
          <w:color w:val="000000"/>
        </w:rPr>
        <w:t xml:space="preserve"> войск, действительное или условное наименование воинской части, периоды службы;</w:t>
      </w:r>
    </w:p>
    <w:p w14:paraId="6B43883E" w14:textId="77777777" w:rsidR="005F6C4E" w:rsidRDefault="006D066C">
      <w:pPr>
        <w:pStyle w:val="Standard"/>
        <w:spacing w:before="55"/>
        <w:ind w:left="220"/>
      </w:pPr>
      <w:r>
        <w:rPr>
          <w:sz w:val="28"/>
          <w:szCs w:val="28"/>
        </w:rPr>
        <w:tab/>
        <w:t xml:space="preserve">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награждения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ведомственными и иными наградами – дата рождения, название награды, дата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награждения,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 (службы) 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награждения;</w:t>
      </w:r>
    </w:p>
    <w:p w14:paraId="18CE9EA6" w14:textId="77777777" w:rsidR="005F6C4E" w:rsidRDefault="006D066C">
      <w:pPr>
        <w:pStyle w:val="Textbody"/>
        <w:ind w:right="358" w:firstLine="707"/>
      </w:pPr>
      <w:r>
        <w:t>г)</w:t>
      </w:r>
      <w:r>
        <w:rPr>
          <w:spacing w:val="1"/>
        </w:rPr>
        <w:t xml:space="preserve"> </w:t>
      </w:r>
      <w:r>
        <w:t>желаемая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архивной</w:t>
      </w:r>
      <w:r>
        <w:rPr>
          <w:spacing w:val="-67"/>
        </w:rPr>
        <w:t xml:space="preserve"> </w:t>
      </w:r>
      <w:r>
        <w:t>информации (архивная справка, архивная выписка, архивная копия); в случае</w:t>
      </w:r>
      <w:r>
        <w:rPr>
          <w:spacing w:val="1"/>
        </w:rPr>
        <w:t xml:space="preserve"> </w:t>
      </w:r>
      <w:r>
        <w:t>отсутствия указания на форму результата поиска архивной информации такой</w:t>
      </w:r>
      <w:r>
        <w:rPr>
          <w:spacing w:val="1"/>
        </w:rPr>
        <w:t xml:space="preserve"> </w:t>
      </w:r>
      <w:r>
        <w:t>формой</w:t>
      </w:r>
      <w:r>
        <w:rPr>
          <w:spacing w:val="-4"/>
        </w:rPr>
        <w:t xml:space="preserve"> </w:t>
      </w:r>
      <w:r>
        <w:t>определяется архивная</w:t>
      </w:r>
      <w:r>
        <w:rPr>
          <w:spacing w:val="-3"/>
        </w:rPr>
        <w:t xml:space="preserve"> </w:t>
      </w:r>
      <w:r>
        <w:t>с</w:t>
      </w:r>
      <w:r>
        <w:t>правка;</w:t>
      </w:r>
    </w:p>
    <w:p w14:paraId="49A8FDFA" w14:textId="77777777" w:rsidR="005F6C4E" w:rsidRDefault="006D066C">
      <w:pPr>
        <w:pStyle w:val="Textbody"/>
        <w:ind w:right="361" w:firstLine="707"/>
      </w:pPr>
      <w:r>
        <w:t>д) подпись Заявителя (для запросов, направленных (представленных)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форме)</w:t>
      </w:r>
      <w:r>
        <w:rPr>
          <w:spacing w:val="-3"/>
        </w:rPr>
        <w:t xml:space="preserve"> </w:t>
      </w:r>
      <w:r>
        <w:t>и дата;</w:t>
      </w:r>
    </w:p>
    <w:p w14:paraId="73243815" w14:textId="77777777" w:rsidR="005F6C4E" w:rsidRDefault="006D066C">
      <w:pPr>
        <w:pStyle w:val="Textbody"/>
        <w:ind w:right="356" w:firstLine="707"/>
      </w:pPr>
      <w:r>
        <w:t>е)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исполнения запроса. По своему усмотрению Заявитель вправе</w:t>
      </w:r>
      <w:r>
        <w:rPr>
          <w:spacing w:val="-67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информа</w:t>
      </w:r>
      <w:r>
        <w:t>цию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(трудовой</w:t>
      </w:r>
      <w:r>
        <w:rPr>
          <w:spacing w:val="1"/>
        </w:rPr>
        <w:t xml:space="preserve"> </w:t>
      </w:r>
      <w:r>
        <w:t>книжки,</w:t>
      </w:r>
      <w:r>
        <w:rPr>
          <w:spacing w:val="1"/>
        </w:rPr>
        <w:t xml:space="preserve"> </w:t>
      </w:r>
      <w:r>
        <w:t>военного</w:t>
      </w:r>
      <w:r>
        <w:rPr>
          <w:spacing w:val="1"/>
        </w:rPr>
        <w:t xml:space="preserve"> </w:t>
      </w:r>
      <w:r>
        <w:t>билета,</w:t>
      </w:r>
      <w:r>
        <w:rPr>
          <w:spacing w:val="1"/>
        </w:rPr>
        <w:t xml:space="preserve"> </w:t>
      </w:r>
      <w:r>
        <w:t>пенсионного</w:t>
      </w:r>
      <w:r>
        <w:rPr>
          <w:spacing w:val="71"/>
        </w:rPr>
        <w:t xml:space="preserve"> </w:t>
      </w:r>
      <w:r>
        <w:t>удостоверения,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льгот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документов).</w:t>
      </w:r>
    </w:p>
    <w:p w14:paraId="4F887CC8" w14:textId="77777777" w:rsidR="005F6C4E" w:rsidRDefault="006D066C">
      <w:pPr>
        <w:pStyle w:val="a6"/>
        <w:numPr>
          <w:ilvl w:val="1"/>
          <w:numId w:val="17"/>
        </w:numPr>
        <w:tabs>
          <w:tab w:val="left" w:pos="1871"/>
        </w:tabs>
        <w:ind w:right="356"/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заявителя).</w:t>
      </w:r>
    </w:p>
    <w:p w14:paraId="4227E7F0" w14:textId="77777777" w:rsidR="005F6C4E" w:rsidRDefault="006D066C">
      <w:pPr>
        <w:pStyle w:val="Textbody"/>
        <w:ind w:right="359" w:firstLine="707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поля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портальной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14:paraId="0FF9AF84" w14:textId="77777777" w:rsidR="005F6C4E" w:rsidRDefault="006D066C">
      <w:pPr>
        <w:pStyle w:val="a6"/>
        <w:numPr>
          <w:ilvl w:val="1"/>
          <w:numId w:val="17"/>
        </w:numPr>
        <w:tabs>
          <w:tab w:val="left" w:pos="1782"/>
        </w:tabs>
        <w:ind w:right="356"/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Заявителя).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ЕПГУ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нотариуса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файла</w:t>
      </w:r>
      <w:r>
        <w:rPr>
          <w:spacing w:val="1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1"/>
          <w:sz w:val="28"/>
        </w:rPr>
        <w:t xml:space="preserve"> </w:t>
      </w:r>
      <w:r>
        <w:rPr>
          <w:sz w:val="28"/>
        </w:rPr>
        <w:t>sig3.</w:t>
      </w:r>
    </w:p>
    <w:p w14:paraId="78CF1FCF" w14:textId="77777777" w:rsidR="005F6C4E" w:rsidRDefault="006D066C">
      <w:pPr>
        <w:pStyle w:val="a6"/>
        <w:numPr>
          <w:ilvl w:val="1"/>
          <w:numId w:val="17"/>
        </w:numPr>
        <w:tabs>
          <w:tab w:val="left" w:pos="1902"/>
        </w:tabs>
        <w:spacing w:before="1"/>
        <w:ind w:right="360"/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книжки.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 наличии.</w:t>
      </w:r>
    </w:p>
    <w:p w14:paraId="3D0445A1" w14:textId="77777777" w:rsidR="005F6C4E" w:rsidRDefault="006D066C">
      <w:pPr>
        <w:pStyle w:val="a6"/>
        <w:numPr>
          <w:ilvl w:val="0"/>
          <w:numId w:val="20"/>
        </w:numPr>
        <w:tabs>
          <w:tab w:val="left" w:pos="1655"/>
        </w:tabs>
        <w:ind w:right="359"/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взаимодействия:</w:t>
      </w:r>
    </w:p>
    <w:p w14:paraId="67F00E06" w14:textId="77777777" w:rsidR="005F6C4E" w:rsidRDefault="005F6C4E">
      <w:pPr>
        <w:pStyle w:val="a6"/>
        <w:tabs>
          <w:tab w:val="left" w:pos="1655"/>
        </w:tabs>
        <w:ind w:right="359"/>
        <w:rPr>
          <w:sz w:val="28"/>
        </w:rPr>
      </w:pPr>
    </w:p>
    <w:p w14:paraId="7F56E287" w14:textId="77777777" w:rsidR="005F6C4E" w:rsidRDefault="006D066C">
      <w:pPr>
        <w:pStyle w:val="Standard"/>
        <w:tabs>
          <w:tab w:val="left" w:pos="1655"/>
        </w:tabs>
        <w:spacing w:before="55"/>
        <w:ind w:left="220"/>
      </w:pPr>
      <w:r>
        <w:rPr>
          <w:sz w:val="20"/>
          <w:vertAlign w:val="superscript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Примерные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2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приведены</w:t>
      </w:r>
      <w:r>
        <w:rPr>
          <w:spacing w:val="-2"/>
          <w:sz w:val="20"/>
        </w:rPr>
        <w:t xml:space="preserve"> </w:t>
      </w:r>
      <w:r>
        <w:rPr>
          <w:sz w:val="20"/>
        </w:rPr>
        <w:t>в приложении № 2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-6"/>
          <w:sz w:val="20"/>
        </w:rPr>
        <w:t xml:space="preserve"> </w:t>
      </w:r>
      <w:r>
        <w:rPr>
          <w:sz w:val="20"/>
        </w:rPr>
        <w:t>Регламенту.</w:t>
      </w:r>
    </w:p>
    <w:p w14:paraId="433D59E4" w14:textId="77777777" w:rsidR="005F6C4E" w:rsidRDefault="005F6C4E">
      <w:pPr>
        <w:pStyle w:val="a6"/>
        <w:tabs>
          <w:tab w:val="left" w:pos="1655"/>
        </w:tabs>
        <w:ind w:right="359"/>
        <w:rPr>
          <w:sz w:val="28"/>
        </w:rPr>
      </w:pPr>
    </w:p>
    <w:p w14:paraId="23AE5B9E" w14:textId="77777777" w:rsidR="005F6C4E" w:rsidRDefault="006D066C">
      <w:pPr>
        <w:pStyle w:val="a6"/>
        <w:numPr>
          <w:ilvl w:val="1"/>
          <w:numId w:val="16"/>
        </w:numPr>
        <w:tabs>
          <w:tab w:val="left" w:pos="1710"/>
        </w:tabs>
        <w:spacing w:line="322" w:lineRule="exact"/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 РФ.</w:t>
      </w:r>
    </w:p>
    <w:p w14:paraId="72FD836D" w14:textId="77777777" w:rsidR="005F6C4E" w:rsidRDefault="006D066C">
      <w:pPr>
        <w:pStyle w:val="a6"/>
        <w:numPr>
          <w:ilvl w:val="1"/>
          <w:numId w:val="16"/>
        </w:numPr>
        <w:tabs>
          <w:tab w:val="left" w:pos="1710"/>
        </w:tabs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ЕГР</w:t>
      </w:r>
      <w:r>
        <w:rPr>
          <w:spacing w:val="-1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 запросу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перемене</w:t>
      </w:r>
      <w:r>
        <w:rPr>
          <w:spacing w:val="-1"/>
          <w:sz w:val="28"/>
        </w:rPr>
        <w:t xml:space="preserve"> </w:t>
      </w:r>
      <w:r>
        <w:rPr>
          <w:sz w:val="28"/>
        </w:rPr>
        <w:t>имени.</w:t>
      </w:r>
    </w:p>
    <w:p w14:paraId="02A7F44C" w14:textId="77777777" w:rsidR="005F6C4E" w:rsidRDefault="006D066C">
      <w:pPr>
        <w:pStyle w:val="a6"/>
        <w:numPr>
          <w:ilvl w:val="1"/>
          <w:numId w:val="16"/>
        </w:numPr>
        <w:tabs>
          <w:tab w:val="left" w:pos="1710"/>
        </w:tabs>
        <w:spacing w:line="322" w:lineRule="exact"/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ЕГР</w:t>
      </w:r>
      <w:r>
        <w:rPr>
          <w:spacing w:val="-2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брака.</w:t>
      </w:r>
    </w:p>
    <w:p w14:paraId="0053B94B" w14:textId="77777777" w:rsidR="005F6C4E" w:rsidRDefault="006D066C">
      <w:pPr>
        <w:pStyle w:val="a6"/>
        <w:numPr>
          <w:ilvl w:val="1"/>
          <w:numId w:val="16"/>
        </w:numPr>
        <w:tabs>
          <w:tab w:val="left" w:pos="1710"/>
        </w:tabs>
        <w:spacing w:line="322" w:lineRule="exact"/>
      </w:pPr>
      <w:r>
        <w:rPr>
          <w:sz w:val="28"/>
        </w:rPr>
        <w:t>Сведения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ЕГР</w:t>
      </w:r>
      <w:r>
        <w:rPr>
          <w:spacing w:val="-2"/>
          <w:sz w:val="28"/>
        </w:rPr>
        <w:t xml:space="preserve"> </w:t>
      </w:r>
      <w:r>
        <w:rPr>
          <w:sz w:val="28"/>
        </w:rPr>
        <w:t>ЗАГС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брака.</w:t>
      </w:r>
    </w:p>
    <w:p w14:paraId="26F80FC6" w14:textId="77777777" w:rsidR="005F6C4E" w:rsidRDefault="006D066C">
      <w:pPr>
        <w:pStyle w:val="a6"/>
        <w:numPr>
          <w:ilvl w:val="0"/>
          <w:numId w:val="20"/>
        </w:numPr>
        <w:tabs>
          <w:tab w:val="left" w:pos="1600"/>
        </w:tabs>
        <w:ind w:right="359"/>
      </w:pPr>
      <w:r>
        <w:rPr>
          <w:sz w:val="28"/>
        </w:rPr>
        <w:t xml:space="preserve">Документы, прилагаемые </w:t>
      </w:r>
      <w:r>
        <w:rPr>
          <w:sz w:val="28"/>
        </w:rPr>
        <w:t>Заявителем, представляемые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направляются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14:paraId="1581D8C6" w14:textId="77777777" w:rsidR="005F6C4E" w:rsidRDefault="006D066C">
      <w:pPr>
        <w:pStyle w:val="a6"/>
        <w:numPr>
          <w:ilvl w:val="0"/>
          <w:numId w:val="15"/>
        </w:numPr>
        <w:tabs>
          <w:tab w:val="left" w:pos="1518"/>
        </w:tabs>
        <w:spacing w:before="2"/>
        <w:ind w:right="362"/>
      </w:pPr>
      <w:r>
        <w:rPr>
          <w:sz w:val="28"/>
        </w:rPr>
        <w:t>xml – для документов, в отношении которых утверждены формы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xml;</w:t>
      </w:r>
    </w:p>
    <w:p w14:paraId="3165CFD7" w14:textId="77777777" w:rsidR="005F6C4E" w:rsidRDefault="006D066C">
      <w:pPr>
        <w:pStyle w:val="a6"/>
        <w:numPr>
          <w:ilvl w:val="0"/>
          <w:numId w:val="15"/>
        </w:numPr>
        <w:tabs>
          <w:tab w:val="left" w:pos="1583"/>
        </w:tabs>
        <w:ind w:right="361"/>
      </w:pPr>
      <w:r>
        <w:rPr>
          <w:sz w:val="28"/>
        </w:rPr>
        <w:t>doc,</w:t>
      </w:r>
      <w:r>
        <w:rPr>
          <w:spacing w:val="1"/>
          <w:sz w:val="28"/>
        </w:rPr>
        <w:t xml:space="preserve"> </w:t>
      </w:r>
      <w:r>
        <w:rPr>
          <w:sz w:val="28"/>
        </w:rPr>
        <w:t>docx,</w:t>
      </w:r>
      <w:r>
        <w:rPr>
          <w:spacing w:val="1"/>
          <w:sz w:val="28"/>
        </w:rPr>
        <w:t xml:space="preserve"> </w:t>
      </w:r>
      <w:r>
        <w:rPr>
          <w:sz w:val="28"/>
        </w:rPr>
        <w:t>odt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формулы;</w:t>
      </w:r>
    </w:p>
    <w:p w14:paraId="29E32F84" w14:textId="77777777" w:rsidR="005F6C4E" w:rsidRDefault="006D066C">
      <w:pPr>
        <w:pStyle w:val="a6"/>
        <w:numPr>
          <w:ilvl w:val="0"/>
          <w:numId w:val="15"/>
        </w:numPr>
        <w:tabs>
          <w:tab w:val="left" w:pos="1458"/>
        </w:tabs>
        <w:ind w:right="359"/>
      </w:pPr>
      <w:r>
        <w:rPr>
          <w:sz w:val="28"/>
        </w:rPr>
        <w:t>pdf, jpg, jpeg, png, bmp, tiff – для документов с текстовым содержанием,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включающих формулы и (или) графические изображения,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с графическим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содержанием;</w:t>
      </w:r>
    </w:p>
    <w:p w14:paraId="0BA2AE94" w14:textId="77777777" w:rsidR="005F6C4E" w:rsidRDefault="006D066C">
      <w:pPr>
        <w:pStyle w:val="a6"/>
        <w:numPr>
          <w:ilvl w:val="0"/>
          <w:numId w:val="15"/>
        </w:numPr>
        <w:tabs>
          <w:tab w:val="left" w:pos="2467"/>
        </w:tabs>
        <w:spacing w:line="322" w:lineRule="exact"/>
        <w:ind w:left="1233" w:hanging="306"/>
      </w:pPr>
      <w:r>
        <w:rPr>
          <w:sz w:val="28"/>
        </w:rPr>
        <w:t>zip,</w:t>
      </w:r>
      <w:r>
        <w:rPr>
          <w:spacing w:val="-2"/>
          <w:sz w:val="28"/>
        </w:rPr>
        <w:t xml:space="preserve"> </w:t>
      </w:r>
      <w:r>
        <w:rPr>
          <w:sz w:val="28"/>
        </w:rPr>
        <w:t>rar</w:t>
      </w:r>
      <w:r>
        <w:rPr>
          <w:spacing w:val="6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сжатых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14:paraId="7B100C26" w14:textId="77777777" w:rsidR="005F6C4E" w:rsidRDefault="006D066C">
      <w:pPr>
        <w:pStyle w:val="a6"/>
        <w:numPr>
          <w:ilvl w:val="0"/>
          <w:numId w:val="15"/>
        </w:numPr>
        <w:tabs>
          <w:tab w:val="left" w:pos="1521"/>
        </w:tabs>
        <w:ind w:right="363"/>
      </w:pPr>
      <w:r>
        <w:rPr>
          <w:sz w:val="28"/>
        </w:rPr>
        <w:t>sig – для открепленной усиленной квалифицированной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подписи.</w:t>
      </w:r>
    </w:p>
    <w:p w14:paraId="31AF0A56" w14:textId="77777777" w:rsidR="005F6C4E" w:rsidRDefault="006D066C">
      <w:pPr>
        <w:pStyle w:val="a6"/>
        <w:tabs>
          <w:tab w:val="left" w:pos="1521"/>
        </w:tabs>
        <w:ind w:right="363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случае если оригиналы документов, прилагаемых к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заявлению, выданы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подписаны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архивным отделом Администрации Бежаницкого района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бумажном носителе,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</w:t>
      </w:r>
      <w:r>
        <w:rPr>
          <w:sz w:val="28"/>
          <w:szCs w:val="28"/>
        </w:rPr>
        <w:t>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 таких документов, представляемых в электронной форме, 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сканирования непосредственно с оригинала документа (использование копий не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допускается),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оригинала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300-50</w:t>
      </w:r>
      <w:r>
        <w:rPr>
          <w:sz w:val="28"/>
          <w:szCs w:val="28"/>
        </w:rPr>
        <w:t>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dpi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(масштаб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1:1)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аутентичных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признаков подлинности (графической подписи лица, печати, углового штампа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бланка),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 следующих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режимов:</w:t>
      </w:r>
    </w:p>
    <w:p w14:paraId="232C5AE3" w14:textId="77777777" w:rsidR="005F6C4E" w:rsidRDefault="006D066C">
      <w:pPr>
        <w:pStyle w:val="Textbody"/>
        <w:ind w:right="361" w:firstLine="707"/>
      </w:pPr>
      <w:r>
        <w:t>«черно-белый»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14:paraId="77A7818A" w14:textId="77777777" w:rsidR="005F6C4E" w:rsidRDefault="006D066C">
      <w:pPr>
        <w:pStyle w:val="Textbody"/>
        <w:ind w:right="363" w:firstLine="707"/>
      </w:pPr>
      <w:r>
        <w:t>«оттенки серого» (при наличии в документе графических изображений,</w:t>
      </w:r>
      <w:r>
        <w:rPr>
          <w:spacing w:val="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14:paraId="70218B7B" w14:textId="77777777" w:rsidR="005F6C4E" w:rsidRDefault="006D066C">
      <w:pPr>
        <w:pStyle w:val="Textbody"/>
        <w:ind w:right="364" w:firstLine="707"/>
      </w:pPr>
      <w:r>
        <w:t>«цветной» или «режим полной цветопередачи» (при наличии в документе</w:t>
      </w:r>
      <w:r>
        <w:rPr>
          <w:spacing w:val="1"/>
        </w:rPr>
        <w:t xml:space="preserve"> </w:t>
      </w:r>
      <w:r>
        <w:t>цветных графических</w:t>
      </w:r>
      <w:r>
        <w:rPr>
          <w:spacing w:val="-4"/>
        </w:rPr>
        <w:t xml:space="preserve"> </w:t>
      </w:r>
      <w:r>
        <w:t>изображений либо цветного</w:t>
      </w:r>
      <w:r>
        <w:rPr>
          <w:spacing w:val="1"/>
        </w:rPr>
        <w:t xml:space="preserve"> </w:t>
      </w:r>
      <w:r>
        <w:t>текста).</w:t>
      </w:r>
    </w:p>
    <w:p w14:paraId="51F0F3BB" w14:textId="77777777" w:rsidR="005F6C4E" w:rsidRDefault="006D066C">
      <w:pPr>
        <w:pStyle w:val="Textbody"/>
        <w:ind w:right="363" w:firstLine="707"/>
      </w:pPr>
      <w:r>
        <w:t>Количество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14:paraId="23C32520" w14:textId="77777777" w:rsidR="005F6C4E" w:rsidRDefault="006D066C">
      <w:pPr>
        <w:pStyle w:val="Textbody"/>
        <w:ind w:right="358" w:firstLine="707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 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14:paraId="10740E73" w14:textId="77777777" w:rsidR="005F6C4E" w:rsidRDefault="006D066C">
      <w:pPr>
        <w:pStyle w:val="Textbody"/>
        <w:spacing w:before="1"/>
        <w:ind w:right="356" w:firstLine="777"/>
      </w:pPr>
      <w:r>
        <w:t>Запросы,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запросам,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проставлением</w:t>
      </w:r>
      <w:r>
        <w:rPr>
          <w:spacing w:val="1"/>
        </w:rPr>
        <w:t xml:space="preserve"> </w:t>
      </w:r>
      <w:r>
        <w:t>удостоверительной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66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Федерации</w:t>
      </w:r>
      <w:r>
        <w:rPr>
          <w:spacing w:val="67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нотариате</w:t>
      </w:r>
      <w:r>
        <w:rPr>
          <w:spacing w:val="67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февраля</w:t>
      </w:r>
      <w:r>
        <w:rPr>
          <w:spacing w:val="66"/>
        </w:rPr>
        <w:t xml:space="preserve"> </w:t>
      </w:r>
      <w:r>
        <w:t>1993</w:t>
      </w:r>
      <w:r>
        <w:rPr>
          <w:spacing w:val="67"/>
        </w:rPr>
        <w:t xml:space="preserve"> </w:t>
      </w:r>
      <w:r>
        <w:t>г.</w:t>
      </w:r>
    </w:p>
    <w:p w14:paraId="4F5B12BD" w14:textId="77777777" w:rsidR="005F6C4E" w:rsidRDefault="006D066C">
      <w:pPr>
        <w:pStyle w:val="Textbody"/>
        <w:spacing w:line="320" w:lineRule="exact"/>
      </w:pPr>
      <w:r>
        <w:t>№</w:t>
      </w:r>
      <w:r>
        <w:rPr>
          <w:spacing w:val="-2"/>
        </w:rPr>
        <w:t xml:space="preserve"> </w:t>
      </w:r>
      <w:r>
        <w:t>4462-1</w:t>
      </w:r>
      <w:r>
        <w:rPr>
          <w:vertAlign w:val="superscript"/>
        </w:rPr>
        <w:t>3</w:t>
      </w:r>
      <w:r>
        <w:t>.</w:t>
      </w:r>
    </w:p>
    <w:p w14:paraId="73EAC901" w14:textId="77777777" w:rsidR="005F6C4E" w:rsidRDefault="006D066C">
      <w:pPr>
        <w:pStyle w:val="a6"/>
        <w:numPr>
          <w:ilvl w:val="0"/>
          <w:numId w:val="14"/>
        </w:numPr>
        <w:tabs>
          <w:tab w:val="left" w:pos="1581"/>
        </w:tabs>
        <w:ind w:firstLine="930"/>
      </w:pPr>
      <w:r>
        <w:rPr>
          <w:sz w:val="28"/>
        </w:rPr>
        <w:t>Все предусмотренные настоящим Регламентом документы, материалы</w:t>
      </w:r>
      <w:r>
        <w:rPr>
          <w:spacing w:val="-67"/>
          <w:sz w:val="28"/>
        </w:rPr>
        <w:t xml:space="preserve"> </w:t>
      </w:r>
      <w:r>
        <w:rPr>
          <w:sz w:val="28"/>
        </w:rPr>
        <w:t>или их копии, необходимые для предоставления Услуги, могут быть поданы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адрес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электронного документа в соответствии с требованиями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закона от 6 апреля 2011 г. № 63-ФЗ </w:t>
      </w:r>
      <w:r>
        <w:rPr>
          <w:color w:val="FF0000"/>
          <w:sz w:val="28"/>
        </w:rPr>
        <w:t>«</w:t>
      </w:r>
      <w:r>
        <w:rPr>
          <w:sz w:val="28"/>
        </w:rPr>
        <w:t>Об электронной подписи»</w:t>
      </w:r>
      <w:r>
        <w:rPr>
          <w:sz w:val="28"/>
          <w:vertAlign w:val="superscript"/>
        </w:rPr>
        <w:t>4</w:t>
      </w:r>
      <w:r>
        <w:rPr>
          <w:sz w:val="28"/>
        </w:rPr>
        <w:t xml:space="preserve"> и </w:t>
      </w:r>
      <w:hyperlink r:id="rId7" w:history="1">
        <w:r>
          <w:rPr>
            <w:sz w:val="28"/>
          </w:rPr>
          <w:t xml:space="preserve">статьями </w:t>
        </w:r>
      </w:hyperlink>
      <w:r>
        <w:rPr>
          <w:sz w:val="28"/>
        </w:rPr>
        <w:t>21.1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21.2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и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услуг».</w:t>
      </w:r>
      <w:r>
        <w:rPr>
          <w:sz w:val="28"/>
          <w:vertAlign w:val="superscript"/>
        </w:rPr>
        <w:t>5</w:t>
      </w:r>
    </w:p>
    <w:p w14:paraId="112E1E3B" w14:textId="77777777" w:rsidR="005F6C4E" w:rsidRDefault="006D066C">
      <w:pPr>
        <w:pStyle w:val="a6"/>
        <w:numPr>
          <w:ilvl w:val="0"/>
          <w:numId w:val="14"/>
        </w:numPr>
        <w:tabs>
          <w:tab w:val="left" w:pos="1676"/>
        </w:tabs>
        <w:ind w:right="355"/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Услуги и связанных с обращением в иные государственные органы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 за исключением услуг, включенных в перечень услуг,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Федерации.</w:t>
      </w:r>
    </w:p>
    <w:p w14:paraId="314A8272" w14:textId="77777777" w:rsidR="005F6C4E" w:rsidRDefault="005F6C4E">
      <w:pPr>
        <w:pStyle w:val="Textbody"/>
        <w:ind w:left="0"/>
        <w:jc w:val="left"/>
        <w:rPr>
          <w:sz w:val="20"/>
        </w:rPr>
      </w:pPr>
    </w:p>
    <w:p w14:paraId="127B0E0F" w14:textId="77777777" w:rsidR="005F6C4E" w:rsidRDefault="005F6C4E">
      <w:pPr>
        <w:pStyle w:val="Textbody"/>
        <w:ind w:left="0"/>
        <w:jc w:val="left"/>
        <w:rPr>
          <w:sz w:val="20"/>
        </w:rPr>
      </w:pPr>
    </w:p>
    <w:p w14:paraId="15D7033C" w14:textId="77777777" w:rsidR="005F6C4E" w:rsidRDefault="006D066C">
      <w:pPr>
        <w:pStyle w:val="Standard"/>
        <w:spacing w:line="229" w:lineRule="exact"/>
        <w:ind w:left="220"/>
        <w:jc w:val="center"/>
      </w:pPr>
      <w:r>
        <w:rPr>
          <w:b/>
          <w:bCs/>
          <w:sz w:val="28"/>
          <w:szCs w:val="28"/>
        </w:rPr>
        <w:t>Исчерпывающий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перечень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оснований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для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отказа</w:t>
      </w:r>
    </w:p>
    <w:p w14:paraId="74A3C798" w14:textId="77777777" w:rsidR="005F6C4E" w:rsidRDefault="006D066C">
      <w:pPr>
        <w:pStyle w:val="Standard"/>
        <w:ind w:left="227" w:right="363"/>
        <w:jc w:val="center"/>
      </w:pPr>
      <w:r>
        <w:rPr>
          <w:b/>
          <w:sz w:val="28"/>
        </w:rPr>
        <w:t>в приеме документов, необходимых для предоставления 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</w:p>
    <w:p w14:paraId="4A2D1844" w14:textId="77777777" w:rsidR="005F6C4E" w:rsidRDefault="006D066C">
      <w:pPr>
        <w:pStyle w:val="a6"/>
        <w:numPr>
          <w:ilvl w:val="0"/>
          <w:numId w:val="14"/>
        </w:numPr>
        <w:tabs>
          <w:tab w:val="left" w:pos="1701"/>
        </w:tabs>
        <w:spacing w:before="235"/>
        <w:ind w:right="355"/>
        <w:jc w:val="left"/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</w:p>
    <w:p w14:paraId="3F08C0E5" w14:textId="77777777" w:rsidR="005F6C4E" w:rsidRDefault="005F6C4E">
      <w:pPr>
        <w:pStyle w:val="Textbody"/>
        <w:ind w:left="0"/>
        <w:jc w:val="left"/>
        <w:rPr>
          <w:sz w:val="20"/>
        </w:rPr>
      </w:pPr>
    </w:p>
    <w:p w14:paraId="4DDCE303" w14:textId="77777777" w:rsidR="005F6C4E" w:rsidRDefault="006D066C">
      <w:pPr>
        <w:pStyle w:val="1"/>
        <w:tabs>
          <w:tab w:val="left" w:pos="360"/>
        </w:tabs>
        <w:ind w:left="225" w:right="364"/>
        <w:jc w:val="center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муниципальной</w:t>
      </w:r>
      <w:r>
        <w:t xml:space="preserve"> услуги</w:t>
      </w:r>
    </w:p>
    <w:p w14:paraId="2DFDD16B" w14:textId="77777777" w:rsidR="005F6C4E" w:rsidRDefault="006D066C">
      <w:pPr>
        <w:pStyle w:val="a6"/>
        <w:numPr>
          <w:ilvl w:val="0"/>
          <w:numId w:val="14"/>
        </w:numPr>
        <w:tabs>
          <w:tab w:val="left" w:pos="1912"/>
        </w:tabs>
        <w:spacing w:before="230"/>
        <w:ind w:right="363"/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предусмотрено.</w:t>
      </w:r>
    </w:p>
    <w:p w14:paraId="7D57BBDA" w14:textId="77777777" w:rsidR="005F6C4E" w:rsidRDefault="006D066C">
      <w:pPr>
        <w:pStyle w:val="a6"/>
        <w:numPr>
          <w:ilvl w:val="0"/>
          <w:numId w:val="14"/>
        </w:numPr>
        <w:tabs>
          <w:tab w:val="left" w:pos="2701"/>
        </w:tabs>
        <w:spacing w:line="322" w:lineRule="exact"/>
        <w:ind w:left="1350" w:hanging="423"/>
      </w:pPr>
      <w:r>
        <w:rPr>
          <w:sz w:val="28"/>
        </w:rPr>
        <w:t>Основания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Услуги:</w:t>
      </w:r>
    </w:p>
    <w:p w14:paraId="29CE8D10" w14:textId="77777777" w:rsidR="005F6C4E" w:rsidRDefault="006D066C">
      <w:pPr>
        <w:pStyle w:val="Textbody"/>
        <w:ind w:right="356" w:firstLine="707"/>
      </w:pPr>
      <w:r>
        <w:t>а) запрос не содержит фамилию, имя, отчество (последнее - при наличии),</w:t>
      </w:r>
      <w:r>
        <w:rPr>
          <w:spacing w:val="1"/>
        </w:rPr>
        <w:t xml:space="preserve"> </w:t>
      </w:r>
      <w:r>
        <w:t>почтовый</w:t>
      </w:r>
      <w:r>
        <w:rPr>
          <w:spacing w:val="-1"/>
        </w:rPr>
        <w:t xml:space="preserve"> </w:t>
      </w:r>
      <w:r>
        <w:t>адрес и/или</w:t>
      </w:r>
      <w:r>
        <w:rPr>
          <w:spacing w:val="-1"/>
        </w:rPr>
        <w:t xml:space="preserve"> </w:t>
      </w:r>
      <w:r>
        <w:t>электронный адрес Заявителя;</w:t>
      </w:r>
    </w:p>
    <w:p w14:paraId="740663D2" w14:textId="77777777" w:rsidR="005F6C4E" w:rsidRDefault="006D066C">
      <w:pPr>
        <w:pStyle w:val="Textbody"/>
        <w:spacing w:line="317" w:lineRule="exact"/>
        <w:ind w:left="928"/>
      </w:pPr>
      <w:r>
        <w:t>б)</w:t>
      </w:r>
      <w:r>
        <w:rPr>
          <w:spacing w:val="-3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поддается</w:t>
      </w:r>
      <w:r>
        <w:rPr>
          <w:spacing w:val="-2"/>
        </w:rPr>
        <w:t xml:space="preserve"> </w:t>
      </w:r>
      <w:r>
        <w:t>прочтению;</w:t>
      </w:r>
    </w:p>
    <w:p w14:paraId="3430544B" w14:textId="77777777" w:rsidR="005F6C4E" w:rsidRDefault="006D066C">
      <w:pPr>
        <w:pStyle w:val="Textbody"/>
        <w:spacing w:line="322" w:lineRule="exact"/>
        <w:ind w:left="928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запросе</w:t>
      </w:r>
      <w:r>
        <w:rPr>
          <w:spacing w:val="-5"/>
        </w:rPr>
        <w:t xml:space="preserve"> </w:t>
      </w:r>
      <w:r>
        <w:t>обжалуется</w:t>
      </w:r>
      <w:r>
        <w:rPr>
          <w:spacing w:val="-1"/>
        </w:rPr>
        <w:t xml:space="preserve"> </w:t>
      </w:r>
      <w:r>
        <w:t>судебное</w:t>
      </w:r>
      <w:r>
        <w:rPr>
          <w:spacing w:val="-5"/>
        </w:rPr>
        <w:t xml:space="preserve"> </w:t>
      </w:r>
      <w:r>
        <w:t>решение;</w:t>
      </w:r>
    </w:p>
    <w:p w14:paraId="3D1E9564" w14:textId="77777777" w:rsidR="005F6C4E" w:rsidRDefault="006D066C">
      <w:pPr>
        <w:pStyle w:val="Textbody"/>
        <w:ind w:right="364" w:firstLine="707"/>
      </w:pPr>
      <w:r>
        <w:t>г) присутствие в запросе нецензурных или оскорбительных выражений,</w:t>
      </w:r>
      <w:r>
        <w:rPr>
          <w:spacing w:val="1"/>
        </w:rPr>
        <w:t xml:space="preserve"> </w:t>
      </w:r>
      <w:r>
        <w:t>угроз жизни, здоровью и имуществу должностного лица, а также членов его</w:t>
      </w:r>
      <w:r>
        <w:rPr>
          <w:spacing w:val="1"/>
        </w:rPr>
        <w:t xml:space="preserve"> </w:t>
      </w:r>
      <w:r>
        <w:t>семьи;</w:t>
      </w:r>
    </w:p>
    <w:p w14:paraId="5955F67E" w14:textId="77777777" w:rsidR="005F6C4E" w:rsidRDefault="006D066C">
      <w:pPr>
        <w:pStyle w:val="Textbody"/>
        <w:ind w:right="357" w:firstLine="707"/>
      </w:pPr>
      <w:r>
        <w:t>д)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архивной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предоставлялась Заявителю в связи с ранее направлявшимися ответами,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запросе не</w:t>
      </w:r>
      <w:r>
        <w:rPr>
          <w:spacing w:val="-1"/>
        </w:rPr>
        <w:t xml:space="preserve"> </w:t>
      </w:r>
      <w:r>
        <w:t>содержится новой</w:t>
      </w:r>
      <w:r>
        <w:rPr>
          <w:spacing w:val="-4"/>
        </w:rPr>
        <w:t xml:space="preserve"> </w:t>
      </w:r>
      <w:r>
        <w:t>информации и</w:t>
      </w:r>
      <w:r>
        <w:rPr>
          <w:spacing w:val="-4"/>
        </w:rPr>
        <w:t xml:space="preserve"> </w:t>
      </w:r>
      <w:r>
        <w:t>обстоятельств;</w:t>
      </w:r>
    </w:p>
    <w:p w14:paraId="51DE1F75" w14:textId="77777777" w:rsidR="005F6C4E" w:rsidRDefault="006D066C">
      <w:pPr>
        <w:pStyle w:val="Textbody"/>
        <w:ind w:right="355" w:firstLine="707"/>
      </w:pPr>
      <w:r>
        <w:t>е)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 xml:space="preserve">составляющих </w:t>
      </w:r>
      <w:r>
        <w:t>государственную или иную охраняемую федеральным законом</w:t>
      </w:r>
      <w:r>
        <w:rPr>
          <w:spacing w:val="1"/>
        </w:rPr>
        <w:t xml:space="preserve"> </w:t>
      </w:r>
      <w:r>
        <w:t>тайну;</w:t>
      </w:r>
    </w:p>
    <w:p w14:paraId="5169A39E" w14:textId="77777777" w:rsidR="005F6C4E" w:rsidRDefault="006D066C">
      <w:pPr>
        <w:pStyle w:val="Textbody"/>
        <w:ind w:right="361" w:firstLine="707"/>
      </w:pPr>
      <w:r>
        <w:t>ж) у Заявителя отсутствуют документы, подтверждающие его полномочия</w:t>
      </w:r>
      <w:r>
        <w:rPr>
          <w:spacing w:val="-67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третьих лиц,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которых</w:t>
      </w:r>
      <w:r>
        <w:rPr>
          <w:spacing w:val="-4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запрос;</w:t>
      </w:r>
    </w:p>
    <w:p w14:paraId="5CB6D59D" w14:textId="77777777" w:rsidR="005F6C4E" w:rsidRDefault="006D066C">
      <w:pPr>
        <w:pStyle w:val="Textbody"/>
        <w:ind w:right="359" w:firstLine="707"/>
        <w:jc w:val="left"/>
      </w:pPr>
      <w:r>
        <w:t>з)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 (не переведены на русский язык) и (или) не заверены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Федерации.</w:t>
      </w:r>
    </w:p>
    <w:p w14:paraId="6D2DD37B" w14:textId="77777777" w:rsidR="005F6C4E" w:rsidRDefault="006D066C">
      <w:pPr>
        <w:pStyle w:val="Standard"/>
        <w:spacing w:before="56"/>
        <w:ind w:left="220" w:right="540"/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Ведомости Съезда народных депутатов Российской Федерации и Верховного Совета Российской Федерации,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1993,</w:t>
      </w:r>
      <w:r>
        <w:rPr>
          <w:spacing w:val="-3"/>
          <w:sz w:val="20"/>
        </w:rPr>
        <w:t xml:space="preserve"> </w:t>
      </w:r>
      <w:r>
        <w:rPr>
          <w:sz w:val="20"/>
        </w:rPr>
        <w:t>№ 10,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357;</w:t>
      </w:r>
      <w:r>
        <w:rPr>
          <w:spacing w:val="-2"/>
          <w:sz w:val="20"/>
        </w:rPr>
        <w:t xml:space="preserve"> </w:t>
      </w:r>
      <w:r>
        <w:rPr>
          <w:sz w:val="20"/>
        </w:rPr>
        <w:t>Собрание 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8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30, ст.</w:t>
      </w:r>
      <w:r>
        <w:rPr>
          <w:spacing w:val="-1"/>
          <w:sz w:val="20"/>
        </w:rPr>
        <w:t xml:space="preserve"> </w:t>
      </w:r>
      <w:r>
        <w:rPr>
          <w:sz w:val="20"/>
        </w:rPr>
        <w:t>4155.</w:t>
      </w:r>
    </w:p>
    <w:p w14:paraId="121701A9" w14:textId="77777777" w:rsidR="005F6C4E" w:rsidRDefault="006D066C">
      <w:pPr>
        <w:pStyle w:val="Standard"/>
        <w:spacing w:before="1" w:line="229" w:lineRule="exact"/>
        <w:ind w:left="220"/>
      </w:pPr>
      <w:r>
        <w:rPr>
          <w:sz w:val="20"/>
          <w:vertAlign w:val="superscript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2011,</w:t>
      </w:r>
      <w:r>
        <w:rPr>
          <w:spacing w:val="4"/>
          <w:sz w:val="20"/>
        </w:rPr>
        <w:t xml:space="preserve"> </w:t>
      </w:r>
      <w:r>
        <w:rPr>
          <w:sz w:val="20"/>
        </w:rPr>
        <w:t>№</w:t>
      </w:r>
      <w:r>
        <w:rPr>
          <w:spacing w:val="47"/>
          <w:sz w:val="20"/>
        </w:rPr>
        <w:t xml:space="preserve"> </w:t>
      </w:r>
      <w:r>
        <w:rPr>
          <w:sz w:val="20"/>
        </w:rPr>
        <w:t>15,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2036;</w:t>
      </w:r>
      <w:r>
        <w:rPr>
          <w:spacing w:val="-2"/>
          <w:sz w:val="20"/>
        </w:rPr>
        <w:t xml:space="preserve"> </w:t>
      </w:r>
      <w:r>
        <w:rPr>
          <w:sz w:val="20"/>
        </w:rPr>
        <w:t>2016,</w:t>
      </w:r>
      <w:r>
        <w:rPr>
          <w:spacing w:val="48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26 (ч.</w:t>
      </w:r>
      <w:r>
        <w:rPr>
          <w:spacing w:val="-4"/>
          <w:sz w:val="20"/>
        </w:rPr>
        <w:t xml:space="preserve"> </w:t>
      </w:r>
      <w:r>
        <w:rPr>
          <w:sz w:val="20"/>
        </w:rPr>
        <w:t>I),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3889.</w:t>
      </w:r>
    </w:p>
    <w:p w14:paraId="17A75A22" w14:textId="77777777" w:rsidR="005F6C4E" w:rsidRDefault="006D066C">
      <w:pPr>
        <w:pStyle w:val="Standard"/>
        <w:spacing w:line="229" w:lineRule="exact"/>
        <w:ind w:left="220"/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.2010,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31,</w:t>
      </w:r>
      <w:r>
        <w:rPr>
          <w:spacing w:val="-4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4179;</w:t>
      </w:r>
      <w:r>
        <w:rPr>
          <w:spacing w:val="-4"/>
          <w:sz w:val="20"/>
        </w:rPr>
        <w:t xml:space="preserve"> </w:t>
      </w:r>
      <w:r>
        <w:rPr>
          <w:sz w:val="20"/>
        </w:rPr>
        <w:t>11.04.2011,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15,</w:t>
      </w:r>
      <w:r>
        <w:rPr>
          <w:spacing w:val="-3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2038.</w:t>
      </w:r>
    </w:p>
    <w:p w14:paraId="0A398480" w14:textId="77777777" w:rsidR="005F6C4E" w:rsidRDefault="005F6C4E">
      <w:pPr>
        <w:pStyle w:val="Textbody"/>
        <w:spacing w:before="7"/>
        <w:ind w:left="0"/>
        <w:jc w:val="left"/>
        <w:rPr>
          <w:sz w:val="27"/>
        </w:rPr>
      </w:pPr>
    </w:p>
    <w:p w14:paraId="5B9CD42D" w14:textId="77777777" w:rsidR="005F6C4E" w:rsidRDefault="006D066C">
      <w:pPr>
        <w:pStyle w:val="1"/>
        <w:tabs>
          <w:tab w:val="left" w:pos="360"/>
        </w:tabs>
        <w:ind w:left="224" w:right="364"/>
        <w:jc w:val="center"/>
      </w:pPr>
      <w:r>
        <w:t>Размер</w:t>
      </w:r>
      <w:r>
        <w:rPr>
          <w:spacing w:val="-3"/>
        </w:rPr>
        <w:t xml:space="preserve"> </w:t>
      </w:r>
      <w:r>
        <w:t>платы,</w:t>
      </w:r>
      <w:r>
        <w:rPr>
          <w:spacing w:val="-3"/>
        </w:rPr>
        <w:t xml:space="preserve"> </w:t>
      </w:r>
      <w:r>
        <w:t>взимаемой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заявителя</w:t>
      </w:r>
    </w:p>
    <w:p w14:paraId="2A84AC99" w14:textId="77777777" w:rsidR="005F6C4E" w:rsidRDefault="006D066C">
      <w:pPr>
        <w:pStyle w:val="Standard"/>
        <w:spacing w:before="3"/>
        <w:ind w:left="227" w:right="362"/>
        <w:jc w:val="center"/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способы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взимания</w:t>
      </w:r>
    </w:p>
    <w:p w14:paraId="3EDE32CA" w14:textId="77777777" w:rsidR="005F6C4E" w:rsidRDefault="006D066C">
      <w:pPr>
        <w:pStyle w:val="a6"/>
        <w:numPr>
          <w:ilvl w:val="0"/>
          <w:numId w:val="14"/>
        </w:numPr>
        <w:tabs>
          <w:tab w:val="left" w:pos="1612"/>
        </w:tabs>
        <w:spacing w:before="234"/>
        <w:ind w:right="359"/>
      </w:pPr>
      <w:r>
        <w:rPr>
          <w:sz w:val="28"/>
        </w:rPr>
        <w:t>За предоставление Услуги государственная пошлина или иная плата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предусмотрена.</w:t>
      </w:r>
    </w:p>
    <w:p w14:paraId="6D4F349D" w14:textId="77777777" w:rsidR="005F6C4E" w:rsidRDefault="005F6C4E">
      <w:pPr>
        <w:pStyle w:val="Textbody"/>
        <w:spacing w:before="1"/>
        <w:ind w:left="0"/>
        <w:jc w:val="left"/>
        <w:rPr>
          <w:sz w:val="42"/>
        </w:rPr>
      </w:pPr>
    </w:p>
    <w:p w14:paraId="12A264F2" w14:textId="77777777" w:rsidR="005F6C4E" w:rsidRDefault="006D066C">
      <w:pPr>
        <w:pStyle w:val="1"/>
        <w:tabs>
          <w:tab w:val="left" w:pos="360"/>
        </w:tabs>
        <w:spacing w:before="1"/>
        <w:ind w:left="376" w:right="518"/>
        <w:jc w:val="center"/>
      </w:pPr>
      <w:r>
        <w:t>Максимальный срок ожидания в очереди при подаче заявителем запроса</w:t>
      </w:r>
      <w:r>
        <w:rPr>
          <w:spacing w:val="-67"/>
        </w:rPr>
        <w:t xml:space="preserve"> </w:t>
      </w:r>
      <w:r>
        <w:t>о предоставлении муниципальной услуги и при получении 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муниципальной</w:t>
      </w:r>
      <w:r>
        <w:rPr>
          <w:spacing w:val="-1"/>
        </w:rPr>
        <w:t xml:space="preserve"> </w:t>
      </w:r>
      <w:r>
        <w:t>услуги</w:t>
      </w:r>
    </w:p>
    <w:p w14:paraId="7B075FC4" w14:textId="77777777" w:rsidR="005F6C4E" w:rsidRDefault="006D066C">
      <w:pPr>
        <w:pStyle w:val="a6"/>
        <w:numPr>
          <w:ilvl w:val="0"/>
          <w:numId w:val="14"/>
        </w:numPr>
        <w:tabs>
          <w:tab w:val="left" w:pos="2701"/>
        </w:tabs>
        <w:spacing w:before="236"/>
        <w:ind w:left="1350" w:hanging="423"/>
      </w:pPr>
      <w:r>
        <w:rPr>
          <w:sz w:val="28"/>
        </w:rPr>
        <w:t>Очная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Заявителем 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предусмотрена.</w:t>
      </w:r>
    </w:p>
    <w:p w14:paraId="64F1E9D2" w14:textId="77777777" w:rsidR="005F6C4E" w:rsidRDefault="006D066C">
      <w:pPr>
        <w:pStyle w:val="a6"/>
        <w:numPr>
          <w:ilvl w:val="0"/>
          <w:numId w:val="14"/>
        </w:numPr>
        <w:tabs>
          <w:tab w:val="left" w:pos="2701"/>
        </w:tabs>
        <w:spacing w:before="158"/>
        <w:ind w:left="1350" w:hanging="423"/>
        <w:jc w:val="left"/>
      </w:pPr>
      <w:r>
        <w:rPr>
          <w:sz w:val="28"/>
        </w:rPr>
        <w:t>Очное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 заявителем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14:paraId="2FA414CD" w14:textId="77777777" w:rsidR="005F6C4E" w:rsidRDefault="006D066C">
      <w:pPr>
        <w:pStyle w:val="a6"/>
        <w:tabs>
          <w:tab w:val="left" w:pos="2701"/>
        </w:tabs>
        <w:spacing w:before="158"/>
        <w:ind w:left="1350" w:hanging="423"/>
        <w:jc w:val="center"/>
      </w:pPr>
      <w:r>
        <w:rPr>
          <w:b/>
          <w:bCs/>
          <w:sz w:val="28"/>
          <w:szCs w:val="28"/>
        </w:rPr>
        <w:t>Срок регистрации запроса заявителя о предоставлении муниципальной</w:t>
      </w:r>
      <w:r>
        <w:rPr>
          <w:b/>
          <w:bCs/>
          <w:spacing w:val="-67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услуги</w:t>
      </w:r>
    </w:p>
    <w:p w14:paraId="44BECB72" w14:textId="77777777" w:rsidR="005F6C4E" w:rsidRDefault="006D066C">
      <w:pPr>
        <w:pStyle w:val="a6"/>
        <w:numPr>
          <w:ilvl w:val="0"/>
          <w:numId w:val="14"/>
        </w:numPr>
        <w:tabs>
          <w:tab w:val="left" w:pos="1778"/>
          <w:tab w:val="left" w:pos="2656"/>
          <w:tab w:val="left" w:pos="4421"/>
          <w:tab w:val="left" w:pos="5611"/>
          <w:tab w:val="left" w:pos="6035"/>
          <w:tab w:val="left" w:pos="7790"/>
          <w:tab w:val="left" w:pos="9699"/>
        </w:tabs>
        <w:spacing w:before="231"/>
        <w:ind w:firstLine="765"/>
      </w:pPr>
      <w:r>
        <w:rPr>
          <w:sz w:val="28"/>
        </w:rPr>
        <w:t>Срок регистрации запроса и документов, необходимых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в Уполномоченном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органе</w:t>
      </w:r>
      <w:r>
        <w:rPr>
          <w:sz w:val="28"/>
        </w:rPr>
        <w:t xml:space="preserve"> составляет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дня.</w:t>
      </w:r>
    </w:p>
    <w:p w14:paraId="668FBF7C" w14:textId="77777777" w:rsidR="005F6C4E" w:rsidRDefault="005F6C4E">
      <w:pPr>
        <w:pStyle w:val="1"/>
        <w:tabs>
          <w:tab w:val="left" w:pos="360"/>
        </w:tabs>
        <w:ind w:left="3545" w:right="1423" w:hanging="1830"/>
      </w:pPr>
    </w:p>
    <w:p w14:paraId="33B1E78B" w14:textId="77777777" w:rsidR="005F6C4E" w:rsidRDefault="006D066C">
      <w:pPr>
        <w:pStyle w:val="1"/>
        <w:ind w:left="3545" w:right="1423" w:hanging="1830"/>
      </w:pPr>
      <w:r>
        <w:t>Требов</w:t>
      </w:r>
      <w:r>
        <w:t>ания к помещениям, в которых предоставляется муниципальная</w:t>
      </w:r>
      <w:r>
        <w:rPr>
          <w:spacing w:val="-67"/>
        </w:rPr>
        <w:t xml:space="preserve"> </w:t>
      </w:r>
      <w:r>
        <w:rPr>
          <w:spacing w:val="-3"/>
        </w:rPr>
        <w:t xml:space="preserve"> </w:t>
      </w:r>
      <w:r>
        <w:t>услуга</w:t>
      </w:r>
    </w:p>
    <w:p w14:paraId="4B0C7DC3" w14:textId="77777777" w:rsidR="005F6C4E" w:rsidRDefault="006D066C">
      <w:pPr>
        <w:pStyle w:val="a6"/>
        <w:tabs>
          <w:tab w:val="left" w:pos="1814"/>
          <w:tab w:val="left" w:pos="2966"/>
          <w:tab w:val="left" w:pos="3554"/>
          <w:tab w:val="left" w:pos="5463"/>
          <w:tab w:val="left" w:pos="7079"/>
          <w:tab w:val="left" w:pos="8725"/>
        </w:tabs>
        <w:spacing w:before="231"/>
        <w:ind w:right="362"/>
      </w:pPr>
      <w:r>
        <w:rPr>
          <w:sz w:val="28"/>
        </w:rPr>
        <w:t>25. Услуга не предполагает посещение заявителем 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 Уполномоченного органа для ее получения.</w:t>
      </w:r>
    </w:p>
    <w:p w14:paraId="39417982" w14:textId="77777777" w:rsidR="005F6C4E" w:rsidRDefault="005F6C4E">
      <w:pPr>
        <w:pStyle w:val="Textbody"/>
        <w:spacing w:before="1"/>
        <w:ind w:left="0"/>
        <w:jc w:val="left"/>
      </w:pPr>
    </w:p>
    <w:p w14:paraId="1FDF37A3" w14:textId="77777777" w:rsidR="005F6C4E" w:rsidRDefault="006D066C">
      <w:pPr>
        <w:pStyle w:val="1"/>
        <w:ind w:left="226" w:right="364"/>
        <w:jc w:val="center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качества муниципальной </w:t>
      </w:r>
      <w:r>
        <w:rPr>
          <w:spacing w:val="-4"/>
        </w:rPr>
        <w:t xml:space="preserve"> </w:t>
      </w:r>
      <w:r>
        <w:t>услуги</w:t>
      </w:r>
    </w:p>
    <w:p w14:paraId="51661FA9" w14:textId="77777777" w:rsidR="005F6C4E" w:rsidRDefault="006D066C">
      <w:pPr>
        <w:pStyle w:val="a6"/>
        <w:tabs>
          <w:tab w:val="left" w:pos="2278"/>
        </w:tabs>
        <w:spacing w:before="238" w:line="322" w:lineRule="exact"/>
        <w:ind w:left="927" w:firstLine="0"/>
      </w:pPr>
      <w:r>
        <w:rPr>
          <w:sz w:val="28"/>
        </w:rPr>
        <w:t>26.   К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относятся:</w:t>
      </w:r>
    </w:p>
    <w:p w14:paraId="55D9801E" w14:textId="77777777" w:rsidR="005F6C4E" w:rsidRDefault="006D066C">
      <w:pPr>
        <w:pStyle w:val="Textbody"/>
        <w:ind w:right="352" w:firstLine="707"/>
      </w:pPr>
      <w:r>
        <w:t>возможность выбора Заявителем формы обращения за предоставлением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коммуникационные</w:t>
      </w:r>
      <w:r>
        <w:rPr>
          <w:spacing w:val="-4"/>
        </w:rPr>
        <w:t xml:space="preserve"> </w:t>
      </w:r>
      <w:r>
        <w:t>системы и сети);</w:t>
      </w:r>
    </w:p>
    <w:p w14:paraId="1414E40E" w14:textId="77777777" w:rsidR="005F6C4E" w:rsidRDefault="006D066C">
      <w:pPr>
        <w:pStyle w:val="Textbody"/>
        <w:ind w:right="363" w:firstLine="707"/>
      </w:pPr>
      <w:r>
        <w:t>возможность подачи заявления о предоставлении Услуги ди</w:t>
      </w:r>
      <w:r>
        <w:t>станционно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 помощью Единого</w:t>
      </w:r>
      <w:r>
        <w:rPr>
          <w:spacing w:val="-1"/>
        </w:rPr>
        <w:t xml:space="preserve"> </w:t>
      </w:r>
      <w:r>
        <w:t>портала;</w:t>
      </w:r>
    </w:p>
    <w:p w14:paraId="007DA8CF" w14:textId="77777777" w:rsidR="005F6C4E" w:rsidRDefault="006D066C">
      <w:pPr>
        <w:pStyle w:val="Textbody"/>
        <w:ind w:right="355" w:firstLine="707"/>
      </w:pPr>
      <w:r>
        <w:t>обеспечена</w:t>
      </w:r>
      <w:r>
        <w:rPr>
          <w:spacing w:val="1"/>
        </w:rPr>
        <w:t xml:space="preserve"> </w:t>
      </w:r>
      <w:r>
        <w:t>доступность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 предоставления Услуги.</w:t>
      </w:r>
    </w:p>
    <w:p w14:paraId="6FC1B7C2" w14:textId="77777777" w:rsidR="005F6C4E" w:rsidRDefault="006D066C">
      <w:pPr>
        <w:pStyle w:val="a6"/>
        <w:tabs>
          <w:tab w:val="left" w:pos="2278"/>
        </w:tabs>
        <w:spacing w:line="321" w:lineRule="exact"/>
        <w:ind w:left="927" w:firstLine="0"/>
      </w:pPr>
      <w:r>
        <w:rPr>
          <w:sz w:val="28"/>
        </w:rPr>
        <w:t>27. К</w:t>
      </w:r>
      <w:r>
        <w:rPr>
          <w:spacing w:val="-5"/>
          <w:sz w:val="28"/>
        </w:rPr>
        <w:t xml:space="preserve"> </w:t>
      </w:r>
      <w:r>
        <w:rPr>
          <w:sz w:val="28"/>
        </w:rPr>
        <w:t>показателям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 относятся:</w:t>
      </w:r>
    </w:p>
    <w:p w14:paraId="75B36DE8" w14:textId="77777777" w:rsidR="005F6C4E" w:rsidRDefault="006D066C">
      <w:pPr>
        <w:pStyle w:val="Textbody"/>
        <w:ind w:right="365" w:firstLine="707"/>
      </w:pPr>
      <w:r>
        <w:t>возможность подачи запроса на получени</w:t>
      </w:r>
      <w:r>
        <w:t>е Услуги и документов к нему 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форме;</w:t>
      </w:r>
    </w:p>
    <w:p w14:paraId="7F8C6054" w14:textId="77777777" w:rsidR="005F6C4E" w:rsidRDefault="006D066C">
      <w:pPr>
        <w:pStyle w:val="Textbody"/>
        <w:ind w:right="356" w:firstLine="707"/>
      </w:pPr>
      <w:r>
        <w:t>компетентность должностных лиц, взаимодействующих с Заявителем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Услуги;</w:t>
      </w:r>
    </w:p>
    <w:p w14:paraId="47586AE1" w14:textId="77777777" w:rsidR="005F6C4E" w:rsidRDefault="006D066C">
      <w:pPr>
        <w:pStyle w:val="Textbody"/>
        <w:ind w:right="358" w:firstLine="707"/>
      </w:pPr>
      <w:r>
        <w:t>достоверность</w:t>
      </w:r>
      <w:r>
        <w:rPr>
          <w:spacing w:val="1"/>
        </w:rPr>
        <w:t xml:space="preserve"> </w:t>
      </w:r>
      <w:r>
        <w:t>предоставляемой</w:t>
      </w:r>
      <w:r>
        <w:rPr>
          <w:spacing w:val="1"/>
        </w:rPr>
        <w:t xml:space="preserve"> </w:t>
      </w:r>
      <w:r>
        <w:t>Заявителям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предоставления;</w:t>
      </w:r>
    </w:p>
    <w:p w14:paraId="26091707" w14:textId="77777777" w:rsidR="005F6C4E" w:rsidRDefault="006D066C">
      <w:pPr>
        <w:pStyle w:val="Textbody"/>
        <w:tabs>
          <w:tab w:val="left" w:pos="3431"/>
          <w:tab w:val="left" w:pos="5002"/>
          <w:tab w:val="left" w:pos="5376"/>
          <w:tab w:val="left" w:pos="6695"/>
          <w:tab w:val="left" w:pos="7774"/>
          <w:tab w:val="left" w:pos="8921"/>
          <w:tab w:val="left" w:pos="9304"/>
        </w:tabs>
        <w:ind w:right="362" w:firstLine="707"/>
      </w:pPr>
      <w:r>
        <w:t xml:space="preserve">информирование Заявителей о способах подачи запроса и </w:t>
      </w:r>
      <w:r>
        <w:rPr>
          <w:spacing w:val="-1"/>
        </w:rPr>
        <w:t>сроках</w:t>
      </w:r>
      <w:r>
        <w:rPr>
          <w:spacing w:val="-67"/>
        </w:rPr>
        <w:t xml:space="preserve">  </w:t>
      </w:r>
      <w:r>
        <w:t>предоставления Услуги;</w:t>
      </w:r>
    </w:p>
    <w:p w14:paraId="45C5207D" w14:textId="77777777" w:rsidR="005F6C4E" w:rsidRDefault="006D066C">
      <w:pPr>
        <w:pStyle w:val="Textbody"/>
        <w:ind w:firstLine="707"/>
        <w:jc w:val="left"/>
      </w:pPr>
      <w:r>
        <w:t>количество</w:t>
      </w:r>
      <w:r>
        <w:rPr>
          <w:spacing w:val="65"/>
        </w:rPr>
        <w:t xml:space="preserve"> </w:t>
      </w:r>
      <w:r>
        <w:t>жалоб</w:t>
      </w:r>
      <w:r>
        <w:rPr>
          <w:spacing w:val="65"/>
        </w:rPr>
        <w:t xml:space="preserve"> </w:t>
      </w:r>
      <w:r>
        <w:t>от</w:t>
      </w:r>
      <w:r>
        <w:rPr>
          <w:spacing w:val="64"/>
        </w:rPr>
        <w:t xml:space="preserve"> </w:t>
      </w:r>
      <w:r>
        <w:t>Заявителей</w:t>
      </w:r>
      <w:r>
        <w:rPr>
          <w:spacing w:val="64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нарушениях</w:t>
      </w:r>
      <w:r>
        <w:rPr>
          <w:spacing w:val="65"/>
        </w:rPr>
        <w:t xml:space="preserve"> </w:t>
      </w:r>
      <w:r>
        <w:t>сроков</w:t>
      </w:r>
      <w:r>
        <w:rPr>
          <w:spacing w:val="63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Услуги;</w:t>
      </w:r>
    </w:p>
    <w:p w14:paraId="367C370C" w14:textId="77777777" w:rsidR="005F6C4E" w:rsidRDefault="006D066C">
      <w:pPr>
        <w:pStyle w:val="Textbody"/>
        <w:ind w:firstLine="707"/>
        <w:jc w:val="left"/>
      </w:pPr>
      <w:r>
        <w:t>количество жалоб от</w:t>
      </w:r>
      <w:r>
        <w:rPr>
          <w:spacing w:val="-1"/>
        </w:rPr>
        <w:t xml:space="preserve"> </w:t>
      </w:r>
      <w:r>
        <w:t>Заявителей о нарушениях</w:t>
      </w:r>
      <w:r>
        <w:rPr>
          <w:spacing w:val="2"/>
        </w:rPr>
        <w:t xml:space="preserve"> </w:t>
      </w:r>
      <w:r>
        <w:t>установленных</w:t>
      </w:r>
      <w:r>
        <w:rPr>
          <w:spacing w:val="6"/>
        </w:rPr>
        <w:t xml:space="preserve"> </w:t>
      </w:r>
      <w:r>
        <w:t>наст</w:t>
      </w:r>
      <w:r>
        <w:t>оящим</w:t>
      </w:r>
      <w:r>
        <w:rPr>
          <w:spacing w:val="-67"/>
        </w:rPr>
        <w:t xml:space="preserve"> </w:t>
      </w:r>
      <w:r>
        <w:t>Регламентом</w:t>
      </w:r>
      <w:r>
        <w:rPr>
          <w:spacing w:val="-1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предоставления Услуги.</w:t>
      </w:r>
    </w:p>
    <w:p w14:paraId="5658A6D1" w14:textId="77777777" w:rsidR="005F6C4E" w:rsidRDefault="006D066C">
      <w:pPr>
        <w:pStyle w:val="a6"/>
        <w:tabs>
          <w:tab w:val="left" w:pos="1770"/>
        </w:tabs>
        <w:ind w:right="362"/>
        <w:jc w:val="left"/>
      </w:pPr>
      <w:r>
        <w:rPr>
          <w:sz w:val="28"/>
        </w:rPr>
        <w:t xml:space="preserve">          28. При</w:t>
      </w:r>
      <w:r>
        <w:rPr>
          <w:spacing w:val="6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6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63"/>
          <w:sz w:val="28"/>
        </w:rPr>
        <w:t xml:space="preserve"> </w:t>
      </w:r>
      <w:r>
        <w:rPr>
          <w:sz w:val="28"/>
        </w:rPr>
        <w:t>форме,</w:t>
      </w:r>
      <w:r>
        <w:rPr>
          <w:spacing w:val="61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том</w:t>
      </w:r>
      <w:r>
        <w:rPr>
          <w:spacing w:val="63"/>
          <w:sz w:val="28"/>
        </w:rPr>
        <w:t xml:space="preserve"> </w:t>
      </w:r>
      <w:r>
        <w:rPr>
          <w:sz w:val="28"/>
        </w:rPr>
        <w:t>числе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Единого портала,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обеспечивается:</w:t>
      </w:r>
    </w:p>
    <w:p w14:paraId="22048980" w14:textId="77777777" w:rsidR="005F6C4E" w:rsidRDefault="006D066C">
      <w:pPr>
        <w:pStyle w:val="Textbody"/>
        <w:ind w:left="928"/>
        <w:jc w:val="left"/>
      </w:pPr>
      <w:r>
        <w:t>предоставление информации о порядке и сроках предоставления Услуги;</w:t>
      </w:r>
      <w:r>
        <w:rPr>
          <w:spacing w:val="1"/>
        </w:rPr>
        <w:t xml:space="preserve"> </w:t>
      </w:r>
      <w:r>
        <w:t>прием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регистрация</w:t>
      </w:r>
      <w:r>
        <w:rPr>
          <w:spacing w:val="31"/>
        </w:rPr>
        <w:t xml:space="preserve"> </w:t>
      </w:r>
      <w:r>
        <w:t>запроса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иных</w:t>
      </w:r>
      <w:r>
        <w:rPr>
          <w:spacing w:val="31"/>
        </w:rPr>
        <w:t xml:space="preserve"> </w:t>
      </w:r>
      <w:r>
        <w:t>документов,</w:t>
      </w:r>
      <w:r>
        <w:rPr>
          <w:spacing w:val="29"/>
        </w:rPr>
        <w:t xml:space="preserve"> </w:t>
      </w:r>
      <w:r>
        <w:t>необходимых</w:t>
      </w:r>
      <w:r>
        <w:rPr>
          <w:spacing w:val="31"/>
        </w:rPr>
        <w:t xml:space="preserve"> </w:t>
      </w:r>
      <w:r>
        <w:t>для</w:t>
      </w:r>
    </w:p>
    <w:p w14:paraId="231BCAB8" w14:textId="77777777" w:rsidR="005F6C4E" w:rsidRDefault="006D066C">
      <w:pPr>
        <w:pStyle w:val="Textbody"/>
        <w:spacing w:line="317" w:lineRule="exact"/>
        <w:jc w:val="left"/>
      </w:pPr>
      <w:r>
        <w:t>предоставления</w:t>
      </w:r>
      <w:r>
        <w:rPr>
          <w:spacing w:val="-6"/>
        </w:rPr>
        <w:t xml:space="preserve"> </w:t>
      </w:r>
      <w:r>
        <w:t>Услуги;</w:t>
      </w:r>
    </w:p>
    <w:p w14:paraId="7C3CB8CD" w14:textId="77777777" w:rsidR="005F6C4E" w:rsidRDefault="006D066C">
      <w:pPr>
        <w:pStyle w:val="Textbody"/>
        <w:spacing w:line="322" w:lineRule="exact"/>
        <w:ind w:left="928"/>
        <w:jc w:val="left"/>
      </w:pPr>
      <w:r>
        <w:lastRenderedPageBreak/>
        <w:t>получение</w:t>
      </w:r>
      <w:r>
        <w:rPr>
          <w:spacing w:val="-2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14:paraId="408A8702" w14:textId="77777777" w:rsidR="005F6C4E" w:rsidRDefault="006D066C">
      <w:pPr>
        <w:pStyle w:val="Textbody"/>
        <w:spacing w:line="322" w:lineRule="exact"/>
        <w:ind w:left="928"/>
        <w:jc w:val="left"/>
      </w:pPr>
      <w:r>
        <w:t>осуществление</w:t>
      </w:r>
      <w:r>
        <w:rPr>
          <w:spacing w:val="-6"/>
        </w:rPr>
        <w:t xml:space="preserve"> </w:t>
      </w:r>
      <w:r>
        <w:t>оценки 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14:paraId="1D6A3F5B" w14:textId="77777777" w:rsidR="005F6C4E" w:rsidRDefault="006D066C">
      <w:pPr>
        <w:pStyle w:val="Textbody"/>
        <w:ind w:right="363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органа,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его должностных лиц.</w:t>
      </w:r>
    </w:p>
    <w:p w14:paraId="100D418E" w14:textId="77777777" w:rsidR="005F6C4E" w:rsidRDefault="006D066C">
      <w:pPr>
        <w:pStyle w:val="a6"/>
        <w:tabs>
          <w:tab w:val="left" w:pos="1792"/>
        </w:tabs>
        <w:ind w:right="352"/>
      </w:pPr>
      <w:r>
        <w:rPr>
          <w:sz w:val="28"/>
        </w:rPr>
        <w:t xml:space="preserve">        28.1. При предоставлении Услуги в электронной форме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 портала обеспечивается возможность оценки качества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</w:t>
      </w:r>
      <w:r>
        <w:rPr>
          <w:sz w:val="28"/>
        </w:rPr>
        <w:t>ва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"Информационно-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услуг".</w:t>
      </w:r>
    </w:p>
    <w:p w14:paraId="6798A09A" w14:textId="77777777" w:rsidR="005F6C4E" w:rsidRDefault="006D066C">
      <w:pPr>
        <w:pStyle w:val="a6"/>
        <w:tabs>
          <w:tab w:val="left" w:pos="1792"/>
        </w:tabs>
        <w:ind w:right="352" w:firstLine="0"/>
      </w:pPr>
      <w:r>
        <w:rPr>
          <w:sz w:val="28"/>
        </w:rPr>
        <w:t xml:space="preserve">       28.2. Оценка Заявителем качества предоставления услуги в 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форме не является </w:t>
      </w:r>
      <w:r>
        <w:rPr>
          <w:sz w:val="28"/>
        </w:rPr>
        <w:t>обязательным условием для продолжения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14:paraId="655620BD" w14:textId="77777777" w:rsidR="005F6C4E" w:rsidRDefault="006D066C">
      <w:pPr>
        <w:pStyle w:val="a6"/>
        <w:tabs>
          <w:tab w:val="left" w:pos="2278"/>
        </w:tabs>
        <w:spacing w:line="321" w:lineRule="exact"/>
        <w:ind w:left="927" w:firstLine="0"/>
      </w:pPr>
      <w:r>
        <w:rPr>
          <w:sz w:val="28"/>
        </w:rPr>
        <w:t>29.  Информирование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осуществляется:</w:t>
      </w:r>
    </w:p>
    <w:p w14:paraId="3432E8F9" w14:textId="77777777" w:rsidR="005F6C4E" w:rsidRDefault="006D066C">
      <w:pPr>
        <w:pStyle w:val="a6"/>
        <w:tabs>
          <w:tab w:val="left" w:pos="1657"/>
        </w:tabs>
        <w:spacing w:line="321" w:lineRule="exact"/>
      </w:pPr>
      <w:r>
        <w:rPr>
          <w:sz w:val="28"/>
        </w:rPr>
        <w:t xml:space="preserve">           1) непосредственно при личном приеме Заявителя в 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3"/>
          <w:sz w:val="28"/>
        </w:rPr>
        <w:t xml:space="preserve"> </w:t>
      </w:r>
      <w:r>
        <w:rPr>
          <w:sz w:val="28"/>
        </w:rPr>
        <w:t>или МФЦ</w:t>
      </w:r>
    </w:p>
    <w:p w14:paraId="20206B08" w14:textId="77777777" w:rsidR="005F6C4E" w:rsidRDefault="006D066C">
      <w:pPr>
        <w:pStyle w:val="a6"/>
        <w:tabs>
          <w:tab w:val="left" w:pos="1598"/>
        </w:tabs>
        <w:spacing w:before="1" w:line="322" w:lineRule="exact"/>
      </w:pPr>
      <w:r>
        <w:rPr>
          <w:sz w:val="28"/>
        </w:rPr>
        <w:t xml:space="preserve">          2) 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Уполномоченн</w:t>
      </w:r>
      <w:r>
        <w:rPr>
          <w:spacing w:val="-6"/>
          <w:sz w:val="28"/>
        </w:rPr>
        <w:t>ого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 xml:space="preserve">органа </w:t>
      </w:r>
      <w:r>
        <w:rPr>
          <w:sz w:val="28"/>
        </w:rPr>
        <w:t>или</w:t>
      </w:r>
      <w:r>
        <w:rPr>
          <w:spacing w:val="-3"/>
          <w:sz w:val="28"/>
        </w:rPr>
        <w:t xml:space="preserve"> в М</w:t>
      </w:r>
      <w:r>
        <w:rPr>
          <w:sz w:val="28"/>
        </w:rPr>
        <w:t>ФЦ;</w:t>
      </w:r>
    </w:p>
    <w:p w14:paraId="16B6CBD4" w14:textId="77777777" w:rsidR="005F6C4E" w:rsidRDefault="006D066C">
      <w:pPr>
        <w:pStyle w:val="a6"/>
        <w:tabs>
          <w:tab w:val="left" w:pos="1832"/>
        </w:tabs>
        <w:ind w:right="362" w:firstLine="851"/>
      </w:pPr>
      <w:r>
        <w:rPr>
          <w:sz w:val="28"/>
        </w:rPr>
        <w:t xml:space="preserve">  3) письменно,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почты,</w:t>
      </w:r>
      <w:r>
        <w:rPr>
          <w:spacing w:val="1"/>
          <w:sz w:val="28"/>
        </w:rPr>
        <w:t xml:space="preserve">         </w:t>
      </w:r>
      <w:r>
        <w:rPr>
          <w:sz w:val="28"/>
        </w:rPr>
        <w:t>факсимильной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связи;</w:t>
      </w:r>
    </w:p>
    <w:p w14:paraId="7DB64726" w14:textId="77777777" w:rsidR="005F6C4E" w:rsidRDefault="006D066C">
      <w:pPr>
        <w:pStyle w:val="a6"/>
        <w:tabs>
          <w:tab w:val="left" w:pos="1378"/>
        </w:tabs>
        <w:ind w:left="0" w:right="386" w:firstLine="0"/>
      </w:pPr>
      <w:r>
        <w:rPr>
          <w:sz w:val="28"/>
        </w:rPr>
        <w:t xml:space="preserve">           4) посредством размещения в открытой и доступной форме информации: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 Едином</w:t>
      </w:r>
      <w:r>
        <w:rPr>
          <w:sz w:val="28"/>
        </w:rPr>
        <w:t xml:space="preserve"> </w:t>
      </w:r>
      <w:r>
        <w:rPr>
          <w:spacing w:val="-1"/>
          <w:sz w:val="28"/>
        </w:rPr>
        <w:t>портале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(https://</w:t>
      </w:r>
      <w:hyperlink r:id="rId8" w:history="1">
        <w:r>
          <w:rPr>
            <w:spacing w:val="-1"/>
            <w:sz w:val="28"/>
          </w:rPr>
          <w:t>www.gosuslugi.ru/);</w:t>
        </w:r>
      </w:hyperlink>
    </w:p>
    <w:p w14:paraId="54D4736A" w14:textId="77777777" w:rsidR="005F6C4E" w:rsidRDefault="006D066C">
      <w:pPr>
        <w:pStyle w:val="Textbody"/>
        <w:ind w:right="356" w:firstLine="851"/>
      </w:pP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Уполномоченного</w:t>
      </w:r>
      <w:r>
        <w:rPr>
          <w:spacing w:val="-2"/>
        </w:rPr>
        <w:t xml:space="preserve"> </w:t>
      </w:r>
      <w:r>
        <w:rPr>
          <w:spacing w:val="1"/>
        </w:rPr>
        <w:t>органа</w:t>
      </w:r>
      <w:r>
        <w:t>;</w:t>
      </w:r>
    </w:p>
    <w:p w14:paraId="755C9806" w14:textId="77777777" w:rsidR="005F6C4E" w:rsidRDefault="006D066C">
      <w:pPr>
        <w:pStyle w:val="a6"/>
        <w:tabs>
          <w:tab w:val="left" w:pos="1657"/>
        </w:tabs>
      </w:pPr>
      <w:r>
        <w:rPr>
          <w:sz w:val="28"/>
        </w:rPr>
        <w:t xml:space="preserve">   5) посредством размещения информации на информационных стендах</w:t>
      </w:r>
      <w:r>
        <w:rPr>
          <w:spacing w:val="1"/>
          <w:sz w:val="28"/>
        </w:rPr>
        <w:t xml:space="preserve"> Уполномоченного</w:t>
      </w:r>
      <w:r>
        <w:rPr>
          <w:spacing w:val="-2"/>
          <w:sz w:val="28"/>
        </w:rPr>
        <w:t xml:space="preserve"> </w:t>
      </w:r>
      <w:r>
        <w:rPr>
          <w:spacing w:val="1"/>
          <w:sz w:val="28"/>
        </w:rPr>
        <w:t>органа</w:t>
      </w:r>
      <w:r>
        <w:rPr>
          <w:spacing w:val="2"/>
          <w:sz w:val="28"/>
        </w:rPr>
        <w:t xml:space="preserve"> </w:t>
      </w:r>
      <w:r>
        <w:rPr>
          <w:sz w:val="28"/>
        </w:rPr>
        <w:t>или МФЦ</w:t>
      </w:r>
    </w:p>
    <w:p w14:paraId="7C411B4E" w14:textId="77777777" w:rsidR="005F6C4E" w:rsidRDefault="006D066C">
      <w:pPr>
        <w:pStyle w:val="a6"/>
        <w:tabs>
          <w:tab w:val="left" w:pos="2776"/>
        </w:tabs>
        <w:ind w:left="1072" w:right="1199" w:firstLine="0"/>
      </w:pPr>
      <w:r>
        <w:rPr>
          <w:sz w:val="28"/>
        </w:rPr>
        <w:t xml:space="preserve">29.1. Информирование осуществляется по </w:t>
      </w:r>
      <w:r>
        <w:rPr>
          <w:sz w:val="28"/>
        </w:rPr>
        <w:t>вопросам, касающимся:</w:t>
      </w:r>
      <w:r>
        <w:rPr>
          <w:spacing w:val="-67"/>
          <w:sz w:val="28"/>
        </w:rPr>
        <w:t xml:space="preserve"> с </w:t>
      </w:r>
      <w:r>
        <w:rPr>
          <w:sz w:val="28"/>
        </w:rPr>
        <w:t>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 запроса</w:t>
      </w:r>
      <w:r>
        <w:rPr>
          <w:spacing w:val="-2"/>
          <w:sz w:val="28"/>
        </w:rPr>
        <w:t xml:space="preserve"> </w:t>
      </w:r>
      <w:r>
        <w:rPr>
          <w:sz w:val="28"/>
        </w:rPr>
        <w:t>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Услуги;</w:t>
      </w:r>
    </w:p>
    <w:p w14:paraId="68C18CB9" w14:textId="77777777" w:rsidR="005F6C4E" w:rsidRDefault="006D066C">
      <w:pPr>
        <w:pStyle w:val="Textbody"/>
        <w:tabs>
          <w:tab w:val="left" w:pos="2447"/>
          <w:tab w:val="left" w:pos="4863"/>
          <w:tab w:val="left" w:pos="5886"/>
          <w:tab w:val="left" w:pos="6261"/>
          <w:tab w:val="left" w:pos="7229"/>
          <w:tab w:val="left" w:pos="8766"/>
          <w:tab w:val="left" w:pos="9123"/>
        </w:tabs>
        <w:ind w:right="356" w:firstLine="851"/>
      </w:pPr>
      <w:r>
        <w:t>адресов Уполномоченного</w:t>
      </w:r>
      <w:r>
        <w:rPr>
          <w:spacing w:val="-2"/>
        </w:rPr>
        <w:t xml:space="preserve"> </w:t>
      </w:r>
      <w:r>
        <w:t>органа и МФЦ, обращение в которые</w:t>
      </w:r>
      <w:r>
        <w:rPr>
          <w:spacing w:val="-67"/>
        </w:rPr>
        <w:t xml:space="preserve">  </w:t>
      </w:r>
      <w:r>
        <w:t>необходимо</w:t>
      </w:r>
      <w:r>
        <w:rPr>
          <w:spacing w:val="-3"/>
        </w:rPr>
        <w:t xml:space="preserve"> </w:t>
      </w:r>
      <w:r>
        <w:t>для предоставления</w:t>
      </w:r>
      <w:r>
        <w:rPr>
          <w:spacing w:val="2"/>
        </w:rPr>
        <w:t xml:space="preserve"> </w:t>
      </w:r>
      <w:r>
        <w:t>Услуги;</w:t>
      </w:r>
    </w:p>
    <w:p w14:paraId="64408C1E" w14:textId="77777777" w:rsidR="005F6C4E" w:rsidRDefault="006D066C">
      <w:pPr>
        <w:pStyle w:val="Textbody"/>
        <w:tabs>
          <w:tab w:val="left" w:pos="2938"/>
          <w:tab w:val="left" w:pos="4702"/>
          <w:tab w:val="left" w:pos="5095"/>
          <w:tab w:val="left" w:pos="6146"/>
          <w:tab w:val="left" w:pos="8591"/>
          <w:tab w:val="left" w:pos="9643"/>
        </w:tabs>
        <w:ind w:right="355" w:firstLine="851"/>
      </w:pPr>
      <w:r>
        <w:t>справочной информации о работе  Уполномоченного</w:t>
      </w:r>
      <w:r>
        <w:rPr>
          <w:spacing w:val="-2"/>
        </w:rPr>
        <w:t xml:space="preserve"> </w:t>
      </w:r>
      <w:r>
        <w:t>органа;</w:t>
      </w:r>
    </w:p>
    <w:p w14:paraId="1B4C3EDB" w14:textId="77777777" w:rsidR="005F6C4E" w:rsidRDefault="006D066C">
      <w:pPr>
        <w:pStyle w:val="Textbody"/>
        <w:ind w:firstLine="851"/>
        <w:jc w:val="left"/>
      </w:pPr>
      <w:r>
        <w:t>документов,</w:t>
      </w:r>
      <w:r>
        <w:rPr>
          <w:spacing w:val="20"/>
        </w:rPr>
        <w:t xml:space="preserve"> </w:t>
      </w:r>
      <w:r>
        <w:t>необходимых</w:t>
      </w:r>
      <w:r>
        <w:rPr>
          <w:spacing w:val="23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пре</w:t>
      </w:r>
      <w:r>
        <w:t>доставления</w:t>
      </w:r>
      <w:r>
        <w:rPr>
          <w:spacing w:val="24"/>
        </w:rPr>
        <w:t xml:space="preserve"> </w:t>
      </w:r>
      <w:r>
        <w:t>Услуги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услуг,</w:t>
      </w:r>
      <w:r>
        <w:rPr>
          <w:spacing w:val="22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 Услуги;</w:t>
      </w:r>
    </w:p>
    <w:p w14:paraId="571416DF" w14:textId="77777777" w:rsidR="005F6C4E" w:rsidRDefault="006D066C">
      <w:pPr>
        <w:pStyle w:val="Textbody"/>
        <w:spacing w:line="321" w:lineRule="exact"/>
        <w:ind w:left="1072"/>
        <w:jc w:val="left"/>
      </w:pPr>
      <w:r>
        <w:t>порядка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сроков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Услуги;</w:t>
      </w:r>
    </w:p>
    <w:p w14:paraId="38BE5582" w14:textId="77777777" w:rsidR="005F6C4E" w:rsidRDefault="006D066C">
      <w:pPr>
        <w:pStyle w:val="Textbody"/>
        <w:tabs>
          <w:tab w:val="left" w:pos="2555"/>
          <w:tab w:val="left" w:pos="4119"/>
          <w:tab w:val="left" w:pos="5518"/>
          <w:tab w:val="left" w:pos="5959"/>
          <w:tab w:val="left" w:pos="6808"/>
          <w:tab w:val="left" w:pos="8760"/>
          <w:tab w:val="left" w:pos="9972"/>
        </w:tabs>
        <w:ind w:right="357" w:firstLine="851"/>
        <w:jc w:val="left"/>
      </w:pPr>
      <w:r>
        <w:t>порядка получения сведений о ходе рассмотрения запроса 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результатах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14:paraId="78E336A9" w14:textId="77777777" w:rsidR="005F6C4E" w:rsidRDefault="006D066C">
      <w:pPr>
        <w:pStyle w:val="Textbody"/>
        <w:ind w:firstLine="851"/>
        <w:jc w:val="left"/>
      </w:pPr>
      <w:r>
        <w:t>по</w:t>
      </w:r>
      <w:r>
        <w:rPr>
          <w:spacing w:val="28"/>
        </w:rPr>
        <w:t xml:space="preserve"> </w:t>
      </w:r>
      <w:r>
        <w:t>вопросам</w:t>
      </w:r>
      <w:r>
        <w:rPr>
          <w:spacing w:val="26"/>
        </w:rPr>
        <w:t xml:space="preserve"> </w:t>
      </w:r>
      <w:r>
        <w:t>предоставления</w:t>
      </w:r>
      <w:r>
        <w:rPr>
          <w:spacing w:val="28"/>
        </w:rPr>
        <w:t xml:space="preserve"> </w:t>
      </w:r>
      <w:r>
        <w:t>услуг,</w:t>
      </w:r>
      <w:r>
        <w:rPr>
          <w:spacing w:val="27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являются</w:t>
      </w:r>
      <w:r>
        <w:rPr>
          <w:spacing w:val="24"/>
        </w:rPr>
        <w:t xml:space="preserve"> </w:t>
      </w:r>
      <w:r>
        <w:t>необходимыми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3"/>
        </w:rPr>
        <w:t xml:space="preserve"> </w:t>
      </w:r>
      <w:r>
        <w:t>Услуги;</w:t>
      </w:r>
    </w:p>
    <w:p w14:paraId="3FB4FAD0" w14:textId="77777777" w:rsidR="005F6C4E" w:rsidRDefault="006D066C">
      <w:pPr>
        <w:pStyle w:val="Textbody"/>
        <w:ind w:right="356" w:firstLine="851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Услуги.</w:t>
      </w:r>
    </w:p>
    <w:p w14:paraId="1D06DC80" w14:textId="77777777" w:rsidR="005F6C4E" w:rsidRDefault="006D066C">
      <w:pPr>
        <w:pStyle w:val="Textbody"/>
        <w:ind w:right="354" w:firstLine="851"/>
      </w:pPr>
      <w:r>
        <w:t>Получение информации по вопросам предоставления</w:t>
      </w:r>
      <w:r>
        <w:rPr>
          <w:spacing w:val="1"/>
        </w:rPr>
        <w:t xml:space="preserve"> </w:t>
      </w:r>
      <w:r>
        <w:t>Услуги и услуг,</w:t>
      </w:r>
      <w:r>
        <w:rPr>
          <w:spacing w:val="1"/>
        </w:rPr>
        <w:t xml:space="preserve"> </w:t>
      </w:r>
      <w:r>
        <w:t>которые являются необходимыми и обязательными для предоставления Услуги,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14:paraId="2B45D34C" w14:textId="77777777" w:rsidR="005F6C4E" w:rsidRDefault="006D066C">
      <w:pPr>
        <w:pStyle w:val="a6"/>
        <w:tabs>
          <w:tab w:val="left" w:pos="2058"/>
        </w:tabs>
      </w:pPr>
      <w:r>
        <w:rPr>
          <w:sz w:val="28"/>
        </w:rPr>
        <w:t xml:space="preserve">      29.2.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 лицо 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органа, работник МФЦ, осуществляющий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консультирование, подробно и в вежливой (корректной) форме 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обратившегося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 вопросам.</w:t>
      </w:r>
    </w:p>
    <w:p w14:paraId="30C7D850" w14:textId="77777777" w:rsidR="005F6C4E" w:rsidRDefault="006D066C">
      <w:pPr>
        <w:pStyle w:val="Textbody"/>
        <w:ind w:right="355" w:firstLine="851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</w:t>
      </w:r>
      <w:r>
        <w:t>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 – при наличии) и должности специалиста, принявшего телефонный</w:t>
      </w:r>
      <w:r>
        <w:rPr>
          <w:spacing w:val="1"/>
        </w:rPr>
        <w:t xml:space="preserve"> </w:t>
      </w:r>
      <w:r>
        <w:t>звонок.</w:t>
      </w:r>
    </w:p>
    <w:p w14:paraId="7DC23666" w14:textId="77777777" w:rsidR="005F6C4E" w:rsidRDefault="006D066C">
      <w:pPr>
        <w:pStyle w:val="Textbody"/>
        <w:ind w:right="362" w:firstLine="851"/>
      </w:pPr>
      <w:r>
        <w:lastRenderedPageBreak/>
        <w:t>Если</w:t>
      </w:r>
      <w:r>
        <w:rPr>
          <w:spacing w:val="1"/>
        </w:rPr>
        <w:t xml:space="preserve"> </w:t>
      </w: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Уполномоченного</w:t>
      </w:r>
      <w:r>
        <w:rPr>
          <w:spacing w:val="-2"/>
        </w:rPr>
        <w:t xml:space="preserve"> </w:t>
      </w:r>
      <w:r>
        <w:rPr>
          <w:spacing w:val="1"/>
        </w:rPr>
        <w:t>органа</w:t>
      </w:r>
      <w:r>
        <w:t xml:space="preserve"> 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переадресован</w:t>
      </w:r>
      <w:r>
        <w:rPr>
          <w:spacing w:val="1"/>
        </w:rPr>
        <w:t xml:space="preserve"> </w:t>
      </w:r>
      <w:r>
        <w:t>(переведен) на другое должностное лицо или же обратившемуся лицу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сообщен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информацию.</w:t>
      </w:r>
    </w:p>
    <w:p w14:paraId="1EADCFE2" w14:textId="77777777" w:rsidR="005F6C4E" w:rsidRDefault="006D066C">
      <w:pPr>
        <w:pStyle w:val="Textbody"/>
        <w:ind w:right="355" w:firstLine="851"/>
      </w:pPr>
      <w:r>
        <w:t>Если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Заявит</w:t>
      </w:r>
      <w:r>
        <w:t>елю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вариантов</w:t>
      </w:r>
      <w:r>
        <w:rPr>
          <w:spacing w:val="-4"/>
        </w:rPr>
        <w:t xml:space="preserve"> </w:t>
      </w:r>
      <w:r>
        <w:t>дальнейших</w:t>
      </w:r>
      <w:r>
        <w:rPr>
          <w:spacing w:val="3"/>
        </w:rPr>
        <w:t xml:space="preserve"> </w:t>
      </w:r>
      <w:r>
        <w:t>действий: 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14:paraId="0D0CC914" w14:textId="77777777" w:rsidR="005F6C4E" w:rsidRDefault="006D066C">
      <w:pPr>
        <w:pStyle w:val="Textbody"/>
        <w:ind w:right="355" w:firstLine="851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Уполномоченного</w:t>
      </w:r>
      <w:r>
        <w:rPr>
          <w:spacing w:val="-2"/>
        </w:rPr>
        <w:t xml:space="preserve"> </w:t>
      </w:r>
      <w:r>
        <w:rPr>
          <w:spacing w:val="1"/>
        </w:rPr>
        <w:t>органа</w:t>
      </w:r>
      <w:r>
        <w:t xml:space="preserve"> 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влияющее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косвенно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принимаемое</w:t>
      </w:r>
      <w:r>
        <w:rPr>
          <w:spacing w:val="1"/>
        </w:rPr>
        <w:t xml:space="preserve"> </w:t>
      </w:r>
      <w:r>
        <w:t>решение.</w:t>
      </w:r>
    </w:p>
    <w:p w14:paraId="3E8AABAE" w14:textId="77777777" w:rsidR="005F6C4E" w:rsidRDefault="006D066C">
      <w:pPr>
        <w:pStyle w:val="Textbody"/>
        <w:ind w:right="354" w:firstLine="851"/>
      </w:pPr>
      <w:r>
        <w:t>Продолжительность информирования по телефону не должна превышать</w:t>
      </w:r>
      <w:r>
        <w:rPr>
          <w:spacing w:val="-67"/>
        </w:rPr>
        <w:t xml:space="preserve"> </w:t>
      </w:r>
      <w:r>
        <w:t>10 минут.</w:t>
      </w:r>
    </w:p>
    <w:p w14:paraId="68E8FA84" w14:textId="77777777" w:rsidR="005F6C4E" w:rsidRDefault="006D066C">
      <w:pPr>
        <w:pStyle w:val="Textbody"/>
        <w:ind w:right="361" w:firstLine="851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14:paraId="4CDF7EA8" w14:textId="77777777" w:rsidR="005F6C4E" w:rsidRDefault="006D066C">
      <w:pPr>
        <w:pStyle w:val="a6"/>
        <w:tabs>
          <w:tab w:val="left" w:pos="1947"/>
        </w:tabs>
      </w:pPr>
      <w:r>
        <w:rPr>
          <w:sz w:val="28"/>
        </w:rPr>
        <w:t xml:space="preserve">   29.3. По п</w:t>
      </w:r>
      <w:r>
        <w:rPr>
          <w:sz w:val="28"/>
        </w:rPr>
        <w:t>исьменному обращению должностное лицо 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 разъясняет Заявителю сведения по вопросам, указанным в пункте 29.1.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 в порядке, установленном Федеральным законом от</w:t>
      </w:r>
      <w:r>
        <w:rPr>
          <w:sz w:val="28"/>
        </w:rPr>
        <w:t xml:space="preserve"> 2 мая 2006 г. №</w:t>
      </w:r>
      <w:r>
        <w:rPr>
          <w:spacing w:val="1"/>
          <w:sz w:val="28"/>
        </w:rPr>
        <w:t xml:space="preserve"> </w:t>
      </w:r>
      <w:r>
        <w:rPr>
          <w:sz w:val="28"/>
        </w:rPr>
        <w:t>59-ФЗ</w:t>
      </w:r>
      <w:r>
        <w:rPr>
          <w:spacing w:val="-3"/>
          <w:sz w:val="28"/>
        </w:rPr>
        <w:t xml:space="preserve"> </w:t>
      </w:r>
      <w:r>
        <w:rPr>
          <w:sz w:val="28"/>
        </w:rPr>
        <w:t>«О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обращений 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14:paraId="350AD1AB" w14:textId="77777777" w:rsidR="005F6C4E" w:rsidRDefault="006D066C">
      <w:pPr>
        <w:pStyle w:val="a6"/>
        <w:tabs>
          <w:tab w:val="left" w:pos="2051"/>
        </w:tabs>
        <w:ind w:right="358" w:firstLine="851"/>
      </w:pPr>
      <w:r>
        <w:rPr>
          <w:sz w:val="28"/>
        </w:rPr>
        <w:t xml:space="preserve">  29.4.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61"/>
          <w:sz w:val="28"/>
        </w:rPr>
        <w:t xml:space="preserve"> </w:t>
      </w:r>
      <w:r>
        <w:rPr>
          <w:sz w:val="28"/>
        </w:rPr>
        <w:t>о</w:t>
      </w:r>
      <w:r>
        <w:rPr>
          <w:spacing w:val="64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6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6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62"/>
          <w:sz w:val="28"/>
        </w:rPr>
        <w:t xml:space="preserve"> </w:t>
      </w:r>
      <w:r>
        <w:rPr>
          <w:sz w:val="28"/>
        </w:rPr>
        <w:t>системе</w:t>
      </w:r>
    </w:p>
    <w:p w14:paraId="7B1A5067" w14:textId="77777777" w:rsidR="005F6C4E" w:rsidRDefault="006D066C">
      <w:pPr>
        <w:pStyle w:val="Textbody"/>
        <w:ind w:right="362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 861.</w:t>
      </w:r>
    </w:p>
    <w:p w14:paraId="3B8B83F7" w14:textId="77777777" w:rsidR="005F6C4E" w:rsidRDefault="006D066C">
      <w:pPr>
        <w:pStyle w:val="Textbody"/>
        <w:ind w:right="355" w:firstLine="851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муниципальной 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70"/>
        </w:rPr>
        <w:t xml:space="preserve"> </w:t>
      </w:r>
      <w:r>
        <w:t>каких-</w:t>
      </w:r>
      <w:r>
        <w:rPr>
          <w:spacing w:val="1"/>
        </w:rPr>
        <w:t xml:space="preserve"> </w:t>
      </w:r>
      <w:r>
        <w:t>либо требований, в том числе без использования программного 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-67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</w:t>
      </w:r>
      <w:r>
        <w:t>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-2"/>
        </w:rPr>
        <w:t xml:space="preserve"> </w:t>
      </w:r>
      <w:r>
        <w:t>заявителя,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-3"/>
        </w:rPr>
        <w:t xml:space="preserve"> </w:t>
      </w:r>
      <w:r>
        <w:t>данных.</w:t>
      </w:r>
    </w:p>
    <w:p w14:paraId="72528101" w14:textId="77777777" w:rsidR="005F6C4E" w:rsidRDefault="006D066C">
      <w:pPr>
        <w:pStyle w:val="a6"/>
        <w:tabs>
          <w:tab w:val="left" w:pos="2012"/>
        </w:tabs>
        <w:spacing w:before="1"/>
      </w:pPr>
      <w:r>
        <w:rPr>
          <w:sz w:val="28"/>
        </w:rPr>
        <w:t xml:space="preserve">   29.5. 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Уполномоченного</w:t>
      </w:r>
      <w:r>
        <w:rPr>
          <w:spacing w:val="-2"/>
          <w:sz w:val="28"/>
        </w:rPr>
        <w:t xml:space="preserve"> </w:t>
      </w:r>
      <w:r>
        <w:rPr>
          <w:spacing w:val="1"/>
          <w:sz w:val="28"/>
        </w:rPr>
        <w:t>органа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обязательными для предоставления Услуги, и в МФЦ 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информация:</w:t>
      </w:r>
    </w:p>
    <w:p w14:paraId="622C013E" w14:textId="77777777" w:rsidR="005F6C4E" w:rsidRDefault="006D066C">
      <w:pPr>
        <w:pStyle w:val="Textbody"/>
        <w:ind w:right="355" w:firstLine="851"/>
      </w:pPr>
      <w:r>
        <w:t>о месте нахождения и графике работы Уполномоченного</w:t>
      </w:r>
      <w:r>
        <w:rPr>
          <w:spacing w:val="-2"/>
        </w:rPr>
        <w:t xml:space="preserve"> </w:t>
      </w:r>
      <w:r>
        <w:t>органа, ответственных за предоставление Услуги, а также</w:t>
      </w:r>
      <w:r>
        <w:rPr>
          <w:spacing w:val="1"/>
        </w:rPr>
        <w:t xml:space="preserve"> </w:t>
      </w:r>
      <w:r>
        <w:t>МФЦ;</w:t>
      </w:r>
    </w:p>
    <w:p w14:paraId="4D38875B" w14:textId="77777777" w:rsidR="005F6C4E" w:rsidRDefault="006D066C">
      <w:pPr>
        <w:pStyle w:val="Textbody"/>
        <w:ind w:firstLine="851"/>
        <w:jc w:val="left"/>
      </w:pPr>
      <w:r>
        <w:t>справочные</w:t>
      </w:r>
      <w:r>
        <w:rPr>
          <w:spacing w:val="1"/>
        </w:rPr>
        <w:t xml:space="preserve"> </w:t>
      </w:r>
      <w:r>
        <w:t>телефоны</w:t>
      </w:r>
      <w:r>
        <w:rPr>
          <w:spacing w:val="1"/>
        </w:rPr>
        <w:t xml:space="preserve"> Уполномоченног</w:t>
      </w:r>
      <w:r>
        <w:rPr>
          <w:spacing w:val="1"/>
        </w:rPr>
        <w:t>о</w:t>
      </w:r>
      <w:r>
        <w:rPr>
          <w:spacing w:val="-2"/>
        </w:rPr>
        <w:t xml:space="preserve"> </w:t>
      </w:r>
      <w:r>
        <w:rPr>
          <w:spacing w:val="1"/>
        </w:rPr>
        <w:t>органа</w:t>
      </w:r>
      <w:r>
        <w:t>,</w:t>
      </w:r>
      <w:r>
        <w:rPr>
          <w:spacing w:val="-6"/>
        </w:rPr>
        <w:t xml:space="preserve"> </w:t>
      </w:r>
      <w:r>
        <w:t>ответственного 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 xml:space="preserve">муниципальной 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0CAD941D" w14:textId="77777777" w:rsidR="005F6C4E" w:rsidRDefault="006D066C">
      <w:pPr>
        <w:pStyle w:val="Textbody"/>
        <w:spacing w:line="321" w:lineRule="exact"/>
        <w:ind w:left="1141"/>
        <w:jc w:val="left"/>
      </w:pP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3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наличии);</w:t>
      </w:r>
    </w:p>
    <w:p w14:paraId="7A17DF25" w14:textId="77777777" w:rsidR="005F6C4E" w:rsidRDefault="006D066C">
      <w:pPr>
        <w:pStyle w:val="Textbody"/>
        <w:ind w:firstLine="851"/>
        <w:jc w:val="left"/>
      </w:pPr>
      <w:r>
        <w:t>адрес</w:t>
      </w:r>
      <w:r>
        <w:rPr>
          <w:spacing w:val="45"/>
        </w:rPr>
        <w:t xml:space="preserve"> </w:t>
      </w:r>
      <w:r>
        <w:t>официального</w:t>
      </w:r>
      <w:r>
        <w:rPr>
          <w:spacing w:val="46"/>
        </w:rPr>
        <w:t xml:space="preserve"> </w:t>
      </w:r>
      <w:r>
        <w:t>сайта,</w:t>
      </w:r>
      <w:r>
        <w:rPr>
          <w:spacing w:val="44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5"/>
        </w:rPr>
        <w:t xml:space="preserve"> </w:t>
      </w:r>
      <w:r>
        <w:t>электронной</w:t>
      </w:r>
      <w:r>
        <w:rPr>
          <w:spacing w:val="44"/>
        </w:rPr>
        <w:t xml:space="preserve"> </w:t>
      </w:r>
      <w:r>
        <w:t>почты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45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сети «Интернет».</w:t>
      </w:r>
    </w:p>
    <w:p w14:paraId="00D87AA4" w14:textId="77777777" w:rsidR="005F6C4E" w:rsidRDefault="006D066C">
      <w:pPr>
        <w:pStyle w:val="a6"/>
        <w:tabs>
          <w:tab w:val="left" w:pos="2313"/>
        </w:tabs>
      </w:pPr>
      <w:r>
        <w:rPr>
          <w:sz w:val="28"/>
        </w:rPr>
        <w:t xml:space="preserve">    29.6.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стендах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МФЦ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 соглашением, заключенным между МФЦ и</w:t>
      </w:r>
      <w:r>
        <w:rPr>
          <w:spacing w:val="1"/>
          <w:sz w:val="28"/>
          <w:szCs w:val="28"/>
        </w:rPr>
        <w:t xml:space="preserve"> Уполномоченным</w:t>
      </w:r>
      <w:r>
        <w:rPr>
          <w:spacing w:val="-2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lastRenderedPageBreak/>
        <w:t>органом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информированию,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установленных Регламентом.</w:t>
      </w:r>
    </w:p>
    <w:p w14:paraId="0BE5A426" w14:textId="77777777" w:rsidR="005F6C4E" w:rsidRDefault="006D066C">
      <w:pPr>
        <w:pStyle w:val="a6"/>
        <w:tabs>
          <w:tab w:val="left" w:pos="2017"/>
        </w:tabs>
      </w:pPr>
      <w:r>
        <w:rPr>
          <w:sz w:val="28"/>
          <w:szCs w:val="28"/>
        </w:rPr>
        <w:t xml:space="preserve">     29.7. Информация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(Представителем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заявителя)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личном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кабинете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портале,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31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в соответств</w:t>
      </w:r>
      <w:r>
        <w:rPr>
          <w:spacing w:val="30"/>
          <w:sz w:val="28"/>
          <w:szCs w:val="28"/>
        </w:rPr>
        <w:t>ующем структурном</w:t>
      </w:r>
      <w:r>
        <w:rPr>
          <w:spacing w:val="29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подразделении</w:t>
      </w:r>
      <w:r>
        <w:rPr>
          <w:spacing w:val="37"/>
          <w:sz w:val="28"/>
          <w:szCs w:val="28"/>
        </w:rPr>
        <w:t xml:space="preserve"> </w:t>
      </w:r>
      <w:r>
        <w:rPr>
          <w:spacing w:val="30"/>
          <w:sz w:val="28"/>
          <w:szCs w:val="28"/>
        </w:rPr>
        <w:t>Уполномоченного</w:t>
      </w:r>
    </w:p>
    <w:p w14:paraId="03D6EC9F" w14:textId="77777777" w:rsidR="005F6C4E" w:rsidRDefault="006D066C">
      <w:pPr>
        <w:pStyle w:val="a6"/>
        <w:tabs>
          <w:tab w:val="left" w:pos="2017"/>
        </w:tabs>
      </w:pPr>
      <w:r>
        <w:rPr>
          <w:spacing w:val="30"/>
          <w:sz w:val="28"/>
          <w:szCs w:val="28"/>
        </w:rPr>
        <w:t>органа</w:t>
      </w:r>
      <w:r>
        <w:rPr>
          <w:sz w:val="28"/>
          <w:szCs w:val="28"/>
        </w:rPr>
        <w:t xml:space="preserve"> при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обращении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лично,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телефону,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почты.</w:t>
      </w:r>
    </w:p>
    <w:p w14:paraId="6740522F" w14:textId="77777777" w:rsidR="005F6C4E" w:rsidRDefault="005F6C4E">
      <w:pPr>
        <w:pStyle w:val="1"/>
        <w:ind w:right="364"/>
        <w:jc w:val="center"/>
      </w:pPr>
    </w:p>
    <w:p w14:paraId="299DC308" w14:textId="77777777" w:rsidR="005F6C4E" w:rsidRDefault="006D066C">
      <w:pPr>
        <w:pStyle w:val="1"/>
        <w:ind w:right="364"/>
        <w:jc w:val="center"/>
      </w:pPr>
      <w:r>
        <w:t>Иные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3"/>
        </w:rPr>
        <w:t xml:space="preserve"> муниципальной</w:t>
      </w:r>
      <w:r>
        <w:rPr>
          <w:spacing w:val="-4"/>
        </w:rPr>
        <w:t xml:space="preserve"> </w:t>
      </w:r>
      <w:r>
        <w:t>услуги</w:t>
      </w:r>
    </w:p>
    <w:p w14:paraId="244FE5EC" w14:textId="77777777" w:rsidR="005F6C4E" w:rsidRDefault="005F6C4E">
      <w:pPr>
        <w:pStyle w:val="Textbody"/>
        <w:ind w:left="227" w:right="364"/>
        <w:jc w:val="center"/>
      </w:pPr>
    </w:p>
    <w:p w14:paraId="2834444F" w14:textId="77777777" w:rsidR="005F6C4E" w:rsidRDefault="006D066C">
      <w:pPr>
        <w:pStyle w:val="a6"/>
        <w:tabs>
          <w:tab w:val="left" w:pos="1818"/>
        </w:tabs>
        <w:spacing w:before="1"/>
        <w:ind w:right="361" w:firstLine="851"/>
      </w:pPr>
      <w:r>
        <w:rPr>
          <w:sz w:val="28"/>
        </w:rPr>
        <w:t xml:space="preserve">  30.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предусмотрены.</w:t>
      </w:r>
    </w:p>
    <w:p w14:paraId="782D5FAA" w14:textId="77777777" w:rsidR="005F6C4E" w:rsidRDefault="006D066C">
      <w:pPr>
        <w:pStyle w:val="1"/>
        <w:numPr>
          <w:ilvl w:val="0"/>
          <w:numId w:val="19"/>
        </w:numPr>
        <w:tabs>
          <w:tab w:val="left" w:pos="5328"/>
        </w:tabs>
        <w:spacing w:before="222"/>
        <w:ind w:left="3187" w:right="1814" w:hanging="1515"/>
      </w:pPr>
      <w:r>
        <w:t>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 процедур</w:t>
      </w:r>
    </w:p>
    <w:p w14:paraId="7FBBFC35" w14:textId="77777777" w:rsidR="005F6C4E" w:rsidRDefault="005F6C4E">
      <w:pPr>
        <w:pStyle w:val="Textbody"/>
        <w:ind w:left="0"/>
        <w:jc w:val="left"/>
        <w:rPr>
          <w:b/>
        </w:rPr>
      </w:pPr>
    </w:p>
    <w:p w14:paraId="69C77C68" w14:textId="77777777" w:rsidR="005F6C4E" w:rsidRDefault="006D066C">
      <w:pPr>
        <w:pStyle w:val="Standard"/>
        <w:ind w:left="226" w:right="364"/>
        <w:jc w:val="center"/>
      </w:pP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2"/>
          <w:sz w:val="28"/>
        </w:rPr>
        <w:t xml:space="preserve"> муниципальной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услуги</w:t>
      </w:r>
    </w:p>
    <w:p w14:paraId="24FC8510" w14:textId="77777777" w:rsidR="005F6C4E" w:rsidRDefault="005F6C4E">
      <w:pPr>
        <w:pStyle w:val="Textbody"/>
        <w:spacing w:before="8"/>
        <w:ind w:left="0"/>
        <w:jc w:val="left"/>
        <w:rPr>
          <w:b/>
          <w:sz w:val="27"/>
        </w:rPr>
      </w:pPr>
    </w:p>
    <w:p w14:paraId="06898424" w14:textId="77777777" w:rsidR="005F6C4E" w:rsidRDefault="006D066C">
      <w:pPr>
        <w:pStyle w:val="a6"/>
        <w:tabs>
          <w:tab w:val="left" w:pos="1806"/>
        </w:tabs>
        <w:ind w:right="354" w:firstLine="851"/>
      </w:pPr>
      <w:r>
        <w:rPr>
          <w:sz w:val="28"/>
        </w:rPr>
        <w:t xml:space="preserve">   31. 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держит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14:paraId="649F1DEF" w14:textId="77777777" w:rsidR="005F6C4E" w:rsidRDefault="006D066C">
      <w:pPr>
        <w:pStyle w:val="Textbody"/>
        <w:spacing w:line="321" w:lineRule="exact"/>
        <w:ind w:left="928"/>
      </w:pPr>
      <w:r>
        <w:rPr>
          <w:b/>
          <w:bCs/>
        </w:rPr>
        <w:t>Вариант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1</w:t>
      </w:r>
    </w:p>
    <w:p w14:paraId="474C5741" w14:textId="77777777" w:rsidR="005F6C4E" w:rsidRDefault="006D066C">
      <w:pPr>
        <w:pStyle w:val="Textbody"/>
        <w:ind w:left="580" w:right="357" w:firstLine="777"/>
      </w:pPr>
      <w:r>
        <w:t>Заявитель обращается самостоятельно, либо через лицо, действующее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 имени (представитель</w:t>
      </w:r>
      <w:r>
        <w:rPr>
          <w:spacing w:val="-2"/>
        </w:rPr>
        <w:t xml:space="preserve"> </w:t>
      </w:r>
      <w:r>
        <w:t xml:space="preserve">заявителя) </w:t>
      </w:r>
      <w:r>
        <w:rPr>
          <w:spacing w:val="-4"/>
        </w:rPr>
        <w:t xml:space="preserve"> </w:t>
      </w:r>
      <w:r>
        <w:t xml:space="preserve">в </w:t>
      </w:r>
      <w:r>
        <w:t>Уполномоченный</w:t>
      </w:r>
      <w:r>
        <w:rPr>
          <w:spacing w:val="-2"/>
        </w:rPr>
        <w:t xml:space="preserve"> </w:t>
      </w:r>
      <w:r>
        <w:t>орган или в МФЦ;</w:t>
      </w:r>
    </w:p>
    <w:p w14:paraId="56BC3500" w14:textId="77777777" w:rsidR="005F6C4E" w:rsidRDefault="006D066C">
      <w:pPr>
        <w:pStyle w:val="Textbody"/>
        <w:ind w:left="580" w:right="359" w:firstLine="707"/>
      </w:pPr>
      <w:r>
        <w:t>уведомление Уполномоченным органом Заявителя о направлении его</w:t>
      </w:r>
      <w:r>
        <w:rPr>
          <w:spacing w:val="1"/>
        </w:rPr>
        <w:t xml:space="preserve"> </w:t>
      </w:r>
      <w:r>
        <w:t>запроса для исполнения в архив</w:t>
      </w:r>
      <w:r>
        <w:rPr>
          <w:spacing w:val="1"/>
        </w:rPr>
        <w:t xml:space="preserve"> </w:t>
      </w:r>
      <w:r>
        <w:t>по месту предполагаемого</w:t>
      </w:r>
      <w:r>
        <w:rPr>
          <w:spacing w:val="-67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архивных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интересующей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информацией;</w:t>
      </w:r>
    </w:p>
    <w:p w14:paraId="0D4A196B" w14:textId="77777777" w:rsidR="005F6C4E" w:rsidRDefault="006D066C">
      <w:pPr>
        <w:pStyle w:val="Textbody"/>
        <w:spacing w:before="1" w:line="322" w:lineRule="exact"/>
        <w:ind w:left="1288"/>
      </w:pPr>
      <w:r>
        <w:t>форма</w:t>
      </w:r>
      <w:r>
        <w:rPr>
          <w:spacing w:val="-5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уведом</w:t>
      </w:r>
      <w:r>
        <w:t>ление.</w:t>
      </w:r>
    </w:p>
    <w:p w14:paraId="6EBDDE3B" w14:textId="77777777" w:rsidR="005F6C4E" w:rsidRDefault="006D066C">
      <w:pPr>
        <w:pStyle w:val="Textbody"/>
        <w:spacing w:line="322" w:lineRule="exact"/>
        <w:ind w:left="928"/>
      </w:pPr>
      <w:r>
        <w:rPr>
          <w:b/>
          <w:bCs/>
        </w:rPr>
        <w:t>Вариант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2</w:t>
      </w:r>
    </w:p>
    <w:p w14:paraId="05037EC4" w14:textId="77777777" w:rsidR="005F6C4E" w:rsidRDefault="006D066C">
      <w:pPr>
        <w:pStyle w:val="Textbody"/>
        <w:ind w:left="580" w:right="357" w:firstLine="707"/>
      </w:pPr>
      <w:r>
        <w:t>Заявитель обращается самостоятельно, либо через лицо, действующее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(представитель заявителя),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Уполномоченный орган</w:t>
      </w:r>
      <w:r>
        <w:t xml:space="preserve"> или в МФЦ;</w:t>
      </w:r>
    </w:p>
    <w:p w14:paraId="7222C618" w14:textId="77777777" w:rsidR="005F6C4E" w:rsidRDefault="006D066C">
      <w:pPr>
        <w:pStyle w:val="Textbody"/>
        <w:spacing w:before="1"/>
        <w:ind w:left="580" w:right="356" w:firstLine="707"/>
      </w:pPr>
      <w:r>
        <w:t>информирование Уполномоченным органом  Заявителя об отсутствии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архивной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 муниципальном архиве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указанием</w:t>
      </w:r>
      <w:r>
        <w:rPr>
          <w:spacing w:val="56"/>
        </w:rPr>
        <w:t xml:space="preserve"> </w:t>
      </w:r>
      <w:r>
        <w:t>возможных</w:t>
      </w:r>
      <w:r>
        <w:rPr>
          <w:spacing w:val="56"/>
        </w:rPr>
        <w:t xml:space="preserve"> </w:t>
      </w:r>
      <w:r>
        <w:t>путей</w:t>
      </w:r>
      <w:r>
        <w:rPr>
          <w:spacing w:val="58"/>
        </w:rPr>
        <w:t xml:space="preserve"> </w:t>
      </w:r>
      <w:r>
        <w:t>ее</w:t>
      </w:r>
      <w:r>
        <w:rPr>
          <w:spacing w:val="57"/>
        </w:rPr>
        <w:t xml:space="preserve"> </w:t>
      </w:r>
      <w:r>
        <w:t xml:space="preserve">поиска 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указания;</w:t>
      </w:r>
    </w:p>
    <w:p w14:paraId="3B167CF5" w14:textId="77777777" w:rsidR="005F6C4E" w:rsidRDefault="006D066C">
      <w:pPr>
        <w:pStyle w:val="Textbody"/>
        <w:spacing w:line="320" w:lineRule="exact"/>
        <w:ind w:left="1288"/>
      </w:pPr>
      <w:r>
        <w:t>форма</w:t>
      </w:r>
      <w:r>
        <w:rPr>
          <w:spacing w:val="-5"/>
        </w:rPr>
        <w:t xml:space="preserve"> </w:t>
      </w:r>
      <w:r>
        <w:t>ответа</w:t>
      </w:r>
      <w:r>
        <w:rPr>
          <w:spacing w:val="-1"/>
        </w:rPr>
        <w:t xml:space="preserve"> Уполномоченного органа</w:t>
      </w:r>
      <w:r>
        <w:t xml:space="preserve">  –</w:t>
      </w:r>
      <w:r>
        <w:rPr>
          <w:spacing w:val="-3"/>
        </w:rPr>
        <w:t xml:space="preserve"> </w:t>
      </w:r>
      <w:r>
        <w:t>информационное</w:t>
      </w:r>
      <w:r>
        <w:rPr>
          <w:spacing w:val="-1"/>
        </w:rPr>
        <w:t xml:space="preserve"> </w:t>
      </w:r>
      <w:r>
        <w:t>письмо.</w:t>
      </w:r>
    </w:p>
    <w:p w14:paraId="68C48EC1" w14:textId="77777777" w:rsidR="005F6C4E" w:rsidRDefault="006D066C">
      <w:pPr>
        <w:pStyle w:val="Textbody"/>
        <w:ind w:right="359" w:firstLine="698"/>
      </w:pPr>
      <w:r>
        <w:t>Возможность оставления запроса заявителя о предоставлении Услуги без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 xml:space="preserve">не </w:t>
      </w:r>
      <w:r>
        <w:t>предусмотрена.</w:t>
      </w:r>
    </w:p>
    <w:p w14:paraId="57A57474" w14:textId="77777777" w:rsidR="005F6C4E" w:rsidRDefault="005F6C4E">
      <w:pPr>
        <w:pStyle w:val="Textbody"/>
        <w:spacing w:before="4"/>
        <w:ind w:left="0"/>
        <w:jc w:val="left"/>
        <w:rPr>
          <w:sz w:val="42"/>
        </w:rPr>
      </w:pPr>
    </w:p>
    <w:p w14:paraId="01716707" w14:textId="77777777" w:rsidR="005F6C4E" w:rsidRDefault="006D066C">
      <w:pPr>
        <w:pStyle w:val="1"/>
        <w:tabs>
          <w:tab w:val="left" w:pos="360"/>
        </w:tabs>
        <w:ind w:left="934" w:right="364"/>
        <w:jc w:val="center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14:paraId="768A25B2" w14:textId="77777777" w:rsidR="005F6C4E" w:rsidRDefault="006D066C">
      <w:pPr>
        <w:pStyle w:val="a6"/>
        <w:tabs>
          <w:tab w:val="left" w:pos="1612"/>
        </w:tabs>
        <w:spacing w:before="235"/>
        <w:ind w:right="356"/>
      </w:pPr>
      <w:r>
        <w:rPr>
          <w:sz w:val="28"/>
        </w:rPr>
        <w:t xml:space="preserve">      32. По результатам анализа содержания запроса Заявителя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 перечень комбинаций значений признаков в соответствии с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Регламентом,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 соответствует 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Варианту.</w:t>
      </w:r>
    </w:p>
    <w:p w14:paraId="2CD519AC" w14:textId="77777777" w:rsidR="005F6C4E" w:rsidRDefault="006D066C">
      <w:pPr>
        <w:pStyle w:val="a6"/>
        <w:tabs>
          <w:tab w:val="left" w:pos="1655"/>
        </w:tabs>
        <w:ind w:right="357"/>
      </w:pPr>
      <w:r>
        <w:rPr>
          <w:sz w:val="28"/>
        </w:rPr>
        <w:t xml:space="preserve">     </w:t>
      </w:r>
      <w:r>
        <w:rPr>
          <w:sz w:val="28"/>
        </w:rPr>
        <w:t>33.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в форме результата оказания Услуги, исключающей неоднозначное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понимание.</w:t>
      </w:r>
    </w:p>
    <w:p w14:paraId="0646B22E" w14:textId="77777777" w:rsidR="005F6C4E" w:rsidRDefault="006D066C">
      <w:pPr>
        <w:pStyle w:val="1"/>
        <w:tabs>
          <w:tab w:val="left" w:pos="360"/>
        </w:tabs>
        <w:spacing w:before="5" w:line="319" w:lineRule="exact"/>
        <w:ind w:left="4699"/>
      </w:pPr>
      <w:r>
        <w:lastRenderedPageBreak/>
        <w:t>Вариант</w:t>
      </w:r>
      <w:r>
        <w:rPr>
          <w:spacing w:val="-1"/>
        </w:rPr>
        <w:t xml:space="preserve"> </w:t>
      </w:r>
      <w:r>
        <w:t>1.</w:t>
      </w:r>
    </w:p>
    <w:p w14:paraId="612E4841" w14:textId="77777777" w:rsidR="005F6C4E" w:rsidRDefault="006D066C">
      <w:pPr>
        <w:pStyle w:val="a6"/>
        <w:tabs>
          <w:tab w:val="left" w:pos="1578"/>
        </w:tabs>
        <w:ind w:right="356"/>
      </w:pPr>
      <w:r>
        <w:rPr>
          <w:sz w:val="28"/>
        </w:rPr>
        <w:t xml:space="preserve">         34. 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"/>
          <w:sz w:val="28"/>
        </w:rPr>
        <w:t xml:space="preserve"> </w:t>
      </w:r>
      <w:r>
        <w:rPr>
          <w:sz w:val="28"/>
        </w:rPr>
        <w:t>(без</w:t>
      </w:r>
      <w:r>
        <w:rPr>
          <w:spacing w:val="3"/>
          <w:sz w:val="28"/>
        </w:rPr>
        <w:t xml:space="preserve"> </w:t>
      </w:r>
      <w:r>
        <w:rPr>
          <w:sz w:val="28"/>
        </w:rPr>
        <w:t>учета</w:t>
      </w:r>
      <w:r>
        <w:rPr>
          <w:spacing w:val="3"/>
          <w:sz w:val="28"/>
        </w:rPr>
        <w:t xml:space="preserve"> </w:t>
      </w:r>
      <w:r>
        <w:rPr>
          <w:sz w:val="28"/>
        </w:rPr>
        <w:t>срока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запроса)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14:paraId="4796D2A2" w14:textId="77777777" w:rsidR="005F6C4E" w:rsidRDefault="006D066C">
      <w:pPr>
        <w:pStyle w:val="a6"/>
        <w:tabs>
          <w:tab w:val="left" w:pos="1578"/>
        </w:tabs>
        <w:ind w:right="356"/>
      </w:pPr>
      <w:r>
        <w:rPr>
          <w:sz w:val="28"/>
        </w:rPr>
        <w:t xml:space="preserve">     35.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реквизиты: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-5"/>
          <w:sz w:val="28"/>
        </w:rPr>
        <w:t xml:space="preserve"> </w:t>
      </w:r>
      <w:r>
        <w:rPr>
          <w:sz w:val="28"/>
        </w:rPr>
        <w:t>дата,</w:t>
      </w:r>
      <w:r>
        <w:rPr>
          <w:spacing w:val="-1"/>
          <w:sz w:val="28"/>
        </w:rPr>
        <w:t xml:space="preserve"> р</w:t>
      </w:r>
      <w:r>
        <w:rPr>
          <w:sz w:val="28"/>
        </w:rPr>
        <w:t>егистрационный номер.</w:t>
      </w:r>
    </w:p>
    <w:p w14:paraId="001B75B6" w14:textId="77777777" w:rsidR="005F6C4E" w:rsidRDefault="006D066C">
      <w:pPr>
        <w:pStyle w:val="Textbody"/>
        <w:ind w:right="365" w:firstLine="707"/>
      </w:pPr>
      <w:r>
        <w:t>Формирование р</w:t>
      </w:r>
      <w:r>
        <w:t>еестровой записи в качестве результата предоставления</w:t>
      </w:r>
      <w:r>
        <w:rPr>
          <w:spacing w:val="1"/>
        </w:rPr>
        <w:t xml:space="preserve"> </w:t>
      </w:r>
      <w:r>
        <w:t>Услуги не предусмотрено.</w:t>
      </w:r>
    </w:p>
    <w:p w14:paraId="387F66F6" w14:textId="77777777" w:rsidR="005F6C4E" w:rsidRDefault="006D066C">
      <w:pPr>
        <w:pStyle w:val="Textbody"/>
        <w:ind w:right="358" w:firstLine="707"/>
      </w:pP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отказа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приведен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 20</w:t>
      </w:r>
      <w:r>
        <w:rPr>
          <w:spacing w:val="-3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Регламента.</w:t>
      </w:r>
    </w:p>
    <w:p w14:paraId="0A9DCCC7" w14:textId="77777777" w:rsidR="005F6C4E" w:rsidRDefault="006D066C">
      <w:pPr>
        <w:pStyle w:val="a6"/>
        <w:tabs>
          <w:tab w:val="left" w:pos="1602"/>
        </w:tabs>
        <w:ind w:right="363"/>
      </w:pPr>
      <w:r>
        <w:rPr>
          <w:sz w:val="28"/>
        </w:rPr>
        <w:t xml:space="preserve">      36. Перечень административных процедур, </w:t>
      </w:r>
      <w:r>
        <w:rPr>
          <w:sz w:val="28"/>
        </w:rPr>
        <w:t>предусмотренных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вариантом:</w:t>
      </w:r>
    </w:p>
    <w:p w14:paraId="62C5B540" w14:textId="77777777" w:rsidR="005F6C4E" w:rsidRDefault="006D066C">
      <w:pPr>
        <w:pStyle w:val="Textbody"/>
        <w:ind w:firstLine="707"/>
        <w:jc w:val="left"/>
      </w:pPr>
      <w:r>
        <w:t>прием</w:t>
      </w:r>
      <w:r>
        <w:rPr>
          <w:spacing w:val="25"/>
        </w:rPr>
        <w:t xml:space="preserve"> </w:t>
      </w:r>
      <w:r>
        <w:t>запроса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документов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необходимых</w:t>
      </w:r>
      <w:r>
        <w:rPr>
          <w:spacing w:val="2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14:paraId="55C7329D" w14:textId="77777777" w:rsidR="005F6C4E" w:rsidRDefault="006D066C">
      <w:pPr>
        <w:pStyle w:val="Textbody"/>
        <w:tabs>
          <w:tab w:val="left" w:pos="2474"/>
          <w:tab w:val="left" w:pos="3716"/>
          <w:tab w:val="left" w:pos="4068"/>
          <w:tab w:val="left" w:pos="6193"/>
          <w:tab w:val="left" w:pos="6782"/>
          <w:tab w:val="left" w:pos="7751"/>
          <w:tab w:val="left" w:pos="8094"/>
        </w:tabs>
        <w:ind w:right="354" w:firstLine="707"/>
        <w:jc w:val="left"/>
      </w:pPr>
      <w:r>
        <w:t>принятие решения о предоставлении (об отказе в предоставлени</w:t>
      </w:r>
      <w:r>
        <w:rPr>
          <w:color w:val="000000"/>
        </w:rPr>
        <w:t>и</w:t>
      </w:r>
      <w:r>
        <w:t>)</w:t>
      </w:r>
      <w:r>
        <w:rPr>
          <w:spacing w:val="-67"/>
        </w:rPr>
        <w:t xml:space="preserve"> </w:t>
      </w:r>
      <w:r>
        <w:t>Услуг</w:t>
      </w:r>
      <w:r>
        <w:rPr>
          <w:color w:val="000000"/>
        </w:rPr>
        <w:t>и;</w:t>
      </w:r>
    </w:p>
    <w:p w14:paraId="55ED8D1F" w14:textId="77777777" w:rsidR="005F6C4E" w:rsidRDefault="006D066C">
      <w:pPr>
        <w:pStyle w:val="Textbody"/>
        <w:spacing w:line="318" w:lineRule="exact"/>
        <w:ind w:left="928"/>
        <w:jc w:val="left"/>
      </w:pPr>
      <w:r>
        <w:rPr>
          <w:color w:val="000000"/>
        </w:rPr>
        <w:t>предоставление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результата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Услуги.</w:t>
      </w:r>
    </w:p>
    <w:p w14:paraId="154BC12C" w14:textId="77777777" w:rsidR="005F6C4E" w:rsidRDefault="005F6C4E">
      <w:pPr>
        <w:pStyle w:val="Textbody"/>
        <w:spacing w:before="5"/>
        <w:ind w:left="0"/>
        <w:jc w:val="left"/>
        <w:rPr>
          <w:sz w:val="27"/>
        </w:rPr>
      </w:pPr>
    </w:p>
    <w:p w14:paraId="163E5F79" w14:textId="77777777" w:rsidR="005F6C4E" w:rsidRDefault="006D066C">
      <w:pPr>
        <w:pStyle w:val="1"/>
        <w:tabs>
          <w:tab w:val="left" w:pos="360"/>
        </w:tabs>
        <w:ind w:left="2407" w:right="693" w:hanging="1566"/>
      </w:pPr>
      <w:r>
        <w:t xml:space="preserve">Прием запроса и </w:t>
      </w:r>
      <w:r>
        <w:t>документов и (или) информации,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 xml:space="preserve">муниципальной </w:t>
      </w:r>
      <w:r>
        <w:rPr>
          <w:spacing w:val="-1"/>
        </w:rPr>
        <w:t xml:space="preserve"> </w:t>
      </w:r>
      <w:r>
        <w:t>услуги</w:t>
      </w:r>
    </w:p>
    <w:p w14:paraId="71E1580E" w14:textId="77777777" w:rsidR="005F6C4E" w:rsidRDefault="006D066C">
      <w:pPr>
        <w:pStyle w:val="a6"/>
        <w:tabs>
          <w:tab w:val="left" w:pos="1631"/>
        </w:tabs>
        <w:spacing w:before="235"/>
      </w:pPr>
      <w:r>
        <w:rPr>
          <w:sz w:val="28"/>
        </w:rPr>
        <w:t xml:space="preserve"> 37.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Уполномоченный орган </w:t>
      </w:r>
      <w:r>
        <w:rPr>
          <w:sz w:val="28"/>
        </w:rPr>
        <w:t>запрос посредством:</w:t>
      </w:r>
    </w:p>
    <w:p w14:paraId="6CFC0CA4" w14:textId="77777777" w:rsidR="005F6C4E" w:rsidRDefault="006D066C">
      <w:pPr>
        <w:pStyle w:val="a6"/>
        <w:tabs>
          <w:tab w:val="left" w:pos="1631"/>
        </w:tabs>
        <w:spacing w:before="235"/>
        <w:ind w:right="354" w:firstLine="0"/>
      </w:pPr>
      <w:r>
        <w:rPr>
          <w:spacing w:val="1"/>
          <w:sz w:val="28"/>
        </w:rPr>
        <w:t xml:space="preserve">- 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отправления через операторов почтовой </w:t>
      </w:r>
      <w:r>
        <w:rPr>
          <w:sz w:val="28"/>
        </w:rPr>
        <w:t>связи с доставкой корреспонденции,</w:t>
      </w:r>
    </w:p>
    <w:p w14:paraId="1C7DDDA6" w14:textId="77777777" w:rsidR="005F6C4E" w:rsidRDefault="006D066C">
      <w:pPr>
        <w:pStyle w:val="a6"/>
        <w:tabs>
          <w:tab w:val="left" w:pos="1631"/>
        </w:tabs>
        <w:spacing w:before="235"/>
        <w:ind w:right="354" w:firstLine="0"/>
      </w:pPr>
      <w:r>
        <w:rPr>
          <w:sz w:val="28"/>
        </w:rPr>
        <w:t xml:space="preserve">-  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портала,</w:t>
      </w:r>
    </w:p>
    <w:p w14:paraId="23ACFCB4" w14:textId="77777777" w:rsidR="005F6C4E" w:rsidRDefault="006D066C">
      <w:pPr>
        <w:pStyle w:val="a6"/>
        <w:tabs>
          <w:tab w:val="left" w:pos="1631"/>
        </w:tabs>
        <w:spacing w:before="235"/>
        <w:ind w:right="354" w:firstLine="0"/>
      </w:pPr>
      <w:r>
        <w:rPr>
          <w:spacing w:val="-2"/>
          <w:sz w:val="28"/>
        </w:rPr>
        <w:t xml:space="preserve">- 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почты</w:t>
      </w:r>
      <w:r>
        <w:rPr>
          <w:spacing w:val="2"/>
          <w:sz w:val="28"/>
        </w:rPr>
        <w:t xml:space="preserve"> Уполномоченного органа</w:t>
      </w:r>
      <w:r>
        <w:rPr>
          <w:sz w:val="28"/>
        </w:rPr>
        <w:t>,</w:t>
      </w:r>
    </w:p>
    <w:p w14:paraId="3E673F3C" w14:textId="77777777" w:rsidR="005F6C4E" w:rsidRDefault="006D066C">
      <w:pPr>
        <w:pStyle w:val="a6"/>
        <w:numPr>
          <w:ilvl w:val="0"/>
          <w:numId w:val="24"/>
        </w:numPr>
        <w:tabs>
          <w:tab w:val="left" w:pos="1631"/>
        </w:tabs>
        <w:spacing w:before="235"/>
        <w:ind w:right="354" w:firstLine="0"/>
      </w:pPr>
      <w:r>
        <w:rPr>
          <w:color w:val="000000"/>
          <w:sz w:val="28"/>
        </w:rPr>
        <w:t>МФЦ (консультационная и</w:t>
      </w:r>
      <w:r>
        <w:rPr>
          <w:color w:val="000000"/>
          <w:sz w:val="28"/>
          <w:szCs w:val="28"/>
        </w:rPr>
        <w:t xml:space="preserve">  организационно-техническая поддержка заявителей при подаче через Единый портал).</w:t>
      </w:r>
    </w:p>
    <w:p w14:paraId="19F1C355" w14:textId="77777777" w:rsidR="005F6C4E" w:rsidRDefault="006D066C">
      <w:pPr>
        <w:pStyle w:val="a6"/>
        <w:tabs>
          <w:tab w:val="left" w:pos="1995"/>
        </w:tabs>
        <w:ind w:left="785" w:firstLine="0"/>
      </w:pPr>
      <w:r>
        <w:rPr>
          <w:sz w:val="28"/>
        </w:rPr>
        <w:t>38. 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(идентификаци</w:t>
      </w:r>
      <w:r>
        <w:rPr>
          <w:sz w:val="28"/>
        </w:rPr>
        <w:t>и)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14:paraId="6ADF41E2" w14:textId="77777777" w:rsidR="005F6C4E" w:rsidRDefault="006D066C">
      <w:pPr>
        <w:pStyle w:val="Textbody"/>
        <w:tabs>
          <w:tab w:val="left" w:pos="1430"/>
        </w:tabs>
      </w:pPr>
      <w:r>
        <w:t xml:space="preserve">       а) при подаче запроса посредством официального сайта Уполномоченного</w:t>
      </w:r>
      <w:r>
        <w:rPr>
          <w:spacing w:val="-67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(личного кабинета) –</w:t>
      </w:r>
      <w:r>
        <w:rPr>
          <w:spacing w:val="-1"/>
        </w:rPr>
        <w:t xml:space="preserve"> </w:t>
      </w:r>
      <w:r>
        <w:t>копия</w:t>
      </w:r>
      <w:r>
        <w:rPr>
          <w:spacing w:val="-4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1"/>
        </w:rPr>
        <w:t xml:space="preserve"> </w:t>
      </w:r>
      <w:r>
        <w:t>личность</w:t>
      </w:r>
    </w:p>
    <w:p w14:paraId="11EF692D" w14:textId="77777777" w:rsidR="005F6C4E" w:rsidRDefault="006D066C">
      <w:pPr>
        <w:pStyle w:val="Textbody"/>
        <w:ind w:right="363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доставкой</w:t>
      </w:r>
      <w:r>
        <w:rPr>
          <w:spacing w:val="1"/>
        </w:rPr>
        <w:t xml:space="preserve"> </w:t>
      </w:r>
      <w:r>
        <w:t>корреспонденции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копия</w:t>
      </w:r>
      <w:r>
        <w:rPr>
          <w:spacing w:val="-3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личность;</w:t>
      </w:r>
    </w:p>
    <w:p w14:paraId="28A29062" w14:textId="77777777" w:rsidR="005F6C4E" w:rsidRDefault="006D066C">
      <w:pPr>
        <w:pStyle w:val="Textbody"/>
        <w:ind w:right="353" w:firstLine="707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 удостоверяющего личность, вносятся в соответствующие поля на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портальной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</w:t>
      </w:r>
      <w:r>
        <w:t>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14:paraId="7F89B971" w14:textId="77777777" w:rsidR="005F6C4E" w:rsidRDefault="006D066C">
      <w:pPr>
        <w:pStyle w:val="Textbody"/>
        <w:ind w:right="358" w:firstLine="707"/>
      </w:pPr>
      <w:r>
        <w:t>г) при подаче запроса на электронную почту Уполномоченного органа –</w:t>
      </w:r>
      <w:r>
        <w:rPr>
          <w:spacing w:val="1"/>
        </w:rPr>
        <w:t xml:space="preserve"> </w:t>
      </w:r>
      <w:r>
        <w:t>копия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личность.</w:t>
      </w:r>
    </w:p>
    <w:p w14:paraId="619C2CF1" w14:textId="77777777" w:rsidR="005F6C4E" w:rsidRDefault="006D066C">
      <w:pPr>
        <w:pStyle w:val="Textbody"/>
        <w:ind w:right="358" w:firstLine="707"/>
      </w:pPr>
      <w:r>
        <w:t>д) при подаче запроса через МФЦ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 удостоверяющего личность, вносятся в соответствующие поля на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портальной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14:paraId="3F75145C" w14:textId="77777777" w:rsidR="005F6C4E" w:rsidRDefault="006D066C">
      <w:pPr>
        <w:pStyle w:val="a6"/>
        <w:tabs>
          <w:tab w:val="left" w:pos="1559"/>
        </w:tabs>
        <w:ind w:right="356" w:firstLine="0"/>
      </w:pPr>
      <w:r>
        <w:rPr>
          <w:sz w:val="28"/>
        </w:rPr>
        <w:t xml:space="preserve">      39. 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</w:t>
      </w:r>
      <w:r>
        <w:rPr>
          <w:sz w:val="28"/>
        </w:rPr>
        <w:t>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 (представителем заявителя)</w:t>
      </w:r>
    </w:p>
    <w:p w14:paraId="099ADC1A" w14:textId="77777777" w:rsidR="005F6C4E" w:rsidRDefault="006D066C">
      <w:pPr>
        <w:pStyle w:val="a6"/>
        <w:tabs>
          <w:tab w:val="left" w:pos="1207"/>
        </w:tabs>
        <w:spacing w:line="322" w:lineRule="exact"/>
        <w:ind w:left="0" w:firstLine="0"/>
      </w:pPr>
      <w:r>
        <w:rPr>
          <w:sz w:val="28"/>
        </w:rPr>
        <w:lastRenderedPageBreak/>
        <w:t xml:space="preserve">         40. 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отказано в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документов.</w:t>
      </w:r>
    </w:p>
    <w:p w14:paraId="14FA7A49" w14:textId="77777777" w:rsidR="005F6C4E" w:rsidRDefault="006D066C">
      <w:pPr>
        <w:pStyle w:val="a6"/>
        <w:tabs>
          <w:tab w:val="left" w:pos="1437"/>
        </w:tabs>
        <w:ind w:right="355" w:firstLine="566"/>
      </w:pPr>
      <w:r>
        <w:rPr>
          <w:sz w:val="28"/>
        </w:rPr>
        <w:t xml:space="preserve">     41. Услуга не предусматривает возможности приема </w:t>
      </w:r>
      <w:r>
        <w:rPr>
          <w:sz w:val="28"/>
        </w:rPr>
        <w:t>запроса и 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пребывания.</w:t>
      </w:r>
    </w:p>
    <w:p w14:paraId="6831F5C5" w14:textId="77777777" w:rsidR="005F6C4E" w:rsidRDefault="006D066C">
      <w:pPr>
        <w:pStyle w:val="a6"/>
        <w:tabs>
          <w:tab w:val="left" w:pos="1473"/>
        </w:tabs>
      </w:pPr>
      <w:r>
        <w:rPr>
          <w:sz w:val="28"/>
        </w:rPr>
        <w:t xml:space="preserve">   42. В административной процедуре принимает участие следующий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(организация):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Уполномоченный орган</w:t>
      </w:r>
      <w:r>
        <w:rPr>
          <w:sz w:val="28"/>
        </w:rPr>
        <w:t>.</w:t>
      </w:r>
    </w:p>
    <w:p w14:paraId="5FAE69B2" w14:textId="77777777" w:rsidR="005F6C4E" w:rsidRDefault="006D066C">
      <w:pPr>
        <w:pStyle w:val="a6"/>
        <w:tabs>
          <w:tab w:val="left" w:pos="1655"/>
        </w:tabs>
        <w:ind w:right="357" w:firstLine="566"/>
      </w:pPr>
      <w:r>
        <w:rPr>
          <w:sz w:val="28"/>
        </w:rPr>
        <w:t xml:space="preserve">  43. 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дня.</w:t>
      </w:r>
    </w:p>
    <w:p w14:paraId="4119B76B" w14:textId="77777777" w:rsidR="005F6C4E" w:rsidRDefault="005F6C4E">
      <w:pPr>
        <w:pStyle w:val="Textbody"/>
        <w:ind w:left="0"/>
        <w:jc w:val="left"/>
      </w:pPr>
    </w:p>
    <w:p w14:paraId="129E50FA" w14:textId="77777777" w:rsidR="005F6C4E" w:rsidRDefault="006D066C">
      <w:pPr>
        <w:pStyle w:val="1"/>
        <w:ind w:right="364"/>
        <w:jc w:val="center"/>
      </w:pP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 (об</w:t>
      </w:r>
      <w:r>
        <w:rPr>
          <w:spacing w:val="-6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1"/>
        </w:rPr>
        <w:t xml:space="preserve"> муниципальной</w:t>
      </w:r>
      <w:r>
        <w:rPr>
          <w:spacing w:val="-4"/>
        </w:rPr>
        <w:t xml:space="preserve"> </w:t>
      </w:r>
      <w:r>
        <w:t>услуги</w:t>
      </w:r>
    </w:p>
    <w:p w14:paraId="5E9536C6" w14:textId="77777777" w:rsidR="005F6C4E" w:rsidRDefault="005F6C4E">
      <w:pPr>
        <w:pStyle w:val="Textbody"/>
        <w:spacing w:before="6"/>
        <w:ind w:left="0"/>
        <w:jc w:val="left"/>
        <w:rPr>
          <w:b/>
          <w:sz w:val="27"/>
        </w:rPr>
      </w:pPr>
    </w:p>
    <w:p w14:paraId="1D632D5D" w14:textId="77777777" w:rsidR="005F6C4E" w:rsidRDefault="006D066C">
      <w:pPr>
        <w:pStyle w:val="a6"/>
        <w:tabs>
          <w:tab w:val="left" w:pos="1550"/>
        </w:tabs>
        <w:ind w:right="358" w:firstLine="566"/>
      </w:pPr>
      <w:r>
        <w:rPr>
          <w:sz w:val="28"/>
        </w:rPr>
        <w:t xml:space="preserve">   44. Критерием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14:paraId="00CFFDB0" w14:textId="77777777" w:rsidR="005F6C4E" w:rsidRDefault="006D066C">
      <w:pPr>
        <w:pStyle w:val="a6"/>
        <w:tabs>
          <w:tab w:val="left" w:pos="2064"/>
        </w:tabs>
        <w:spacing w:before="2" w:line="322" w:lineRule="exact"/>
        <w:ind w:left="785" w:firstLine="0"/>
      </w:pPr>
      <w:r>
        <w:rPr>
          <w:sz w:val="28"/>
        </w:rPr>
        <w:t>45. 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Услуги:</w:t>
      </w:r>
    </w:p>
    <w:p w14:paraId="4644058E" w14:textId="77777777" w:rsidR="005F6C4E" w:rsidRDefault="006D066C">
      <w:pPr>
        <w:pStyle w:val="Textbody"/>
        <w:ind w:right="355" w:firstLine="707"/>
      </w:pPr>
      <w:r>
        <w:t>а) запрос не содержит фамилию, имя, отчество (последнее - при наличии),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заявителя;</w:t>
      </w:r>
    </w:p>
    <w:p w14:paraId="3A95F067" w14:textId="77777777" w:rsidR="005F6C4E" w:rsidRDefault="006D066C">
      <w:pPr>
        <w:pStyle w:val="Textbody"/>
        <w:spacing w:line="321" w:lineRule="exact"/>
        <w:ind w:left="928"/>
      </w:pPr>
      <w:r>
        <w:t>б)</w:t>
      </w:r>
      <w:r>
        <w:rPr>
          <w:spacing w:val="-3"/>
        </w:rPr>
        <w:t xml:space="preserve"> </w:t>
      </w:r>
      <w:r>
        <w:t>запрос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поддается</w:t>
      </w:r>
      <w:r>
        <w:rPr>
          <w:spacing w:val="-2"/>
        </w:rPr>
        <w:t xml:space="preserve"> </w:t>
      </w:r>
      <w:r>
        <w:t>прочтению;</w:t>
      </w:r>
    </w:p>
    <w:p w14:paraId="2534803A" w14:textId="77777777" w:rsidR="005F6C4E" w:rsidRDefault="006D066C">
      <w:pPr>
        <w:pStyle w:val="Textbody"/>
        <w:ind w:left="928"/>
      </w:pPr>
      <w:r>
        <w:t>в)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запросе</w:t>
      </w:r>
      <w:r>
        <w:rPr>
          <w:spacing w:val="-5"/>
        </w:rPr>
        <w:t xml:space="preserve"> </w:t>
      </w:r>
      <w:r>
        <w:t>обжалуется</w:t>
      </w:r>
      <w:r>
        <w:rPr>
          <w:spacing w:val="-1"/>
        </w:rPr>
        <w:t xml:space="preserve"> </w:t>
      </w:r>
      <w:r>
        <w:t>судебное</w:t>
      </w:r>
      <w:r>
        <w:rPr>
          <w:spacing w:val="-5"/>
        </w:rPr>
        <w:t xml:space="preserve"> </w:t>
      </w:r>
      <w:r>
        <w:t>реш</w:t>
      </w:r>
      <w:r>
        <w:t>ение;</w:t>
      </w:r>
    </w:p>
    <w:p w14:paraId="6A27FE9E" w14:textId="77777777" w:rsidR="005F6C4E" w:rsidRDefault="006D066C">
      <w:pPr>
        <w:pStyle w:val="Textbody"/>
        <w:spacing w:before="1"/>
        <w:ind w:right="357" w:firstLine="707"/>
      </w:pPr>
      <w:r>
        <w:t>г) присутствие в запросе нецензурных или оскорбительных выражений,</w:t>
      </w:r>
      <w:r>
        <w:rPr>
          <w:spacing w:val="1"/>
        </w:rPr>
        <w:t xml:space="preserve"> </w:t>
      </w:r>
      <w:r>
        <w:t>угроз жизни, здоровью и имуществу должностного лица, а также членов его</w:t>
      </w:r>
      <w:r>
        <w:rPr>
          <w:spacing w:val="1"/>
        </w:rPr>
        <w:t xml:space="preserve"> </w:t>
      </w:r>
      <w:r>
        <w:t>семьи;</w:t>
      </w:r>
    </w:p>
    <w:p w14:paraId="1B5FF387" w14:textId="77777777" w:rsidR="005F6C4E" w:rsidRDefault="006D066C">
      <w:pPr>
        <w:pStyle w:val="Textbody"/>
        <w:ind w:right="362" w:firstLine="707"/>
      </w:pPr>
      <w:r>
        <w:t>д)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архивной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предоставлялась пользователю в связи с ран</w:t>
      </w:r>
      <w:r>
        <w:t>ее направлявшимися ответами,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запросе не</w:t>
      </w:r>
      <w:r>
        <w:rPr>
          <w:spacing w:val="-1"/>
        </w:rPr>
        <w:t xml:space="preserve"> </w:t>
      </w:r>
      <w:r>
        <w:t>содержится новой</w:t>
      </w:r>
      <w:r>
        <w:rPr>
          <w:spacing w:val="-4"/>
        </w:rPr>
        <w:t xml:space="preserve"> </w:t>
      </w:r>
      <w:r>
        <w:t>информации и</w:t>
      </w:r>
      <w:r>
        <w:rPr>
          <w:spacing w:val="-4"/>
        </w:rPr>
        <w:t xml:space="preserve"> </w:t>
      </w:r>
      <w:r>
        <w:t>обстоятельств;</w:t>
      </w:r>
    </w:p>
    <w:p w14:paraId="4B0E4CBF" w14:textId="77777777" w:rsidR="005F6C4E" w:rsidRDefault="006D066C">
      <w:pPr>
        <w:pStyle w:val="Textbody"/>
        <w:ind w:right="357" w:firstLine="707"/>
      </w:pPr>
      <w:r>
        <w:t>е)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 государственную или иную охраняемую федеральным законом</w:t>
      </w:r>
      <w:r>
        <w:rPr>
          <w:spacing w:val="1"/>
        </w:rPr>
        <w:t xml:space="preserve"> </w:t>
      </w:r>
      <w:r>
        <w:t>тайну;</w:t>
      </w:r>
    </w:p>
    <w:p w14:paraId="7EA318E5" w14:textId="77777777" w:rsidR="005F6C4E" w:rsidRDefault="006D066C">
      <w:pPr>
        <w:pStyle w:val="Textbody"/>
        <w:ind w:right="361" w:firstLine="707"/>
      </w:pPr>
      <w:r>
        <w:t xml:space="preserve">ж) у </w:t>
      </w:r>
      <w:r>
        <w:t>Заявителя отсутствуют документы, подтверждающие его полномочия</w:t>
      </w:r>
      <w:r>
        <w:rPr>
          <w:spacing w:val="-67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третьих лиц,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сделан запрос.</w:t>
      </w:r>
    </w:p>
    <w:p w14:paraId="51FEFD68" w14:textId="77777777" w:rsidR="005F6C4E" w:rsidRDefault="006D066C">
      <w:pPr>
        <w:pStyle w:val="a6"/>
        <w:tabs>
          <w:tab w:val="left" w:pos="2063"/>
        </w:tabs>
        <w:ind w:right="363"/>
      </w:pPr>
      <w:r>
        <w:rPr>
          <w:sz w:val="28"/>
        </w:rPr>
        <w:t xml:space="preserve">    46. 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7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14:paraId="3E4C4E21" w14:textId="77777777" w:rsidR="005F6C4E" w:rsidRDefault="005F6C4E">
      <w:pPr>
        <w:pStyle w:val="Textbody"/>
        <w:spacing w:before="6"/>
        <w:ind w:left="0"/>
        <w:jc w:val="left"/>
      </w:pPr>
    </w:p>
    <w:p w14:paraId="105E2F8B" w14:textId="77777777" w:rsidR="005F6C4E" w:rsidRDefault="006D066C">
      <w:pPr>
        <w:pStyle w:val="1"/>
        <w:ind w:right="361"/>
        <w:jc w:val="center"/>
      </w:pPr>
      <w:r>
        <w:t>Предоставление</w:t>
      </w:r>
      <w:r>
        <w:rPr>
          <w:spacing w:val="-3"/>
        </w:rPr>
        <w:t xml:space="preserve"> </w:t>
      </w:r>
      <w:r>
        <w:t>результата муниципальной</w:t>
      </w:r>
      <w:r>
        <w:rPr>
          <w:spacing w:val="-4"/>
        </w:rPr>
        <w:t xml:space="preserve"> </w:t>
      </w:r>
      <w:r>
        <w:t>услуги</w:t>
      </w:r>
    </w:p>
    <w:p w14:paraId="08529C06" w14:textId="77777777" w:rsidR="005F6C4E" w:rsidRDefault="005F6C4E">
      <w:pPr>
        <w:pStyle w:val="Textbody"/>
        <w:ind w:left="227" w:right="361"/>
        <w:jc w:val="center"/>
      </w:pPr>
    </w:p>
    <w:p w14:paraId="64385251" w14:textId="77777777" w:rsidR="005F6C4E" w:rsidRDefault="006D066C">
      <w:pPr>
        <w:pStyle w:val="Textbody"/>
        <w:spacing w:before="6"/>
        <w:ind w:left="0"/>
        <w:jc w:val="left"/>
      </w:pPr>
      <w:r>
        <w:rPr>
          <w:color w:val="000000"/>
        </w:rPr>
        <w:t xml:space="preserve">            47. Результат предоставления Услуги может быть получен посредством официального сайта Уполномоченного органа (личного кабинета), путем направления почтового отправления через операторов почтовой с</w:t>
      </w:r>
      <w:r>
        <w:rPr>
          <w:color w:val="000000"/>
        </w:rPr>
        <w:t>вязи с доставкой корреспонденции, в Едином портале, по электронной почте Уполномоченного органа.</w:t>
      </w:r>
    </w:p>
    <w:p w14:paraId="5FBAD9D8" w14:textId="77777777" w:rsidR="005F6C4E" w:rsidRDefault="006D066C">
      <w:pPr>
        <w:pStyle w:val="a6"/>
        <w:tabs>
          <w:tab w:val="left" w:pos="1732"/>
        </w:tabs>
        <w:ind w:right="356"/>
      </w:pPr>
      <w:r>
        <w:rPr>
          <w:sz w:val="28"/>
        </w:rPr>
        <w:t xml:space="preserve">   48.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20 рабочих дней, и исчисляется со дня регистрации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</w:t>
      </w:r>
      <w:r>
        <w:rPr>
          <w:sz w:val="28"/>
        </w:rPr>
        <w:t>ги.</w:t>
      </w:r>
    </w:p>
    <w:p w14:paraId="1E442D4E" w14:textId="77777777" w:rsidR="005F6C4E" w:rsidRDefault="006D066C">
      <w:pPr>
        <w:pStyle w:val="a6"/>
        <w:tabs>
          <w:tab w:val="left" w:pos="1571"/>
        </w:tabs>
        <w:ind w:right="356"/>
      </w:pPr>
      <w:r>
        <w:rPr>
          <w:sz w:val="28"/>
        </w:rPr>
        <w:t xml:space="preserve">          49. Результат предоставления Услуги может быть предоставлен по </w:t>
      </w:r>
      <w:r>
        <w:rPr>
          <w:sz w:val="28"/>
        </w:rPr>
        <w:lastRenderedPageBreak/>
        <w:t>выбору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пребывания.</w:t>
      </w:r>
    </w:p>
    <w:p w14:paraId="388ACA26" w14:textId="77777777" w:rsidR="005F6C4E" w:rsidRDefault="005F6C4E">
      <w:pPr>
        <w:pStyle w:val="Textbody"/>
        <w:spacing w:before="6"/>
        <w:ind w:left="0"/>
        <w:jc w:val="left"/>
      </w:pPr>
    </w:p>
    <w:p w14:paraId="3F79F237" w14:textId="77777777" w:rsidR="005F6C4E" w:rsidRDefault="006D066C">
      <w:pPr>
        <w:pStyle w:val="1"/>
        <w:tabs>
          <w:tab w:val="left" w:pos="360"/>
        </w:tabs>
        <w:spacing w:line="319" w:lineRule="exact"/>
        <w:ind w:left="4762"/>
        <w:jc w:val="both"/>
      </w:pPr>
      <w:r>
        <w:t>Вариант</w:t>
      </w:r>
      <w:r>
        <w:rPr>
          <w:spacing w:val="-1"/>
        </w:rPr>
        <w:t xml:space="preserve"> </w:t>
      </w:r>
      <w:r>
        <w:t>2</w:t>
      </w:r>
    </w:p>
    <w:p w14:paraId="444DFCB9" w14:textId="77777777" w:rsidR="005F6C4E" w:rsidRDefault="006D066C">
      <w:pPr>
        <w:pStyle w:val="a6"/>
        <w:tabs>
          <w:tab w:val="left" w:pos="1578"/>
        </w:tabs>
        <w:ind w:right="356"/>
      </w:pPr>
      <w:r>
        <w:rPr>
          <w:sz w:val="28"/>
        </w:rPr>
        <w:t xml:space="preserve">   50. Максимальный срок предоставления варианта Услуги (без учета срока</w:t>
      </w:r>
      <w:r>
        <w:rPr>
          <w:spacing w:val="-67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запроса)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составляет 20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14:paraId="7EE52FC0" w14:textId="77777777" w:rsidR="005F6C4E" w:rsidRDefault="006D066C">
      <w:pPr>
        <w:pStyle w:val="a6"/>
        <w:tabs>
          <w:tab w:val="left" w:pos="1842"/>
        </w:tabs>
        <w:ind w:right="354"/>
      </w:pPr>
      <w:r>
        <w:rPr>
          <w:sz w:val="28"/>
          <w:szCs w:val="28"/>
        </w:rPr>
        <w:t xml:space="preserve">    51.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информационное письмо, содержащее следующие реквизиты: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наименование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архивного отдела,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адрес,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дата,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номер.       </w:t>
      </w:r>
      <w:r>
        <w:rPr>
          <w:sz w:val="28"/>
          <w:szCs w:val="28"/>
        </w:rPr>
        <w:t xml:space="preserve">            Формирование реестровой записи в качестве результата 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 не предусмотрено.</w:t>
      </w:r>
    </w:p>
    <w:p w14:paraId="3965E431" w14:textId="77777777" w:rsidR="005F6C4E" w:rsidRDefault="006D066C">
      <w:pPr>
        <w:pStyle w:val="a6"/>
        <w:tabs>
          <w:tab w:val="left" w:pos="1842"/>
        </w:tabs>
        <w:ind w:right="354"/>
      </w:pPr>
      <w:r>
        <w:rPr>
          <w:sz w:val="28"/>
          <w:szCs w:val="28"/>
        </w:rPr>
        <w:t xml:space="preserve">        Исчерпывающий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Услуги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приведен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Регламента.</w:t>
      </w:r>
    </w:p>
    <w:p w14:paraId="14F006FE" w14:textId="77777777" w:rsidR="005F6C4E" w:rsidRDefault="005F6C4E">
      <w:pPr>
        <w:pStyle w:val="a6"/>
        <w:tabs>
          <w:tab w:val="left" w:pos="1842"/>
        </w:tabs>
        <w:ind w:right="354" w:firstLine="0"/>
      </w:pPr>
    </w:p>
    <w:p w14:paraId="5748F3EC" w14:textId="77777777" w:rsidR="005F6C4E" w:rsidRDefault="006D066C">
      <w:pPr>
        <w:pStyle w:val="Textbody"/>
        <w:ind w:right="362" w:firstLine="707"/>
      </w:pPr>
      <w:r>
        <w:t>52.</w:t>
      </w:r>
      <w:r>
        <w:rPr>
          <w:b/>
        </w:rPr>
        <w:t xml:space="preserve"> </w:t>
      </w:r>
      <w:r>
        <w:t>Перечень</w:t>
      </w:r>
      <w:r>
        <w:rPr>
          <w:spacing w:val="23"/>
        </w:rPr>
        <w:t xml:space="preserve"> </w:t>
      </w:r>
      <w:r>
        <w:t>административных</w:t>
      </w:r>
      <w:r>
        <w:rPr>
          <w:spacing w:val="26"/>
        </w:rPr>
        <w:t xml:space="preserve"> </w:t>
      </w:r>
      <w:r>
        <w:t>процедур,</w:t>
      </w:r>
      <w:r>
        <w:rPr>
          <w:spacing w:val="23"/>
        </w:rPr>
        <w:t xml:space="preserve"> </w:t>
      </w:r>
      <w:r>
        <w:t>предусмотренных</w:t>
      </w:r>
      <w:r>
        <w:rPr>
          <w:spacing w:val="26"/>
        </w:rPr>
        <w:t xml:space="preserve"> </w:t>
      </w:r>
      <w:r>
        <w:t xml:space="preserve">настоящим </w:t>
      </w:r>
      <w:r>
        <w:rPr>
          <w:spacing w:val="-67"/>
        </w:rPr>
        <w:t xml:space="preserve"> </w:t>
      </w:r>
      <w:r>
        <w:t>вариантом:</w:t>
      </w:r>
    </w:p>
    <w:p w14:paraId="24C280AC" w14:textId="77777777" w:rsidR="005F6C4E" w:rsidRDefault="006D066C">
      <w:pPr>
        <w:pStyle w:val="Textbody"/>
        <w:ind w:firstLine="707"/>
        <w:jc w:val="left"/>
      </w:pPr>
      <w:r>
        <w:t>прием</w:t>
      </w:r>
      <w:r>
        <w:rPr>
          <w:spacing w:val="25"/>
        </w:rPr>
        <w:t xml:space="preserve"> </w:t>
      </w:r>
      <w:r>
        <w:t>запроса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документов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(или)</w:t>
      </w:r>
      <w:r>
        <w:rPr>
          <w:spacing w:val="23"/>
        </w:rPr>
        <w:t xml:space="preserve"> </w:t>
      </w:r>
      <w:r>
        <w:t>информации,</w:t>
      </w:r>
      <w:r>
        <w:rPr>
          <w:spacing w:val="25"/>
        </w:rPr>
        <w:t xml:space="preserve"> </w:t>
      </w:r>
      <w:r>
        <w:t>необходимых</w:t>
      </w:r>
      <w:r>
        <w:rPr>
          <w:spacing w:val="2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Услуги;</w:t>
      </w:r>
    </w:p>
    <w:p w14:paraId="54CF1B74" w14:textId="77777777" w:rsidR="005F6C4E" w:rsidRDefault="006D066C">
      <w:pPr>
        <w:pStyle w:val="Textbody"/>
        <w:ind w:left="928" w:right="355"/>
        <w:jc w:val="left"/>
      </w:pPr>
      <w:r>
        <w:t>принятие решения о предоставлении (об отказе в предоставления) Услуги</w:t>
      </w:r>
      <w:r>
        <w:rPr>
          <w:color w:val="FF0000"/>
        </w:rPr>
        <w:t>;</w:t>
      </w:r>
      <w:r>
        <w:rPr>
          <w:color w:val="FF0000"/>
          <w:spacing w:val="-67"/>
        </w:rPr>
        <w:t xml:space="preserve"> </w:t>
      </w:r>
      <w:r>
        <w:rPr>
          <w:color w:val="000000"/>
        </w:rPr>
        <w:t>предоставление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результата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Услуги.</w:t>
      </w:r>
    </w:p>
    <w:p w14:paraId="285D0A3B" w14:textId="77777777" w:rsidR="005F6C4E" w:rsidRDefault="005F6C4E">
      <w:pPr>
        <w:pStyle w:val="Textbody"/>
        <w:ind w:left="928" w:right="355"/>
        <w:jc w:val="left"/>
        <w:rPr>
          <w:color w:val="000000"/>
        </w:rPr>
      </w:pPr>
    </w:p>
    <w:p w14:paraId="145E5227" w14:textId="77777777" w:rsidR="005F6C4E" w:rsidRDefault="005F6C4E">
      <w:pPr>
        <w:pStyle w:val="Textbody"/>
        <w:ind w:left="928" w:right="355"/>
        <w:jc w:val="left"/>
        <w:rPr>
          <w:color w:val="000000"/>
        </w:rPr>
      </w:pPr>
    </w:p>
    <w:p w14:paraId="0182580C" w14:textId="77777777" w:rsidR="005F6C4E" w:rsidRDefault="005F6C4E">
      <w:pPr>
        <w:pStyle w:val="Textbody"/>
        <w:spacing w:before="2"/>
        <w:ind w:left="0"/>
        <w:jc w:val="left"/>
      </w:pPr>
    </w:p>
    <w:p w14:paraId="0078687B" w14:textId="77777777" w:rsidR="005F6C4E" w:rsidRDefault="006D066C">
      <w:pPr>
        <w:pStyle w:val="Textbody"/>
        <w:jc w:val="center"/>
      </w:pPr>
      <w:r>
        <w:rPr>
          <w:b/>
          <w:bCs/>
        </w:rPr>
        <w:t xml:space="preserve">Прием запроса и документов и (или) информации, необходимых </w:t>
      </w:r>
      <w:r>
        <w:rPr>
          <w:b/>
          <w:bCs/>
          <w:color w:val="000000"/>
        </w:rPr>
        <w:t xml:space="preserve">для предоставления </w:t>
      </w:r>
      <w:r>
        <w:rPr>
          <w:b/>
          <w:bCs/>
        </w:rPr>
        <w:t xml:space="preserve">муниципальной 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услуги</w:t>
      </w:r>
    </w:p>
    <w:p w14:paraId="264CD8EE" w14:textId="77777777" w:rsidR="005F6C4E" w:rsidRDefault="006D066C">
      <w:pPr>
        <w:pStyle w:val="a6"/>
        <w:tabs>
          <w:tab w:val="left" w:pos="1751"/>
        </w:tabs>
        <w:spacing w:before="235"/>
      </w:pPr>
      <w:r>
        <w:rPr>
          <w:sz w:val="28"/>
        </w:rPr>
        <w:t xml:space="preserve">  53.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Уполномоченный орган </w:t>
      </w:r>
      <w:r>
        <w:rPr>
          <w:sz w:val="28"/>
        </w:rPr>
        <w:t>запрос,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отправления через </w:t>
      </w:r>
      <w:r>
        <w:rPr>
          <w:sz w:val="28"/>
        </w:rPr>
        <w:t>операторов почтовой связи с доставкой корреспонденции,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Уполномоченного органа</w:t>
      </w:r>
      <w:r>
        <w:rPr>
          <w:sz w:val="28"/>
        </w:rPr>
        <w:t>, МФЦ</w:t>
      </w:r>
    </w:p>
    <w:p w14:paraId="6D2AE1CF" w14:textId="77777777" w:rsidR="005F6C4E" w:rsidRDefault="006D066C">
      <w:pPr>
        <w:pStyle w:val="a6"/>
        <w:tabs>
          <w:tab w:val="left" w:pos="1351"/>
        </w:tabs>
        <w:spacing w:before="1" w:line="322" w:lineRule="exact"/>
        <w:ind w:left="0" w:firstLine="0"/>
      </w:pPr>
      <w:r>
        <w:rPr>
          <w:sz w:val="28"/>
        </w:rPr>
        <w:t xml:space="preserve">        54. 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(идентификации)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14:paraId="2125AE5C" w14:textId="77777777" w:rsidR="005F6C4E" w:rsidRDefault="006D066C">
      <w:pPr>
        <w:pStyle w:val="Textbody"/>
        <w:ind w:right="358" w:firstLine="707"/>
      </w:pPr>
      <w:r>
        <w:t>а) при подаче запроса через МФЦ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4"/>
        </w:rPr>
        <w:t xml:space="preserve"> </w:t>
      </w:r>
      <w:r>
        <w:t>документ,</w:t>
      </w:r>
      <w:r>
        <w:rPr>
          <w:spacing w:val="-3"/>
        </w:rPr>
        <w:t xml:space="preserve"> </w:t>
      </w:r>
      <w:r>
        <w:t>удостоверяющий личн</w:t>
      </w:r>
      <w:r>
        <w:t>ость;</w:t>
      </w:r>
    </w:p>
    <w:p w14:paraId="3D9ECDB9" w14:textId="77777777" w:rsidR="005F6C4E" w:rsidRDefault="006D066C">
      <w:pPr>
        <w:pStyle w:val="Textbody"/>
        <w:ind w:right="363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операторов</w:t>
      </w:r>
      <w:r>
        <w:rPr>
          <w:spacing w:val="1"/>
        </w:rPr>
        <w:t xml:space="preserve"> </w:t>
      </w:r>
      <w:r>
        <w:t>почтовой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доставкой</w:t>
      </w:r>
      <w:r>
        <w:rPr>
          <w:spacing w:val="1"/>
        </w:rPr>
        <w:t xml:space="preserve"> </w:t>
      </w:r>
      <w:r>
        <w:t>корреспонденции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копия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 личность;</w:t>
      </w:r>
    </w:p>
    <w:p w14:paraId="104704EE" w14:textId="77777777" w:rsidR="005F6C4E" w:rsidRDefault="006D066C">
      <w:pPr>
        <w:pStyle w:val="Textbody"/>
        <w:ind w:right="354" w:firstLine="707"/>
      </w:pPr>
      <w:r>
        <w:t>в)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неквалифицированная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технологическое взаимодействие информационных систем, используемых 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</w:t>
      </w:r>
      <w:r>
        <w:t>лектронной форме,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порядке;</w:t>
      </w:r>
    </w:p>
    <w:p w14:paraId="0F94E652" w14:textId="77777777" w:rsidR="005F6C4E" w:rsidRDefault="006D066C">
      <w:pPr>
        <w:pStyle w:val="Textbody"/>
        <w:ind w:right="358" w:firstLine="707"/>
      </w:pPr>
      <w:r>
        <w:t>г) при подаче запроса на электронную почту Уполномоченного органа –</w:t>
      </w:r>
      <w:r>
        <w:rPr>
          <w:spacing w:val="1"/>
        </w:rPr>
        <w:t xml:space="preserve"> </w:t>
      </w:r>
      <w:r>
        <w:t>копия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личность.</w:t>
      </w:r>
    </w:p>
    <w:p w14:paraId="5E5492AE" w14:textId="77777777" w:rsidR="005F6C4E" w:rsidRDefault="006D066C">
      <w:pPr>
        <w:pStyle w:val="a6"/>
        <w:tabs>
          <w:tab w:val="left" w:pos="1682"/>
        </w:tabs>
        <w:ind w:right="356"/>
      </w:pPr>
      <w:r>
        <w:rPr>
          <w:sz w:val="28"/>
        </w:rPr>
        <w:t xml:space="preserve">      55. 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2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заявителя.</w:t>
      </w:r>
    </w:p>
    <w:p w14:paraId="6D8C1492" w14:textId="77777777" w:rsidR="005F6C4E" w:rsidRDefault="006D066C">
      <w:pPr>
        <w:pStyle w:val="a6"/>
        <w:tabs>
          <w:tab w:val="left" w:pos="1349"/>
        </w:tabs>
        <w:spacing w:line="322" w:lineRule="exact"/>
        <w:ind w:left="0" w:firstLine="0"/>
      </w:pPr>
      <w:r>
        <w:rPr>
          <w:sz w:val="28"/>
        </w:rPr>
        <w:t xml:space="preserve">          56. Заявителю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отказано в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14:paraId="31FE0C71" w14:textId="77777777" w:rsidR="005F6C4E" w:rsidRDefault="006D066C">
      <w:pPr>
        <w:pStyle w:val="a6"/>
        <w:tabs>
          <w:tab w:val="left" w:pos="1780"/>
        </w:tabs>
        <w:ind w:right="359"/>
      </w:pPr>
      <w:r>
        <w:rPr>
          <w:sz w:val="28"/>
        </w:rPr>
        <w:t xml:space="preserve">     57. 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1"/>
          <w:sz w:val="28"/>
        </w:rPr>
        <w:t xml:space="preserve"> </w:t>
      </w:r>
      <w:r>
        <w:rPr>
          <w:sz w:val="28"/>
        </w:rPr>
        <w:t>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пребывания.</w:t>
      </w:r>
    </w:p>
    <w:p w14:paraId="7A301800" w14:textId="77777777" w:rsidR="005F6C4E" w:rsidRDefault="006D066C">
      <w:pPr>
        <w:pStyle w:val="a6"/>
        <w:tabs>
          <w:tab w:val="left" w:pos="1593"/>
        </w:tabs>
      </w:pPr>
      <w:r>
        <w:rPr>
          <w:sz w:val="28"/>
        </w:rPr>
        <w:t xml:space="preserve">    58. В административной процедуре принимает участие следующий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(организация):</w:t>
      </w:r>
      <w:r>
        <w:rPr>
          <w:spacing w:val="1"/>
          <w:sz w:val="28"/>
        </w:rPr>
        <w:t xml:space="preserve"> Уполномоченный орган</w:t>
      </w:r>
      <w:r>
        <w:rPr>
          <w:sz w:val="28"/>
        </w:rPr>
        <w:t>, МФЦ</w:t>
      </w:r>
    </w:p>
    <w:p w14:paraId="2215A6BF" w14:textId="77777777" w:rsidR="005F6C4E" w:rsidRDefault="006D066C">
      <w:pPr>
        <w:pStyle w:val="a6"/>
        <w:tabs>
          <w:tab w:val="left" w:pos="1778"/>
        </w:tabs>
      </w:pPr>
      <w:r>
        <w:rPr>
          <w:sz w:val="28"/>
        </w:rPr>
        <w:t xml:space="preserve">   59. 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Уполномоченном органе</w:t>
      </w:r>
      <w:r>
        <w:rPr>
          <w:sz w:val="28"/>
        </w:rPr>
        <w:t xml:space="preserve"> 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 дня.</w:t>
      </w:r>
    </w:p>
    <w:p w14:paraId="33AAB2D9" w14:textId="77777777" w:rsidR="005F6C4E" w:rsidRDefault="005F6C4E">
      <w:pPr>
        <w:pStyle w:val="Textbody"/>
        <w:spacing w:before="10"/>
        <w:ind w:left="0"/>
        <w:jc w:val="left"/>
        <w:rPr>
          <w:sz w:val="25"/>
        </w:rPr>
      </w:pPr>
    </w:p>
    <w:p w14:paraId="369BF0EB" w14:textId="77777777" w:rsidR="005F6C4E" w:rsidRDefault="006D066C">
      <w:pPr>
        <w:pStyle w:val="1"/>
        <w:spacing w:before="1" w:line="322" w:lineRule="exact"/>
        <w:ind w:right="364"/>
        <w:jc w:val="center"/>
      </w:pP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</w:p>
    <w:p w14:paraId="17764928" w14:textId="77777777" w:rsidR="005F6C4E" w:rsidRDefault="006D066C">
      <w:pPr>
        <w:pStyle w:val="Standard"/>
        <w:ind w:left="227" w:right="295"/>
        <w:jc w:val="center"/>
      </w:pPr>
      <w:r>
        <w:rPr>
          <w:b/>
          <w:sz w:val="28"/>
        </w:rPr>
        <w:t>(об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14:paraId="2FE13895" w14:textId="77777777" w:rsidR="005F6C4E" w:rsidRDefault="005F6C4E">
      <w:pPr>
        <w:pStyle w:val="Textbody"/>
        <w:spacing w:before="8"/>
        <w:ind w:left="0"/>
        <w:jc w:val="left"/>
        <w:rPr>
          <w:b/>
          <w:sz w:val="27"/>
        </w:rPr>
      </w:pPr>
    </w:p>
    <w:p w14:paraId="6E4476AE" w14:textId="77777777" w:rsidR="005F6C4E" w:rsidRDefault="006D066C">
      <w:pPr>
        <w:pStyle w:val="a6"/>
        <w:tabs>
          <w:tab w:val="left" w:pos="1672"/>
        </w:tabs>
        <w:ind w:right="355"/>
      </w:pPr>
      <w:r>
        <w:rPr>
          <w:sz w:val="28"/>
        </w:rPr>
        <w:t xml:space="preserve">   60. Критерием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14:paraId="5389E726" w14:textId="77777777" w:rsidR="005F6C4E" w:rsidRDefault="006D066C">
      <w:pPr>
        <w:pStyle w:val="a6"/>
        <w:tabs>
          <w:tab w:val="left" w:pos="1421"/>
        </w:tabs>
        <w:spacing w:before="73" w:line="322" w:lineRule="exact"/>
        <w:ind w:left="0" w:firstLine="0"/>
      </w:pPr>
      <w:r>
        <w:rPr>
          <w:sz w:val="28"/>
        </w:rPr>
        <w:t xml:space="preserve">           61. 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Услуги:</w:t>
      </w:r>
    </w:p>
    <w:p w14:paraId="6C75730B" w14:textId="77777777" w:rsidR="005F6C4E" w:rsidRDefault="006D066C">
      <w:pPr>
        <w:pStyle w:val="Textbody"/>
        <w:ind w:right="355" w:firstLine="707"/>
      </w:pPr>
      <w:r>
        <w:t xml:space="preserve">а) </w:t>
      </w:r>
      <w:r>
        <w:t>запрос не содержит фамилию, имя, отчество (последнее - при наличии),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адреса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заявителя;</w:t>
      </w:r>
    </w:p>
    <w:p w14:paraId="70CB6FD1" w14:textId="77777777" w:rsidR="005F6C4E" w:rsidRDefault="006D066C">
      <w:pPr>
        <w:pStyle w:val="Textbody"/>
        <w:spacing w:line="321" w:lineRule="exact"/>
        <w:ind w:left="928"/>
      </w:pPr>
      <w:r>
        <w:t>б)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поддается</w:t>
      </w:r>
      <w:r>
        <w:rPr>
          <w:spacing w:val="-2"/>
        </w:rPr>
        <w:t xml:space="preserve"> </w:t>
      </w:r>
      <w:r>
        <w:t>прочтению;</w:t>
      </w:r>
    </w:p>
    <w:p w14:paraId="478DAAD3" w14:textId="77777777" w:rsidR="005F6C4E" w:rsidRDefault="006D066C">
      <w:pPr>
        <w:pStyle w:val="Textbody"/>
        <w:ind w:left="928"/>
      </w:pPr>
      <w:r>
        <w:t>в)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запросе</w:t>
      </w:r>
      <w:r>
        <w:rPr>
          <w:spacing w:val="-5"/>
        </w:rPr>
        <w:t xml:space="preserve"> </w:t>
      </w:r>
      <w:r>
        <w:t>обжалуется</w:t>
      </w:r>
      <w:r>
        <w:rPr>
          <w:spacing w:val="-1"/>
        </w:rPr>
        <w:t xml:space="preserve"> </w:t>
      </w:r>
      <w:r>
        <w:t>судебное</w:t>
      </w:r>
      <w:r>
        <w:rPr>
          <w:spacing w:val="-5"/>
        </w:rPr>
        <w:t xml:space="preserve"> </w:t>
      </w:r>
      <w:r>
        <w:t>решение;</w:t>
      </w:r>
    </w:p>
    <w:p w14:paraId="20DF2AE9" w14:textId="77777777" w:rsidR="005F6C4E" w:rsidRDefault="006D066C">
      <w:pPr>
        <w:pStyle w:val="Textbody"/>
        <w:spacing w:before="1"/>
        <w:ind w:right="361" w:firstLine="707"/>
      </w:pPr>
      <w:r>
        <w:t xml:space="preserve">г) присутствие в </w:t>
      </w:r>
      <w:r>
        <w:t>запросе нецензурных или оскорбительных выражений,</w:t>
      </w:r>
      <w:r>
        <w:rPr>
          <w:spacing w:val="1"/>
        </w:rPr>
        <w:t xml:space="preserve"> </w:t>
      </w:r>
      <w:r>
        <w:t>угроз жизни, здоровью и имуществу должностного лица, а также членов его</w:t>
      </w:r>
      <w:r>
        <w:rPr>
          <w:spacing w:val="1"/>
        </w:rPr>
        <w:t xml:space="preserve"> </w:t>
      </w:r>
      <w:r>
        <w:t>семьи;</w:t>
      </w:r>
    </w:p>
    <w:p w14:paraId="2C7DE059" w14:textId="77777777" w:rsidR="005F6C4E" w:rsidRDefault="006D066C">
      <w:pPr>
        <w:pStyle w:val="Textbody"/>
        <w:ind w:right="357" w:firstLine="707"/>
      </w:pPr>
      <w:r>
        <w:t>д)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архивной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многократно</w:t>
      </w:r>
      <w:r>
        <w:rPr>
          <w:spacing w:val="1"/>
        </w:rPr>
        <w:t xml:space="preserve"> </w:t>
      </w:r>
      <w:r>
        <w:t>предоставлялась Заявителю в связи с ранее направлявшимися ответам</w:t>
      </w:r>
      <w:r>
        <w:t>и, при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запросе не</w:t>
      </w:r>
      <w:r>
        <w:rPr>
          <w:spacing w:val="-1"/>
        </w:rPr>
        <w:t xml:space="preserve"> </w:t>
      </w:r>
      <w:r>
        <w:t>содержится новой</w:t>
      </w:r>
      <w:r>
        <w:rPr>
          <w:spacing w:val="-4"/>
        </w:rPr>
        <w:t xml:space="preserve"> </w:t>
      </w:r>
      <w:r>
        <w:t>информации и</w:t>
      </w:r>
      <w:r>
        <w:rPr>
          <w:spacing w:val="-4"/>
        </w:rPr>
        <w:t xml:space="preserve"> </w:t>
      </w:r>
      <w:r>
        <w:t>обстоятельств;</w:t>
      </w:r>
    </w:p>
    <w:p w14:paraId="7414768B" w14:textId="77777777" w:rsidR="005F6C4E" w:rsidRDefault="006D066C">
      <w:pPr>
        <w:pStyle w:val="Textbody"/>
        <w:spacing w:before="1"/>
        <w:ind w:right="361" w:firstLine="707"/>
      </w:pPr>
      <w:r>
        <w:t>е)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дан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 государственную или иную охраняемую федеральным законом</w:t>
      </w:r>
      <w:r>
        <w:rPr>
          <w:spacing w:val="1"/>
        </w:rPr>
        <w:t xml:space="preserve"> </w:t>
      </w:r>
      <w:r>
        <w:t>тайну;</w:t>
      </w:r>
    </w:p>
    <w:p w14:paraId="5014A5E3" w14:textId="77777777" w:rsidR="005F6C4E" w:rsidRDefault="006D066C">
      <w:pPr>
        <w:pStyle w:val="Textbody"/>
        <w:ind w:right="361" w:firstLine="707"/>
      </w:pPr>
      <w:r>
        <w:t>ж) у Заявителя отсутствуют документы, подтвержд</w:t>
      </w:r>
      <w:r>
        <w:t>ающие его полномочия</w:t>
      </w:r>
      <w:r>
        <w:rPr>
          <w:spacing w:val="-67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третьих лиц,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сделан запрос.</w:t>
      </w:r>
    </w:p>
    <w:p w14:paraId="432CC4D0" w14:textId="77777777" w:rsidR="005F6C4E" w:rsidRDefault="006D066C">
      <w:pPr>
        <w:pStyle w:val="a6"/>
        <w:tabs>
          <w:tab w:val="left" w:pos="1818"/>
        </w:tabs>
        <w:ind w:right="363"/>
      </w:pPr>
      <w:r>
        <w:rPr>
          <w:sz w:val="28"/>
        </w:rPr>
        <w:t xml:space="preserve">     62. 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6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14:paraId="2787471D" w14:textId="77777777" w:rsidR="005F6C4E" w:rsidRDefault="005F6C4E">
      <w:pPr>
        <w:pStyle w:val="Textbody"/>
        <w:spacing w:before="4"/>
        <w:ind w:left="0"/>
        <w:jc w:val="left"/>
      </w:pPr>
    </w:p>
    <w:p w14:paraId="0BBFFE6D" w14:textId="77777777" w:rsidR="005F6C4E" w:rsidRDefault="005F6C4E">
      <w:pPr>
        <w:pStyle w:val="1"/>
        <w:ind w:right="361"/>
        <w:jc w:val="center"/>
      </w:pPr>
    </w:p>
    <w:p w14:paraId="5F905BBC" w14:textId="77777777" w:rsidR="005F6C4E" w:rsidRDefault="006D066C">
      <w:pPr>
        <w:pStyle w:val="1"/>
        <w:ind w:right="361"/>
        <w:jc w:val="center"/>
      </w:pPr>
      <w:r>
        <w:t>Предоставление</w:t>
      </w:r>
      <w:r>
        <w:rPr>
          <w:spacing w:val="-3"/>
        </w:rPr>
        <w:t xml:space="preserve"> </w:t>
      </w:r>
      <w:r>
        <w:t>результата муниципальной</w:t>
      </w:r>
      <w:r>
        <w:rPr>
          <w:spacing w:val="-4"/>
        </w:rPr>
        <w:t xml:space="preserve"> </w:t>
      </w:r>
      <w:r>
        <w:t>услуги</w:t>
      </w:r>
    </w:p>
    <w:p w14:paraId="401C27B8" w14:textId="77777777" w:rsidR="005F6C4E" w:rsidRDefault="005F6C4E">
      <w:pPr>
        <w:pStyle w:val="Textbody"/>
        <w:spacing w:before="6"/>
        <w:ind w:left="0"/>
        <w:jc w:val="left"/>
        <w:rPr>
          <w:b/>
          <w:sz w:val="27"/>
        </w:rPr>
      </w:pPr>
    </w:p>
    <w:p w14:paraId="132C9151" w14:textId="77777777" w:rsidR="005F6C4E" w:rsidRDefault="006D066C">
      <w:pPr>
        <w:pStyle w:val="a6"/>
        <w:tabs>
          <w:tab w:val="left" w:pos="1622"/>
        </w:tabs>
      </w:pPr>
      <w:r>
        <w:rPr>
          <w:sz w:val="28"/>
        </w:rPr>
        <w:t xml:space="preserve">   </w:t>
      </w:r>
      <w:r>
        <w:rPr>
          <w:sz w:val="28"/>
        </w:rPr>
        <w:t>63. Результат предоставления Услуги может быть получен в МФЦ,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доставкой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почте</w:t>
      </w:r>
      <w:r>
        <w:rPr>
          <w:spacing w:val="1"/>
          <w:sz w:val="28"/>
        </w:rPr>
        <w:t xml:space="preserve"> Уполномоченного органа</w:t>
      </w:r>
      <w:r>
        <w:rPr>
          <w:sz w:val="28"/>
        </w:rPr>
        <w:t>.</w:t>
      </w:r>
    </w:p>
    <w:p w14:paraId="2FCF913D" w14:textId="77777777" w:rsidR="005F6C4E" w:rsidRDefault="006D066C">
      <w:pPr>
        <w:pStyle w:val="a6"/>
        <w:tabs>
          <w:tab w:val="left" w:pos="1732"/>
        </w:tabs>
        <w:spacing w:before="1"/>
        <w:ind w:right="357"/>
      </w:pPr>
      <w:r>
        <w:rPr>
          <w:sz w:val="28"/>
        </w:rPr>
        <w:t xml:space="preserve"> 64.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20 рабочих дней, и исчисляется со дня регистрации заявления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14:paraId="4903AF92" w14:textId="77777777" w:rsidR="005F6C4E" w:rsidRDefault="006D066C">
      <w:pPr>
        <w:pStyle w:val="a6"/>
        <w:tabs>
          <w:tab w:val="left" w:pos="1648"/>
        </w:tabs>
        <w:ind w:right="363"/>
      </w:pPr>
      <w:r>
        <w:rPr>
          <w:sz w:val="28"/>
        </w:rPr>
        <w:t xml:space="preserve">     65.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4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его места </w:t>
      </w:r>
      <w:r>
        <w:rPr>
          <w:sz w:val="28"/>
        </w:rPr>
        <w:t>жительства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 пребывания.</w:t>
      </w:r>
    </w:p>
    <w:p w14:paraId="2D7348C9" w14:textId="77777777" w:rsidR="005F6C4E" w:rsidRDefault="005F6C4E">
      <w:pPr>
        <w:pStyle w:val="Textbody"/>
        <w:spacing w:before="5"/>
        <w:ind w:left="0"/>
        <w:jc w:val="left"/>
      </w:pPr>
    </w:p>
    <w:p w14:paraId="3ABC0B34" w14:textId="77777777" w:rsidR="005F6C4E" w:rsidRDefault="006D066C">
      <w:pPr>
        <w:pStyle w:val="1"/>
        <w:numPr>
          <w:ilvl w:val="0"/>
          <w:numId w:val="19"/>
        </w:numPr>
        <w:tabs>
          <w:tab w:val="left" w:pos="6200"/>
        </w:tabs>
        <w:ind w:left="3060" w:right="2828" w:hanging="372"/>
      </w:pPr>
      <w:r>
        <w:t>Формы контроля за исполнением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</w:p>
    <w:p w14:paraId="5B06AEF8" w14:textId="77777777" w:rsidR="005F6C4E" w:rsidRDefault="005F6C4E">
      <w:pPr>
        <w:pStyle w:val="Textbody"/>
        <w:spacing w:before="11"/>
        <w:ind w:left="0"/>
        <w:jc w:val="left"/>
        <w:rPr>
          <w:b/>
          <w:sz w:val="27"/>
        </w:rPr>
      </w:pPr>
    </w:p>
    <w:p w14:paraId="2A733B35" w14:textId="77777777" w:rsidR="005F6C4E" w:rsidRDefault="006D066C">
      <w:pPr>
        <w:pStyle w:val="Standard"/>
        <w:ind w:left="861" w:right="999" w:firstLine="218"/>
        <w:jc w:val="both"/>
      </w:pPr>
      <w:r>
        <w:rPr>
          <w:b/>
          <w:sz w:val="28"/>
        </w:rPr>
        <w:t>Порядок осуществления текущего контроля за соблюдением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ответственными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должностными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лицами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положений</w:t>
      </w:r>
    </w:p>
    <w:p w14:paraId="21B3354D" w14:textId="77777777" w:rsidR="005F6C4E" w:rsidRDefault="006D066C">
      <w:pPr>
        <w:pStyle w:val="1"/>
        <w:tabs>
          <w:tab w:val="left" w:pos="360"/>
        </w:tabs>
        <w:spacing w:before="2"/>
        <w:ind w:left="270" w:right="411" w:hanging="5"/>
        <w:jc w:val="center"/>
      </w:pPr>
      <w:r>
        <w:t xml:space="preserve">регламента и иных нормативных правовых </w:t>
      </w:r>
      <w:r>
        <w:t>актов, устанавливающих</w:t>
      </w:r>
      <w:r>
        <w:rPr>
          <w:spacing w:val="1"/>
        </w:rPr>
        <w:t xml:space="preserve"> </w:t>
      </w:r>
      <w:r>
        <w:t>требования к предоставлению муниципальной услуги, а также принятием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решений</w:t>
      </w:r>
    </w:p>
    <w:p w14:paraId="731084AA" w14:textId="77777777" w:rsidR="005F6C4E" w:rsidRDefault="005F6C4E">
      <w:pPr>
        <w:pStyle w:val="Textbody"/>
        <w:spacing w:before="5"/>
        <w:ind w:left="0"/>
        <w:jc w:val="left"/>
        <w:rPr>
          <w:b/>
          <w:sz w:val="27"/>
        </w:rPr>
      </w:pPr>
    </w:p>
    <w:p w14:paraId="5BBE68B7" w14:textId="77777777" w:rsidR="005F6C4E" w:rsidRDefault="006D066C">
      <w:pPr>
        <w:pStyle w:val="a6"/>
        <w:tabs>
          <w:tab w:val="left" w:pos="1626"/>
          <w:tab w:val="left" w:pos="3315"/>
          <w:tab w:val="left" w:pos="5893"/>
          <w:tab w:val="left" w:pos="8385"/>
        </w:tabs>
      </w:pPr>
      <w:r>
        <w:rPr>
          <w:sz w:val="28"/>
        </w:rPr>
        <w:t xml:space="preserve">  66. Текущий контроль за соблюдением и исполнением ответственными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Уполномоченного органа</w:t>
      </w:r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уполномоченным</w:t>
      </w:r>
      <w:r>
        <w:rPr>
          <w:spacing w:val="1"/>
          <w:sz w:val="28"/>
        </w:rPr>
        <w:tab/>
        <w:t>руководителем</w:t>
      </w:r>
      <w:r>
        <w:rPr>
          <w:spacing w:val="1"/>
          <w:sz w:val="28"/>
        </w:rPr>
        <w:tab/>
        <w:t>(заместителем</w:t>
      </w:r>
      <w:r>
        <w:rPr>
          <w:spacing w:val="1"/>
          <w:sz w:val="28"/>
        </w:rPr>
        <w:tab/>
      </w:r>
      <w:r>
        <w:rPr>
          <w:spacing w:val="-1"/>
          <w:sz w:val="28"/>
        </w:rPr>
        <w:t>руководителя)</w:t>
      </w:r>
      <w:r>
        <w:rPr>
          <w:spacing w:val="-68"/>
          <w:sz w:val="28"/>
        </w:rPr>
        <w:t xml:space="preserve"> </w:t>
      </w:r>
      <w:r>
        <w:rPr>
          <w:spacing w:val="1"/>
          <w:sz w:val="28"/>
        </w:rPr>
        <w:t>Уполномоченного органа</w:t>
      </w:r>
    </w:p>
    <w:p w14:paraId="32C4112B" w14:textId="77777777" w:rsidR="005F6C4E" w:rsidRDefault="006D066C">
      <w:pPr>
        <w:pStyle w:val="a6"/>
        <w:tabs>
          <w:tab w:val="left" w:pos="1626"/>
          <w:tab w:val="left" w:pos="3315"/>
          <w:tab w:val="left" w:pos="5893"/>
          <w:tab w:val="left" w:pos="8385"/>
        </w:tabs>
        <w:ind w:right="357"/>
      </w:pPr>
      <w:r>
        <w:rPr>
          <w:sz w:val="28"/>
        </w:rPr>
        <w:t xml:space="preserve">  67.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</w:t>
      </w:r>
      <w:r>
        <w:rPr>
          <w:sz w:val="28"/>
        </w:rPr>
        <w:t>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 проверок.</w:t>
      </w:r>
    </w:p>
    <w:p w14:paraId="26D36C8C" w14:textId="77777777" w:rsidR="005F6C4E" w:rsidRDefault="005F6C4E">
      <w:pPr>
        <w:pStyle w:val="Textbody"/>
        <w:spacing w:before="1"/>
        <w:ind w:left="0"/>
        <w:jc w:val="left"/>
        <w:rPr>
          <w:sz w:val="42"/>
        </w:rPr>
      </w:pPr>
    </w:p>
    <w:p w14:paraId="17F80D1B" w14:textId="77777777" w:rsidR="005F6C4E" w:rsidRDefault="006D066C">
      <w:pPr>
        <w:pStyle w:val="1"/>
        <w:tabs>
          <w:tab w:val="left" w:pos="360"/>
        </w:tabs>
        <w:ind w:left="390" w:firstLine="607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полноты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 xml:space="preserve">муниципальной 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</w:p>
    <w:p w14:paraId="221B7AE9" w14:textId="77777777" w:rsidR="005F6C4E" w:rsidRDefault="006D066C">
      <w:pPr>
        <w:pStyle w:val="Standard"/>
        <w:ind w:left="2479" w:right="1149" w:hanging="1467"/>
      </w:pPr>
      <w:r>
        <w:rPr>
          <w:b/>
          <w:sz w:val="28"/>
        </w:rPr>
        <w:t>том числе порядок и формы контроля за полнотой и качеством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муниципальной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14:paraId="1346F5AB" w14:textId="77777777" w:rsidR="005F6C4E" w:rsidRDefault="006D066C">
      <w:pPr>
        <w:pStyle w:val="a6"/>
        <w:tabs>
          <w:tab w:val="left" w:pos="1782"/>
        </w:tabs>
        <w:spacing w:before="236"/>
      </w:pPr>
      <w:r>
        <w:rPr>
          <w:sz w:val="28"/>
        </w:rPr>
        <w:t xml:space="preserve">  68.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уполномоченным руководителем</w:t>
      </w:r>
      <w:r>
        <w:rPr>
          <w:spacing w:val="-1"/>
          <w:sz w:val="28"/>
        </w:rPr>
        <w:tab/>
        <w:t>(заместителем руководителя)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Уполномоченного органа</w:t>
      </w:r>
    </w:p>
    <w:p w14:paraId="244B5D5E" w14:textId="77777777" w:rsidR="005F6C4E" w:rsidRDefault="006D066C">
      <w:pPr>
        <w:pStyle w:val="a6"/>
        <w:tabs>
          <w:tab w:val="left" w:pos="1782"/>
        </w:tabs>
        <w:spacing w:before="160"/>
        <w:ind w:right="364"/>
      </w:pPr>
      <w:r>
        <w:rPr>
          <w:sz w:val="28"/>
        </w:rPr>
        <w:t xml:space="preserve">  69.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проверок.</w:t>
      </w:r>
    </w:p>
    <w:p w14:paraId="7A49941F" w14:textId="77777777" w:rsidR="005F6C4E" w:rsidRDefault="006D066C">
      <w:pPr>
        <w:pStyle w:val="a6"/>
        <w:tabs>
          <w:tab w:val="left" w:pos="1634"/>
        </w:tabs>
      </w:pPr>
      <w:r>
        <w:rPr>
          <w:sz w:val="28"/>
        </w:rPr>
        <w:t xml:space="preserve">  70. План</w:t>
      </w:r>
      <w:r>
        <w:rPr>
          <w:sz w:val="28"/>
        </w:rPr>
        <w:t>овые проверки проводятся на основе ежегодно утверждаемого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 а внеплановые на основании жалоб заявителей на решения и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уполномоченным руководителем (заместителем </w:t>
      </w:r>
      <w:r>
        <w:rPr>
          <w:spacing w:val="-1"/>
          <w:sz w:val="28"/>
        </w:rPr>
        <w:t>руководителя)</w:t>
      </w:r>
      <w:r>
        <w:rPr>
          <w:spacing w:val="-68"/>
          <w:sz w:val="28"/>
        </w:rPr>
        <w:t xml:space="preserve"> </w:t>
      </w:r>
      <w:r>
        <w:rPr>
          <w:spacing w:val="1"/>
          <w:sz w:val="28"/>
        </w:rPr>
        <w:t xml:space="preserve">Уполномоченного органа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проверок.</w:t>
      </w:r>
    </w:p>
    <w:p w14:paraId="73C45335" w14:textId="77777777" w:rsidR="005F6C4E" w:rsidRDefault="006D066C">
      <w:pPr>
        <w:pStyle w:val="a6"/>
        <w:tabs>
          <w:tab w:val="left" w:pos="1653"/>
        </w:tabs>
      </w:pPr>
      <w:r>
        <w:rPr>
          <w:sz w:val="28"/>
        </w:rPr>
        <w:t>71. 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Уполномоченного органа</w:t>
      </w:r>
    </w:p>
    <w:p w14:paraId="4DB91276" w14:textId="77777777" w:rsidR="005F6C4E" w:rsidRDefault="005F6C4E">
      <w:pPr>
        <w:pStyle w:val="Textbody"/>
        <w:spacing w:before="1"/>
        <w:ind w:left="0"/>
        <w:jc w:val="left"/>
      </w:pPr>
    </w:p>
    <w:p w14:paraId="50061C99" w14:textId="77777777" w:rsidR="005F6C4E" w:rsidRDefault="006D066C">
      <w:pPr>
        <w:pStyle w:val="1"/>
        <w:tabs>
          <w:tab w:val="left" w:pos="360"/>
        </w:tabs>
        <w:ind w:left="1081" w:right="891" w:firstLine="244"/>
      </w:pPr>
      <w:r>
        <w:t>Ответственность должностных лиц органа, предоставляющего</w:t>
      </w:r>
      <w:r>
        <w:rPr>
          <w:spacing w:val="-67"/>
        </w:rPr>
        <w:t xml:space="preserve"> </w:t>
      </w:r>
      <w:r>
        <w:t>муниципальную услугу, за решения и действия (бездействие),</w:t>
      </w:r>
      <w:r>
        <w:rPr>
          <w:spacing w:val="1"/>
        </w:rPr>
        <w:t xml:space="preserve"> </w:t>
      </w:r>
      <w:r>
        <w:t>принимаемые</w:t>
      </w:r>
      <w:r>
        <w:rPr>
          <w:spacing w:val="-2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предоставления</w:t>
      </w:r>
    </w:p>
    <w:p w14:paraId="1583EA5C" w14:textId="77777777" w:rsidR="005F6C4E" w:rsidRDefault="006D066C">
      <w:pPr>
        <w:pStyle w:val="Standard"/>
        <w:spacing w:before="2"/>
        <w:ind w:left="3530"/>
      </w:pP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14:paraId="00C2778F" w14:textId="77777777" w:rsidR="005F6C4E" w:rsidRDefault="006D066C">
      <w:pPr>
        <w:pStyle w:val="a6"/>
        <w:tabs>
          <w:tab w:val="left" w:pos="1624"/>
        </w:tabs>
        <w:spacing w:before="235"/>
        <w:ind w:right="358"/>
      </w:pPr>
      <w:r>
        <w:rPr>
          <w:sz w:val="28"/>
        </w:rPr>
        <w:t xml:space="preserve">  72. Нарушившие требования настоящего Регламента должностные 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3F715BE7" w14:textId="77777777" w:rsidR="005F6C4E" w:rsidRDefault="005F6C4E">
      <w:pPr>
        <w:pStyle w:val="Textbody"/>
        <w:spacing w:before="3"/>
        <w:ind w:left="0"/>
        <w:jc w:val="left"/>
      </w:pPr>
    </w:p>
    <w:p w14:paraId="7ADF742C" w14:textId="77777777" w:rsidR="005F6C4E" w:rsidRDefault="005F6C4E">
      <w:pPr>
        <w:pStyle w:val="1"/>
        <w:tabs>
          <w:tab w:val="left" w:pos="360"/>
        </w:tabs>
        <w:ind w:left="616" w:firstLine="671"/>
      </w:pPr>
    </w:p>
    <w:p w14:paraId="6978BDAF" w14:textId="77777777" w:rsidR="005F6C4E" w:rsidRDefault="005F6C4E">
      <w:pPr>
        <w:pStyle w:val="1"/>
        <w:ind w:left="616" w:firstLine="671"/>
      </w:pPr>
    </w:p>
    <w:p w14:paraId="5811CC99" w14:textId="77777777" w:rsidR="005F6C4E" w:rsidRDefault="006D066C">
      <w:pPr>
        <w:pStyle w:val="1"/>
        <w:ind w:left="616" w:firstLine="671"/>
      </w:pPr>
      <w:r>
        <w:t>Положения, характеризующие требования к пор</w:t>
      </w:r>
      <w:r>
        <w:t>ядку и формам</w:t>
      </w:r>
      <w:r>
        <w:rPr>
          <w:spacing w:val="1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3"/>
        </w:rPr>
        <w:t xml:space="preserve"> </w:t>
      </w:r>
      <w:r>
        <w:t xml:space="preserve">муниципальной </w:t>
      </w:r>
      <w:r>
        <w:rPr>
          <w:spacing w:val="-6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</w:t>
      </w:r>
    </w:p>
    <w:p w14:paraId="3DE2E43F" w14:textId="77777777" w:rsidR="005F6C4E" w:rsidRDefault="006D066C">
      <w:pPr>
        <w:pStyle w:val="Standard"/>
        <w:spacing w:line="321" w:lineRule="exact"/>
        <w:ind w:left="1907"/>
      </w:pPr>
      <w:r>
        <w:rPr>
          <w:b/>
          <w:sz w:val="28"/>
        </w:rPr>
        <w:t>стороны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граждан,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 объединений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организаций</w:t>
      </w:r>
    </w:p>
    <w:p w14:paraId="445B167C" w14:textId="77777777" w:rsidR="005F6C4E" w:rsidRDefault="006D066C">
      <w:pPr>
        <w:pStyle w:val="a6"/>
        <w:tabs>
          <w:tab w:val="left" w:pos="1691"/>
        </w:tabs>
        <w:spacing w:before="238"/>
        <w:ind w:right="359"/>
      </w:pPr>
      <w:r>
        <w:rPr>
          <w:sz w:val="28"/>
        </w:rPr>
        <w:lastRenderedPageBreak/>
        <w:t xml:space="preserve">  73.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 и возможности досудебного рассмотрения обращений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(жалоб)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получения Услуги.</w:t>
      </w:r>
    </w:p>
    <w:p w14:paraId="757A6577" w14:textId="77777777" w:rsidR="005F6C4E" w:rsidRDefault="005F6C4E">
      <w:pPr>
        <w:pStyle w:val="a6"/>
        <w:tabs>
          <w:tab w:val="left" w:pos="1691"/>
        </w:tabs>
        <w:spacing w:before="238"/>
        <w:ind w:right="359"/>
        <w:rPr>
          <w:sz w:val="28"/>
        </w:rPr>
      </w:pPr>
    </w:p>
    <w:p w14:paraId="73937EF0" w14:textId="77777777" w:rsidR="005F6C4E" w:rsidRDefault="006D066C">
      <w:pPr>
        <w:pStyle w:val="1"/>
        <w:numPr>
          <w:ilvl w:val="0"/>
          <w:numId w:val="19"/>
        </w:numPr>
        <w:tabs>
          <w:tab w:val="left" w:pos="2334"/>
        </w:tabs>
        <w:spacing w:before="75"/>
        <w:ind w:left="702" w:right="842" w:firstLine="587"/>
      </w:pPr>
      <w:r>
        <w:t xml:space="preserve">Досудебный (внесудебный) порядок обжалования решений </w:t>
      </w:r>
      <w:r>
        <w:t>и</w:t>
      </w:r>
      <w:r>
        <w:rPr>
          <w:spacing w:val="-6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(бездействия)</w:t>
      </w:r>
      <w:r>
        <w:rPr>
          <w:spacing w:val="-7"/>
        </w:rPr>
        <w:t xml:space="preserve"> </w:t>
      </w:r>
      <w:r>
        <w:t>органа,</w:t>
      </w:r>
      <w:r>
        <w:rPr>
          <w:spacing w:val="-6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муниципальную</w:t>
      </w:r>
    </w:p>
    <w:p w14:paraId="7C79AF00" w14:textId="77777777" w:rsidR="005F6C4E" w:rsidRDefault="006D066C">
      <w:pPr>
        <w:pStyle w:val="Standard"/>
        <w:spacing w:line="317" w:lineRule="exact"/>
        <w:ind w:left="424"/>
      </w:pPr>
      <w:r>
        <w:rPr>
          <w:b/>
          <w:sz w:val="28"/>
        </w:rPr>
        <w:t>услугу,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многофункционального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центра,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указанных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части</w:t>
      </w:r>
    </w:p>
    <w:p w14:paraId="633B8FE7" w14:textId="77777777" w:rsidR="005F6C4E" w:rsidRDefault="006D066C">
      <w:pPr>
        <w:pStyle w:val="1"/>
        <w:tabs>
          <w:tab w:val="left" w:pos="360"/>
        </w:tabs>
        <w:ind w:left="357" w:firstLine="309"/>
      </w:pPr>
      <w:r>
        <w:t>1.1 статьи 16 Федерального закона «Об организации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услуг»,</w:t>
      </w:r>
      <w:r>
        <w:rPr>
          <w:spacing w:val="-3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</w:p>
    <w:p w14:paraId="7F0C8953" w14:textId="77777777" w:rsidR="005F6C4E" w:rsidRDefault="006D066C">
      <w:pPr>
        <w:pStyle w:val="Standard"/>
        <w:spacing w:line="321" w:lineRule="exact"/>
        <w:ind w:left="1098"/>
      </w:pP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служащих,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работников</w:t>
      </w:r>
    </w:p>
    <w:p w14:paraId="1EFD3163" w14:textId="77777777" w:rsidR="005F6C4E" w:rsidRDefault="006D066C">
      <w:pPr>
        <w:pStyle w:val="a6"/>
        <w:tabs>
          <w:tab w:val="left" w:pos="1710"/>
        </w:tabs>
        <w:spacing w:before="237"/>
      </w:pPr>
      <w:r>
        <w:rPr>
          <w:sz w:val="28"/>
        </w:rPr>
        <w:t xml:space="preserve">       74. 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 на официальном сайте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в информационно 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 «Интернет».</w:t>
      </w:r>
    </w:p>
    <w:p w14:paraId="725C5CBB" w14:textId="77777777" w:rsidR="005F6C4E" w:rsidRDefault="006D066C">
      <w:pPr>
        <w:pStyle w:val="a6"/>
        <w:tabs>
          <w:tab w:val="left" w:pos="1351"/>
        </w:tabs>
        <w:spacing w:line="320" w:lineRule="exact"/>
        <w:ind w:left="0" w:firstLine="0"/>
      </w:pPr>
      <w:r>
        <w:rPr>
          <w:sz w:val="28"/>
        </w:rPr>
        <w:t xml:space="preserve">          75. 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подачи:</w:t>
      </w:r>
    </w:p>
    <w:p w14:paraId="5C5E73DC" w14:textId="77777777" w:rsidR="005F6C4E" w:rsidRDefault="006D066C">
      <w:pPr>
        <w:pStyle w:val="Textbody"/>
        <w:ind w:right="360" w:firstLine="707"/>
      </w:pPr>
      <w:r>
        <w:t>в форме документа на бумажном носителе</w:t>
      </w:r>
      <w:r>
        <w:rPr>
          <w:spacing w:val="70"/>
        </w:rPr>
        <w:t xml:space="preserve"> </w:t>
      </w:r>
      <w:r>
        <w:t>– передается 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Уполномоченный орган</w:t>
      </w:r>
      <w:r>
        <w:t>;</w:t>
      </w:r>
    </w:p>
    <w:p w14:paraId="2E8F9790" w14:textId="77777777" w:rsidR="005F6C4E" w:rsidRDefault="006D066C">
      <w:pPr>
        <w:pStyle w:val="Textbody"/>
        <w:ind w:right="356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</w:t>
      </w:r>
      <w:r>
        <w:t>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почте</w:t>
      </w:r>
      <w:r>
        <w:rPr>
          <w:spacing w:val="7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адрес</w:t>
      </w:r>
      <w:r>
        <w:rPr>
          <w:spacing w:val="-1"/>
        </w:rPr>
        <w:t xml:space="preserve"> </w:t>
      </w:r>
      <w:r>
        <w:t>администрации Уполномоченного органа;</w:t>
      </w:r>
    </w:p>
    <w:p w14:paraId="55B64494" w14:textId="77777777" w:rsidR="005F6C4E" w:rsidRDefault="006D066C">
      <w:pPr>
        <w:pStyle w:val="Textbody"/>
        <w:ind w:right="356" w:firstLine="707"/>
      </w:pPr>
      <w:r>
        <w:t>в форме электронного документа – направляется посредством Единого</w:t>
      </w:r>
      <w:r>
        <w:rPr>
          <w:spacing w:val="1"/>
        </w:rPr>
        <w:t xml:space="preserve"> </w:t>
      </w:r>
      <w:r>
        <w:t>портала или официального сайта Уполномоченного органа в 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 «Интернет».</w:t>
      </w:r>
    </w:p>
    <w:p w14:paraId="4C71D6BA" w14:textId="77777777" w:rsidR="005F6C4E" w:rsidRDefault="005F6C4E">
      <w:pPr>
        <w:pStyle w:val="Textbody"/>
        <w:ind w:right="356" w:firstLine="707"/>
      </w:pPr>
    </w:p>
    <w:p w14:paraId="46478C2A" w14:textId="77777777" w:rsidR="005F6C4E" w:rsidRDefault="005F6C4E">
      <w:pPr>
        <w:pStyle w:val="3"/>
        <w:spacing w:before="0" w:after="240"/>
        <w:ind w:firstLine="0"/>
      </w:pPr>
    </w:p>
    <w:p w14:paraId="41D904FE" w14:textId="77777777" w:rsidR="005F6C4E" w:rsidRDefault="005F6C4E">
      <w:pPr>
        <w:pStyle w:val="Standard"/>
        <w:spacing w:before="240" w:after="120"/>
        <w:jc w:val="center"/>
        <w:rPr>
          <w:sz w:val="28"/>
          <w:shd w:val="clear" w:color="auto" w:fill="FFFF00"/>
        </w:rPr>
      </w:pPr>
    </w:p>
    <w:p w14:paraId="3DA16708" w14:textId="77777777" w:rsidR="005F6C4E" w:rsidRDefault="005F6C4E">
      <w:pPr>
        <w:pStyle w:val="Standard"/>
        <w:ind w:firstLine="709"/>
        <w:jc w:val="both"/>
        <w:rPr>
          <w:sz w:val="28"/>
          <w:shd w:val="clear" w:color="auto" w:fill="FFFF00"/>
        </w:rPr>
      </w:pPr>
    </w:p>
    <w:p w14:paraId="73FA60D0" w14:textId="77777777" w:rsidR="005F6C4E" w:rsidRDefault="005F6C4E">
      <w:pPr>
        <w:pStyle w:val="Standard"/>
        <w:jc w:val="center"/>
        <w:rPr>
          <w:b/>
          <w:sz w:val="28"/>
          <w:szCs w:val="28"/>
        </w:rPr>
      </w:pPr>
    </w:p>
    <w:p w14:paraId="676113A1" w14:textId="77777777" w:rsidR="005F6C4E" w:rsidRDefault="005F6C4E">
      <w:pPr>
        <w:pStyle w:val="Textbody"/>
        <w:ind w:right="357" w:firstLine="707"/>
      </w:pPr>
    </w:p>
    <w:p w14:paraId="123B024D" w14:textId="77777777" w:rsidR="005F6C4E" w:rsidRDefault="005F6C4E">
      <w:pPr>
        <w:pStyle w:val="Textbody"/>
        <w:ind w:right="357" w:firstLine="707"/>
      </w:pPr>
    </w:p>
    <w:p w14:paraId="7CD3EC48" w14:textId="77777777" w:rsidR="005F6C4E" w:rsidRDefault="005F6C4E">
      <w:pPr>
        <w:pStyle w:val="Textbody"/>
        <w:ind w:right="357" w:firstLine="707"/>
      </w:pPr>
    </w:p>
    <w:p w14:paraId="691C7BB7" w14:textId="77777777" w:rsidR="005F6C4E" w:rsidRDefault="005F6C4E">
      <w:pPr>
        <w:pStyle w:val="1"/>
        <w:tabs>
          <w:tab w:val="left" w:pos="9495"/>
        </w:tabs>
        <w:spacing w:before="77"/>
        <w:ind w:left="0"/>
      </w:pPr>
    </w:p>
    <w:p w14:paraId="04C31B89" w14:textId="77777777" w:rsidR="005F6C4E" w:rsidRDefault="005F6C4E">
      <w:pPr>
        <w:pStyle w:val="Textbody"/>
        <w:tabs>
          <w:tab w:val="left" w:pos="9043"/>
        </w:tabs>
        <w:spacing w:before="77"/>
        <w:ind w:left="4295"/>
      </w:pPr>
    </w:p>
    <w:p w14:paraId="4C041A81" w14:textId="77777777" w:rsidR="005F6C4E" w:rsidRDefault="006D066C">
      <w:pPr>
        <w:pStyle w:val="1"/>
        <w:tabs>
          <w:tab w:val="left" w:pos="9043"/>
        </w:tabs>
        <w:spacing w:before="77"/>
        <w:ind w:left="4295"/>
      </w:pPr>
      <w:r>
        <w:rPr>
          <w:lang w:val="en-US"/>
        </w:rPr>
        <w:t>VII</w:t>
      </w:r>
      <w:r>
        <w:t>. Приложения</w:t>
      </w:r>
    </w:p>
    <w:p w14:paraId="5479A87E" w14:textId="77777777" w:rsidR="005F6C4E" w:rsidRDefault="005F6C4E">
      <w:pPr>
        <w:pStyle w:val="Textbody"/>
        <w:ind w:left="0"/>
        <w:jc w:val="left"/>
        <w:rPr>
          <w:b/>
          <w:sz w:val="20"/>
        </w:rPr>
      </w:pPr>
    </w:p>
    <w:p w14:paraId="5A41DD9C" w14:textId="77777777" w:rsidR="005F6C4E" w:rsidRDefault="006D066C">
      <w:pPr>
        <w:pStyle w:val="Standard"/>
        <w:spacing w:line="229" w:lineRule="exact"/>
        <w:ind w:left="6459"/>
      </w:pPr>
      <w:r>
        <w:rPr>
          <w:sz w:val="20"/>
        </w:rPr>
        <w:t>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</w:p>
    <w:p w14:paraId="2BDFA2D5" w14:textId="77777777" w:rsidR="005F6C4E" w:rsidRDefault="006D066C">
      <w:pPr>
        <w:pStyle w:val="Standard"/>
        <w:ind w:left="6459" w:right="779"/>
      </w:pPr>
      <w:r>
        <w:rPr>
          <w:sz w:val="20"/>
        </w:rPr>
        <w:t>административному регламенту по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предоставлению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</w:p>
    <w:p w14:paraId="3D769434" w14:textId="77777777" w:rsidR="005F6C4E" w:rsidRDefault="005F6C4E">
      <w:pPr>
        <w:pStyle w:val="Textbody"/>
        <w:spacing w:before="5"/>
        <w:ind w:left="0"/>
        <w:jc w:val="left"/>
        <w:rPr>
          <w:sz w:val="20"/>
        </w:rPr>
      </w:pPr>
    </w:p>
    <w:p w14:paraId="09206C08" w14:textId="77777777" w:rsidR="005F6C4E" w:rsidRDefault="006D066C">
      <w:pPr>
        <w:pStyle w:val="Standard"/>
        <w:ind w:left="221" w:right="364"/>
        <w:jc w:val="center"/>
      </w:pPr>
      <w:r>
        <w:rPr>
          <w:b/>
          <w:sz w:val="20"/>
        </w:rPr>
        <w:t>Перечень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признаков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заявителей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(принадлежащих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объектов),</w:t>
      </w:r>
    </w:p>
    <w:p w14:paraId="3BDD19EA" w14:textId="77777777" w:rsidR="005F6C4E" w:rsidRDefault="006D066C">
      <w:pPr>
        <w:pStyle w:val="Standard"/>
        <w:spacing w:before="1"/>
        <w:ind w:left="218" w:right="364"/>
        <w:jc w:val="center"/>
      </w:pPr>
      <w:r>
        <w:rPr>
          <w:b/>
          <w:sz w:val="20"/>
        </w:rPr>
        <w:t>а также комбинации значений признаков, каждая из которых соответствует одному варианту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предос</w:t>
      </w:r>
      <w:r>
        <w:rPr>
          <w:b/>
          <w:sz w:val="20"/>
        </w:rPr>
        <w:t>тавления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муниципальной 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услуги</w:t>
      </w:r>
    </w:p>
    <w:p w14:paraId="2C3809E4" w14:textId="77777777" w:rsidR="005F6C4E" w:rsidRDefault="005F6C4E">
      <w:pPr>
        <w:pStyle w:val="Textbody"/>
        <w:spacing w:before="3"/>
        <w:ind w:left="0"/>
        <w:jc w:val="left"/>
        <w:rPr>
          <w:b/>
          <w:sz w:val="20"/>
        </w:rPr>
      </w:pPr>
    </w:p>
    <w:p w14:paraId="7CE0282C" w14:textId="77777777" w:rsidR="005F6C4E" w:rsidRDefault="006D066C">
      <w:pPr>
        <w:pStyle w:val="Standard"/>
        <w:spacing w:before="1" w:after="5"/>
        <w:ind w:left="928"/>
      </w:pPr>
      <w:r>
        <w:rPr>
          <w:sz w:val="20"/>
        </w:rPr>
        <w:t>Таблица</w:t>
      </w:r>
      <w:r>
        <w:rPr>
          <w:spacing w:val="-4"/>
          <w:sz w:val="20"/>
        </w:rPr>
        <w:t xml:space="preserve"> </w:t>
      </w:r>
      <w:r>
        <w:rPr>
          <w:sz w:val="20"/>
        </w:rPr>
        <w:t>1.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заявителей</w:t>
      </w:r>
      <w:r>
        <w:rPr>
          <w:spacing w:val="-5"/>
          <w:sz w:val="20"/>
        </w:rPr>
        <w:t xml:space="preserve"> </w:t>
      </w:r>
      <w:r>
        <w:rPr>
          <w:sz w:val="20"/>
        </w:rPr>
        <w:t>(принадлежащих</w:t>
      </w:r>
      <w:r>
        <w:rPr>
          <w:spacing w:val="-3"/>
          <w:sz w:val="20"/>
        </w:rPr>
        <w:t xml:space="preserve"> </w:t>
      </w:r>
      <w:r>
        <w:rPr>
          <w:sz w:val="20"/>
        </w:rPr>
        <w:t>им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объектов)</w:t>
      </w:r>
    </w:p>
    <w:tbl>
      <w:tblPr>
        <w:tblW w:w="9471" w:type="dxa"/>
        <w:tblInd w:w="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2980"/>
        <w:gridCol w:w="5360"/>
      </w:tblGrid>
      <w:tr w:rsidR="005F6C4E" w14:paraId="45113969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E72109A" w14:textId="77777777" w:rsidR="005F6C4E" w:rsidRDefault="005F6C4E">
            <w:pPr>
              <w:pStyle w:val="TableParagraph"/>
              <w:spacing w:before="6"/>
              <w:rPr>
                <w:sz w:val="25"/>
              </w:rPr>
            </w:pPr>
          </w:p>
          <w:p w14:paraId="38F3BE16" w14:textId="77777777" w:rsidR="005F6C4E" w:rsidRDefault="006D066C">
            <w:pPr>
              <w:pStyle w:val="TableParagraph"/>
              <w:ind w:left="297"/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9D0192C" w14:textId="77777777" w:rsidR="005F6C4E" w:rsidRDefault="006D066C">
            <w:pPr>
              <w:pStyle w:val="TableParagraph"/>
              <w:spacing w:before="63"/>
              <w:ind w:left="489" w:right="484" w:firstLine="2"/>
              <w:jc w:val="center"/>
            </w:pPr>
            <w:r>
              <w:rPr>
                <w:b/>
                <w:sz w:val="20"/>
              </w:rPr>
              <w:t>Признак Заявителя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(принадлежащего </w:t>
            </w:r>
            <w:r>
              <w:rPr>
                <w:b/>
                <w:sz w:val="20"/>
              </w:rPr>
              <w:t>ему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объекта)</w:t>
            </w:r>
          </w:p>
        </w:tc>
        <w:tc>
          <w:tcPr>
            <w:tcW w:w="5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F629C41" w14:textId="77777777" w:rsidR="005F6C4E" w:rsidRDefault="006D066C">
            <w:pPr>
              <w:pStyle w:val="TableParagraph"/>
              <w:spacing w:before="178"/>
              <w:ind w:left="1264" w:right="1243" w:firstLine="36"/>
            </w:pPr>
            <w:r>
              <w:rPr>
                <w:b/>
                <w:sz w:val="20"/>
              </w:rPr>
              <w:t>Значения признака Заявителя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(принадлежащего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ему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объекта)</w:t>
            </w:r>
          </w:p>
        </w:tc>
      </w:tr>
      <w:tr w:rsidR="005F6C4E" w14:paraId="7AE031B1" w14:textId="77777777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94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0D45C24" w14:textId="77777777" w:rsidR="005F6C4E" w:rsidRDefault="006D066C">
            <w:pPr>
              <w:pStyle w:val="TableParagraph"/>
              <w:ind w:left="107"/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43"/>
                <w:sz w:val="20"/>
              </w:rPr>
              <w:t xml:space="preserve"> </w:t>
            </w:r>
            <w:r>
              <w:rPr>
                <w:i/>
                <w:spacing w:val="-3"/>
                <w:sz w:val="20"/>
              </w:rPr>
              <w:t xml:space="preserve">муниципальной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«Организация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исполнения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государственными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архивами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субъектов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Российской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Федерации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запросов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архивных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справок,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архивных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выписок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архивных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копий,</w:t>
            </w:r>
          </w:p>
          <w:p w14:paraId="2DDFB99B" w14:textId="77777777" w:rsidR="005F6C4E" w:rsidRDefault="006D066C">
            <w:pPr>
              <w:pStyle w:val="TableParagraph"/>
              <w:spacing w:line="228" w:lineRule="exact"/>
              <w:ind w:left="107"/>
            </w:pPr>
            <w:r>
              <w:rPr>
                <w:i/>
                <w:sz w:val="20"/>
              </w:rPr>
              <w:t>связанных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с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социальной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защитой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граждан,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предусматривающей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пенсионное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обеспечение,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а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также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льгот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 компенсаций 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соответствии 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законодательством Российской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Федерации»</w:t>
            </w:r>
          </w:p>
        </w:tc>
      </w:tr>
      <w:tr w:rsidR="005F6C4E" w14:paraId="3E6B2764" w14:textId="77777777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5DF50F6" w14:textId="77777777" w:rsidR="005F6C4E" w:rsidRDefault="005F6C4E">
            <w:pPr>
              <w:pStyle w:val="TableParagraph"/>
              <w:spacing w:before="3"/>
              <w:rPr>
                <w:sz w:val="26"/>
              </w:rPr>
            </w:pPr>
          </w:p>
          <w:p w14:paraId="63319201" w14:textId="77777777" w:rsidR="005F6C4E" w:rsidRDefault="006D066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FBB29BE" w14:textId="77777777" w:rsidR="005F6C4E" w:rsidRDefault="006D066C">
            <w:pPr>
              <w:pStyle w:val="TableParagraph"/>
              <w:spacing w:before="187"/>
              <w:ind w:left="107" w:right="749"/>
            </w:pPr>
            <w:r>
              <w:rPr>
                <w:sz w:val="20"/>
              </w:rPr>
              <w:t>Лицо, обратившееся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5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A3D681E" w14:textId="77777777" w:rsidR="005F6C4E" w:rsidRDefault="005F6C4E">
            <w:pPr>
              <w:pStyle w:val="TableParagraph"/>
              <w:spacing w:before="7"/>
              <w:rPr>
                <w:sz w:val="19"/>
              </w:rPr>
            </w:pPr>
          </w:p>
          <w:p w14:paraId="30D017BF" w14:textId="77777777" w:rsidR="005F6C4E" w:rsidRDefault="006D066C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ind w:hanging="203"/>
            </w:pPr>
            <w:r>
              <w:rPr>
                <w:sz w:val="20"/>
              </w:rPr>
              <w:t>Заявитель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самостоятельно;</w:t>
            </w:r>
          </w:p>
          <w:p w14:paraId="3A2BD3DA" w14:textId="77777777" w:rsidR="005F6C4E" w:rsidRDefault="006D066C">
            <w:pPr>
              <w:pStyle w:val="TableParagraph"/>
              <w:numPr>
                <w:ilvl w:val="0"/>
                <w:numId w:val="12"/>
              </w:numPr>
              <w:tabs>
                <w:tab w:val="left" w:pos="310"/>
              </w:tabs>
              <w:spacing w:before="1"/>
              <w:ind w:hanging="203"/>
            </w:pPr>
            <w:r>
              <w:rPr>
                <w:sz w:val="20"/>
              </w:rPr>
              <w:t>Представитель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</w:tr>
      <w:tr w:rsidR="005F6C4E" w14:paraId="2D928F79" w14:textId="77777777">
        <w:tblPrEx>
          <w:tblCellMar>
            <w:top w:w="0" w:type="dxa"/>
            <w:bottom w:w="0" w:type="dxa"/>
          </w:tblCellMar>
        </w:tblPrEx>
        <w:trPr>
          <w:trHeight w:val="2529"/>
        </w:trPr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FD2EEF6" w14:textId="77777777" w:rsidR="005F6C4E" w:rsidRDefault="005F6C4E">
            <w:pPr>
              <w:pStyle w:val="TableParagraph"/>
            </w:pPr>
          </w:p>
          <w:p w14:paraId="4A261FB8" w14:textId="77777777" w:rsidR="005F6C4E" w:rsidRDefault="005F6C4E">
            <w:pPr>
              <w:pStyle w:val="TableParagraph"/>
            </w:pPr>
          </w:p>
          <w:p w14:paraId="339BB335" w14:textId="77777777" w:rsidR="005F6C4E" w:rsidRDefault="005F6C4E">
            <w:pPr>
              <w:pStyle w:val="TableParagraph"/>
            </w:pPr>
          </w:p>
          <w:p w14:paraId="7736B82A" w14:textId="77777777" w:rsidR="005F6C4E" w:rsidRDefault="005F6C4E">
            <w:pPr>
              <w:pStyle w:val="TableParagraph"/>
            </w:pPr>
          </w:p>
          <w:p w14:paraId="09442124" w14:textId="77777777" w:rsidR="005F6C4E" w:rsidRDefault="006D066C"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15B81B8D" w14:textId="77777777" w:rsidR="005F6C4E" w:rsidRDefault="006D066C">
            <w:pPr>
              <w:pStyle w:val="TableParagraph"/>
              <w:ind w:left="107" w:right="234"/>
            </w:pPr>
            <w:r>
              <w:rPr>
                <w:sz w:val="20"/>
              </w:rPr>
              <w:t>Запрос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архивной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связанной с 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гражданина,</w:t>
            </w:r>
          </w:p>
          <w:p w14:paraId="5305AFE9" w14:textId="77777777" w:rsidR="005F6C4E" w:rsidRDefault="006D066C">
            <w:pPr>
              <w:pStyle w:val="TableParagraph"/>
              <w:ind w:left="107" w:right="544"/>
            </w:pPr>
            <w:r>
              <w:rPr>
                <w:sz w:val="20"/>
              </w:rPr>
              <w:t>предусматривающей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пенсионное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также получение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льгот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1C3A669F" w14:textId="77777777" w:rsidR="005F6C4E" w:rsidRDefault="006D066C">
            <w:pPr>
              <w:pStyle w:val="TableParagraph"/>
              <w:spacing w:before="1"/>
              <w:ind w:left="107" w:right="180"/>
            </w:pPr>
            <w:r>
              <w:rPr>
                <w:sz w:val="20"/>
              </w:rPr>
              <w:t>компенсаций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</w:p>
        </w:tc>
        <w:tc>
          <w:tcPr>
            <w:tcW w:w="5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077FA799" w14:textId="77777777" w:rsidR="005F6C4E" w:rsidRDefault="006D066C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ind w:right="332"/>
            </w:pPr>
            <w:r>
              <w:rPr>
                <w:sz w:val="20"/>
              </w:rPr>
              <w:t>Уведомление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4"/>
                <w:sz w:val="20"/>
              </w:rPr>
              <w:t xml:space="preserve">        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архив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месту</w:t>
            </w:r>
          </w:p>
          <w:p w14:paraId="474D5726" w14:textId="77777777" w:rsidR="005F6C4E" w:rsidRDefault="006D066C">
            <w:pPr>
              <w:pStyle w:val="TableParagraph"/>
              <w:ind w:right="925"/>
            </w:pPr>
            <w:r>
              <w:rPr>
                <w:sz w:val="20"/>
              </w:rPr>
              <w:t>предполагаемого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архивного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интересующей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информацией;</w:t>
            </w:r>
          </w:p>
          <w:p w14:paraId="7D1519FA" w14:textId="77777777" w:rsidR="005F6C4E" w:rsidRDefault="006D066C">
            <w:pPr>
              <w:pStyle w:val="TableParagraph"/>
              <w:numPr>
                <w:ilvl w:val="0"/>
                <w:numId w:val="11"/>
              </w:numPr>
              <w:tabs>
                <w:tab w:val="left" w:pos="310"/>
              </w:tabs>
              <w:ind w:right="1388"/>
            </w:pPr>
            <w:r>
              <w:rPr>
                <w:sz w:val="20"/>
              </w:rPr>
              <w:t>Информирование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отсутствии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интересующей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архивной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государственных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архивах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z w:val="20"/>
              </w:rPr>
              <w:t>указанием возможных путей ее поиска или без такого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указания;</w:t>
            </w:r>
          </w:p>
        </w:tc>
      </w:tr>
      <w:tr w:rsidR="005F6C4E" w14:paraId="67F0DBC6" w14:textId="77777777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A96CDFA" w14:textId="77777777" w:rsidR="005F6C4E" w:rsidRDefault="006D066C">
            <w:pPr>
              <w:pStyle w:val="TableParagraph"/>
              <w:spacing w:before="165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3668D26D" w14:textId="77777777" w:rsidR="005F6C4E" w:rsidRDefault="006D066C">
            <w:pPr>
              <w:pStyle w:val="TableParagraph"/>
              <w:ind w:left="107" w:right="618"/>
            </w:pPr>
            <w:r>
              <w:rPr>
                <w:sz w:val="20"/>
              </w:rPr>
              <w:t>Результат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5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E5D7AEF" w14:textId="77777777" w:rsidR="005F6C4E" w:rsidRDefault="006D066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1.Уведомление</w:t>
            </w:r>
          </w:p>
          <w:p w14:paraId="13420CC7" w14:textId="77777777" w:rsidR="005F6C4E" w:rsidRDefault="006D066C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/>
              <w:ind w:hanging="361"/>
            </w:pPr>
            <w:r>
              <w:rPr>
                <w:sz w:val="20"/>
              </w:rPr>
              <w:t>2.Информационное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</w:p>
        </w:tc>
      </w:tr>
    </w:tbl>
    <w:p w14:paraId="1E2C1E96" w14:textId="77777777" w:rsidR="005F6C4E" w:rsidRDefault="005F6C4E">
      <w:pPr>
        <w:pStyle w:val="Textbody"/>
        <w:ind w:left="0"/>
        <w:jc w:val="left"/>
        <w:rPr>
          <w:sz w:val="22"/>
        </w:rPr>
      </w:pPr>
    </w:p>
    <w:p w14:paraId="1D9E2A4D" w14:textId="77777777" w:rsidR="005F6C4E" w:rsidRDefault="006D066C">
      <w:pPr>
        <w:pStyle w:val="Standard"/>
        <w:ind w:left="220" w:firstLine="707"/>
      </w:pPr>
      <w:r>
        <w:rPr>
          <w:sz w:val="20"/>
        </w:rPr>
        <w:t>Таблица</w:t>
      </w:r>
      <w:r>
        <w:rPr>
          <w:spacing w:val="3"/>
          <w:sz w:val="20"/>
        </w:rPr>
        <w:t xml:space="preserve"> </w:t>
      </w:r>
      <w:r>
        <w:rPr>
          <w:sz w:val="20"/>
        </w:rPr>
        <w:t>2.</w:t>
      </w:r>
      <w:r>
        <w:rPr>
          <w:spacing w:val="3"/>
          <w:sz w:val="20"/>
        </w:rPr>
        <w:t xml:space="preserve"> </w:t>
      </w:r>
      <w:r>
        <w:rPr>
          <w:sz w:val="20"/>
        </w:rPr>
        <w:t>Комбинации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признаков,</w:t>
      </w:r>
      <w:r>
        <w:rPr>
          <w:spacing w:val="2"/>
          <w:sz w:val="20"/>
        </w:rPr>
        <w:t xml:space="preserve"> </w:t>
      </w:r>
      <w:r>
        <w:rPr>
          <w:sz w:val="20"/>
        </w:rPr>
        <w:t>каждая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2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соответствует</w:t>
      </w:r>
      <w:r>
        <w:rPr>
          <w:spacing w:val="4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5"/>
          <w:sz w:val="20"/>
        </w:rPr>
        <w:t xml:space="preserve"> </w:t>
      </w:r>
      <w:r>
        <w:rPr>
          <w:sz w:val="20"/>
        </w:rPr>
        <w:t>варианту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</w:p>
    <w:tbl>
      <w:tblPr>
        <w:tblW w:w="9471" w:type="dxa"/>
        <w:tblInd w:w="10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8340"/>
      </w:tblGrid>
      <w:tr w:rsidR="005F6C4E" w14:paraId="561ABBDE" w14:textId="77777777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7C97C3A" w14:textId="77777777" w:rsidR="005F6C4E" w:rsidRDefault="006D066C">
            <w:pPr>
              <w:pStyle w:val="TableParagraph"/>
              <w:ind w:left="141" w:right="114" w:firstLine="324"/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варианта</w:t>
            </w:r>
          </w:p>
        </w:tc>
        <w:tc>
          <w:tcPr>
            <w:tcW w:w="8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67AF9602" w14:textId="77777777" w:rsidR="005F6C4E" w:rsidRDefault="006D066C">
            <w:pPr>
              <w:pStyle w:val="TableParagraph"/>
              <w:spacing w:before="113"/>
              <w:ind w:left="2625" w:right="2620"/>
              <w:jc w:val="center"/>
            </w:pPr>
            <w:r>
              <w:rPr>
                <w:b/>
                <w:sz w:val="20"/>
              </w:rPr>
              <w:t>Комбинация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значений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признаков</w:t>
            </w:r>
          </w:p>
        </w:tc>
      </w:tr>
      <w:tr w:rsidR="005F6C4E" w14:paraId="30F873B8" w14:textId="77777777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9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5AA61820" w14:textId="77777777" w:rsidR="005F6C4E" w:rsidRDefault="006D066C">
            <w:pPr>
              <w:pStyle w:val="TableParagraph"/>
              <w:ind w:left="107" w:right="95"/>
              <w:jc w:val="both"/>
            </w:pPr>
            <w:r>
              <w:rPr>
                <w:i/>
                <w:sz w:val="20"/>
              </w:rPr>
              <w:t>Результат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муниципальной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услуги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«Организация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исполнения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запросов на получение архивных справок, архивных выписок и архивных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копий,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связанных с социальной защитой граждан, предусматривающей их пенсионное обеспечение, а</w:t>
            </w:r>
            <w:r>
              <w:rPr>
                <w:i/>
                <w:sz w:val="20"/>
              </w:rPr>
              <w:t xml:space="preserve"> также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получение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льгот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компенсаций в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соответствии с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законодательством Российской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Федерации»</w:t>
            </w:r>
          </w:p>
        </w:tc>
      </w:tr>
      <w:tr w:rsidR="005F6C4E" w14:paraId="62D72F54" w14:textId="77777777">
        <w:tblPrEx>
          <w:tblCellMar>
            <w:top w:w="0" w:type="dxa"/>
            <w:bottom w:w="0" w:type="dxa"/>
          </w:tblCellMar>
        </w:tblPrEx>
        <w:trPr>
          <w:trHeight w:val="1149"/>
        </w:trPr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67C297E" w14:textId="77777777" w:rsidR="005F6C4E" w:rsidRDefault="005F6C4E">
            <w:pPr>
              <w:pStyle w:val="TableParagraph"/>
            </w:pPr>
          </w:p>
          <w:p w14:paraId="2450A3D6" w14:textId="77777777" w:rsidR="005F6C4E" w:rsidRDefault="005F6C4E">
            <w:pPr>
              <w:pStyle w:val="TableParagraph"/>
              <w:spacing w:before="7"/>
              <w:rPr>
                <w:sz w:val="17"/>
              </w:rPr>
            </w:pPr>
          </w:p>
          <w:p w14:paraId="44AA1325" w14:textId="77777777" w:rsidR="005F6C4E" w:rsidRDefault="006D066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4BAD5A71" w14:textId="77777777" w:rsidR="005F6C4E" w:rsidRDefault="006D066C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ind w:right="1407"/>
            </w:pPr>
            <w:r>
              <w:rPr>
                <w:sz w:val="20"/>
              </w:rPr>
              <w:t>Заявитель обращается самостоятельно либо через Представителя заявителя 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Уполномоченный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орган,</w:t>
            </w:r>
          </w:p>
          <w:p w14:paraId="54737F62" w14:textId="77777777" w:rsidR="005F6C4E" w:rsidRDefault="006D066C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ind w:right="176"/>
            </w:pPr>
            <w:r>
              <w:rPr>
                <w:sz w:val="20"/>
              </w:rPr>
              <w:t>уведомление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исполнения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государственный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предполагаемого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интересующей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информацией;</w:t>
            </w:r>
          </w:p>
          <w:p w14:paraId="6DEAC6BD" w14:textId="77777777" w:rsidR="005F6C4E" w:rsidRDefault="006D066C">
            <w:pPr>
              <w:pStyle w:val="TableParagraph"/>
              <w:numPr>
                <w:ilvl w:val="0"/>
                <w:numId w:val="9"/>
              </w:numPr>
              <w:tabs>
                <w:tab w:val="left" w:pos="445"/>
              </w:tabs>
              <w:spacing w:line="213" w:lineRule="exact"/>
              <w:ind w:left="222"/>
            </w:pPr>
            <w:r>
              <w:rPr>
                <w:sz w:val="20"/>
              </w:rPr>
              <w:t>форма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 уведомление</w:t>
            </w:r>
          </w:p>
        </w:tc>
      </w:tr>
      <w:tr w:rsidR="005F6C4E" w14:paraId="4DCB8C97" w14:textId="77777777">
        <w:tblPrEx>
          <w:tblCellMar>
            <w:top w:w="0" w:type="dxa"/>
            <w:bottom w:w="0" w:type="dxa"/>
          </w:tblCellMar>
        </w:tblPrEx>
        <w:trPr>
          <w:trHeight w:val="921"/>
        </w:trPr>
        <w:tc>
          <w:tcPr>
            <w:tcW w:w="11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743F8E4B" w14:textId="77777777" w:rsidR="005F6C4E" w:rsidRDefault="005F6C4E">
            <w:pPr>
              <w:pStyle w:val="TableParagraph"/>
              <w:spacing w:before="7"/>
              <w:rPr>
                <w:sz w:val="29"/>
              </w:rPr>
            </w:pPr>
          </w:p>
          <w:p w14:paraId="4542B8D9" w14:textId="77777777" w:rsidR="005F6C4E" w:rsidRDefault="006D066C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14:paraId="2BBA425D" w14:textId="77777777" w:rsidR="005F6C4E" w:rsidRDefault="006D066C">
            <w:pPr>
              <w:pStyle w:val="TableParagraph"/>
              <w:numPr>
                <w:ilvl w:val="0"/>
                <w:numId w:val="26"/>
              </w:numPr>
              <w:tabs>
                <w:tab w:val="left" w:pos="223"/>
              </w:tabs>
              <w:ind w:right="1428"/>
            </w:pPr>
            <w:r>
              <w:rPr>
                <w:sz w:val="20"/>
              </w:rPr>
              <w:t>заявитель обращается самостоятельно либо через Представителя заявителя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орган,</w:t>
            </w:r>
          </w:p>
          <w:p w14:paraId="2390A1FC" w14:textId="77777777" w:rsidR="005F6C4E" w:rsidRDefault="006D066C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line="230" w:lineRule="atLeast"/>
              <w:ind w:right="309"/>
            </w:pPr>
            <w:r>
              <w:rPr>
                <w:sz w:val="20"/>
              </w:rPr>
              <w:t>информирование Заявителя об отсутствии интересующей его архивной информации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архивах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возможных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ее поиска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такого указания,</w:t>
            </w:r>
          </w:p>
          <w:p w14:paraId="7EA2FCDC" w14:textId="77777777" w:rsidR="005F6C4E" w:rsidRDefault="006D066C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line="230" w:lineRule="atLeast"/>
              <w:ind w:right="309"/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ответа Уполномоченного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информационное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</w:p>
        </w:tc>
      </w:tr>
    </w:tbl>
    <w:p w14:paraId="14DD62B0" w14:textId="77777777" w:rsidR="00000000" w:rsidRDefault="006D066C">
      <w:pPr>
        <w:sectPr w:rsidR="00000000">
          <w:pgSz w:w="11920" w:h="16850"/>
          <w:pgMar w:top="900" w:right="380" w:bottom="280" w:left="1280" w:header="720" w:footer="720" w:gutter="0"/>
          <w:cols w:space="720"/>
        </w:sectPr>
      </w:pPr>
    </w:p>
    <w:p w14:paraId="0C1FA7A6" w14:textId="77777777" w:rsidR="005F6C4E" w:rsidRDefault="006D066C">
      <w:pPr>
        <w:pStyle w:val="Standard"/>
        <w:spacing w:before="73"/>
        <w:ind w:left="6459"/>
      </w:pPr>
      <w:r>
        <w:rPr>
          <w:sz w:val="20"/>
        </w:rPr>
        <w:lastRenderedPageBreak/>
        <w:t>Приложение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</w:p>
    <w:p w14:paraId="356F3724" w14:textId="77777777" w:rsidR="005F6C4E" w:rsidRDefault="006D066C">
      <w:pPr>
        <w:pStyle w:val="Standard"/>
        <w:ind w:left="6459" w:right="779"/>
      </w:pPr>
      <w:r>
        <w:rPr>
          <w:sz w:val="20"/>
        </w:rPr>
        <w:t>административному регламенту по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предоставлению муниципальной 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</w:p>
    <w:p w14:paraId="06A31D86" w14:textId="77777777" w:rsidR="005F6C4E" w:rsidRDefault="005F6C4E">
      <w:pPr>
        <w:pStyle w:val="Standard"/>
        <w:spacing w:line="229" w:lineRule="exact"/>
        <w:ind w:left="225" w:right="364"/>
        <w:jc w:val="center"/>
        <w:rPr>
          <w:b/>
          <w:sz w:val="20"/>
        </w:rPr>
      </w:pPr>
    </w:p>
    <w:p w14:paraId="3AB04F0F" w14:textId="77777777" w:rsidR="005F6C4E" w:rsidRDefault="006D066C">
      <w:pPr>
        <w:pStyle w:val="Standard"/>
        <w:spacing w:line="229" w:lineRule="exact"/>
        <w:ind w:left="225" w:right="364"/>
        <w:jc w:val="center"/>
      </w:pPr>
      <w:r>
        <w:rPr>
          <w:b/>
          <w:sz w:val="20"/>
        </w:rPr>
        <w:t>Примерные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интерактивные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формы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запроса</w:t>
      </w:r>
    </w:p>
    <w:p w14:paraId="18D5C0D4" w14:textId="77777777" w:rsidR="005F6C4E" w:rsidRDefault="006D066C">
      <w:pPr>
        <w:pStyle w:val="Standard"/>
        <w:spacing w:line="229" w:lineRule="exact"/>
        <w:ind w:left="222" w:right="364"/>
        <w:jc w:val="center"/>
      </w:pP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получение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результата 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муниципальной 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услуге</w:t>
      </w:r>
    </w:p>
    <w:p w14:paraId="5B533857" w14:textId="77777777" w:rsidR="005F6C4E" w:rsidRDefault="006D066C">
      <w:pPr>
        <w:pStyle w:val="Standard"/>
        <w:ind w:left="335" w:right="477" w:firstLine="2"/>
        <w:jc w:val="center"/>
      </w:pPr>
      <w:r>
        <w:rPr>
          <w:b/>
          <w:sz w:val="20"/>
        </w:rPr>
        <w:t>«Организация исполнения запросов 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получение </w:t>
      </w:r>
      <w:r>
        <w:rPr>
          <w:b/>
          <w:sz w:val="20"/>
        </w:rPr>
        <w:t>архивных справок, архивных выписок и архивных копий, связанных с социальной защитой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граждан,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предусматривающей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их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пенсионное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обеспечение,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также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получение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льгот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компенсаций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</w:p>
    <w:p w14:paraId="22A54BB5" w14:textId="77777777" w:rsidR="005F6C4E" w:rsidRDefault="006D066C">
      <w:pPr>
        <w:pStyle w:val="Standard"/>
        <w:spacing w:before="1"/>
        <w:ind w:left="221" w:right="364"/>
        <w:jc w:val="center"/>
      </w:pPr>
      <w:r>
        <w:rPr>
          <w:b/>
          <w:sz w:val="20"/>
        </w:rPr>
        <w:t>соответствии с законодательством Российской Федерации» для размещения на сайте</w:t>
      </w:r>
      <w:r>
        <w:rPr>
          <w:b/>
          <w:sz w:val="20"/>
        </w:rPr>
        <w:t xml:space="preserve"> Уполномоченного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органа</w:t>
      </w:r>
    </w:p>
    <w:p w14:paraId="3A561A06" w14:textId="77777777" w:rsidR="005F6C4E" w:rsidRDefault="005F6C4E">
      <w:pPr>
        <w:pStyle w:val="Textbody"/>
        <w:spacing w:before="10"/>
        <w:ind w:left="0"/>
        <w:jc w:val="left"/>
        <w:rPr>
          <w:b/>
          <w:sz w:val="23"/>
        </w:rPr>
      </w:pPr>
    </w:p>
    <w:p w14:paraId="143125A9" w14:textId="77777777" w:rsidR="005F6C4E" w:rsidRDefault="006D066C">
      <w:pPr>
        <w:pStyle w:val="Standard"/>
        <w:ind w:left="221" w:right="364"/>
        <w:jc w:val="center"/>
      </w:pPr>
      <w:r>
        <w:rPr>
          <w:sz w:val="20"/>
        </w:rPr>
        <w:t>(позиции,</w:t>
      </w:r>
      <w:r>
        <w:rPr>
          <w:spacing w:val="-4"/>
          <w:sz w:val="20"/>
        </w:rPr>
        <w:t xml:space="preserve"> </w:t>
      </w:r>
      <w:r>
        <w:rPr>
          <w:sz w:val="20"/>
        </w:rPr>
        <w:t>отмеченные</w:t>
      </w:r>
      <w:r>
        <w:rPr>
          <w:spacing w:val="-4"/>
          <w:sz w:val="20"/>
        </w:rPr>
        <w:t xml:space="preserve"> </w:t>
      </w:r>
      <w:r>
        <w:rPr>
          <w:sz w:val="20"/>
        </w:rPr>
        <w:t>звездочкой,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рекомендованы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обязательному</w:t>
      </w:r>
      <w:r>
        <w:rPr>
          <w:spacing w:val="-8"/>
          <w:sz w:val="20"/>
        </w:rPr>
        <w:t xml:space="preserve"> </w:t>
      </w:r>
      <w:r>
        <w:rPr>
          <w:sz w:val="20"/>
        </w:rPr>
        <w:t>заполнению)</w:t>
      </w:r>
    </w:p>
    <w:p w14:paraId="3C7E70D4" w14:textId="77777777" w:rsidR="005F6C4E" w:rsidRDefault="005F6C4E">
      <w:pPr>
        <w:pStyle w:val="Textbody"/>
        <w:spacing w:before="6"/>
        <w:ind w:left="0"/>
        <w:jc w:val="left"/>
        <w:rPr>
          <w:sz w:val="20"/>
        </w:rPr>
      </w:pPr>
    </w:p>
    <w:p w14:paraId="59BB43D7" w14:textId="77777777" w:rsidR="005F6C4E" w:rsidRDefault="006D066C">
      <w:pPr>
        <w:pStyle w:val="Standard"/>
        <w:ind w:left="214" w:right="364"/>
        <w:jc w:val="center"/>
      </w:pPr>
      <w:r>
        <w:rPr>
          <w:b/>
          <w:sz w:val="20"/>
        </w:rPr>
        <w:t>(а)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Форма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запроса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на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получение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архивной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информации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для</w:t>
      </w:r>
      <w:r>
        <w:rPr>
          <w:b/>
          <w:spacing w:val="41"/>
          <w:sz w:val="20"/>
          <w:u w:val="single"/>
        </w:rPr>
        <w:t xml:space="preserve"> </w:t>
      </w:r>
      <w:r>
        <w:rPr>
          <w:b/>
          <w:sz w:val="20"/>
          <w:u w:val="single"/>
        </w:rPr>
        <w:t>подтверждения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трудового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стажа,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заработной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платы</w:t>
      </w:r>
    </w:p>
    <w:p w14:paraId="00266C3F" w14:textId="77777777" w:rsidR="005F6C4E" w:rsidRDefault="006D066C">
      <w:pPr>
        <w:pStyle w:val="a6"/>
        <w:numPr>
          <w:ilvl w:val="0"/>
          <w:numId w:val="27"/>
        </w:numPr>
        <w:tabs>
          <w:tab w:val="left" w:pos="642"/>
        </w:tabs>
        <w:spacing w:line="227" w:lineRule="exact"/>
        <w:ind w:hanging="202"/>
        <w:jc w:val="left"/>
      </w:pPr>
      <w:r>
        <w:rPr>
          <w:b/>
          <w:sz w:val="20"/>
        </w:rPr>
        <w:t>ФИО: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*</w:t>
      </w:r>
    </w:p>
    <w:p w14:paraId="5D1357E5" w14:textId="77777777" w:rsidR="005F6C4E" w:rsidRDefault="006D066C">
      <w:pPr>
        <w:pStyle w:val="Standard"/>
        <w:spacing w:line="228" w:lineRule="exact"/>
        <w:ind w:left="220"/>
      </w:pPr>
      <w:r>
        <w:rPr>
          <w:i/>
          <w:sz w:val="20"/>
        </w:rPr>
        <w:t>Введите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свои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фамилию,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именительном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падеже.</w:t>
      </w:r>
    </w:p>
    <w:p w14:paraId="4A1FD012" w14:textId="77777777" w:rsidR="005F6C4E" w:rsidRDefault="006D066C">
      <w:pPr>
        <w:pStyle w:val="a6"/>
        <w:numPr>
          <w:ilvl w:val="0"/>
          <w:numId w:val="7"/>
        </w:numPr>
        <w:tabs>
          <w:tab w:val="left" w:pos="642"/>
        </w:tabs>
        <w:spacing w:before="5"/>
        <w:ind w:hanging="202"/>
        <w:jc w:val="left"/>
      </w:pPr>
      <w:r>
        <w:rPr>
          <w:b/>
          <w:sz w:val="20"/>
        </w:rPr>
        <w:t>Дата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рождения: *</w:t>
      </w:r>
    </w:p>
    <w:p w14:paraId="417E2FA3" w14:textId="77777777" w:rsidR="005F6C4E" w:rsidRDefault="006D066C">
      <w:pPr>
        <w:pStyle w:val="Standard"/>
        <w:ind w:left="220"/>
      </w:pPr>
      <w:r>
        <w:rPr>
          <w:b/>
          <w:i/>
          <w:sz w:val="20"/>
        </w:rPr>
        <w:t>День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Месяц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Год</w:t>
      </w:r>
    </w:p>
    <w:p w14:paraId="20F645AD" w14:textId="77777777" w:rsidR="005F6C4E" w:rsidRDefault="006D066C">
      <w:pPr>
        <w:pStyle w:val="a6"/>
        <w:numPr>
          <w:ilvl w:val="0"/>
          <w:numId w:val="7"/>
        </w:numPr>
        <w:tabs>
          <w:tab w:val="left" w:pos="642"/>
        </w:tabs>
        <w:spacing w:before="1" w:line="227" w:lineRule="exact"/>
        <w:ind w:hanging="202"/>
        <w:jc w:val="left"/>
      </w:pPr>
      <w:r>
        <w:rPr>
          <w:b/>
          <w:sz w:val="20"/>
        </w:rPr>
        <w:t>Полный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почтовый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адрес,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телефон:</w:t>
      </w:r>
    </w:p>
    <w:p w14:paraId="22DBBFF0" w14:textId="77777777" w:rsidR="005F6C4E" w:rsidRDefault="006D066C">
      <w:pPr>
        <w:pStyle w:val="Standard"/>
        <w:spacing w:line="227" w:lineRule="exact"/>
        <w:ind w:left="220"/>
      </w:pPr>
      <w:r>
        <w:rPr>
          <w:i/>
          <w:sz w:val="20"/>
        </w:rPr>
        <w:t>Введите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ваш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почтовый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указанием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индекса,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телефон.</w:t>
      </w:r>
    </w:p>
    <w:p w14:paraId="635F159B" w14:textId="77777777" w:rsidR="005F6C4E" w:rsidRDefault="006D066C">
      <w:pPr>
        <w:pStyle w:val="a6"/>
        <w:numPr>
          <w:ilvl w:val="0"/>
          <w:numId w:val="7"/>
        </w:numPr>
        <w:tabs>
          <w:tab w:val="left" w:pos="642"/>
        </w:tabs>
        <w:spacing w:before="5"/>
        <w:ind w:hanging="202"/>
        <w:jc w:val="left"/>
      </w:pPr>
      <w:r>
        <w:rPr>
          <w:b/>
          <w:sz w:val="20"/>
        </w:rPr>
        <w:t>Ваш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e-mail: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*</w:t>
      </w:r>
    </w:p>
    <w:p w14:paraId="51CCB6B8" w14:textId="77777777" w:rsidR="005F6C4E" w:rsidRDefault="006D066C">
      <w:pPr>
        <w:pStyle w:val="a6"/>
        <w:numPr>
          <w:ilvl w:val="0"/>
          <w:numId w:val="7"/>
        </w:numPr>
        <w:tabs>
          <w:tab w:val="left" w:pos="642"/>
        </w:tabs>
        <w:spacing w:line="228" w:lineRule="exact"/>
        <w:ind w:hanging="202"/>
        <w:jc w:val="left"/>
      </w:pPr>
      <w:r>
        <w:rPr>
          <w:b/>
          <w:sz w:val="20"/>
        </w:rPr>
        <w:t>Полное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наименование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организации: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*</w:t>
      </w:r>
    </w:p>
    <w:p w14:paraId="358AA1C3" w14:textId="77777777" w:rsidR="005F6C4E" w:rsidRDefault="006D066C">
      <w:pPr>
        <w:pStyle w:val="Standard"/>
        <w:spacing w:line="228" w:lineRule="exact"/>
        <w:ind w:left="220"/>
      </w:pPr>
      <w:r>
        <w:rPr>
          <w:i/>
          <w:sz w:val="20"/>
        </w:rPr>
        <w:t>Введите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полное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организации,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стаж/зарплату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которой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вы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хотите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подтвердить.</w:t>
      </w:r>
    </w:p>
    <w:p w14:paraId="226C856A" w14:textId="77777777" w:rsidR="005F6C4E" w:rsidRDefault="006D066C">
      <w:pPr>
        <w:pStyle w:val="a6"/>
        <w:numPr>
          <w:ilvl w:val="0"/>
          <w:numId w:val="7"/>
        </w:numPr>
        <w:tabs>
          <w:tab w:val="left" w:pos="642"/>
        </w:tabs>
        <w:spacing w:before="6"/>
        <w:ind w:hanging="202"/>
        <w:jc w:val="left"/>
      </w:pPr>
      <w:r>
        <w:rPr>
          <w:b/>
          <w:sz w:val="20"/>
        </w:rPr>
        <w:t>Ведомственная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подчиненность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организации:</w:t>
      </w:r>
    </w:p>
    <w:p w14:paraId="3847099A" w14:textId="77777777" w:rsidR="005F6C4E" w:rsidRDefault="006D066C">
      <w:pPr>
        <w:pStyle w:val="a6"/>
        <w:numPr>
          <w:ilvl w:val="0"/>
          <w:numId w:val="7"/>
        </w:numPr>
        <w:tabs>
          <w:tab w:val="left" w:pos="839"/>
        </w:tabs>
        <w:spacing w:line="229" w:lineRule="exact"/>
        <w:ind w:left="419" w:hanging="375"/>
        <w:jc w:val="left"/>
      </w:pPr>
      <w:r>
        <w:rPr>
          <w:b/>
          <w:sz w:val="20"/>
        </w:rPr>
        <w:t>Местонахождение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организации: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*</w:t>
      </w:r>
    </w:p>
    <w:p w14:paraId="18482779" w14:textId="77777777" w:rsidR="005F6C4E" w:rsidRDefault="006D066C">
      <w:pPr>
        <w:pStyle w:val="a6"/>
        <w:numPr>
          <w:ilvl w:val="0"/>
          <w:numId w:val="7"/>
        </w:numPr>
        <w:tabs>
          <w:tab w:val="left" w:pos="642"/>
        </w:tabs>
        <w:spacing w:line="229" w:lineRule="exact"/>
        <w:ind w:hanging="202"/>
        <w:jc w:val="left"/>
      </w:pPr>
      <w:r>
        <w:rPr>
          <w:b/>
          <w:sz w:val="20"/>
        </w:rPr>
        <w:t>Период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работы: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*</w:t>
      </w:r>
    </w:p>
    <w:p w14:paraId="231F0E39" w14:textId="77777777" w:rsidR="005F6C4E" w:rsidRDefault="006D066C">
      <w:pPr>
        <w:pStyle w:val="a6"/>
        <w:numPr>
          <w:ilvl w:val="0"/>
          <w:numId w:val="7"/>
        </w:numPr>
        <w:tabs>
          <w:tab w:val="left" w:pos="642"/>
        </w:tabs>
        <w:ind w:hanging="202"/>
        <w:jc w:val="left"/>
        <w:rPr>
          <w:b/>
          <w:sz w:val="20"/>
        </w:rPr>
      </w:pPr>
      <w:r>
        <w:rPr>
          <w:b/>
          <w:sz w:val="20"/>
        </w:rPr>
        <w:t>Должность:</w:t>
      </w:r>
    </w:p>
    <w:p w14:paraId="79715C32" w14:textId="77777777" w:rsidR="005F6C4E" w:rsidRDefault="006D066C">
      <w:pPr>
        <w:pStyle w:val="a6"/>
        <w:numPr>
          <w:ilvl w:val="0"/>
          <w:numId w:val="7"/>
        </w:numPr>
        <w:tabs>
          <w:tab w:val="left" w:pos="1045"/>
        </w:tabs>
        <w:spacing w:before="1"/>
        <w:ind w:left="522" w:hanging="480"/>
        <w:jc w:val="left"/>
      </w:pPr>
      <w:r>
        <w:rPr>
          <w:b/>
          <w:sz w:val="20"/>
        </w:rPr>
        <w:t>Текст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запроса: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*</w:t>
      </w:r>
    </w:p>
    <w:p w14:paraId="0CEAF2E9" w14:textId="77777777" w:rsidR="005F6C4E" w:rsidRDefault="006D066C">
      <w:pPr>
        <w:pStyle w:val="a6"/>
        <w:numPr>
          <w:ilvl w:val="0"/>
          <w:numId w:val="7"/>
        </w:numPr>
        <w:tabs>
          <w:tab w:val="left" w:pos="988"/>
        </w:tabs>
        <w:ind w:left="465" w:hanging="480"/>
        <w:jc w:val="left"/>
      </w:pPr>
      <w:r>
        <w:rPr>
          <w:b/>
          <w:sz w:val="20"/>
        </w:rPr>
        <w:t>Присоединенные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файлы:</w:t>
      </w:r>
    </w:p>
    <w:p w14:paraId="2C759B27" w14:textId="77777777" w:rsidR="005F6C4E" w:rsidRDefault="006D066C">
      <w:pPr>
        <w:pStyle w:val="a6"/>
        <w:numPr>
          <w:ilvl w:val="0"/>
          <w:numId w:val="7"/>
        </w:numPr>
        <w:tabs>
          <w:tab w:val="left" w:pos="1045"/>
        </w:tabs>
        <w:spacing w:before="1"/>
        <w:ind w:left="522" w:hanging="510"/>
        <w:jc w:val="left"/>
      </w:pPr>
      <w:r>
        <w:rPr>
          <w:b/>
          <w:sz w:val="20"/>
        </w:rPr>
        <w:t>Прошлые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обращения:</w:t>
      </w:r>
    </w:p>
    <w:p w14:paraId="36CDFE16" w14:textId="77777777" w:rsidR="005F6C4E" w:rsidRDefault="006D066C">
      <w:pPr>
        <w:pStyle w:val="a6"/>
        <w:numPr>
          <w:ilvl w:val="0"/>
          <w:numId w:val="7"/>
        </w:numPr>
        <w:tabs>
          <w:tab w:val="left" w:pos="1045"/>
        </w:tabs>
        <w:spacing w:before="1" w:line="229" w:lineRule="exact"/>
        <w:ind w:left="522" w:hanging="480"/>
        <w:jc w:val="left"/>
      </w:pPr>
      <w:r>
        <w:rPr>
          <w:b/>
          <w:sz w:val="20"/>
        </w:rPr>
        <w:t>Форма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ответа:</w:t>
      </w:r>
    </w:p>
    <w:p w14:paraId="17996072" w14:textId="77777777" w:rsidR="005F6C4E" w:rsidRDefault="006D066C">
      <w:pPr>
        <w:pStyle w:val="Standard"/>
        <w:spacing w:line="227" w:lineRule="exact"/>
        <w:ind w:left="270"/>
      </w:pPr>
      <w:r>
        <w:rPr>
          <w:b/>
          <w:i/>
          <w:sz w:val="20"/>
        </w:rPr>
        <w:t>архивная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справка/архивная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выписка/архивная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копия</w:t>
      </w:r>
    </w:p>
    <w:p w14:paraId="7215AFB5" w14:textId="77777777" w:rsidR="005F6C4E" w:rsidRDefault="006D066C">
      <w:pPr>
        <w:pStyle w:val="Standard"/>
        <w:spacing w:line="228" w:lineRule="exact"/>
        <w:ind w:left="220"/>
      </w:pPr>
      <w:r>
        <w:rPr>
          <w:i/>
          <w:sz w:val="20"/>
        </w:rPr>
        <w:t>Выберете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нужную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позицию.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умолчанию 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архивная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справка.</w:t>
      </w:r>
    </w:p>
    <w:p w14:paraId="450298BB" w14:textId="77777777" w:rsidR="005F6C4E" w:rsidRDefault="005F6C4E">
      <w:pPr>
        <w:pStyle w:val="Textbody"/>
        <w:spacing w:before="5"/>
        <w:ind w:left="0"/>
        <w:jc w:val="left"/>
        <w:rPr>
          <w:i/>
          <w:sz w:val="20"/>
        </w:rPr>
      </w:pPr>
    </w:p>
    <w:p w14:paraId="0FAA2005" w14:textId="77777777" w:rsidR="005F6C4E" w:rsidRDefault="006D066C">
      <w:pPr>
        <w:pStyle w:val="Standard"/>
        <w:ind w:left="431"/>
      </w:pPr>
      <w:r>
        <w:rPr>
          <w:b/>
          <w:sz w:val="20"/>
        </w:rPr>
        <w:t>(б)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Форма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запроса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на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получение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архивной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информации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о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переименовании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организации-работодателя</w:t>
      </w:r>
    </w:p>
    <w:p w14:paraId="0C9B0A61" w14:textId="77777777" w:rsidR="005F6C4E" w:rsidRDefault="005F6C4E">
      <w:pPr>
        <w:pStyle w:val="Textbody"/>
        <w:spacing w:before="2"/>
        <w:ind w:left="0"/>
        <w:jc w:val="left"/>
        <w:rPr>
          <w:b/>
          <w:sz w:val="12"/>
        </w:rPr>
      </w:pPr>
    </w:p>
    <w:p w14:paraId="32E9E54F" w14:textId="77777777" w:rsidR="005F6C4E" w:rsidRDefault="006D066C">
      <w:pPr>
        <w:pStyle w:val="Standard"/>
        <w:spacing w:before="91" w:line="227" w:lineRule="exact"/>
        <w:ind w:left="220"/>
      </w:pPr>
      <w:r>
        <w:rPr>
          <w:b/>
          <w:sz w:val="20"/>
        </w:rPr>
        <w:t>1.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ФИО: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*</w:t>
      </w:r>
    </w:p>
    <w:p w14:paraId="520ED8C5" w14:textId="77777777" w:rsidR="005F6C4E" w:rsidRDefault="006D066C">
      <w:pPr>
        <w:pStyle w:val="Standard"/>
        <w:spacing w:line="227" w:lineRule="exact"/>
        <w:ind w:left="220"/>
      </w:pPr>
      <w:r>
        <w:rPr>
          <w:i/>
          <w:sz w:val="20"/>
        </w:rPr>
        <w:t>Введите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свои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фамилию,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именительном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падеже.</w:t>
      </w:r>
    </w:p>
    <w:p w14:paraId="1E9EEBF0" w14:textId="77777777" w:rsidR="005F6C4E" w:rsidRDefault="006D066C">
      <w:pPr>
        <w:pStyle w:val="a6"/>
        <w:tabs>
          <w:tab w:val="left" w:pos="643"/>
        </w:tabs>
        <w:spacing w:before="5" w:line="228" w:lineRule="exact"/>
        <w:ind w:hanging="203"/>
        <w:jc w:val="left"/>
      </w:pPr>
      <w:r>
        <w:rPr>
          <w:b/>
          <w:sz w:val="20"/>
        </w:rPr>
        <w:t>2. Полный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почтовый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адрес,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телефон:</w:t>
      </w:r>
    </w:p>
    <w:p w14:paraId="51CE1F04" w14:textId="77777777" w:rsidR="005F6C4E" w:rsidRDefault="006D066C">
      <w:pPr>
        <w:pStyle w:val="Standard"/>
        <w:spacing w:line="228" w:lineRule="exact"/>
        <w:ind w:left="220"/>
      </w:pPr>
      <w:r>
        <w:rPr>
          <w:i/>
          <w:sz w:val="20"/>
        </w:rPr>
        <w:t>Введите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ваш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почтовый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указанием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индекса,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телефон.</w:t>
      </w:r>
    </w:p>
    <w:p w14:paraId="6B88CB92" w14:textId="77777777" w:rsidR="005F6C4E" w:rsidRDefault="006D066C">
      <w:pPr>
        <w:pStyle w:val="a6"/>
        <w:numPr>
          <w:ilvl w:val="0"/>
          <w:numId w:val="6"/>
        </w:numPr>
        <w:tabs>
          <w:tab w:val="left" w:pos="843"/>
        </w:tabs>
        <w:spacing w:before="5"/>
        <w:ind w:left="421" w:hanging="150"/>
        <w:jc w:val="left"/>
      </w:pPr>
      <w:r>
        <w:rPr>
          <w:b/>
          <w:sz w:val="20"/>
        </w:rPr>
        <w:t>Ваш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e-mail: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*</w:t>
      </w:r>
    </w:p>
    <w:p w14:paraId="79F68830" w14:textId="77777777" w:rsidR="005F6C4E" w:rsidRDefault="006D066C">
      <w:pPr>
        <w:pStyle w:val="a6"/>
        <w:numPr>
          <w:ilvl w:val="0"/>
          <w:numId w:val="6"/>
        </w:numPr>
        <w:tabs>
          <w:tab w:val="left" w:pos="843"/>
        </w:tabs>
        <w:spacing w:before="1" w:line="227" w:lineRule="exact"/>
        <w:ind w:left="421" w:hanging="135"/>
        <w:jc w:val="left"/>
      </w:pPr>
      <w:r>
        <w:rPr>
          <w:b/>
          <w:sz w:val="20"/>
        </w:rPr>
        <w:t>Полное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наименование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организации: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*</w:t>
      </w:r>
    </w:p>
    <w:p w14:paraId="01D385DD" w14:textId="77777777" w:rsidR="005F6C4E" w:rsidRDefault="006D066C">
      <w:pPr>
        <w:pStyle w:val="Standard"/>
        <w:spacing w:line="227" w:lineRule="exact"/>
        <w:ind w:left="220"/>
      </w:pPr>
      <w:r>
        <w:rPr>
          <w:i/>
          <w:sz w:val="20"/>
        </w:rPr>
        <w:t>Введите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полное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наименование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организации,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информацию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переименовании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которой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запрашиваете.</w:t>
      </w:r>
    </w:p>
    <w:p w14:paraId="2AC31C78" w14:textId="77777777" w:rsidR="005F6C4E" w:rsidRDefault="006D066C">
      <w:pPr>
        <w:pStyle w:val="a6"/>
        <w:numPr>
          <w:ilvl w:val="0"/>
          <w:numId w:val="6"/>
        </w:numPr>
        <w:tabs>
          <w:tab w:val="left" w:pos="828"/>
        </w:tabs>
        <w:spacing w:before="5"/>
        <w:ind w:left="405" w:hanging="135"/>
        <w:jc w:val="left"/>
      </w:pPr>
      <w:r>
        <w:rPr>
          <w:b/>
          <w:sz w:val="20"/>
        </w:rPr>
        <w:t xml:space="preserve">  Ведомственная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подчиненность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организации:</w:t>
      </w:r>
    </w:p>
    <w:p w14:paraId="1A27EF61" w14:textId="77777777" w:rsidR="005F6C4E" w:rsidRDefault="006D066C">
      <w:pPr>
        <w:pStyle w:val="a6"/>
        <w:numPr>
          <w:ilvl w:val="0"/>
          <w:numId w:val="6"/>
        </w:numPr>
        <w:tabs>
          <w:tab w:val="left" w:pos="839"/>
        </w:tabs>
        <w:spacing w:before="1"/>
        <w:ind w:left="419" w:hanging="200"/>
        <w:jc w:val="left"/>
      </w:pPr>
      <w:r>
        <w:rPr>
          <w:b/>
          <w:sz w:val="20"/>
        </w:rPr>
        <w:t>Местонахождение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организации: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*</w:t>
      </w:r>
    </w:p>
    <w:p w14:paraId="0917272C" w14:textId="77777777" w:rsidR="005F6C4E" w:rsidRDefault="006D066C">
      <w:pPr>
        <w:pStyle w:val="a6"/>
        <w:numPr>
          <w:ilvl w:val="0"/>
          <w:numId w:val="6"/>
        </w:numPr>
        <w:tabs>
          <w:tab w:val="left" w:pos="843"/>
        </w:tabs>
        <w:spacing w:before="1"/>
        <w:ind w:left="421" w:hanging="210"/>
        <w:jc w:val="left"/>
      </w:pPr>
      <w:r>
        <w:rPr>
          <w:b/>
          <w:sz w:val="20"/>
        </w:rPr>
        <w:t>Период: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*</w:t>
      </w:r>
    </w:p>
    <w:p w14:paraId="584668AC" w14:textId="77777777" w:rsidR="005F6C4E" w:rsidRDefault="006D066C">
      <w:pPr>
        <w:pStyle w:val="a6"/>
        <w:numPr>
          <w:ilvl w:val="0"/>
          <w:numId w:val="6"/>
        </w:numPr>
        <w:tabs>
          <w:tab w:val="left" w:pos="843"/>
        </w:tabs>
        <w:ind w:left="421" w:hanging="210"/>
        <w:jc w:val="left"/>
      </w:pPr>
      <w:r>
        <w:rPr>
          <w:b/>
          <w:sz w:val="20"/>
        </w:rPr>
        <w:t>Текст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запроса: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*</w:t>
      </w:r>
    </w:p>
    <w:p w14:paraId="202A7656" w14:textId="77777777" w:rsidR="005F6C4E" w:rsidRDefault="006D066C">
      <w:pPr>
        <w:pStyle w:val="a6"/>
        <w:numPr>
          <w:ilvl w:val="0"/>
          <w:numId w:val="6"/>
        </w:numPr>
        <w:tabs>
          <w:tab w:val="left" w:pos="1045"/>
        </w:tabs>
        <w:spacing w:line="229" w:lineRule="exact"/>
        <w:ind w:left="522" w:hanging="303"/>
        <w:jc w:val="left"/>
      </w:pPr>
      <w:r>
        <w:rPr>
          <w:b/>
          <w:sz w:val="20"/>
        </w:rPr>
        <w:t>Присоединенные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файлы:</w:t>
      </w:r>
    </w:p>
    <w:p w14:paraId="180A91A5" w14:textId="77777777" w:rsidR="005F6C4E" w:rsidRDefault="006D066C">
      <w:pPr>
        <w:pStyle w:val="a6"/>
        <w:numPr>
          <w:ilvl w:val="0"/>
          <w:numId w:val="6"/>
        </w:numPr>
        <w:tabs>
          <w:tab w:val="left" w:pos="1045"/>
        </w:tabs>
        <w:spacing w:line="229" w:lineRule="exact"/>
        <w:ind w:left="522" w:hanging="303"/>
        <w:jc w:val="left"/>
      </w:pPr>
      <w:r>
        <w:rPr>
          <w:b/>
          <w:sz w:val="20"/>
        </w:rPr>
        <w:t>Прошлые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обращения:</w:t>
      </w:r>
    </w:p>
    <w:p w14:paraId="68821698" w14:textId="77777777" w:rsidR="005F6C4E" w:rsidRDefault="006D066C">
      <w:pPr>
        <w:pStyle w:val="a6"/>
        <w:numPr>
          <w:ilvl w:val="0"/>
          <w:numId w:val="6"/>
        </w:numPr>
        <w:tabs>
          <w:tab w:val="left" w:pos="1045"/>
        </w:tabs>
        <w:spacing w:before="1"/>
        <w:ind w:left="522" w:hanging="303"/>
        <w:jc w:val="left"/>
      </w:pPr>
      <w:r>
        <w:rPr>
          <w:b/>
          <w:sz w:val="20"/>
        </w:rPr>
        <w:t>Форма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ответа:</w:t>
      </w:r>
    </w:p>
    <w:p w14:paraId="61A9B323" w14:textId="77777777" w:rsidR="005F6C4E" w:rsidRDefault="006D066C">
      <w:pPr>
        <w:pStyle w:val="Standard"/>
        <w:spacing w:line="228" w:lineRule="exact"/>
        <w:ind w:left="270"/>
      </w:pPr>
      <w:r>
        <w:rPr>
          <w:b/>
          <w:i/>
          <w:sz w:val="20"/>
        </w:rPr>
        <w:t>архивная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справка/архивная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выписка/архивная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копия</w:t>
      </w:r>
    </w:p>
    <w:p w14:paraId="464A3176" w14:textId="77777777" w:rsidR="005F6C4E" w:rsidRDefault="006D066C">
      <w:pPr>
        <w:pStyle w:val="Standard"/>
        <w:spacing w:line="228" w:lineRule="exact"/>
        <w:ind w:left="220"/>
      </w:pPr>
      <w:r>
        <w:rPr>
          <w:i/>
          <w:sz w:val="20"/>
        </w:rPr>
        <w:t>Выберете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нужную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позицию.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умолчанию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архивная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справка.</w:t>
      </w:r>
    </w:p>
    <w:p w14:paraId="27585D5A" w14:textId="77777777" w:rsidR="005F6C4E" w:rsidRDefault="005F6C4E">
      <w:pPr>
        <w:pStyle w:val="Textbody"/>
        <w:spacing w:before="6"/>
        <w:ind w:left="0"/>
        <w:jc w:val="left"/>
        <w:rPr>
          <w:i/>
          <w:sz w:val="20"/>
        </w:rPr>
      </w:pPr>
    </w:p>
    <w:p w14:paraId="0402053D" w14:textId="77777777" w:rsidR="005F6C4E" w:rsidRDefault="006D066C">
      <w:pPr>
        <w:pStyle w:val="Standard"/>
        <w:ind w:left="2275" w:hanging="1998"/>
      </w:pPr>
      <w:r>
        <w:rPr>
          <w:b/>
          <w:sz w:val="20"/>
        </w:rPr>
        <w:t>(в)</w:t>
      </w:r>
      <w:r>
        <w:rPr>
          <w:b/>
          <w:sz w:val="20"/>
          <w:u w:val="single"/>
        </w:rPr>
        <w:t xml:space="preserve"> Форма запроса на получение архивной информации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в случаях, предусмотренных законодательством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Российской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Федерации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для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назначения льгот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и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компенсаций</w:t>
      </w:r>
    </w:p>
    <w:p w14:paraId="5C8FA9D5" w14:textId="77777777" w:rsidR="005F6C4E" w:rsidRDefault="006D066C">
      <w:pPr>
        <w:pStyle w:val="a6"/>
        <w:numPr>
          <w:ilvl w:val="0"/>
          <w:numId w:val="28"/>
        </w:numPr>
        <w:tabs>
          <w:tab w:val="left" w:pos="642"/>
        </w:tabs>
        <w:spacing w:line="226" w:lineRule="exact"/>
        <w:ind w:hanging="202"/>
        <w:jc w:val="left"/>
      </w:pPr>
      <w:r>
        <w:rPr>
          <w:b/>
          <w:sz w:val="20"/>
        </w:rPr>
        <w:t>ФИО: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*</w:t>
      </w:r>
    </w:p>
    <w:p w14:paraId="0E7344D2" w14:textId="77777777" w:rsidR="005F6C4E" w:rsidRDefault="006D066C">
      <w:pPr>
        <w:pStyle w:val="Standard"/>
        <w:spacing w:line="228" w:lineRule="exact"/>
        <w:ind w:left="220"/>
      </w:pPr>
      <w:r>
        <w:rPr>
          <w:i/>
          <w:sz w:val="20"/>
        </w:rPr>
        <w:t>Введите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свои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фамилию,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именительном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падеже.</w:t>
      </w:r>
    </w:p>
    <w:p w14:paraId="7723EA1A" w14:textId="77777777" w:rsidR="005F6C4E" w:rsidRDefault="006D066C">
      <w:pPr>
        <w:pStyle w:val="a6"/>
        <w:numPr>
          <w:ilvl w:val="0"/>
          <w:numId w:val="5"/>
        </w:numPr>
        <w:tabs>
          <w:tab w:val="left" w:pos="642"/>
        </w:tabs>
        <w:spacing w:before="5"/>
        <w:ind w:hanging="202"/>
        <w:jc w:val="left"/>
      </w:pPr>
      <w:r>
        <w:rPr>
          <w:b/>
          <w:sz w:val="20"/>
        </w:rPr>
        <w:t>Дата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рождения: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*</w:t>
      </w:r>
    </w:p>
    <w:p w14:paraId="37D8E207" w14:textId="77777777" w:rsidR="005F6C4E" w:rsidRDefault="006D066C">
      <w:pPr>
        <w:pStyle w:val="Standard"/>
        <w:spacing w:line="229" w:lineRule="exact"/>
        <w:ind w:left="220"/>
      </w:pPr>
      <w:r>
        <w:rPr>
          <w:b/>
          <w:i/>
          <w:sz w:val="20"/>
        </w:rPr>
        <w:t>День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Месяц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Год</w:t>
      </w:r>
    </w:p>
    <w:p w14:paraId="166406AE" w14:textId="77777777" w:rsidR="005F6C4E" w:rsidRDefault="006D066C">
      <w:pPr>
        <w:pStyle w:val="a6"/>
        <w:numPr>
          <w:ilvl w:val="0"/>
          <w:numId w:val="5"/>
        </w:numPr>
        <w:tabs>
          <w:tab w:val="left" w:pos="642"/>
        </w:tabs>
        <w:spacing w:line="227" w:lineRule="exact"/>
        <w:ind w:hanging="202"/>
        <w:jc w:val="left"/>
      </w:pPr>
      <w:r>
        <w:rPr>
          <w:b/>
          <w:sz w:val="20"/>
        </w:rPr>
        <w:t>Полный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почтовый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адрес,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телефон:</w:t>
      </w:r>
    </w:p>
    <w:p w14:paraId="1660F66A" w14:textId="77777777" w:rsidR="005F6C4E" w:rsidRDefault="006D066C">
      <w:pPr>
        <w:pStyle w:val="Standard"/>
        <w:spacing w:line="228" w:lineRule="exact"/>
        <w:ind w:left="220"/>
      </w:pPr>
      <w:r>
        <w:rPr>
          <w:i/>
          <w:sz w:val="20"/>
        </w:rPr>
        <w:t>Введите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ваш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почтовый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указанием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индекса,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телефон.</w:t>
      </w:r>
    </w:p>
    <w:p w14:paraId="20D9F2A3" w14:textId="77777777" w:rsidR="005F6C4E" w:rsidRDefault="006D066C">
      <w:pPr>
        <w:pStyle w:val="a6"/>
        <w:numPr>
          <w:ilvl w:val="0"/>
          <w:numId w:val="5"/>
        </w:numPr>
        <w:tabs>
          <w:tab w:val="left" w:pos="642"/>
        </w:tabs>
        <w:spacing w:before="5"/>
        <w:ind w:hanging="202"/>
        <w:jc w:val="left"/>
      </w:pPr>
      <w:r>
        <w:rPr>
          <w:b/>
          <w:sz w:val="20"/>
        </w:rPr>
        <w:t>Ваш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e-mail: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*</w:t>
      </w:r>
    </w:p>
    <w:p w14:paraId="643E1E8B" w14:textId="77777777" w:rsidR="005F6C4E" w:rsidRDefault="006D066C">
      <w:pPr>
        <w:pStyle w:val="Standard"/>
        <w:spacing w:before="1"/>
      </w:pPr>
      <w:r>
        <w:rPr>
          <w:b/>
          <w:spacing w:val="-5"/>
          <w:sz w:val="20"/>
        </w:rPr>
        <w:t xml:space="preserve">5.  </w:t>
      </w:r>
      <w:r>
        <w:rPr>
          <w:b/>
          <w:sz w:val="20"/>
        </w:rPr>
        <w:t>Наименование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льготы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или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компенсации:*</w:t>
      </w:r>
    </w:p>
    <w:p w14:paraId="3E26B7B4" w14:textId="77777777" w:rsidR="005F6C4E" w:rsidRDefault="006D066C">
      <w:pPr>
        <w:pStyle w:val="a6"/>
        <w:tabs>
          <w:tab w:val="left" w:pos="743"/>
        </w:tabs>
        <w:ind w:hanging="303"/>
        <w:jc w:val="left"/>
      </w:pPr>
      <w:r>
        <w:rPr>
          <w:b/>
          <w:sz w:val="20"/>
        </w:rPr>
        <w:t xml:space="preserve">  6. Текст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запроса: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*</w:t>
      </w:r>
    </w:p>
    <w:p w14:paraId="6E623BDF" w14:textId="77777777" w:rsidR="005F6C4E" w:rsidRDefault="006D066C">
      <w:pPr>
        <w:pStyle w:val="a6"/>
        <w:tabs>
          <w:tab w:val="left" w:pos="440"/>
        </w:tabs>
        <w:spacing w:before="1"/>
        <w:ind w:left="-83" w:firstLine="0"/>
        <w:jc w:val="left"/>
      </w:pPr>
      <w:r>
        <w:rPr>
          <w:b/>
          <w:sz w:val="20"/>
        </w:rPr>
        <w:t xml:space="preserve">   7. Присоединенные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файлы:Прошлые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обращения:</w:t>
      </w:r>
    </w:p>
    <w:p w14:paraId="499FBECA" w14:textId="77777777" w:rsidR="005F6C4E" w:rsidRDefault="006D066C">
      <w:pPr>
        <w:pStyle w:val="a6"/>
        <w:tabs>
          <w:tab w:val="left" w:pos="440"/>
        </w:tabs>
        <w:ind w:left="-83" w:firstLine="0"/>
        <w:jc w:val="left"/>
      </w:pPr>
      <w:r>
        <w:rPr>
          <w:b/>
          <w:sz w:val="20"/>
        </w:rPr>
        <w:t xml:space="preserve">   8. Форма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ответа:</w:t>
      </w:r>
    </w:p>
    <w:p w14:paraId="10673110" w14:textId="77777777" w:rsidR="005F6C4E" w:rsidRDefault="006D066C">
      <w:pPr>
        <w:pStyle w:val="Standard"/>
        <w:spacing w:before="1" w:line="228" w:lineRule="exact"/>
        <w:ind w:left="270"/>
      </w:pPr>
      <w:r>
        <w:rPr>
          <w:b/>
          <w:i/>
          <w:sz w:val="20"/>
        </w:rPr>
        <w:lastRenderedPageBreak/>
        <w:t>архивная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справка/архивная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выписка/архивная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копия</w:t>
      </w:r>
    </w:p>
    <w:p w14:paraId="61D1F8F2" w14:textId="77777777" w:rsidR="005F6C4E" w:rsidRDefault="006D066C">
      <w:pPr>
        <w:pStyle w:val="Standard"/>
        <w:spacing w:line="228" w:lineRule="exact"/>
        <w:ind w:left="220"/>
      </w:pPr>
      <w:r>
        <w:rPr>
          <w:i/>
          <w:sz w:val="20"/>
        </w:rPr>
        <w:t>Выберете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нужную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позицию.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умолчанию 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архивная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справка.</w:t>
      </w:r>
    </w:p>
    <w:p w14:paraId="4F48365A" w14:textId="77777777" w:rsidR="005F6C4E" w:rsidRDefault="005F6C4E">
      <w:pPr>
        <w:pStyle w:val="Standard"/>
        <w:spacing w:line="228" w:lineRule="exact"/>
        <w:rPr>
          <w:i/>
          <w:sz w:val="20"/>
        </w:rPr>
      </w:pPr>
    </w:p>
    <w:p w14:paraId="2059FDC1" w14:textId="77777777" w:rsidR="005F6C4E" w:rsidRDefault="005F6C4E">
      <w:pPr>
        <w:pStyle w:val="Standard"/>
        <w:spacing w:line="228" w:lineRule="exact"/>
        <w:ind w:left="220"/>
        <w:rPr>
          <w:i/>
          <w:sz w:val="20"/>
        </w:rPr>
      </w:pPr>
    </w:p>
    <w:p w14:paraId="37688D89" w14:textId="77777777" w:rsidR="005F6C4E" w:rsidRDefault="006D066C">
      <w:pPr>
        <w:pStyle w:val="Default"/>
        <w:spacing w:line="228" w:lineRule="exact"/>
        <w:ind w:left="220"/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(г) Форма запроса на получение </w:t>
      </w:r>
      <w:r>
        <w:rPr>
          <w:b/>
          <w:bCs/>
          <w:i/>
          <w:sz w:val="20"/>
          <w:szCs w:val="20"/>
        </w:rPr>
        <w:t>архивной информации для подтверждения службы в вооруженных силах, участия в боевых действиях</w:t>
      </w:r>
    </w:p>
    <w:p w14:paraId="410A91FE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ФИО: *</w:t>
      </w:r>
    </w:p>
    <w:p w14:paraId="4D8F9337" w14:textId="77777777" w:rsidR="005F6C4E" w:rsidRDefault="006D066C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Введите свои фамилию, имя и отчество (последнее – при наличии) в именительном падеже.</w:t>
      </w:r>
    </w:p>
    <w:p w14:paraId="180F8BEF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Дата рождения: *</w:t>
      </w:r>
    </w:p>
    <w:p w14:paraId="27781955" w14:textId="77777777" w:rsidR="005F6C4E" w:rsidRDefault="006D066C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День Месяц Год</w:t>
      </w:r>
    </w:p>
    <w:p w14:paraId="45708C9F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3. Полный почтовый адрес, </w:t>
      </w:r>
      <w:r>
        <w:rPr>
          <w:b/>
          <w:bCs/>
          <w:sz w:val="20"/>
          <w:szCs w:val="20"/>
        </w:rPr>
        <w:t>телефон:</w:t>
      </w:r>
    </w:p>
    <w:p w14:paraId="09CF9931" w14:textId="77777777" w:rsidR="005F6C4E" w:rsidRDefault="006D066C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Введите ваш полный почтовый адрес с указанием индекса, телефон.</w:t>
      </w:r>
    </w:p>
    <w:p w14:paraId="7C348FB7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 Ваш e-mail: *</w:t>
      </w:r>
    </w:p>
    <w:p w14:paraId="077A520D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Откуда призывался, каким военкоматом:</w:t>
      </w:r>
    </w:p>
    <w:p w14:paraId="7AAA65DB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6. Род войск: *</w:t>
      </w:r>
    </w:p>
    <w:p w14:paraId="7612780B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Номер воинской части:</w:t>
      </w:r>
    </w:p>
    <w:p w14:paraId="3D943701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8. Наименование воинской части:*</w:t>
      </w:r>
    </w:p>
    <w:p w14:paraId="7A0F08B0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9. Период службы (работы): *</w:t>
      </w:r>
    </w:p>
    <w:p w14:paraId="2DCD3449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10. Должность, воинско</w:t>
      </w:r>
      <w:r>
        <w:rPr>
          <w:b/>
          <w:bCs/>
          <w:sz w:val="20"/>
          <w:szCs w:val="20"/>
        </w:rPr>
        <w:t>е звание:</w:t>
      </w:r>
    </w:p>
    <w:p w14:paraId="345BA12C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11. Ранения:</w:t>
      </w:r>
    </w:p>
    <w:p w14:paraId="3A42E7DB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12. Текст запроса: *</w:t>
      </w:r>
    </w:p>
    <w:p w14:paraId="33C5925A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13. Присоединенные файлы:</w:t>
      </w:r>
    </w:p>
    <w:p w14:paraId="3D8C5FB6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14. Прошлые обращения:</w:t>
      </w:r>
    </w:p>
    <w:p w14:paraId="4D409ADD" w14:textId="77777777" w:rsidR="005F6C4E" w:rsidRDefault="006D066C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15 Форма ответа:</w:t>
      </w:r>
    </w:p>
    <w:p w14:paraId="4281F0A5" w14:textId="77777777" w:rsidR="005F6C4E" w:rsidRDefault="006D066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архивная справка/архивная выписка/архивная копия</w:t>
      </w:r>
    </w:p>
    <w:p w14:paraId="0DF9B40D" w14:textId="77777777" w:rsidR="005F6C4E" w:rsidRDefault="006D066C">
      <w:pPr>
        <w:pStyle w:val="Defaul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Выберете нужную позицию. По умолчанию – архивная справка.</w:t>
      </w:r>
    </w:p>
    <w:p w14:paraId="3F7CFC7D" w14:textId="77777777" w:rsidR="005F6C4E" w:rsidRDefault="005F6C4E">
      <w:pPr>
        <w:pStyle w:val="Default"/>
      </w:pPr>
    </w:p>
    <w:p w14:paraId="38EF0FDE" w14:textId="77777777" w:rsidR="005F6C4E" w:rsidRDefault="005F6C4E">
      <w:pPr>
        <w:pStyle w:val="Textbody"/>
        <w:spacing w:before="5"/>
        <w:ind w:left="0"/>
        <w:jc w:val="left"/>
        <w:rPr>
          <w:i/>
          <w:sz w:val="20"/>
        </w:rPr>
      </w:pPr>
    </w:p>
    <w:p w14:paraId="464083ED" w14:textId="77777777" w:rsidR="005F6C4E" w:rsidRDefault="005F6C4E">
      <w:pPr>
        <w:pStyle w:val="Textbody"/>
        <w:spacing w:before="5"/>
        <w:ind w:left="0"/>
        <w:jc w:val="left"/>
        <w:rPr>
          <w:i/>
          <w:sz w:val="20"/>
        </w:rPr>
      </w:pPr>
    </w:p>
    <w:p w14:paraId="3411F17E" w14:textId="77777777" w:rsidR="005F6C4E" w:rsidRDefault="006D066C">
      <w:pPr>
        <w:pStyle w:val="Standard"/>
        <w:ind w:left="2433" w:hanging="1453"/>
      </w:pPr>
      <w:r>
        <w:rPr>
          <w:b/>
          <w:sz w:val="20"/>
        </w:rPr>
        <w:t>(д)</w:t>
      </w:r>
      <w:r>
        <w:rPr>
          <w:b/>
          <w:sz w:val="20"/>
          <w:u w:val="single"/>
        </w:rPr>
        <w:t xml:space="preserve"> Форма запроса на </w:t>
      </w:r>
      <w:r>
        <w:rPr>
          <w:b/>
          <w:sz w:val="20"/>
          <w:u w:val="single"/>
        </w:rPr>
        <w:t>получение архивной информации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для подтверждения награждения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  <w:u w:val="single"/>
        </w:rPr>
        <w:t>государственными,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ведомственными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и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иными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наградами</w:t>
      </w:r>
    </w:p>
    <w:p w14:paraId="2F6A32CF" w14:textId="77777777" w:rsidR="005F6C4E" w:rsidRDefault="006D066C">
      <w:pPr>
        <w:pStyle w:val="a6"/>
        <w:numPr>
          <w:ilvl w:val="0"/>
          <w:numId w:val="29"/>
        </w:numPr>
        <w:tabs>
          <w:tab w:val="left" w:pos="642"/>
        </w:tabs>
        <w:spacing w:line="227" w:lineRule="exact"/>
        <w:ind w:hanging="202"/>
        <w:jc w:val="left"/>
      </w:pPr>
      <w:r>
        <w:rPr>
          <w:b/>
          <w:sz w:val="20"/>
        </w:rPr>
        <w:t>ФИО: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*</w:t>
      </w:r>
    </w:p>
    <w:p w14:paraId="182C0658" w14:textId="77777777" w:rsidR="005F6C4E" w:rsidRDefault="006D066C">
      <w:pPr>
        <w:pStyle w:val="Standard"/>
        <w:spacing w:line="228" w:lineRule="exact"/>
        <w:ind w:left="220"/>
      </w:pPr>
      <w:r>
        <w:rPr>
          <w:i/>
          <w:sz w:val="20"/>
        </w:rPr>
        <w:t>Введите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свои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фамилию,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имя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(последнее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при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наличии)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именительном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падеже.</w:t>
      </w:r>
    </w:p>
    <w:p w14:paraId="6BFC1AF5" w14:textId="77777777" w:rsidR="005F6C4E" w:rsidRDefault="006D066C">
      <w:pPr>
        <w:pStyle w:val="a6"/>
        <w:numPr>
          <w:ilvl w:val="0"/>
          <w:numId w:val="1"/>
        </w:numPr>
        <w:tabs>
          <w:tab w:val="left" w:pos="642"/>
        </w:tabs>
        <w:spacing w:before="5"/>
        <w:ind w:hanging="202"/>
        <w:jc w:val="left"/>
      </w:pPr>
      <w:r>
        <w:rPr>
          <w:b/>
          <w:sz w:val="20"/>
        </w:rPr>
        <w:t>Дата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рождения: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*</w:t>
      </w:r>
    </w:p>
    <w:p w14:paraId="41A323A9" w14:textId="77777777" w:rsidR="005F6C4E" w:rsidRDefault="006D066C">
      <w:pPr>
        <w:pStyle w:val="Standard"/>
        <w:spacing w:before="1"/>
        <w:ind w:left="220"/>
      </w:pPr>
      <w:r>
        <w:rPr>
          <w:b/>
          <w:i/>
          <w:sz w:val="20"/>
        </w:rPr>
        <w:t>День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Месяц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Год</w:t>
      </w:r>
    </w:p>
    <w:p w14:paraId="2A9BF193" w14:textId="77777777" w:rsidR="005F6C4E" w:rsidRDefault="006D066C">
      <w:pPr>
        <w:pStyle w:val="a6"/>
        <w:numPr>
          <w:ilvl w:val="0"/>
          <w:numId w:val="1"/>
        </w:numPr>
        <w:tabs>
          <w:tab w:val="left" w:pos="642"/>
        </w:tabs>
        <w:spacing w:line="227" w:lineRule="exact"/>
        <w:ind w:hanging="202"/>
        <w:jc w:val="left"/>
      </w:pPr>
      <w:r>
        <w:rPr>
          <w:b/>
          <w:sz w:val="20"/>
        </w:rPr>
        <w:t>Полный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почтовый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адрес,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телефон:</w:t>
      </w:r>
    </w:p>
    <w:p w14:paraId="3B8F4C73" w14:textId="77777777" w:rsidR="005F6C4E" w:rsidRDefault="006D066C">
      <w:pPr>
        <w:pStyle w:val="Standard"/>
        <w:spacing w:line="227" w:lineRule="exact"/>
        <w:ind w:left="220"/>
      </w:pPr>
      <w:r>
        <w:rPr>
          <w:i/>
          <w:sz w:val="20"/>
        </w:rPr>
        <w:t>Введите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ваш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полный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почтовый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адрес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с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указанием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индекса,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телефон.</w:t>
      </w:r>
    </w:p>
    <w:p w14:paraId="0374AC86" w14:textId="77777777" w:rsidR="005F6C4E" w:rsidRDefault="006D066C">
      <w:pPr>
        <w:pStyle w:val="a6"/>
        <w:numPr>
          <w:ilvl w:val="0"/>
          <w:numId w:val="1"/>
        </w:numPr>
        <w:tabs>
          <w:tab w:val="left" w:pos="642"/>
        </w:tabs>
        <w:spacing w:before="5"/>
        <w:ind w:hanging="202"/>
        <w:jc w:val="left"/>
      </w:pPr>
      <w:r>
        <w:rPr>
          <w:b/>
          <w:sz w:val="20"/>
        </w:rPr>
        <w:t>Ваш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e-mail: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*</w:t>
      </w:r>
    </w:p>
    <w:p w14:paraId="2E0B54DE" w14:textId="77777777" w:rsidR="005F6C4E" w:rsidRDefault="006D066C">
      <w:pPr>
        <w:pStyle w:val="a6"/>
        <w:numPr>
          <w:ilvl w:val="0"/>
          <w:numId w:val="1"/>
        </w:numPr>
        <w:tabs>
          <w:tab w:val="left" w:pos="642"/>
        </w:tabs>
        <w:spacing w:before="1"/>
        <w:ind w:hanging="202"/>
        <w:jc w:val="left"/>
      </w:pPr>
      <w:r>
        <w:rPr>
          <w:b/>
          <w:sz w:val="20"/>
        </w:rPr>
        <w:t>Название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награды: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*</w:t>
      </w:r>
    </w:p>
    <w:p w14:paraId="03C3875E" w14:textId="77777777" w:rsidR="005F6C4E" w:rsidRDefault="006D066C">
      <w:pPr>
        <w:pStyle w:val="a6"/>
        <w:numPr>
          <w:ilvl w:val="0"/>
          <w:numId w:val="1"/>
        </w:numPr>
        <w:tabs>
          <w:tab w:val="left" w:pos="642"/>
        </w:tabs>
        <w:ind w:hanging="202"/>
        <w:jc w:val="left"/>
      </w:pPr>
      <w:r>
        <w:rPr>
          <w:b/>
          <w:sz w:val="20"/>
        </w:rPr>
        <w:t>Дата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награждения: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*</w:t>
      </w:r>
    </w:p>
    <w:p w14:paraId="7F2CD5E5" w14:textId="77777777" w:rsidR="005F6C4E" w:rsidRDefault="006D066C">
      <w:pPr>
        <w:pStyle w:val="Standard"/>
        <w:spacing w:before="1" w:line="229" w:lineRule="exact"/>
        <w:ind w:left="371"/>
      </w:pPr>
      <w:r>
        <w:rPr>
          <w:b/>
          <w:i/>
          <w:sz w:val="20"/>
        </w:rPr>
        <w:t>День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Месяц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Год</w:t>
      </w:r>
    </w:p>
    <w:p w14:paraId="7616AD98" w14:textId="77777777" w:rsidR="005F6C4E" w:rsidRDefault="006D066C">
      <w:pPr>
        <w:pStyle w:val="a6"/>
        <w:numPr>
          <w:ilvl w:val="0"/>
          <w:numId w:val="1"/>
        </w:numPr>
        <w:tabs>
          <w:tab w:val="left" w:pos="642"/>
        </w:tabs>
        <w:spacing w:line="229" w:lineRule="exact"/>
        <w:ind w:hanging="202"/>
        <w:jc w:val="left"/>
      </w:pPr>
      <w:r>
        <w:rPr>
          <w:b/>
          <w:sz w:val="20"/>
        </w:rPr>
        <w:t>Решением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какого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органа/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организации/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предприятия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произведено:</w:t>
      </w:r>
    </w:p>
    <w:p w14:paraId="5F0EA6B7" w14:textId="77777777" w:rsidR="005F6C4E" w:rsidRDefault="006D066C">
      <w:pPr>
        <w:pStyle w:val="a6"/>
        <w:numPr>
          <w:ilvl w:val="0"/>
          <w:numId w:val="1"/>
        </w:numPr>
        <w:tabs>
          <w:tab w:val="left" w:pos="839"/>
        </w:tabs>
        <w:ind w:left="419" w:hanging="375"/>
        <w:jc w:val="left"/>
      </w:pPr>
      <w:r>
        <w:rPr>
          <w:b/>
          <w:sz w:val="20"/>
        </w:rPr>
        <w:t>Место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(службы)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период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награждения:*</w:t>
      </w:r>
    </w:p>
    <w:p w14:paraId="501E961E" w14:textId="77777777" w:rsidR="005F6C4E" w:rsidRDefault="006D066C">
      <w:pPr>
        <w:pStyle w:val="a6"/>
        <w:numPr>
          <w:ilvl w:val="0"/>
          <w:numId w:val="1"/>
        </w:numPr>
        <w:tabs>
          <w:tab w:val="left" w:pos="642"/>
        </w:tabs>
        <w:spacing w:line="228" w:lineRule="exact"/>
        <w:ind w:hanging="202"/>
        <w:jc w:val="left"/>
      </w:pPr>
      <w:r>
        <w:rPr>
          <w:b/>
          <w:sz w:val="20"/>
        </w:rPr>
        <w:t>Кто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представил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награде:</w:t>
      </w:r>
    </w:p>
    <w:p w14:paraId="4071DC5B" w14:textId="77777777" w:rsidR="005F6C4E" w:rsidRDefault="006D066C">
      <w:pPr>
        <w:pStyle w:val="Standard"/>
        <w:spacing w:line="228" w:lineRule="exact"/>
        <w:ind w:left="220"/>
      </w:pPr>
      <w:r>
        <w:rPr>
          <w:i/>
          <w:sz w:val="20"/>
        </w:rPr>
        <w:t>Название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органа/организации/предприятия,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представившего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к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награде,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ведомственная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подчиненность.</w:t>
      </w:r>
    </w:p>
    <w:p w14:paraId="6B1F78A1" w14:textId="77777777" w:rsidR="005F6C4E" w:rsidRDefault="006D066C">
      <w:pPr>
        <w:pStyle w:val="a6"/>
        <w:numPr>
          <w:ilvl w:val="0"/>
          <w:numId w:val="1"/>
        </w:numPr>
        <w:tabs>
          <w:tab w:val="left" w:pos="1045"/>
        </w:tabs>
        <w:spacing w:before="6"/>
        <w:ind w:left="522" w:hanging="540"/>
        <w:jc w:val="left"/>
      </w:pPr>
      <w:r>
        <w:rPr>
          <w:b/>
          <w:sz w:val="20"/>
        </w:rPr>
        <w:t>Текст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запроса: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*</w:t>
      </w:r>
    </w:p>
    <w:p w14:paraId="3163B612" w14:textId="77777777" w:rsidR="005F6C4E" w:rsidRDefault="006D066C">
      <w:pPr>
        <w:pStyle w:val="a6"/>
        <w:numPr>
          <w:ilvl w:val="0"/>
          <w:numId w:val="1"/>
        </w:numPr>
        <w:tabs>
          <w:tab w:val="left" w:pos="1045"/>
        </w:tabs>
        <w:spacing w:line="229" w:lineRule="exact"/>
        <w:ind w:left="522" w:hanging="510"/>
        <w:jc w:val="left"/>
      </w:pPr>
      <w:r>
        <w:rPr>
          <w:b/>
          <w:sz w:val="20"/>
        </w:rPr>
        <w:t>Присоединенные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файлы:</w:t>
      </w:r>
    </w:p>
    <w:p w14:paraId="594C947F" w14:textId="77777777" w:rsidR="005F6C4E" w:rsidRDefault="006D066C">
      <w:pPr>
        <w:pStyle w:val="a6"/>
        <w:numPr>
          <w:ilvl w:val="0"/>
          <w:numId w:val="1"/>
        </w:numPr>
        <w:tabs>
          <w:tab w:val="left" w:pos="1045"/>
        </w:tabs>
        <w:spacing w:line="229" w:lineRule="exact"/>
        <w:ind w:left="522" w:hanging="540"/>
        <w:jc w:val="left"/>
      </w:pPr>
      <w:r>
        <w:rPr>
          <w:b/>
          <w:sz w:val="20"/>
        </w:rPr>
        <w:t>Прошлые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обращения:</w:t>
      </w:r>
    </w:p>
    <w:p w14:paraId="69E9C2AC" w14:textId="77777777" w:rsidR="005F6C4E" w:rsidRDefault="006D066C">
      <w:pPr>
        <w:pStyle w:val="a6"/>
        <w:numPr>
          <w:ilvl w:val="0"/>
          <w:numId w:val="1"/>
        </w:numPr>
        <w:tabs>
          <w:tab w:val="left" w:pos="1045"/>
        </w:tabs>
        <w:spacing w:before="1"/>
        <w:ind w:left="522" w:hanging="495"/>
        <w:jc w:val="left"/>
      </w:pPr>
      <w:r>
        <w:rPr>
          <w:b/>
          <w:sz w:val="20"/>
        </w:rPr>
        <w:t>Форма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ответа:</w:t>
      </w:r>
    </w:p>
    <w:p w14:paraId="47DE27F6" w14:textId="77777777" w:rsidR="005F6C4E" w:rsidRDefault="006D066C">
      <w:pPr>
        <w:pStyle w:val="Standard"/>
        <w:spacing w:before="1" w:line="228" w:lineRule="exact"/>
        <w:ind w:left="270"/>
      </w:pPr>
      <w:r>
        <w:rPr>
          <w:b/>
          <w:i/>
          <w:sz w:val="20"/>
        </w:rPr>
        <w:t>архивная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справка/архивная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выписка/архивная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копия</w:t>
      </w:r>
    </w:p>
    <w:p w14:paraId="30AFDC4A" w14:textId="77777777" w:rsidR="005F6C4E" w:rsidRDefault="006D066C">
      <w:pPr>
        <w:pStyle w:val="Standard"/>
        <w:spacing w:line="228" w:lineRule="exact"/>
        <w:ind w:left="220"/>
        <w:sectPr w:rsidR="005F6C4E">
          <w:pgSz w:w="11920" w:h="16850"/>
          <w:pgMar w:top="560" w:right="380" w:bottom="280" w:left="1280" w:header="720" w:footer="720" w:gutter="0"/>
          <w:cols w:space="720"/>
        </w:sectPr>
      </w:pPr>
      <w:r>
        <w:rPr>
          <w:i/>
          <w:sz w:val="20"/>
        </w:rPr>
        <w:t>Выберете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нужную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позицию.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По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умолчанию –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архивная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справка.</w:t>
      </w:r>
    </w:p>
    <w:p w14:paraId="65A2C724" w14:textId="77777777" w:rsidR="005F6C4E" w:rsidRDefault="006D066C">
      <w:pPr>
        <w:pStyle w:val="Standard"/>
        <w:spacing w:before="75"/>
        <w:ind w:left="6925" w:right="464" w:firstLine="1406"/>
        <w:jc w:val="right"/>
      </w:pPr>
      <w:r>
        <w:rPr>
          <w:spacing w:val="-1"/>
          <w:sz w:val="20"/>
        </w:rPr>
        <w:lastRenderedPageBreak/>
        <w:t xml:space="preserve">Приложение </w:t>
      </w:r>
      <w:r>
        <w:rPr>
          <w:sz w:val="20"/>
        </w:rPr>
        <w:t>№ 3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55"/>
          <w:sz w:val="20"/>
        </w:rPr>
        <w:t xml:space="preserve"> </w:t>
      </w:r>
      <w:r>
        <w:rPr>
          <w:w w:val="95"/>
          <w:sz w:val="20"/>
        </w:rPr>
        <w:t>административному</w:t>
      </w:r>
      <w:r>
        <w:rPr>
          <w:spacing w:val="43"/>
          <w:w w:val="95"/>
          <w:sz w:val="20"/>
        </w:rPr>
        <w:t xml:space="preserve"> </w:t>
      </w:r>
      <w:r>
        <w:rPr>
          <w:w w:val="95"/>
          <w:sz w:val="20"/>
        </w:rPr>
        <w:t>регламенту</w:t>
      </w:r>
    </w:p>
    <w:p w14:paraId="30BE9C20" w14:textId="77777777" w:rsidR="005F6C4E" w:rsidRDefault="006D066C">
      <w:pPr>
        <w:pStyle w:val="Standard"/>
        <w:spacing w:before="2"/>
        <w:ind w:left="7743" w:right="461" w:firstLine="396"/>
        <w:jc w:val="right"/>
      </w:pPr>
      <w:r>
        <w:rPr>
          <w:spacing w:val="-1"/>
          <w:sz w:val="20"/>
        </w:rPr>
        <w:t>по предоставлению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муниципальной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услуги</w:t>
      </w:r>
    </w:p>
    <w:p w14:paraId="1B784E9F" w14:textId="77777777" w:rsidR="005F6C4E" w:rsidRDefault="006D066C">
      <w:pPr>
        <w:pStyle w:val="Standard"/>
        <w:ind w:left="227" w:right="362"/>
        <w:jc w:val="center"/>
      </w:pPr>
      <w:r>
        <w:rPr>
          <w:b/>
          <w:sz w:val="24"/>
        </w:rPr>
        <w:t>Форма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предоставление</w:t>
      </w:r>
      <w:r>
        <w:rPr>
          <w:b/>
          <w:spacing w:val="-10"/>
          <w:sz w:val="24"/>
        </w:rPr>
        <w:t xml:space="preserve">  </w:t>
      </w:r>
      <w:r>
        <w:rPr>
          <w:b/>
          <w:sz w:val="24"/>
        </w:rPr>
        <w:t xml:space="preserve">муниципальной 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услуги</w:t>
      </w:r>
    </w:p>
    <w:p w14:paraId="716CD8D0" w14:textId="77777777" w:rsidR="005F6C4E" w:rsidRDefault="006D066C">
      <w:pPr>
        <w:pStyle w:val="Standard"/>
        <w:spacing w:before="72"/>
        <w:ind w:left="786" w:right="836" w:hanging="6"/>
        <w:jc w:val="center"/>
      </w:pPr>
      <w:r>
        <w:rPr>
          <w:b/>
          <w:spacing w:val="-1"/>
          <w:sz w:val="24"/>
        </w:rPr>
        <w:t xml:space="preserve">«Организация исполнения </w:t>
      </w:r>
      <w:r>
        <w:rPr>
          <w:b/>
          <w:sz w:val="24"/>
        </w:rPr>
        <w:t>запросов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получение архивных справок, архивных выписок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архивных копий, связанных с социальной защитой граждан,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предусматривающей их пенсионное обеспечение, а также получение льгот и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компенсаций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законодательством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Федерации»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z w:val="24"/>
        </w:rPr>
        <w:t>ля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Едином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портале</w:t>
      </w:r>
    </w:p>
    <w:p w14:paraId="77C6A676" w14:textId="77777777" w:rsidR="005F6C4E" w:rsidRDefault="005F6C4E">
      <w:pPr>
        <w:pStyle w:val="Textbody"/>
        <w:ind w:left="0"/>
        <w:jc w:val="left"/>
        <w:rPr>
          <w:b/>
          <w:sz w:val="26"/>
        </w:rPr>
      </w:pPr>
    </w:p>
    <w:p w14:paraId="1AECE34C" w14:textId="77777777" w:rsidR="005F6C4E" w:rsidRDefault="005F6C4E">
      <w:pPr>
        <w:pStyle w:val="Textbody"/>
        <w:spacing w:before="8"/>
        <w:ind w:left="0"/>
        <w:jc w:val="left"/>
        <w:rPr>
          <w:b/>
          <w:sz w:val="23"/>
        </w:rPr>
      </w:pPr>
    </w:p>
    <w:p w14:paraId="0CD899C7" w14:textId="77777777" w:rsidR="005F6C4E" w:rsidRDefault="006D066C">
      <w:pPr>
        <w:pStyle w:val="Standard"/>
        <w:tabs>
          <w:tab w:val="left" w:pos="2069"/>
        </w:tabs>
        <w:ind w:right="1108"/>
        <w:jc w:val="right"/>
      </w:pPr>
      <w:r>
        <w:t>Дата</w:t>
      </w:r>
      <w:r>
        <w:rPr>
          <w:spacing w:val="-3"/>
        </w:rPr>
        <w:t xml:space="preserve"> </w:t>
      </w:r>
      <w:r>
        <w:t>подачи:</w:t>
      </w:r>
      <w:r>
        <w:tab/>
        <w:t>№</w:t>
      </w:r>
    </w:p>
    <w:p w14:paraId="6C901F7D" w14:textId="77777777" w:rsidR="005F6C4E" w:rsidRDefault="006D066C">
      <w:pPr>
        <w:pStyle w:val="Standard"/>
        <w:spacing w:before="5"/>
        <w:ind w:left="849"/>
      </w:pPr>
      <w:r>
        <w:rPr>
          <w:spacing w:val="-2"/>
          <w:sz w:val="16"/>
        </w:rPr>
        <w:t>(Наименование</w:t>
      </w:r>
      <w:r>
        <w:rPr>
          <w:spacing w:val="-7"/>
          <w:sz w:val="16"/>
        </w:rPr>
        <w:t xml:space="preserve"> муниципального </w:t>
      </w:r>
      <w:r>
        <w:rPr>
          <w:spacing w:val="-1"/>
          <w:sz w:val="16"/>
        </w:rPr>
        <w:t>органа</w:t>
      </w:r>
      <w:r>
        <w:rPr>
          <w:spacing w:val="-2"/>
          <w:sz w:val="16"/>
        </w:rPr>
        <w:t xml:space="preserve"> 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субъекта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РФ,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предоставление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муниципальной</w:t>
      </w:r>
      <w:r>
        <w:rPr>
          <w:spacing w:val="-3"/>
          <w:sz w:val="16"/>
        </w:rPr>
        <w:t xml:space="preserve"> </w:t>
      </w:r>
      <w:r>
        <w:rPr>
          <w:spacing w:val="-1"/>
          <w:sz w:val="16"/>
        </w:rPr>
        <w:t>услуги)</w:t>
      </w:r>
    </w:p>
    <w:p w14:paraId="7014E117" w14:textId="77777777" w:rsidR="005F6C4E" w:rsidRDefault="005F6C4E">
      <w:pPr>
        <w:pStyle w:val="Textbody"/>
        <w:spacing w:before="9"/>
        <w:ind w:left="0"/>
        <w:jc w:val="left"/>
        <w:rPr>
          <w:sz w:val="16"/>
        </w:rPr>
      </w:pPr>
    </w:p>
    <w:tbl>
      <w:tblPr>
        <w:tblW w:w="9437" w:type="dxa"/>
        <w:tblInd w:w="3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8"/>
        <w:gridCol w:w="369"/>
      </w:tblGrid>
      <w:tr w:rsidR="005F6C4E" w14:paraId="2611462B" w14:textId="77777777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9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C0C11BC" w14:textId="77777777" w:rsidR="005F6C4E" w:rsidRDefault="006D066C">
            <w:pPr>
              <w:pStyle w:val="TableParagraph"/>
              <w:spacing w:before="8"/>
              <w:ind w:left="3593" w:right="3584"/>
              <w:jc w:val="center"/>
            </w:pPr>
            <w:r>
              <w:rPr>
                <w:spacing w:val="-1"/>
                <w:sz w:val="20"/>
              </w:rPr>
              <w:t>Сведения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представителе</w:t>
            </w:r>
          </w:p>
        </w:tc>
      </w:tr>
      <w:tr w:rsidR="005F6C4E" w14:paraId="024D90AE" w14:textId="77777777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FBDB69C" w14:textId="77777777" w:rsidR="005F6C4E" w:rsidRDefault="006D066C">
            <w:pPr>
              <w:pStyle w:val="TableParagraph"/>
              <w:spacing w:before="34"/>
              <w:ind w:left="270"/>
            </w:pPr>
            <w:r>
              <w:rPr>
                <w:sz w:val="18"/>
              </w:rPr>
              <w:t>Категория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C137A74" w14:textId="77777777" w:rsidR="005F6C4E" w:rsidRDefault="005F6C4E">
            <w:pPr>
              <w:pStyle w:val="TableParagraph"/>
              <w:rPr>
                <w:sz w:val="20"/>
              </w:rPr>
            </w:pPr>
          </w:p>
        </w:tc>
      </w:tr>
      <w:tr w:rsidR="005F6C4E" w14:paraId="393977CE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4B42332" w14:textId="77777777" w:rsidR="005F6C4E" w:rsidRDefault="006D066C">
            <w:pPr>
              <w:pStyle w:val="TableParagraph"/>
              <w:spacing w:before="22"/>
              <w:ind w:left="270"/>
            </w:pPr>
            <w:r>
              <w:rPr>
                <w:spacing w:val="-1"/>
                <w:sz w:val="18"/>
              </w:rPr>
              <w:t>Полное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DB73A04" w14:textId="77777777" w:rsidR="005F6C4E" w:rsidRDefault="005F6C4E">
            <w:pPr>
              <w:pStyle w:val="TableParagraph"/>
              <w:rPr>
                <w:sz w:val="20"/>
              </w:rPr>
            </w:pPr>
          </w:p>
        </w:tc>
      </w:tr>
      <w:tr w:rsidR="005F6C4E" w14:paraId="739809A4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CB5F732" w14:textId="77777777" w:rsidR="005F6C4E" w:rsidRDefault="006D066C">
            <w:pPr>
              <w:pStyle w:val="TableParagraph"/>
              <w:spacing w:before="20"/>
              <w:ind w:left="270"/>
              <w:rPr>
                <w:sz w:val="18"/>
              </w:rPr>
            </w:pPr>
            <w:r>
              <w:rPr>
                <w:sz w:val="18"/>
              </w:rPr>
              <w:t>Фамилия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BD91F72" w14:textId="77777777" w:rsidR="005F6C4E" w:rsidRDefault="005F6C4E">
            <w:pPr>
              <w:pStyle w:val="TableParagraph"/>
              <w:rPr>
                <w:sz w:val="18"/>
              </w:rPr>
            </w:pPr>
          </w:p>
        </w:tc>
      </w:tr>
      <w:tr w:rsidR="005F6C4E" w14:paraId="7B6A30F8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AB6BF62" w14:textId="77777777" w:rsidR="005F6C4E" w:rsidRDefault="006D066C">
            <w:pPr>
              <w:pStyle w:val="TableParagraph"/>
              <w:spacing w:before="13"/>
              <w:ind w:left="270"/>
              <w:rPr>
                <w:sz w:val="18"/>
              </w:rPr>
            </w:pPr>
            <w:r>
              <w:rPr>
                <w:sz w:val="18"/>
              </w:rPr>
              <w:t>Имя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FD8CE2B" w14:textId="77777777" w:rsidR="005F6C4E" w:rsidRDefault="005F6C4E">
            <w:pPr>
              <w:pStyle w:val="TableParagraph"/>
              <w:rPr>
                <w:sz w:val="18"/>
              </w:rPr>
            </w:pPr>
          </w:p>
        </w:tc>
      </w:tr>
      <w:tr w:rsidR="005F6C4E" w14:paraId="705DCCBF" w14:textId="77777777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3E582C5" w14:textId="77777777" w:rsidR="005F6C4E" w:rsidRDefault="006D066C">
            <w:pPr>
              <w:pStyle w:val="TableParagraph"/>
              <w:spacing w:before="15"/>
              <w:ind w:left="270"/>
              <w:rPr>
                <w:sz w:val="18"/>
              </w:rPr>
            </w:pPr>
            <w:r>
              <w:rPr>
                <w:sz w:val="18"/>
              </w:rPr>
              <w:t>Отчество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6D68FF8" w14:textId="77777777" w:rsidR="005F6C4E" w:rsidRDefault="005F6C4E">
            <w:pPr>
              <w:pStyle w:val="TableParagraph"/>
              <w:rPr>
                <w:sz w:val="18"/>
              </w:rPr>
            </w:pPr>
          </w:p>
        </w:tc>
      </w:tr>
      <w:tr w:rsidR="005F6C4E" w14:paraId="6B1943FB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984A94E" w14:textId="77777777" w:rsidR="005F6C4E" w:rsidRDefault="006D066C">
            <w:pPr>
              <w:pStyle w:val="TableParagraph"/>
              <w:spacing w:before="89"/>
              <w:ind w:left="270"/>
            </w:pPr>
            <w:r>
              <w:rPr>
                <w:sz w:val="18"/>
              </w:rPr>
              <w:t>Адрес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электронной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почты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1600128" w14:textId="77777777" w:rsidR="005F6C4E" w:rsidRDefault="005F6C4E">
            <w:pPr>
              <w:pStyle w:val="TableParagraph"/>
              <w:rPr>
                <w:sz w:val="20"/>
              </w:rPr>
            </w:pPr>
          </w:p>
        </w:tc>
      </w:tr>
      <w:tr w:rsidR="005F6C4E" w14:paraId="13CE75DE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351D5F7" w14:textId="77777777" w:rsidR="005F6C4E" w:rsidRDefault="006D066C">
            <w:pPr>
              <w:pStyle w:val="TableParagraph"/>
              <w:spacing w:before="15"/>
              <w:ind w:left="270"/>
            </w:pPr>
            <w:r>
              <w:rPr>
                <w:sz w:val="18"/>
              </w:rPr>
              <w:t>Номер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телефона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58A4038" w14:textId="77777777" w:rsidR="005F6C4E" w:rsidRDefault="005F6C4E">
            <w:pPr>
              <w:pStyle w:val="TableParagraph"/>
              <w:rPr>
                <w:sz w:val="18"/>
              </w:rPr>
            </w:pPr>
          </w:p>
        </w:tc>
      </w:tr>
      <w:tr w:rsidR="005F6C4E" w14:paraId="5270A429" w14:textId="77777777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28C9119" w14:textId="77777777" w:rsidR="005F6C4E" w:rsidRDefault="006D066C">
            <w:pPr>
              <w:pStyle w:val="TableParagraph"/>
              <w:spacing w:before="32"/>
              <w:ind w:left="270"/>
            </w:pPr>
            <w:r>
              <w:rPr>
                <w:sz w:val="18"/>
              </w:rPr>
              <w:t>Дата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рождения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5A768EA" w14:textId="77777777" w:rsidR="005F6C4E" w:rsidRDefault="005F6C4E">
            <w:pPr>
              <w:pStyle w:val="TableParagraph"/>
              <w:rPr>
                <w:sz w:val="20"/>
              </w:rPr>
            </w:pPr>
          </w:p>
        </w:tc>
      </w:tr>
      <w:tr w:rsidR="005F6C4E" w14:paraId="0C87DA1A" w14:textId="77777777">
        <w:tblPrEx>
          <w:tblCellMar>
            <w:top w:w="0" w:type="dxa"/>
            <w:bottom w:w="0" w:type="dxa"/>
          </w:tblCellMar>
        </w:tblPrEx>
        <w:trPr>
          <w:trHeight w:val="258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65699DA" w14:textId="77777777" w:rsidR="005F6C4E" w:rsidRDefault="006D066C">
            <w:pPr>
              <w:pStyle w:val="TableParagraph"/>
              <w:spacing w:before="15"/>
              <w:ind w:left="270"/>
              <w:rPr>
                <w:sz w:val="18"/>
              </w:rPr>
            </w:pPr>
            <w:r>
              <w:rPr>
                <w:sz w:val="18"/>
              </w:rPr>
              <w:t>Пол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3591BB0" w14:textId="77777777" w:rsidR="005F6C4E" w:rsidRDefault="005F6C4E">
            <w:pPr>
              <w:pStyle w:val="TableParagraph"/>
              <w:rPr>
                <w:sz w:val="18"/>
              </w:rPr>
            </w:pPr>
          </w:p>
        </w:tc>
      </w:tr>
      <w:tr w:rsidR="005F6C4E" w14:paraId="64FEB129" w14:textId="77777777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2C6BC89" w14:textId="77777777" w:rsidR="005F6C4E" w:rsidRDefault="006D066C">
            <w:pPr>
              <w:pStyle w:val="TableParagraph"/>
              <w:spacing w:before="17"/>
              <w:ind w:left="270"/>
              <w:rPr>
                <w:sz w:val="18"/>
              </w:rPr>
            </w:pPr>
            <w:r>
              <w:rPr>
                <w:sz w:val="18"/>
              </w:rPr>
              <w:t>СНИЛС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D3BAA3D" w14:textId="77777777" w:rsidR="005F6C4E" w:rsidRDefault="005F6C4E">
            <w:pPr>
              <w:pStyle w:val="TableParagraph"/>
              <w:rPr>
                <w:sz w:val="18"/>
              </w:rPr>
            </w:pPr>
          </w:p>
        </w:tc>
      </w:tr>
      <w:tr w:rsidR="005F6C4E" w14:paraId="0820F375" w14:textId="77777777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9DF6B48" w14:textId="77777777" w:rsidR="005F6C4E" w:rsidRDefault="006D066C">
            <w:pPr>
              <w:pStyle w:val="TableParagraph"/>
              <w:spacing w:before="1"/>
              <w:ind w:left="270"/>
            </w:pPr>
            <w:r>
              <w:rPr>
                <w:sz w:val="18"/>
              </w:rPr>
              <w:t>Адрес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B236686" w14:textId="77777777" w:rsidR="005F6C4E" w:rsidRDefault="005F6C4E">
            <w:pPr>
              <w:pStyle w:val="TableParagraph"/>
              <w:rPr>
                <w:sz w:val="16"/>
              </w:rPr>
            </w:pPr>
          </w:p>
        </w:tc>
      </w:tr>
      <w:tr w:rsidR="005F6C4E" w14:paraId="12A729AB" w14:textId="77777777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3287BA2" w14:textId="77777777" w:rsidR="005F6C4E" w:rsidRDefault="006D066C">
            <w:pPr>
              <w:pStyle w:val="TableParagraph"/>
              <w:spacing w:before="44"/>
              <w:ind w:left="270"/>
            </w:pPr>
            <w:r>
              <w:rPr>
                <w:sz w:val="18"/>
              </w:rPr>
              <w:t>Адрес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проживания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31BF587" w14:textId="77777777" w:rsidR="005F6C4E" w:rsidRDefault="005F6C4E">
            <w:pPr>
              <w:pStyle w:val="TableParagraph"/>
              <w:rPr>
                <w:sz w:val="20"/>
              </w:rPr>
            </w:pPr>
          </w:p>
        </w:tc>
      </w:tr>
      <w:tr w:rsidR="005F6C4E" w14:paraId="32C85870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1F62EB5" w14:textId="77777777" w:rsidR="005F6C4E" w:rsidRDefault="006D066C">
            <w:pPr>
              <w:pStyle w:val="TableParagraph"/>
              <w:spacing w:before="17"/>
              <w:ind w:left="270"/>
              <w:rPr>
                <w:sz w:val="18"/>
              </w:rPr>
            </w:pPr>
            <w:r>
              <w:rPr>
                <w:sz w:val="18"/>
              </w:rPr>
              <w:t>Гражданство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C6AA853" w14:textId="77777777" w:rsidR="005F6C4E" w:rsidRDefault="005F6C4E">
            <w:pPr>
              <w:pStyle w:val="TableParagraph"/>
              <w:rPr>
                <w:sz w:val="18"/>
              </w:rPr>
            </w:pPr>
          </w:p>
        </w:tc>
      </w:tr>
      <w:tr w:rsidR="005F6C4E" w14:paraId="47CF05E7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9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AF583D3" w14:textId="77777777" w:rsidR="005F6C4E" w:rsidRDefault="006D066C">
            <w:pPr>
              <w:pStyle w:val="TableParagraph"/>
              <w:spacing w:before="25"/>
              <w:ind w:left="3593" w:right="3578"/>
              <w:jc w:val="center"/>
            </w:pPr>
            <w:r>
              <w:rPr>
                <w:sz w:val="18"/>
              </w:rPr>
              <w:t>Сведения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заявителе</w:t>
            </w:r>
          </w:p>
        </w:tc>
      </w:tr>
      <w:tr w:rsidR="005F6C4E" w14:paraId="0804DF30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C2236FF" w14:textId="77777777" w:rsidR="005F6C4E" w:rsidRDefault="006D066C">
            <w:pPr>
              <w:pStyle w:val="TableParagraph"/>
              <w:spacing w:before="20"/>
              <w:ind w:left="270"/>
            </w:pPr>
            <w:r>
              <w:rPr>
                <w:sz w:val="18"/>
              </w:rPr>
              <w:t>Категория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заявителя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7A4CACC" w14:textId="77777777" w:rsidR="005F6C4E" w:rsidRDefault="005F6C4E">
            <w:pPr>
              <w:pStyle w:val="TableParagraph"/>
              <w:rPr>
                <w:sz w:val="18"/>
              </w:rPr>
            </w:pPr>
          </w:p>
        </w:tc>
      </w:tr>
      <w:tr w:rsidR="005F6C4E" w14:paraId="474A91E0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DF2D748" w14:textId="77777777" w:rsidR="005F6C4E" w:rsidRDefault="006D066C">
            <w:pPr>
              <w:pStyle w:val="TableParagraph"/>
              <w:spacing w:before="22"/>
              <w:ind w:left="270"/>
            </w:pPr>
            <w:r>
              <w:rPr>
                <w:spacing w:val="-1"/>
                <w:sz w:val="18"/>
              </w:rPr>
              <w:t>Полное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839AA64" w14:textId="77777777" w:rsidR="005F6C4E" w:rsidRDefault="005F6C4E">
            <w:pPr>
              <w:pStyle w:val="TableParagraph"/>
              <w:rPr>
                <w:sz w:val="20"/>
              </w:rPr>
            </w:pPr>
          </w:p>
        </w:tc>
      </w:tr>
      <w:tr w:rsidR="005F6C4E" w14:paraId="5BEA7B68" w14:textId="77777777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2CB0629" w14:textId="77777777" w:rsidR="005F6C4E" w:rsidRDefault="006D066C">
            <w:pPr>
              <w:pStyle w:val="TableParagraph"/>
              <w:spacing w:before="17"/>
              <w:ind w:left="270"/>
              <w:rPr>
                <w:sz w:val="18"/>
              </w:rPr>
            </w:pPr>
            <w:r>
              <w:rPr>
                <w:sz w:val="18"/>
              </w:rPr>
              <w:t>ОГРНИП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1B806D3" w14:textId="77777777" w:rsidR="005F6C4E" w:rsidRDefault="005F6C4E">
            <w:pPr>
              <w:pStyle w:val="TableParagraph"/>
              <w:rPr>
                <w:sz w:val="18"/>
              </w:rPr>
            </w:pPr>
          </w:p>
        </w:tc>
      </w:tr>
      <w:tr w:rsidR="005F6C4E" w14:paraId="2D46C779" w14:textId="77777777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D8D2BCF" w14:textId="77777777" w:rsidR="005F6C4E" w:rsidRDefault="006D066C">
            <w:pPr>
              <w:pStyle w:val="TableParagraph"/>
              <w:spacing w:before="25"/>
              <w:ind w:left="270"/>
              <w:rPr>
                <w:sz w:val="18"/>
              </w:rPr>
            </w:pPr>
            <w:r>
              <w:rPr>
                <w:sz w:val="18"/>
              </w:rPr>
              <w:t>ОГРН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BD674AC" w14:textId="77777777" w:rsidR="005F6C4E" w:rsidRDefault="005F6C4E">
            <w:pPr>
              <w:pStyle w:val="TableParagraph"/>
              <w:rPr>
                <w:sz w:val="20"/>
              </w:rPr>
            </w:pPr>
          </w:p>
        </w:tc>
      </w:tr>
      <w:tr w:rsidR="005F6C4E" w14:paraId="40DE11BD" w14:textId="77777777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F5F3065" w14:textId="77777777" w:rsidR="005F6C4E" w:rsidRDefault="006D066C">
            <w:pPr>
              <w:pStyle w:val="TableParagraph"/>
              <w:spacing w:before="13"/>
              <w:ind w:left="270"/>
              <w:rPr>
                <w:sz w:val="18"/>
              </w:rPr>
            </w:pPr>
            <w:r>
              <w:rPr>
                <w:sz w:val="18"/>
              </w:rPr>
              <w:t>ИНН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1D05873" w14:textId="77777777" w:rsidR="005F6C4E" w:rsidRDefault="005F6C4E">
            <w:pPr>
              <w:pStyle w:val="TableParagraph"/>
              <w:rPr>
                <w:sz w:val="18"/>
              </w:rPr>
            </w:pPr>
          </w:p>
        </w:tc>
      </w:tr>
    </w:tbl>
    <w:p w14:paraId="225B50F6" w14:textId="77777777" w:rsidR="005F6C4E" w:rsidRDefault="005F6C4E">
      <w:pPr>
        <w:pStyle w:val="Textbody"/>
        <w:ind w:left="0"/>
        <w:jc w:val="left"/>
        <w:rPr>
          <w:sz w:val="20"/>
        </w:rPr>
      </w:pPr>
    </w:p>
    <w:p w14:paraId="243DA3EB" w14:textId="77777777" w:rsidR="005F6C4E" w:rsidRDefault="005F6C4E">
      <w:pPr>
        <w:pStyle w:val="Textbody"/>
        <w:spacing w:before="10" w:after="1"/>
        <w:ind w:left="0"/>
        <w:jc w:val="left"/>
        <w:rPr>
          <w:sz w:val="15"/>
        </w:rPr>
      </w:pPr>
    </w:p>
    <w:tbl>
      <w:tblPr>
        <w:tblW w:w="9437" w:type="dxa"/>
        <w:tblInd w:w="3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906"/>
      </w:tblGrid>
      <w:tr w:rsidR="005F6C4E" w14:paraId="6A4AF848" w14:textId="77777777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BC62AD6" w14:textId="77777777" w:rsidR="005F6C4E" w:rsidRDefault="005F6C4E">
            <w:pPr>
              <w:pStyle w:val="TableParagraph"/>
              <w:rPr>
                <w:sz w:val="20"/>
              </w:rPr>
            </w:pP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C6643FC" w14:textId="77777777" w:rsidR="005F6C4E" w:rsidRDefault="005F6C4E">
            <w:pPr>
              <w:pStyle w:val="TableParagraph"/>
              <w:rPr>
                <w:sz w:val="20"/>
              </w:rPr>
            </w:pPr>
          </w:p>
        </w:tc>
      </w:tr>
      <w:tr w:rsidR="005F6C4E" w14:paraId="4C4607EB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923C4E9" w14:textId="77777777" w:rsidR="005F6C4E" w:rsidRDefault="006D066C">
            <w:pPr>
              <w:pStyle w:val="TableParagraph"/>
              <w:spacing w:before="25"/>
              <w:ind w:left="2766" w:right="2796"/>
              <w:jc w:val="center"/>
            </w:pPr>
            <w:r>
              <w:rPr>
                <w:spacing w:val="-1"/>
                <w:sz w:val="18"/>
              </w:rPr>
              <w:t>Параметры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определения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варианта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предоставления</w:t>
            </w:r>
          </w:p>
        </w:tc>
      </w:tr>
      <w:tr w:rsidR="005F6C4E" w14:paraId="43487FCB" w14:textId="77777777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5AAA414" w14:textId="77777777" w:rsidR="005F6C4E" w:rsidRDefault="005F6C4E">
            <w:pPr>
              <w:pStyle w:val="TableParagraph"/>
              <w:rPr>
                <w:sz w:val="20"/>
              </w:rPr>
            </w:pP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E6567B5" w14:textId="77777777" w:rsidR="005F6C4E" w:rsidRDefault="005F6C4E">
            <w:pPr>
              <w:pStyle w:val="TableParagraph"/>
              <w:rPr>
                <w:sz w:val="20"/>
              </w:rPr>
            </w:pPr>
          </w:p>
        </w:tc>
      </w:tr>
      <w:tr w:rsidR="005F6C4E" w14:paraId="7F35A644" w14:textId="77777777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94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F5B5E18" w14:textId="77777777" w:rsidR="005F6C4E" w:rsidRDefault="006D066C">
            <w:pPr>
              <w:pStyle w:val="TableParagraph"/>
              <w:spacing w:before="39"/>
              <w:ind w:left="2766" w:right="2755"/>
              <w:jc w:val="center"/>
            </w:pPr>
            <w:r>
              <w:rPr>
                <w:spacing w:val="-1"/>
                <w:sz w:val="18"/>
              </w:rPr>
              <w:t>Перечень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документов</w:t>
            </w:r>
          </w:p>
        </w:tc>
      </w:tr>
      <w:tr w:rsidR="005F6C4E" w14:paraId="7ED6235E" w14:textId="7777777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8387FF4" w14:textId="77777777" w:rsidR="005F6C4E" w:rsidRDefault="005F6C4E">
            <w:pPr>
              <w:pStyle w:val="TableParagraph"/>
              <w:rPr>
                <w:sz w:val="20"/>
              </w:rPr>
            </w:pPr>
          </w:p>
        </w:tc>
        <w:tc>
          <w:tcPr>
            <w:tcW w:w="49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A919A38" w14:textId="77777777" w:rsidR="005F6C4E" w:rsidRDefault="005F6C4E">
            <w:pPr>
              <w:pStyle w:val="TableParagraph"/>
              <w:rPr>
                <w:sz w:val="20"/>
              </w:rPr>
            </w:pPr>
          </w:p>
        </w:tc>
      </w:tr>
    </w:tbl>
    <w:p w14:paraId="7817C2DC" w14:textId="77777777" w:rsidR="00000000" w:rsidRDefault="006D066C">
      <w:pPr>
        <w:sectPr w:rsidR="00000000">
          <w:pgSz w:w="11920" w:h="16850"/>
          <w:pgMar w:top="1340" w:right="380" w:bottom="280" w:left="1280" w:header="720" w:footer="720" w:gutter="0"/>
          <w:cols w:space="720"/>
        </w:sectPr>
      </w:pPr>
    </w:p>
    <w:p w14:paraId="429B598C" w14:textId="77777777" w:rsidR="005F6C4E" w:rsidRDefault="006D066C">
      <w:pPr>
        <w:pStyle w:val="Standard"/>
        <w:spacing w:before="63"/>
        <w:ind w:left="6922" w:right="467" w:firstLine="1406"/>
        <w:jc w:val="right"/>
      </w:pPr>
      <w:r>
        <w:rPr>
          <w:spacing w:val="-1"/>
          <w:sz w:val="20"/>
        </w:rPr>
        <w:lastRenderedPageBreak/>
        <w:t xml:space="preserve">Приложение </w:t>
      </w:r>
      <w:r>
        <w:rPr>
          <w:sz w:val="20"/>
        </w:rPr>
        <w:t>№ 4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54"/>
          <w:sz w:val="20"/>
        </w:rPr>
        <w:t xml:space="preserve"> </w:t>
      </w:r>
      <w:r>
        <w:rPr>
          <w:w w:val="95"/>
          <w:sz w:val="20"/>
        </w:rPr>
        <w:t>административному</w:t>
      </w:r>
      <w:r>
        <w:rPr>
          <w:spacing w:val="45"/>
          <w:w w:val="95"/>
          <w:sz w:val="20"/>
        </w:rPr>
        <w:t xml:space="preserve"> </w:t>
      </w:r>
      <w:r>
        <w:rPr>
          <w:w w:val="95"/>
          <w:sz w:val="20"/>
        </w:rPr>
        <w:t>регламенту</w:t>
      </w:r>
    </w:p>
    <w:p w14:paraId="5CC731CA" w14:textId="77777777" w:rsidR="005F6C4E" w:rsidRDefault="006D066C">
      <w:pPr>
        <w:pStyle w:val="Standard"/>
        <w:spacing w:before="2"/>
        <w:ind w:left="7743" w:right="461" w:firstLine="396"/>
        <w:jc w:val="right"/>
      </w:pPr>
      <w:r>
        <w:rPr>
          <w:spacing w:val="-1"/>
          <w:sz w:val="20"/>
        </w:rPr>
        <w:t>по предоставлению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муниципальной услуги</w:t>
      </w:r>
    </w:p>
    <w:p w14:paraId="60CDFBBB" w14:textId="77777777" w:rsidR="005F6C4E" w:rsidRDefault="005F6C4E">
      <w:pPr>
        <w:pStyle w:val="Textbody"/>
        <w:ind w:left="0"/>
        <w:jc w:val="left"/>
        <w:rPr>
          <w:sz w:val="22"/>
        </w:rPr>
      </w:pPr>
    </w:p>
    <w:p w14:paraId="593F1D9B" w14:textId="77777777" w:rsidR="005F6C4E" w:rsidRDefault="005F6C4E">
      <w:pPr>
        <w:pStyle w:val="Textbody"/>
        <w:ind w:left="0"/>
        <w:jc w:val="left"/>
        <w:rPr>
          <w:sz w:val="22"/>
        </w:rPr>
      </w:pPr>
    </w:p>
    <w:p w14:paraId="655FB9FE" w14:textId="77777777" w:rsidR="005F6C4E" w:rsidRDefault="006D066C">
      <w:pPr>
        <w:pStyle w:val="Standard"/>
        <w:spacing w:before="143" w:line="252" w:lineRule="exact"/>
        <w:ind w:left="2184"/>
      </w:pPr>
      <w:r>
        <w:rPr>
          <w:b/>
          <w:spacing w:val="-1"/>
        </w:rPr>
        <w:t>Форма</w:t>
      </w:r>
      <w:r>
        <w:rPr>
          <w:b/>
          <w:spacing w:val="-11"/>
        </w:rPr>
        <w:t xml:space="preserve"> </w:t>
      </w:r>
      <w:r>
        <w:rPr>
          <w:b/>
        </w:rPr>
        <w:t>решения</w:t>
      </w:r>
      <w:r>
        <w:rPr>
          <w:b/>
          <w:spacing w:val="-9"/>
        </w:rPr>
        <w:t xml:space="preserve"> </w:t>
      </w:r>
      <w:r>
        <w:rPr>
          <w:b/>
        </w:rPr>
        <w:t>о</w:t>
      </w:r>
      <w:r>
        <w:rPr>
          <w:b/>
          <w:spacing w:val="-14"/>
        </w:rPr>
        <w:t xml:space="preserve"> </w:t>
      </w:r>
      <w:r>
        <w:rPr>
          <w:b/>
        </w:rPr>
        <w:t>предоставлении</w:t>
      </w:r>
      <w:r>
        <w:rPr>
          <w:b/>
          <w:spacing w:val="-12"/>
        </w:rPr>
        <w:t xml:space="preserve"> </w:t>
      </w:r>
      <w:r>
        <w:rPr>
          <w:b/>
        </w:rPr>
        <w:t>муниципальной услуги</w:t>
      </w:r>
    </w:p>
    <w:p w14:paraId="246F3AB0" w14:textId="77777777" w:rsidR="005F6C4E" w:rsidRDefault="005F6C4E">
      <w:pPr>
        <w:pStyle w:val="Standard"/>
        <w:spacing w:before="143" w:line="252" w:lineRule="exact"/>
        <w:ind w:left="2184"/>
        <w:rPr>
          <w:b/>
        </w:rPr>
      </w:pPr>
    </w:p>
    <w:p w14:paraId="5A2B3D9D" w14:textId="77777777" w:rsidR="005F6C4E" w:rsidRDefault="006D066C">
      <w:pPr>
        <w:pStyle w:val="Standard"/>
        <w:ind w:left="712" w:right="540" w:firstLine="278"/>
        <w:jc w:val="both"/>
      </w:pPr>
      <w:r>
        <w:rPr>
          <w:w w:val="95"/>
        </w:rPr>
        <w:t>«Организация</w:t>
      </w:r>
      <w:r>
        <w:rPr>
          <w:spacing w:val="35"/>
          <w:w w:val="95"/>
        </w:rPr>
        <w:t xml:space="preserve"> </w:t>
      </w:r>
      <w:r>
        <w:rPr>
          <w:w w:val="95"/>
        </w:rPr>
        <w:t>исполнения</w:t>
      </w:r>
      <w:r>
        <w:rPr>
          <w:spacing w:val="29"/>
          <w:w w:val="95"/>
        </w:rPr>
        <w:t xml:space="preserve"> </w:t>
      </w:r>
      <w:r>
        <w:rPr>
          <w:w w:val="95"/>
        </w:rPr>
        <w:t>запросов</w:t>
      </w:r>
      <w:r>
        <w:rPr>
          <w:spacing w:val="3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получение архивных справок, архивных выписок и архивных копий, связанных с социальной защитой</w:t>
      </w:r>
      <w:r>
        <w:rPr>
          <w:spacing w:val="1"/>
        </w:rPr>
        <w:t xml:space="preserve"> </w:t>
      </w:r>
      <w:r>
        <w:rPr>
          <w:spacing w:val="-1"/>
        </w:rPr>
        <w:t>граждан,</w:t>
      </w:r>
      <w:r>
        <w:rPr>
          <w:spacing w:val="-6"/>
        </w:rPr>
        <w:t xml:space="preserve"> </w:t>
      </w:r>
      <w:r>
        <w:rPr>
          <w:spacing w:val="-1"/>
        </w:rPr>
        <w:t>предусматривающей</w:t>
      </w:r>
      <w:r>
        <w:rPr>
          <w:spacing w:val="-1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пенсионное</w:t>
      </w:r>
      <w:r>
        <w:rPr>
          <w:spacing w:val="-7"/>
        </w:rPr>
        <w:t xml:space="preserve"> </w:t>
      </w:r>
      <w:r>
        <w:t>обеспечение,</w:t>
      </w:r>
      <w:r>
        <w:rPr>
          <w:spacing w:val="-8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льгот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компенсаций</w:t>
      </w:r>
      <w:r>
        <w:rPr>
          <w:spacing w:val="-9"/>
        </w:rPr>
        <w:t xml:space="preserve"> </w:t>
      </w:r>
      <w:r>
        <w:t xml:space="preserve">в </w:t>
      </w:r>
      <w:r>
        <w:rPr>
          <w:spacing w:val="-1"/>
        </w:rPr>
        <w:t>соответствии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законодательством</w:t>
      </w:r>
      <w:r>
        <w:rPr>
          <w:spacing w:val="-7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Федерации»</w:t>
      </w:r>
    </w:p>
    <w:p w14:paraId="47E79B68" w14:textId="77777777" w:rsidR="005F6C4E" w:rsidRDefault="005F6C4E">
      <w:pPr>
        <w:pStyle w:val="Textbody"/>
        <w:spacing w:before="2"/>
        <w:ind w:left="0"/>
        <w:jc w:val="left"/>
        <w:rPr>
          <w:sz w:val="22"/>
          <w:szCs w:val="22"/>
        </w:rPr>
      </w:pPr>
    </w:p>
    <w:p w14:paraId="1B41C9CA" w14:textId="77777777" w:rsidR="005F6C4E" w:rsidRDefault="006D066C">
      <w:pPr>
        <w:pStyle w:val="Standard"/>
        <w:spacing w:before="1"/>
        <w:ind w:left="779" w:firstLine="499"/>
      </w:pPr>
      <w:r>
        <w:rPr>
          <w:spacing w:val="-1"/>
        </w:rPr>
        <w:t>(Наименование</w:t>
      </w:r>
      <w:r>
        <w:rPr>
          <w:spacing w:val="-8"/>
        </w:rPr>
        <w:t xml:space="preserve"> </w:t>
      </w:r>
      <w:r>
        <w:rPr>
          <w:spacing w:val="-1"/>
        </w:rPr>
        <w:t>органа</w:t>
      </w:r>
      <w:r>
        <w:rPr>
          <w:spacing w:val="-9"/>
        </w:rPr>
        <w:t xml:space="preserve"> </w:t>
      </w:r>
      <w:r>
        <w:rPr>
          <w:spacing w:val="-1"/>
        </w:rPr>
        <w:t>государственной</w:t>
      </w:r>
      <w:r>
        <w:rPr>
          <w:spacing w:val="-9"/>
        </w:rPr>
        <w:t xml:space="preserve"> </w:t>
      </w:r>
      <w:r>
        <w:rPr>
          <w:spacing w:val="-1"/>
        </w:rPr>
        <w:t>власти</w:t>
      </w:r>
      <w:r>
        <w:rPr>
          <w:spacing w:val="-10"/>
        </w:rPr>
        <w:t xml:space="preserve"> </w:t>
      </w:r>
      <w:r>
        <w:rPr>
          <w:spacing w:val="-1"/>
        </w:rPr>
        <w:t>субъекта</w:t>
      </w:r>
      <w:r>
        <w:rPr>
          <w:spacing w:val="-7"/>
        </w:rPr>
        <w:t xml:space="preserve"> </w:t>
      </w:r>
      <w:r>
        <w:rPr>
          <w:spacing w:val="-1"/>
        </w:rPr>
        <w:t>РФ,</w:t>
      </w:r>
      <w:r>
        <w:rPr>
          <w:spacing w:val="-9"/>
        </w:rPr>
        <w:t xml:space="preserve"> </w:t>
      </w:r>
      <w:r>
        <w:rPr>
          <w:spacing w:val="-1"/>
        </w:rPr>
        <w:t>уполномоченного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rPr>
          <w:spacing w:val="-1"/>
        </w:rPr>
        <w:t>исполнения</w:t>
      </w:r>
      <w:r>
        <w:rPr>
          <w:spacing w:val="-12"/>
        </w:rPr>
        <w:t xml:space="preserve"> </w:t>
      </w:r>
      <w:r>
        <w:rPr>
          <w:spacing w:val="-1"/>
        </w:rPr>
        <w:t>государственными</w:t>
      </w:r>
      <w:r>
        <w:rPr>
          <w:spacing w:val="-11"/>
        </w:rPr>
        <w:t xml:space="preserve"> </w:t>
      </w:r>
      <w:r>
        <w:rPr>
          <w:spacing w:val="-1"/>
        </w:rPr>
        <w:t>архивами</w:t>
      </w:r>
      <w:r>
        <w:rPr>
          <w:spacing w:val="-12"/>
        </w:rPr>
        <w:t xml:space="preserve"> </w:t>
      </w:r>
      <w:r>
        <w:rPr>
          <w:spacing w:val="-1"/>
        </w:rPr>
        <w:t>субъектов</w:t>
      </w:r>
      <w:r>
        <w:rPr>
          <w:spacing w:val="-11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запросов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получение</w:t>
      </w:r>
    </w:p>
    <w:p w14:paraId="45E6F82A" w14:textId="77777777" w:rsidR="005F6C4E" w:rsidRDefault="006D066C">
      <w:pPr>
        <w:pStyle w:val="Standard"/>
        <w:ind w:left="549" w:firstLine="230"/>
      </w:pPr>
      <w:r>
        <w:t xml:space="preserve">архивных справок, архивных выписок и архивных копий, связанных с </w:t>
      </w:r>
      <w:r>
        <w:t>социальной защитой граждан,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-9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пенсионное</w:t>
      </w:r>
      <w:r>
        <w:rPr>
          <w:spacing w:val="-11"/>
        </w:rPr>
        <w:t xml:space="preserve"> </w:t>
      </w:r>
      <w:r>
        <w:t>обеспечение,</w:t>
      </w:r>
      <w:r>
        <w:rPr>
          <w:spacing w:val="-10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получение</w:t>
      </w:r>
      <w:r>
        <w:rPr>
          <w:spacing w:val="-9"/>
        </w:rPr>
        <w:t xml:space="preserve"> </w:t>
      </w:r>
      <w:r>
        <w:t>льгот</w:t>
      </w:r>
      <w:r>
        <w:rPr>
          <w:spacing w:val="-11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компенсаций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1"/>
        </w:rPr>
        <w:t xml:space="preserve"> </w:t>
      </w:r>
      <w:r>
        <w:t xml:space="preserve">с </w:t>
      </w:r>
      <w:r>
        <w:rPr>
          <w:spacing w:val="-1"/>
        </w:rPr>
        <w:t>законодательством</w:t>
      </w:r>
      <w:r>
        <w:rPr>
          <w:spacing w:val="-14"/>
        </w:rPr>
        <w:t xml:space="preserve"> </w:t>
      </w:r>
      <w:r>
        <w:rPr>
          <w:spacing w:val="-1"/>
        </w:rPr>
        <w:t>Российской</w:t>
      </w:r>
      <w:r>
        <w:rPr>
          <w:spacing w:val="-17"/>
        </w:rPr>
        <w:t xml:space="preserve"> </w:t>
      </w:r>
      <w:r>
        <w:t>Федерации)</w:t>
      </w:r>
    </w:p>
    <w:p w14:paraId="48CB3C6C" w14:textId="77777777" w:rsidR="005F6C4E" w:rsidRDefault="005F6C4E">
      <w:pPr>
        <w:pStyle w:val="Textbody"/>
        <w:spacing w:before="10"/>
        <w:ind w:left="0"/>
        <w:jc w:val="left"/>
        <w:rPr>
          <w:sz w:val="19"/>
        </w:rPr>
      </w:pPr>
    </w:p>
    <w:p w14:paraId="37D9DAEB" w14:textId="77777777" w:rsidR="005F6C4E" w:rsidRDefault="006D066C">
      <w:pPr>
        <w:pStyle w:val="Standard"/>
        <w:tabs>
          <w:tab w:val="left" w:pos="16321"/>
        </w:tabs>
        <w:spacing w:line="246" w:lineRule="exact"/>
        <w:ind w:left="6519"/>
      </w:pPr>
      <w:r>
        <w:t>Кому: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B0417D" w14:textId="77777777" w:rsidR="005F6C4E" w:rsidRDefault="006D066C">
      <w:pPr>
        <w:pStyle w:val="Standard"/>
        <w:tabs>
          <w:tab w:val="left" w:pos="16712"/>
        </w:tabs>
        <w:spacing w:line="236" w:lineRule="exact"/>
        <w:ind w:left="6661"/>
      </w:pPr>
      <w:r>
        <w:t>ИНН: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3CD2343" w14:textId="77777777" w:rsidR="005F6C4E" w:rsidRDefault="006D066C">
      <w:pPr>
        <w:pStyle w:val="Standard"/>
        <w:tabs>
          <w:tab w:val="left" w:pos="16321"/>
        </w:tabs>
        <w:spacing w:line="234" w:lineRule="exact"/>
        <w:ind w:left="6514"/>
      </w:pPr>
      <w:r>
        <w:t>Представитель: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CEACCA" w14:textId="77777777" w:rsidR="005F6C4E" w:rsidRDefault="006D066C">
      <w:pPr>
        <w:pStyle w:val="Standard"/>
        <w:spacing w:line="241" w:lineRule="exact"/>
        <w:ind w:left="6678"/>
      </w:pPr>
      <w:r>
        <w:t>Контактные</w:t>
      </w:r>
      <w:r>
        <w:rPr>
          <w:spacing w:val="-9"/>
        </w:rPr>
        <w:t xml:space="preserve"> </w:t>
      </w:r>
      <w:r>
        <w:t>данные</w:t>
      </w:r>
    </w:p>
    <w:p w14:paraId="56C78724" w14:textId="77777777" w:rsidR="005F6C4E" w:rsidRDefault="006D066C">
      <w:pPr>
        <w:pStyle w:val="Standard"/>
        <w:tabs>
          <w:tab w:val="left" w:pos="16842"/>
        </w:tabs>
        <w:spacing w:line="250" w:lineRule="exact"/>
        <w:ind w:left="6709"/>
      </w:pPr>
      <w:r>
        <w:rPr>
          <w:spacing w:val="-2"/>
        </w:rPr>
        <w:t>заявителя</w:t>
      </w:r>
      <w:r>
        <w:rPr>
          <w:spacing w:val="-5"/>
        </w:rPr>
        <w:t xml:space="preserve"> </w:t>
      </w:r>
      <w:r>
        <w:rPr>
          <w:spacing w:val="-1"/>
        </w:rPr>
        <w:t>(представителя):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984E0A" w14:textId="77777777" w:rsidR="005F6C4E" w:rsidRDefault="005F6C4E">
      <w:pPr>
        <w:pStyle w:val="Textbody"/>
        <w:spacing w:before="8"/>
        <w:ind w:left="0"/>
        <w:jc w:val="left"/>
        <w:rPr>
          <w:sz w:val="17"/>
        </w:rPr>
      </w:pPr>
    </w:p>
    <w:p w14:paraId="50F6A6EE" w14:textId="77777777" w:rsidR="005F6C4E" w:rsidRDefault="006D066C">
      <w:pPr>
        <w:pStyle w:val="Standard"/>
        <w:tabs>
          <w:tab w:val="left" w:pos="16833"/>
        </w:tabs>
        <w:spacing w:line="198" w:lineRule="exact"/>
        <w:ind w:left="6706"/>
      </w:pPr>
      <w:r>
        <w:t>Тел.:</w:t>
      </w:r>
      <w:r>
        <w:rPr>
          <w:spacing w:val="-5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14:paraId="216ED560" w14:textId="77777777" w:rsidR="005F6C4E" w:rsidRDefault="006D066C">
      <w:pPr>
        <w:pStyle w:val="Standard"/>
        <w:tabs>
          <w:tab w:val="left" w:pos="16760"/>
        </w:tabs>
        <w:spacing w:line="243" w:lineRule="exact"/>
        <w:ind w:left="6680"/>
      </w:pPr>
      <w:r>
        <w:t>Эл.</w:t>
      </w:r>
      <w:r>
        <w:rPr>
          <w:spacing w:val="-7"/>
        </w:rPr>
        <w:t xml:space="preserve"> </w:t>
      </w:r>
      <w:r>
        <w:t>почта: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FC8058" w14:textId="77777777" w:rsidR="005F6C4E" w:rsidRDefault="005F6C4E">
      <w:pPr>
        <w:pStyle w:val="Textbody"/>
        <w:ind w:left="0"/>
        <w:jc w:val="left"/>
        <w:rPr>
          <w:sz w:val="20"/>
        </w:rPr>
      </w:pPr>
    </w:p>
    <w:p w14:paraId="78D479D8" w14:textId="77777777" w:rsidR="005F6C4E" w:rsidRDefault="005F6C4E">
      <w:pPr>
        <w:pStyle w:val="Textbody"/>
        <w:spacing w:before="1"/>
        <w:ind w:left="0"/>
        <w:jc w:val="left"/>
        <w:rPr>
          <w:sz w:val="22"/>
        </w:rPr>
      </w:pPr>
    </w:p>
    <w:p w14:paraId="0A53576C" w14:textId="77777777" w:rsidR="005F6C4E" w:rsidRDefault="006D066C">
      <w:pPr>
        <w:pStyle w:val="Standard"/>
        <w:ind w:left="227" w:right="269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14:paraId="3A4D78C4" w14:textId="77777777" w:rsidR="005F6C4E" w:rsidRDefault="005F6C4E">
      <w:pPr>
        <w:pStyle w:val="Textbody"/>
        <w:ind w:left="0"/>
        <w:jc w:val="left"/>
        <w:rPr>
          <w:b/>
          <w:sz w:val="24"/>
        </w:rPr>
      </w:pPr>
    </w:p>
    <w:p w14:paraId="491EC953" w14:textId="77777777" w:rsidR="005F6C4E" w:rsidRDefault="006D066C">
      <w:pPr>
        <w:pStyle w:val="Standard"/>
        <w:spacing w:before="1"/>
        <w:ind w:left="1026" w:firstLine="326"/>
        <w:jc w:val="center"/>
      </w:pPr>
      <w:r>
        <w:rPr>
          <w:b/>
          <w:sz w:val="24"/>
        </w:rPr>
        <w:t>o предоставлении муниципальной  услуги «Организация исполнения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запросов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 xml:space="preserve">на </w:t>
      </w:r>
      <w:r>
        <w:rPr>
          <w:b/>
          <w:sz w:val="24"/>
        </w:rPr>
        <w:t>получение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архивных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справок,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архивных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выписок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архивных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копий,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связанных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социальной защитой граждан, предусматривающей их пенсионное </w:t>
      </w:r>
      <w:r>
        <w:rPr>
          <w:b/>
          <w:sz w:val="24"/>
        </w:rPr>
        <w:t>обеспечение, 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также получение льгот и компенсаций в соответствии с законодательством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Федерации»</w:t>
      </w:r>
    </w:p>
    <w:p w14:paraId="3D1E51FD" w14:textId="77777777" w:rsidR="005F6C4E" w:rsidRDefault="006D066C">
      <w:pPr>
        <w:pStyle w:val="Standard"/>
        <w:tabs>
          <w:tab w:val="left" w:pos="2481"/>
        </w:tabs>
        <w:spacing w:line="271" w:lineRule="exact"/>
        <w:ind w:right="52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</w:rPr>
        <w:tab/>
        <w:t>№</w:t>
      </w:r>
    </w:p>
    <w:p w14:paraId="4F3C32C6" w14:textId="77777777" w:rsidR="005F6C4E" w:rsidRDefault="005F6C4E">
      <w:pPr>
        <w:pStyle w:val="Textbody"/>
        <w:spacing w:before="4"/>
        <w:ind w:left="0"/>
        <w:jc w:val="left"/>
        <w:rPr>
          <w:sz w:val="23"/>
        </w:rPr>
      </w:pPr>
    </w:p>
    <w:p w14:paraId="5374A3EE" w14:textId="77777777" w:rsidR="005F6C4E" w:rsidRDefault="006D066C">
      <w:pPr>
        <w:pStyle w:val="Standard"/>
        <w:tabs>
          <w:tab w:val="left" w:pos="10687"/>
        </w:tabs>
        <w:ind w:left="1139"/>
      </w:pPr>
      <w:r>
        <w:rPr>
          <w:sz w:val="24"/>
        </w:rPr>
        <w:t>По</w:t>
      </w:r>
      <w:r>
        <w:rPr>
          <w:spacing w:val="9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9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92"/>
          <w:sz w:val="24"/>
        </w:rPr>
        <w:t xml:space="preserve"> </w:t>
      </w:r>
      <w:r>
        <w:rPr>
          <w:sz w:val="24"/>
        </w:rPr>
        <w:t>заявления,</w:t>
      </w:r>
      <w:r>
        <w:rPr>
          <w:spacing w:val="92"/>
          <w:sz w:val="24"/>
        </w:rPr>
        <w:t xml:space="preserve"> </w:t>
      </w:r>
      <w:r>
        <w:rPr>
          <w:sz w:val="24"/>
        </w:rPr>
        <w:t>зарегистрированного</w:t>
      </w:r>
      <w:r>
        <w:rPr>
          <w:spacing w:val="93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</w:rPr>
        <w:tab/>
        <w:t>№</w:t>
      </w:r>
    </w:p>
    <w:p w14:paraId="3CC1BEAC" w14:textId="77777777" w:rsidR="005F6C4E" w:rsidRDefault="006D066C">
      <w:pPr>
        <w:pStyle w:val="Standard"/>
        <w:ind w:left="422"/>
      </w:pP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муниципальной </w:t>
      </w:r>
      <w:r>
        <w:rPr>
          <w:spacing w:val="-10"/>
          <w:sz w:val="24"/>
        </w:rPr>
        <w:t xml:space="preserve"> </w:t>
      </w:r>
      <w:r>
        <w:rPr>
          <w:sz w:val="24"/>
        </w:rPr>
        <w:t>услуги.</w:t>
      </w:r>
    </w:p>
    <w:p w14:paraId="6FBCA4D2" w14:textId="77777777" w:rsidR="005F6C4E" w:rsidRDefault="005F6C4E">
      <w:pPr>
        <w:pStyle w:val="Textbody"/>
        <w:ind w:left="0"/>
        <w:jc w:val="left"/>
        <w:rPr>
          <w:sz w:val="24"/>
        </w:rPr>
      </w:pPr>
    </w:p>
    <w:p w14:paraId="330C1269" w14:textId="77777777" w:rsidR="005F6C4E" w:rsidRDefault="006D066C">
      <w:pPr>
        <w:pStyle w:val="Standard"/>
        <w:ind w:left="422"/>
        <w:rPr>
          <w:sz w:val="24"/>
        </w:rPr>
      </w:pPr>
      <w:r>
        <w:rPr>
          <w:sz w:val="24"/>
        </w:rPr>
        <w:t>Приложение:</w:t>
      </w:r>
    </w:p>
    <w:p w14:paraId="712B2560" w14:textId="77777777" w:rsidR="005F6C4E" w:rsidRDefault="006D066C">
      <w:pPr>
        <w:pStyle w:val="Standard"/>
        <w:tabs>
          <w:tab w:val="left" w:pos="8203"/>
        </w:tabs>
        <w:spacing w:before="1"/>
        <w:ind w:left="422"/>
      </w:pPr>
      <w:r>
        <w:rPr>
          <w:sz w:val="24"/>
        </w:rPr>
        <w:t>уведомление,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ab/>
        <w:t>).</w:t>
      </w:r>
    </w:p>
    <w:p w14:paraId="1F45CEE9" w14:textId="77777777" w:rsidR="005F6C4E" w:rsidRDefault="006D066C">
      <w:pPr>
        <w:pStyle w:val="Standard"/>
        <w:spacing w:before="1"/>
        <w:ind w:left="4767"/>
      </w:pPr>
      <w:r>
        <w:rPr>
          <w:i/>
          <w:spacing w:val="-2"/>
          <w:sz w:val="20"/>
        </w:rPr>
        <w:t>(указывается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вид</w:t>
      </w:r>
      <w:r>
        <w:rPr>
          <w:i/>
          <w:spacing w:val="-9"/>
          <w:sz w:val="20"/>
        </w:rPr>
        <w:t xml:space="preserve"> </w:t>
      </w:r>
      <w:r>
        <w:rPr>
          <w:i/>
          <w:spacing w:val="-1"/>
          <w:sz w:val="20"/>
        </w:rPr>
        <w:t>документа)</w:t>
      </w:r>
    </w:p>
    <w:p w14:paraId="541F7E03" w14:textId="77777777" w:rsidR="005F6C4E" w:rsidRDefault="005F6C4E">
      <w:pPr>
        <w:pStyle w:val="Textbody"/>
        <w:ind w:left="0"/>
        <w:jc w:val="left"/>
        <w:rPr>
          <w:i/>
          <w:sz w:val="20"/>
        </w:rPr>
      </w:pPr>
    </w:p>
    <w:p w14:paraId="573209DD" w14:textId="77777777" w:rsidR="005F6C4E" w:rsidRDefault="005F6C4E">
      <w:pPr>
        <w:pStyle w:val="Textbody"/>
        <w:ind w:left="0"/>
        <w:jc w:val="left"/>
        <w:rPr>
          <w:i/>
          <w:sz w:val="20"/>
        </w:rPr>
      </w:pPr>
    </w:p>
    <w:p w14:paraId="35B135C8" w14:textId="77777777" w:rsidR="005F6C4E" w:rsidRDefault="005F6C4E">
      <w:pPr>
        <w:pStyle w:val="Textbody"/>
        <w:ind w:left="0"/>
        <w:jc w:val="left"/>
        <w:rPr>
          <w:i/>
          <w:sz w:val="20"/>
        </w:rPr>
      </w:pPr>
    </w:p>
    <w:p w14:paraId="6A6912F8" w14:textId="77777777" w:rsidR="005F6C4E" w:rsidRDefault="005F6C4E">
      <w:pPr>
        <w:pStyle w:val="Textbody"/>
        <w:spacing w:before="11"/>
        <w:ind w:left="0"/>
        <w:jc w:val="left"/>
        <w:rPr>
          <w:i/>
          <w:sz w:val="18"/>
        </w:rPr>
      </w:pPr>
    </w:p>
    <w:p w14:paraId="5C09A1B6" w14:textId="77777777" w:rsidR="00000000" w:rsidRDefault="006D066C">
      <w:pPr>
        <w:sectPr w:rsidR="00000000">
          <w:pgSz w:w="11920" w:h="16850"/>
          <w:pgMar w:top="1040" w:right="380" w:bottom="280" w:left="1280" w:header="720" w:footer="720" w:gutter="0"/>
          <w:cols w:space="720"/>
        </w:sectPr>
      </w:pPr>
    </w:p>
    <w:p w14:paraId="788DB95A" w14:textId="77777777" w:rsidR="005F6C4E" w:rsidRDefault="006D066C">
      <w:pPr>
        <w:pStyle w:val="Standard"/>
        <w:spacing w:before="91"/>
        <w:ind w:left="530" w:right="38"/>
        <w:jc w:val="both"/>
      </w:pPr>
      <w:r>
        <w:t>(должность уполномоченного лица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МСУ )</w:t>
      </w:r>
    </w:p>
    <w:p w14:paraId="700CA3A9" w14:textId="77777777" w:rsidR="005F6C4E" w:rsidRDefault="006D066C">
      <w:pPr>
        <w:pStyle w:val="Standard"/>
        <w:spacing w:before="91"/>
        <w:ind w:left="530"/>
      </w:pPr>
      <w:r>
        <w:rPr>
          <w:spacing w:val="-1"/>
        </w:rPr>
        <w:t>(расшифровка</w:t>
      </w:r>
      <w:r>
        <w:rPr>
          <w:spacing w:val="-5"/>
        </w:rPr>
        <w:t xml:space="preserve"> </w:t>
      </w:r>
      <w:r>
        <w:rPr>
          <w:spacing w:val="-1"/>
        </w:rPr>
        <w:t>подписи)</w:t>
      </w:r>
    </w:p>
    <w:p w14:paraId="2FEF6EE0" w14:textId="77777777" w:rsidR="00000000" w:rsidRDefault="006D066C">
      <w:pPr>
        <w:sectPr w:rsidR="00000000">
          <w:type w:val="continuous"/>
          <w:pgSz w:w="11920" w:h="16850"/>
          <w:pgMar w:top="1040" w:right="380" w:bottom="280" w:left="1280" w:header="720" w:footer="720" w:gutter="0"/>
          <w:cols w:num="2" w:space="720" w:equalWidth="0">
            <w:col w:w="3946" w:space="3224"/>
            <w:col w:w="3090" w:space="0"/>
          </w:cols>
        </w:sectPr>
      </w:pPr>
    </w:p>
    <w:p w14:paraId="0F7D512F" w14:textId="77777777" w:rsidR="005F6C4E" w:rsidRDefault="005F6C4E">
      <w:pPr>
        <w:pStyle w:val="Textbody"/>
        <w:ind w:left="0"/>
        <w:jc w:val="left"/>
        <w:rPr>
          <w:sz w:val="22"/>
        </w:rPr>
      </w:pPr>
    </w:p>
    <w:p w14:paraId="55A02854" w14:textId="77777777" w:rsidR="005F6C4E" w:rsidRDefault="006D066C">
      <w:pPr>
        <w:pStyle w:val="Standard"/>
        <w:spacing w:before="91"/>
        <w:ind w:left="6870" w:right="465" w:firstLine="1461"/>
        <w:jc w:val="right"/>
      </w:pPr>
      <w:r>
        <w:rPr>
          <w:spacing w:val="-2"/>
          <w:sz w:val="20"/>
        </w:rPr>
        <w:t xml:space="preserve">Приложение </w:t>
      </w:r>
      <w:r>
        <w:rPr>
          <w:spacing w:val="-1"/>
          <w:sz w:val="20"/>
        </w:rPr>
        <w:t>№ 5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к</w:t>
      </w:r>
      <w:r>
        <w:rPr>
          <w:spacing w:val="63"/>
          <w:sz w:val="20"/>
        </w:rPr>
        <w:t xml:space="preserve"> </w:t>
      </w:r>
      <w:r>
        <w:rPr>
          <w:w w:val="95"/>
          <w:sz w:val="20"/>
        </w:rPr>
        <w:t>Административному</w:t>
      </w:r>
      <w:r>
        <w:rPr>
          <w:spacing w:val="38"/>
          <w:w w:val="95"/>
          <w:sz w:val="20"/>
        </w:rPr>
        <w:t xml:space="preserve"> </w:t>
      </w:r>
      <w:r>
        <w:rPr>
          <w:w w:val="95"/>
          <w:sz w:val="20"/>
        </w:rPr>
        <w:t>регламенту</w:t>
      </w:r>
    </w:p>
    <w:p w14:paraId="7C37F774" w14:textId="77777777" w:rsidR="005F6C4E" w:rsidRDefault="006D066C">
      <w:pPr>
        <w:pStyle w:val="Standard"/>
        <w:spacing w:before="1"/>
        <w:ind w:left="7743" w:right="461" w:firstLine="396"/>
        <w:jc w:val="right"/>
      </w:pPr>
      <w:r>
        <w:rPr>
          <w:spacing w:val="-1"/>
          <w:sz w:val="20"/>
        </w:rPr>
        <w:t>по предоставлению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муниципальной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услуги</w:t>
      </w:r>
    </w:p>
    <w:p w14:paraId="0A1D0E49" w14:textId="77777777" w:rsidR="005F6C4E" w:rsidRDefault="005F6C4E">
      <w:pPr>
        <w:pStyle w:val="Textbody"/>
        <w:spacing w:before="8"/>
        <w:ind w:left="0"/>
        <w:jc w:val="left"/>
        <w:rPr>
          <w:sz w:val="22"/>
        </w:rPr>
      </w:pPr>
    </w:p>
    <w:p w14:paraId="17B9C4CA" w14:textId="77777777" w:rsidR="005F6C4E" w:rsidRDefault="006D066C">
      <w:pPr>
        <w:pStyle w:val="Standard"/>
        <w:spacing w:line="274" w:lineRule="exact"/>
        <w:ind w:left="227" w:right="273"/>
        <w:jc w:val="center"/>
      </w:pPr>
      <w:r>
        <w:rPr>
          <w:b/>
          <w:sz w:val="24"/>
        </w:rPr>
        <w:t>Форма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муниципальной 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услуги</w:t>
      </w:r>
    </w:p>
    <w:p w14:paraId="4CBF2AAF" w14:textId="77777777" w:rsidR="005F6C4E" w:rsidRDefault="006D066C">
      <w:pPr>
        <w:pStyle w:val="Standard"/>
        <w:ind w:left="712" w:right="540" w:firstLine="278"/>
      </w:pPr>
      <w:r>
        <w:rPr>
          <w:w w:val="95"/>
          <w:sz w:val="20"/>
        </w:rPr>
        <w:t>«Организация</w:t>
      </w:r>
      <w:r>
        <w:rPr>
          <w:spacing w:val="35"/>
          <w:w w:val="95"/>
          <w:sz w:val="20"/>
        </w:rPr>
        <w:t xml:space="preserve"> исполнения </w:t>
      </w:r>
      <w:r>
        <w:rPr>
          <w:w w:val="95"/>
          <w:sz w:val="20"/>
        </w:rPr>
        <w:t>запросов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на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получение архивных справок, архивных выписок и архивных копий, связанных с социальной защитой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граждан,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предусматривающей</w:t>
      </w:r>
      <w:r>
        <w:rPr>
          <w:spacing w:val="-11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пенсионное</w:t>
      </w:r>
      <w:r>
        <w:rPr>
          <w:spacing w:val="-7"/>
          <w:sz w:val="20"/>
        </w:rPr>
        <w:t xml:space="preserve"> </w:t>
      </w:r>
      <w:r>
        <w:rPr>
          <w:sz w:val="20"/>
        </w:rPr>
        <w:t>обеспечение,</w:t>
      </w:r>
      <w:r>
        <w:rPr>
          <w:spacing w:val="-8"/>
          <w:sz w:val="20"/>
        </w:rPr>
        <w:t xml:space="preserve"> </w:t>
      </w:r>
      <w:r>
        <w:rPr>
          <w:sz w:val="20"/>
        </w:rPr>
        <w:t>а</w:t>
      </w:r>
      <w:r>
        <w:rPr>
          <w:spacing w:val="-8"/>
          <w:sz w:val="20"/>
        </w:rPr>
        <w:t xml:space="preserve"> </w:t>
      </w:r>
      <w:r>
        <w:rPr>
          <w:sz w:val="20"/>
        </w:rPr>
        <w:t>также</w:t>
      </w:r>
      <w:r>
        <w:rPr>
          <w:spacing w:val="-9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8"/>
          <w:sz w:val="20"/>
        </w:rPr>
        <w:t xml:space="preserve"> </w:t>
      </w:r>
      <w:r>
        <w:rPr>
          <w:sz w:val="20"/>
        </w:rPr>
        <w:t>льгот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компенсаций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в </w:t>
      </w:r>
      <w:r>
        <w:rPr>
          <w:spacing w:val="-1"/>
          <w:sz w:val="20"/>
        </w:rPr>
        <w:t>соответствии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законодательством</w:t>
      </w:r>
      <w:r>
        <w:rPr>
          <w:spacing w:val="-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0"/>
          <w:sz w:val="20"/>
        </w:rPr>
        <w:t xml:space="preserve"> </w:t>
      </w:r>
      <w:r>
        <w:rPr>
          <w:sz w:val="20"/>
        </w:rPr>
        <w:t>Федерации»</w:t>
      </w:r>
    </w:p>
    <w:p w14:paraId="5CD56958" w14:textId="77777777" w:rsidR="005F6C4E" w:rsidRDefault="005F6C4E">
      <w:pPr>
        <w:pStyle w:val="Textbody"/>
        <w:spacing w:before="11"/>
        <w:ind w:left="0"/>
        <w:jc w:val="left"/>
        <w:rPr>
          <w:sz w:val="19"/>
        </w:rPr>
      </w:pPr>
    </w:p>
    <w:p w14:paraId="023732C8" w14:textId="77777777" w:rsidR="005F6C4E" w:rsidRDefault="006D066C">
      <w:pPr>
        <w:pStyle w:val="Standard"/>
        <w:ind w:left="781" w:firstLine="499"/>
      </w:pPr>
      <w:r>
        <w:rPr>
          <w:spacing w:val="-1"/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органа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государственной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власти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субъекта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РФ,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уполномоченного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1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исполнения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государственными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архивами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субъектов</w:t>
      </w:r>
      <w:r>
        <w:rPr>
          <w:spacing w:val="-1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2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-12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получение архивных справок, архивных выписок и архивных копий, связанных с социальной защитой граждан,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предусматривающей</w:t>
      </w:r>
      <w:r>
        <w:rPr>
          <w:spacing w:val="-8"/>
          <w:sz w:val="20"/>
        </w:rPr>
        <w:t xml:space="preserve"> </w:t>
      </w:r>
      <w:r>
        <w:rPr>
          <w:sz w:val="20"/>
        </w:rPr>
        <w:t>их</w:t>
      </w:r>
      <w:r>
        <w:rPr>
          <w:spacing w:val="-12"/>
          <w:sz w:val="20"/>
        </w:rPr>
        <w:t xml:space="preserve"> </w:t>
      </w:r>
      <w:r>
        <w:rPr>
          <w:sz w:val="20"/>
        </w:rPr>
        <w:t>пенсионное</w:t>
      </w:r>
      <w:r>
        <w:rPr>
          <w:spacing w:val="-10"/>
          <w:sz w:val="20"/>
        </w:rPr>
        <w:t xml:space="preserve"> </w:t>
      </w:r>
      <w:r>
        <w:rPr>
          <w:sz w:val="20"/>
        </w:rPr>
        <w:t>обеспечение,</w:t>
      </w:r>
      <w:r>
        <w:rPr>
          <w:spacing w:val="-10"/>
          <w:sz w:val="20"/>
        </w:rPr>
        <w:t xml:space="preserve"> </w:t>
      </w:r>
      <w:r>
        <w:rPr>
          <w:sz w:val="20"/>
        </w:rPr>
        <w:t>а</w:t>
      </w:r>
      <w:r>
        <w:rPr>
          <w:spacing w:val="-10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льгот</w:t>
      </w:r>
      <w:r>
        <w:rPr>
          <w:spacing w:val="-11"/>
          <w:sz w:val="20"/>
        </w:rPr>
        <w:t xml:space="preserve"> </w:t>
      </w:r>
      <w:r>
        <w:rPr>
          <w:sz w:val="20"/>
        </w:rPr>
        <w:t>и</w:t>
      </w:r>
      <w:r>
        <w:rPr>
          <w:spacing w:val="-11"/>
          <w:sz w:val="20"/>
        </w:rPr>
        <w:t xml:space="preserve"> </w:t>
      </w:r>
      <w:r>
        <w:rPr>
          <w:sz w:val="20"/>
        </w:rPr>
        <w:t>компенсаций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>с</w:t>
      </w:r>
    </w:p>
    <w:p w14:paraId="1AA3E605" w14:textId="77777777" w:rsidR="005F6C4E" w:rsidRDefault="006D066C">
      <w:pPr>
        <w:pStyle w:val="Standard"/>
        <w:ind w:left="3247"/>
      </w:pPr>
      <w:r>
        <w:rPr>
          <w:spacing w:val="-1"/>
          <w:sz w:val="20"/>
        </w:rPr>
        <w:t>законодательством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Российской</w:t>
      </w:r>
      <w:r>
        <w:rPr>
          <w:spacing w:val="-17"/>
          <w:sz w:val="20"/>
        </w:rPr>
        <w:t xml:space="preserve"> </w:t>
      </w:r>
      <w:r>
        <w:rPr>
          <w:sz w:val="20"/>
        </w:rPr>
        <w:t>Федерации)</w:t>
      </w:r>
    </w:p>
    <w:p w14:paraId="1CBC0C9C" w14:textId="77777777" w:rsidR="005F6C4E" w:rsidRDefault="005F6C4E">
      <w:pPr>
        <w:pStyle w:val="Textbody"/>
        <w:ind w:left="0"/>
        <w:jc w:val="left"/>
        <w:rPr>
          <w:sz w:val="22"/>
        </w:rPr>
      </w:pPr>
    </w:p>
    <w:p w14:paraId="753C8F64" w14:textId="77777777" w:rsidR="005F6C4E" w:rsidRDefault="005F6C4E">
      <w:pPr>
        <w:pStyle w:val="Textbody"/>
        <w:spacing w:before="11"/>
        <w:ind w:left="0"/>
        <w:jc w:val="left"/>
        <w:rPr>
          <w:sz w:val="17"/>
        </w:rPr>
      </w:pPr>
    </w:p>
    <w:p w14:paraId="2F55DD8D" w14:textId="77777777" w:rsidR="005F6C4E" w:rsidRDefault="006D066C">
      <w:pPr>
        <w:pStyle w:val="Standard"/>
        <w:tabs>
          <w:tab w:val="left" w:pos="3282"/>
        </w:tabs>
        <w:ind w:right="495"/>
        <w:jc w:val="right"/>
      </w:pPr>
      <w:r>
        <w:t>Кому: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212532" w14:textId="77777777" w:rsidR="005F6C4E" w:rsidRDefault="005F6C4E">
      <w:pPr>
        <w:pStyle w:val="Textbody"/>
        <w:spacing w:before="10"/>
        <w:ind w:left="0"/>
        <w:jc w:val="left"/>
        <w:rPr>
          <w:sz w:val="18"/>
        </w:rPr>
      </w:pPr>
    </w:p>
    <w:p w14:paraId="6E9CA0C4" w14:textId="77777777" w:rsidR="005F6C4E" w:rsidRDefault="006D066C">
      <w:pPr>
        <w:pStyle w:val="Standard"/>
        <w:tabs>
          <w:tab w:val="left" w:pos="16435"/>
        </w:tabs>
        <w:spacing w:line="243" w:lineRule="exact"/>
        <w:ind w:left="6521"/>
      </w:pPr>
      <w:r>
        <w:t>ИНН: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D0627D" w14:textId="77777777" w:rsidR="005F6C4E" w:rsidRDefault="006D066C">
      <w:pPr>
        <w:pStyle w:val="Standard"/>
        <w:tabs>
          <w:tab w:val="left" w:pos="16066"/>
        </w:tabs>
        <w:spacing w:line="234" w:lineRule="exact"/>
        <w:ind w:left="6387"/>
      </w:pPr>
      <w:r>
        <w:t>Представитель: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5EFC73" w14:textId="77777777" w:rsidR="005F6C4E" w:rsidRDefault="006D066C">
      <w:pPr>
        <w:pStyle w:val="Standard"/>
        <w:spacing w:line="241" w:lineRule="exact"/>
        <w:ind w:left="6483"/>
      </w:pPr>
      <w:r>
        <w:t>Контактные</w:t>
      </w:r>
      <w:r>
        <w:rPr>
          <w:spacing w:val="-9"/>
        </w:rPr>
        <w:t xml:space="preserve"> </w:t>
      </w:r>
      <w:r>
        <w:t>данные</w:t>
      </w:r>
    </w:p>
    <w:p w14:paraId="4907939B" w14:textId="77777777" w:rsidR="005F6C4E" w:rsidRDefault="006D066C">
      <w:pPr>
        <w:pStyle w:val="Standard"/>
        <w:tabs>
          <w:tab w:val="left" w:pos="16117"/>
        </w:tabs>
        <w:spacing w:line="250" w:lineRule="exact"/>
        <w:ind w:left="6346"/>
      </w:pPr>
      <w:r>
        <w:rPr>
          <w:spacing w:val="-1"/>
        </w:rPr>
        <w:t>заявителя</w:t>
      </w:r>
      <w:r>
        <w:rPr>
          <w:spacing w:val="-8"/>
        </w:rPr>
        <w:t xml:space="preserve"> </w:t>
      </w:r>
      <w:r>
        <w:rPr>
          <w:spacing w:val="-1"/>
        </w:rPr>
        <w:t>(представителя):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B67441" w14:textId="77777777" w:rsidR="005F6C4E" w:rsidRDefault="005F6C4E">
      <w:pPr>
        <w:pStyle w:val="Textbody"/>
        <w:spacing w:before="1"/>
        <w:ind w:left="0"/>
        <w:jc w:val="left"/>
        <w:rPr>
          <w:sz w:val="21"/>
        </w:rPr>
      </w:pPr>
    </w:p>
    <w:p w14:paraId="6C96BE5F" w14:textId="77777777" w:rsidR="005F6C4E" w:rsidRDefault="005F6C4E">
      <w:pPr>
        <w:pStyle w:val="Textbody"/>
        <w:spacing w:line="20" w:lineRule="exact"/>
        <w:ind w:left="6578"/>
        <w:jc w:val="left"/>
        <w:rPr>
          <w:sz w:val="2"/>
        </w:rPr>
      </w:pPr>
    </w:p>
    <w:p w14:paraId="6E123DC4" w14:textId="77777777" w:rsidR="00000000" w:rsidRDefault="006D066C">
      <w:pPr>
        <w:sectPr w:rsidR="00000000">
          <w:pgSz w:w="16849" w:h="11923" w:orient="landscape"/>
          <w:pgMar w:top="1600" w:right="380" w:bottom="280" w:left="1280" w:header="720" w:footer="720" w:gutter="0"/>
          <w:cols w:space="720"/>
        </w:sectPr>
      </w:pPr>
    </w:p>
    <w:p w14:paraId="4CD880C3" w14:textId="77777777" w:rsidR="005F6C4E" w:rsidRDefault="005F6C4E">
      <w:pPr>
        <w:pStyle w:val="Textbody"/>
        <w:ind w:left="0"/>
        <w:jc w:val="left"/>
        <w:rPr>
          <w:sz w:val="26"/>
        </w:rPr>
      </w:pPr>
    </w:p>
    <w:p w14:paraId="28D09CB9" w14:textId="77777777" w:rsidR="005F6C4E" w:rsidRDefault="005F6C4E">
      <w:pPr>
        <w:pStyle w:val="Textbody"/>
        <w:spacing w:before="1"/>
        <w:ind w:left="0"/>
        <w:jc w:val="left"/>
        <w:rPr>
          <w:sz w:val="36"/>
        </w:rPr>
      </w:pPr>
    </w:p>
    <w:p w14:paraId="66191D8D" w14:textId="77777777" w:rsidR="005F6C4E" w:rsidRDefault="006D066C">
      <w:pPr>
        <w:pStyle w:val="Standard"/>
        <w:jc w:val="right"/>
        <w:rPr>
          <w:b/>
          <w:sz w:val="24"/>
        </w:rPr>
      </w:pPr>
      <w:r>
        <w:rPr>
          <w:b/>
          <w:sz w:val="24"/>
        </w:rPr>
        <w:t>РЕШЕНИЕ</w:t>
      </w:r>
    </w:p>
    <w:p w14:paraId="6C8F9AD6" w14:textId="77777777" w:rsidR="005F6C4E" w:rsidRDefault="006D066C">
      <w:pPr>
        <w:pStyle w:val="Standard"/>
        <w:tabs>
          <w:tab w:val="left" w:pos="5053"/>
        </w:tabs>
        <w:spacing w:line="217" w:lineRule="exact"/>
        <w:ind w:left="815"/>
      </w:pPr>
      <w:r>
        <w:br w:type="column"/>
      </w:r>
      <w:r>
        <w:t>Тел.:</w:t>
      </w:r>
      <w:r>
        <w:rPr>
          <w:spacing w:val="-6"/>
        </w:rPr>
        <w:t xml:space="preserve"> </w:t>
      </w:r>
      <w:r>
        <w:rPr>
          <w:w w:val="94"/>
          <w:u w:val="single"/>
        </w:rPr>
        <w:t xml:space="preserve"> </w:t>
      </w:r>
      <w:r>
        <w:rPr>
          <w:u w:val="single"/>
        </w:rPr>
        <w:tab/>
      </w:r>
    </w:p>
    <w:p w14:paraId="5C34042B" w14:textId="77777777" w:rsidR="005F6C4E" w:rsidRDefault="006D066C">
      <w:pPr>
        <w:pStyle w:val="Standard"/>
        <w:tabs>
          <w:tab w:val="left" w:pos="5039"/>
        </w:tabs>
        <w:spacing w:line="243" w:lineRule="exact"/>
        <w:ind w:left="818"/>
      </w:pPr>
      <w:r>
        <w:t>Эл.</w:t>
      </w:r>
      <w:r>
        <w:rPr>
          <w:spacing w:val="-9"/>
        </w:rPr>
        <w:t xml:space="preserve"> </w:t>
      </w:r>
      <w:r>
        <w:t>почта: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90CC59" w14:textId="77777777" w:rsidR="00000000" w:rsidRDefault="006D066C">
      <w:pPr>
        <w:sectPr w:rsidR="00000000">
          <w:type w:val="continuous"/>
          <w:pgSz w:w="16849" w:h="11923" w:orient="landscape"/>
          <w:pgMar w:top="1600" w:right="380" w:bottom="280" w:left="1280" w:header="720" w:footer="720" w:gutter="0"/>
          <w:cols w:num="2" w:space="720" w:equalWidth="0">
            <w:col w:w="8496" w:space="40"/>
            <w:col w:w="6653" w:space="0"/>
          </w:cols>
        </w:sectPr>
      </w:pPr>
    </w:p>
    <w:p w14:paraId="17FC4D4C" w14:textId="77777777" w:rsidR="005F6C4E" w:rsidRDefault="006D066C">
      <w:pPr>
        <w:pStyle w:val="Standard"/>
        <w:ind w:left="630" w:right="673" w:hanging="5"/>
        <w:jc w:val="center"/>
      </w:pPr>
      <w:r>
        <w:rPr>
          <w:b/>
          <w:sz w:val="24"/>
        </w:rPr>
        <w:t>об отказе в предоставлении муниципальной  услуги «Организация исполнения запросов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архивных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справок,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архивных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выписок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архивных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копий,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связанных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с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социальной защитой граждан, предусматривающей их пенсионное обеспечение, 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также получение льгот и компенсаций в соответствии с законодательством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Федерации»</w:t>
      </w:r>
    </w:p>
    <w:p w14:paraId="452E23B7" w14:textId="77777777" w:rsidR="005F6C4E" w:rsidRDefault="005F6C4E">
      <w:pPr>
        <w:pStyle w:val="Textbody"/>
        <w:spacing w:before="2"/>
        <w:ind w:left="0"/>
        <w:jc w:val="left"/>
        <w:rPr>
          <w:b/>
          <w:sz w:val="23"/>
        </w:rPr>
      </w:pPr>
    </w:p>
    <w:p w14:paraId="161D0BC9" w14:textId="77777777" w:rsidR="005F6C4E" w:rsidRDefault="006D066C">
      <w:pPr>
        <w:pStyle w:val="Standard"/>
        <w:tabs>
          <w:tab w:val="left" w:pos="8172"/>
        </w:tabs>
        <w:ind w:left="3014"/>
        <w:rPr>
          <w:sz w:val="24"/>
        </w:rPr>
      </w:pPr>
      <w:r>
        <w:rPr>
          <w:sz w:val="24"/>
        </w:rPr>
        <w:t>от</w:t>
      </w:r>
      <w:r>
        <w:rPr>
          <w:sz w:val="24"/>
        </w:rPr>
        <w:tab/>
        <w:t>№</w:t>
      </w:r>
    </w:p>
    <w:p w14:paraId="7359CB80" w14:textId="77777777" w:rsidR="005F6C4E" w:rsidRDefault="006D066C">
      <w:pPr>
        <w:pStyle w:val="Standard"/>
        <w:tabs>
          <w:tab w:val="left" w:pos="2787"/>
          <w:tab w:val="left" w:pos="4129"/>
          <w:tab w:val="left" w:pos="5838"/>
          <w:tab w:val="left" w:pos="6945"/>
          <w:tab w:val="left" w:pos="9367"/>
        </w:tabs>
        <w:ind w:left="1127"/>
        <w:rPr>
          <w:sz w:val="24"/>
        </w:rPr>
      </w:pPr>
      <w:r>
        <w:rPr>
          <w:sz w:val="24"/>
        </w:rPr>
        <w:t>На</w:t>
      </w:r>
      <w:r>
        <w:rPr>
          <w:sz w:val="24"/>
        </w:rPr>
        <w:tab/>
        <w:t>основании</w:t>
      </w:r>
      <w:r>
        <w:rPr>
          <w:sz w:val="24"/>
        </w:rPr>
        <w:tab/>
      </w:r>
      <w:r>
        <w:rPr>
          <w:sz w:val="24"/>
        </w:rPr>
        <w:t>поступившего</w:t>
      </w:r>
      <w:r>
        <w:rPr>
          <w:sz w:val="24"/>
        </w:rPr>
        <w:tab/>
        <w:t>запроса,</w:t>
      </w:r>
      <w:r>
        <w:rPr>
          <w:sz w:val="24"/>
        </w:rPr>
        <w:tab/>
        <w:t>зарегистрированного</w:t>
      </w:r>
      <w:r>
        <w:rPr>
          <w:sz w:val="24"/>
        </w:rPr>
        <w:tab/>
        <w:t>от</w:t>
      </w:r>
    </w:p>
    <w:p w14:paraId="56E0D127" w14:textId="77777777" w:rsidR="005F6C4E" w:rsidRDefault="006D066C">
      <w:pPr>
        <w:pStyle w:val="Standard"/>
        <w:tabs>
          <w:tab w:val="left" w:pos="2276"/>
        </w:tabs>
        <w:spacing w:before="3" w:line="232" w:lineRule="auto"/>
        <w:ind w:left="424" w:right="527"/>
      </w:pPr>
      <w:r>
        <w:rPr>
          <w:sz w:val="24"/>
        </w:rPr>
        <w:t>№</w:t>
      </w:r>
      <w:r>
        <w:rPr>
          <w:sz w:val="24"/>
        </w:rPr>
        <w:tab/>
      </w:r>
      <w:r>
        <w:rPr>
          <w:spacing w:val="-2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принято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отказе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приеме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документов/об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отказе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услуги по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основаниям:</w:t>
      </w:r>
    </w:p>
    <w:p w14:paraId="09C4B57D" w14:textId="77777777" w:rsidR="005F6C4E" w:rsidRDefault="005F6C4E">
      <w:pPr>
        <w:pStyle w:val="Textbody"/>
        <w:spacing w:before="1"/>
        <w:ind w:left="0"/>
        <w:jc w:val="left"/>
        <w:rPr>
          <w:sz w:val="22"/>
        </w:rPr>
      </w:pPr>
    </w:p>
    <w:p w14:paraId="5A733A99" w14:textId="77777777" w:rsidR="005F6C4E" w:rsidRDefault="006D066C">
      <w:pPr>
        <w:pStyle w:val="Standard"/>
        <w:ind w:left="1127"/>
      </w:pPr>
      <w:r>
        <w:rPr>
          <w:spacing w:val="-1"/>
          <w:sz w:val="24"/>
        </w:rPr>
        <w:t>Разъяснение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1"/>
          <w:sz w:val="24"/>
        </w:rPr>
        <w:t xml:space="preserve"> </w:t>
      </w:r>
      <w:r>
        <w:rPr>
          <w:sz w:val="24"/>
        </w:rPr>
        <w:t>отказа:</w:t>
      </w:r>
    </w:p>
    <w:p w14:paraId="119BF6A5" w14:textId="77777777" w:rsidR="005F6C4E" w:rsidRDefault="005F6C4E">
      <w:pPr>
        <w:pStyle w:val="Textbody"/>
        <w:ind w:left="0"/>
        <w:jc w:val="left"/>
        <w:rPr>
          <w:sz w:val="22"/>
        </w:rPr>
      </w:pPr>
    </w:p>
    <w:p w14:paraId="2751E379" w14:textId="77777777" w:rsidR="005F6C4E" w:rsidRDefault="006D066C">
      <w:pPr>
        <w:pStyle w:val="Standard"/>
        <w:ind w:left="424" w:right="540" w:firstLine="703"/>
      </w:pPr>
      <w:r>
        <w:rPr>
          <w:spacing w:val="-2"/>
          <w:sz w:val="24"/>
        </w:rPr>
        <w:t>Вы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праве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повторно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обратиться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запросом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предоставлении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 xml:space="preserve">муниципальной 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услуги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 нарушений.</w:t>
      </w:r>
    </w:p>
    <w:p w14:paraId="0B905008" w14:textId="77777777" w:rsidR="005F6C4E" w:rsidRDefault="005F6C4E">
      <w:pPr>
        <w:pStyle w:val="Standard"/>
        <w:ind w:left="424" w:right="540" w:firstLine="703"/>
        <w:rPr>
          <w:sz w:val="24"/>
        </w:rPr>
      </w:pPr>
    </w:p>
    <w:p w14:paraId="3A5B09CA" w14:textId="77777777" w:rsidR="005F6C4E" w:rsidRDefault="005F6C4E">
      <w:pPr>
        <w:pStyle w:val="Standard"/>
        <w:ind w:left="424" w:right="540" w:firstLine="703"/>
        <w:rPr>
          <w:sz w:val="24"/>
        </w:rPr>
      </w:pPr>
    </w:p>
    <w:p w14:paraId="51935DC7" w14:textId="77777777" w:rsidR="005F6C4E" w:rsidRDefault="006D066C">
      <w:pPr>
        <w:pStyle w:val="Default"/>
        <w:ind w:left="424" w:right="540" w:firstLine="703"/>
        <w:rPr>
          <w:sz w:val="23"/>
          <w:szCs w:val="23"/>
        </w:rPr>
      </w:pPr>
      <w:r>
        <w:rPr>
          <w:sz w:val="23"/>
          <w:szCs w:val="23"/>
        </w:rPr>
        <w:t>Данный отказ может быть обжалован в досудебном порядке путем направления жалобы, а также в судебном порядке.</w:t>
      </w:r>
    </w:p>
    <w:p w14:paraId="1D817B81" w14:textId="77777777" w:rsidR="005F6C4E" w:rsidRDefault="005F6C4E">
      <w:pPr>
        <w:pStyle w:val="Default"/>
        <w:rPr>
          <w:sz w:val="22"/>
          <w:szCs w:val="22"/>
        </w:rPr>
      </w:pPr>
    </w:p>
    <w:p w14:paraId="0B6BC009" w14:textId="77777777" w:rsidR="005F6C4E" w:rsidRDefault="006D06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(должность уполномоченного лица</w:t>
      </w:r>
    </w:p>
    <w:p w14:paraId="3FB2C747" w14:textId="77777777" w:rsidR="005F6C4E" w:rsidRDefault="006D06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органа государственной власти</w:t>
      </w:r>
    </w:p>
    <w:p w14:paraId="4893B680" w14:textId="77777777" w:rsidR="005F6C4E" w:rsidRDefault="006D06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субъек</w:t>
      </w:r>
      <w:r>
        <w:rPr>
          <w:sz w:val="22"/>
          <w:szCs w:val="22"/>
        </w:rPr>
        <w:t>та Российской Федерации)</w:t>
      </w:r>
    </w:p>
    <w:p w14:paraId="65CD1FD1" w14:textId="77777777" w:rsidR="005F6C4E" w:rsidRDefault="006D066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Подпись или сведения о сертификате</w:t>
      </w:r>
    </w:p>
    <w:p w14:paraId="094A9488" w14:textId="77777777" w:rsidR="005F6C4E" w:rsidRDefault="006D066C">
      <w:pPr>
        <w:pStyle w:val="Default"/>
      </w:pPr>
      <w:r>
        <w:rPr>
          <w:sz w:val="22"/>
          <w:szCs w:val="22"/>
        </w:rPr>
        <w:t xml:space="preserve">                                                               электронной подписи лица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органа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МСУ)</w:t>
      </w:r>
    </w:p>
    <w:p w14:paraId="0D30E5B3" w14:textId="77777777" w:rsidR="00000000" w:rsidRDefault="006D066C">
      <w:pPr>
        <w:sectPr w:rsidR="00000000">
          <w:type w:val="continuous"/>
          <w:pgSz w:w="16849" w:h="11923" w:orient="landscape"/>
          <w:pgMar w:top="1600" w:right="380" w:bottom="280" w:left="1280" w:header="720" w:footer="720" w:gutter="0"/>
          <w:cols w:space="720"/>
        </w:sectPr>
      </w:pPr>
    </w:p>
    <w:p w14:paraId="27E8B1A9" w14:textId="77777777" w:rsidR="005F6C4E" w:rsidRDefault="006D066C">
      <w:pPr>
        <w:pStyle w:val="Standard"/>
        <w:spacing w:before="92"/>
      </w:pPr>
      <w:r>
        <w:rPr>
          <w:spacing w:val="-1"/>
        </w:rPr>
        <w:t xml:space="preserve">                                </w:t>
      </w:r>
      <w:r>
        <w:rPr>
          <w:spacing w:val="-1"/>
        </w:rPr>
        <w:t xml:space="preserve">                                   (расшифровка</w:t>
      </w:r>
      <w:r>
        <w:rPr>
          <w:spacing w:val="-5"/>
        </w:rPr>
        <w:t xml:space="preserve"> </w:t>
      </w:r>
      <w:r>
        <w:rPr>
          <w:spacing w:val="-1"/>
        </w:rPr>
        <w:t>подписи)</w:t>
      </w:r>
    </w:p>
    <w:p w14:paraId="24F46BA0" w14:textId="77777777" w:rsidR="00000000" w:rsidRDefault="006D066C">
      <w:pPr>
        <w:sectPr w:rsidR="00000000">
          <w:type w:val="continuous"/>
          <w:pgSz w:w="16849" w:h="11923" w:orient="landscape"/>
          <w:pgMar w:top="1600" w:right="380" w:bottom="280" w:left="1280" w:header="720" w:footer="720" w:gutter="0"/>
          <w:cols w:num="2" w:space="720" w:equalWidth="0">
            <w:col w:w="6618" w:space="3220"/>
            <w:col w:w="5351" w:space="0"/>
          </w:cols>
        </w:sectPr>
      </w:pPr>
    </w:p>
    <w:p w14:paraId="4FD19AB0" w14:textId="77777777" w:rsidR="005F6C4E" w:rsidRDefault="006D066C">
      <w:pPr>
        <w:pStyle w:val="Standard"/>
        <w:spacing w:before="148"/>
        <w:ind w:left="12006" w:right="735" w:firstLine="1540"/>
        <w:jc w:val="right"/>
      </w:pPr>
      <w:r>
        <w:lastRenderedPageBreak/>
        <w:t>Приложение № 6</w:t>
      </w:r>
      <w:r>
        <w:rPr>
          <w:spacing w:val="-52"/>
        </w:rP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административному</w:t>
      </w:r>
      <w:r>
        <w:rPr>
          <w:spacing w:val="-10"/>
        </w:rPr>
        <w:t xml:space="preserve"> </w:t>
      </w:r>
      <w:r>
        <w:t>регламенту</w:t>
      </w:r>
    </w:p>
    <w:p w14:paraId="3728294E" w14:textId="77777777" w:rsidR="005F6C4E" w:rsidRDefault="006D066C">
      <w:pPr>
        <w:pStyle w:val="Standard"/>
        <w:ind w:left="12898" w:right="741" w:firstLine="436"/>
        <w:jc w:val="right"/>
      </w:pPr>
      <w:r>
        <w:t>по предоставлению</w:t>
      </w:r>
      <w:r>
        <w:rPr>
          <w:spacing w:val="-53"/>
        </w:rPr>
        <w:t xml:space="preserve"> </w:t>
      </w:r>
      <w:r>
        <w:rPr>
          <w:spacing w:val="-2"/>
        </w:rPr>
        <w:t xml:space="preserve">муниципальной </w:t>
      </w:r>
      <w:r>
        <w:rPr>
          <w:spacing w:val="1"/>
        </w:rPr>
        <w:t xml:space="preserve"> </w:t>
      </w:r>
      <w:r>
        <w:rPr>
          <w:spacing w:val="-1"/>
        </w:rPr>
        <w:t>услуги</w:t>
      </w:r>
    </w:p>
    <w:p w14:paraId="1AC5673C" w14:textId="77777777" w:rsidR="005F6C4E" w:rsidRDefault="005F6C4E">
      <w:pPr>
        <w:pStyle w:val="Textbody"/>
        <w:spacing w:before="5"/>
        <w:ind w:left="0"/>
        <w:jc w:val="left"/>
        <w:rPr>
          <w:sz w:val="20"/>
        </w:rPr>
      </w:pPr>
    </w:p>
    <w:p w14:paraId="221630BB" w14:textId="77777777" w:rsidR="005F6C4E" w:rsidRDefault="006D066C">
      <w:pPr>
        <w:pStyle w:val="Standard"/>
        <w:spacing w:before="1" w:line="251" w:lineRule="exact"/>
        <w:ind w:left="1206"/>
      </w:pPr>
      <w:r>
        <w:rPr>
          <w:b/>
          <w:spacing w:val="-1"/>
        </w:rPr>
        <w:t>Состав,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последовательность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сроки</w:t>
      </w:r>
      <w:r>
        <w:rPr>
          <w:b/>
          <w:spacing w:val="-13"/>
        </w:rPr>
        <w:t xml:space="preserve"> </w:t>
      </w:r>
      <w:r>
        <w:rPr>
          <w:b/>
        </w:rPr>
        <w:t>выполнения</w:t>
      </w:r>
      <w:r>
        <w:rPr>
          <w:b/>
          <w:spacing w:val="-9"/>
        </w:rPr>
        <w:t xml:space="preserve"> </w:t>
      </w:r>
      <w:r>
        <w:rPr>
          <w:b/>
        </w:rPr>
        <w:t>административных</w:t>
      </w:r>
      <w:r>
        <w:rPr>
          <w:b/>
          <w:spacing w:val="-12"/>
        </w:rPr>
        <w:t xml:space="preserve"> </w:t>
      </w:r>
      <w:r>
        <w:rPr>
          <w:b/>
        </w:rPr>
        <w:t>процедур</w:t>
      </w:r>
      <w:r>
        <w:rPr>
          <w:b/>
          <w:spacing w:val="-11"/>
        </w:rPr>
        <w:t xml:space="preserve"> </w:t>
      </w:r>
      <w:r>
        <w:rPr>
          <w:b/>
        </w:rPr>
        <w:t>(действий)</w:t>
      </w:r>
      <w:r>
        <w:rPr>
          <w:b/>
          <w:spacing w:val="-11"/>
        </w:rPr>
        <w:t xml:space="preserve"> </w:t>
      </w:r>
      <w:r>
        <w:rPr>
          <w:b/>
        </w:rPr>
        <w:t>при</w:t>
      </w:r>
      <w:r>
        <w:rPr>
          <w:b/>
          <w:spacing w:val="-11"/>
        </w:rPr>
        <w:t xml:space="preserve"> </w:t>
      </w:r>
      <w:r>
        <w:rPr>
          <w:b/>
        </w:rPr>
        <w:t>предоставлении</w:t>
      </w:r>
      <w:r>
        <w:rPr>
          <w:b/>
          <w:spacing w:val="-12"/>
        </w:rPr>
        <w:t xml:space="preserve"> муниципальной</w:t>
      </w:r>
      <w:r>
        <w:rPr>
          <w:b/>
          <w:spacing w:val="-13"/>
        </w:rPr>
        <w:t xml:space="preserve"> </w:t>
      </w:r>
      <w:r>
        <w:rPr>
          <w:b/>
        </w:rPr>
        <w:t>услуги</w:t>
      </w:r>
    </w:p>
    <w:p w14:paraId="485837CC" w14:textId="77777777" w:rsidR="005F6C4E" w:rsidRDefault="006D066C">
      <w:pPr>
        <w:pStyle w:val="Standard"/>
        <w:ind w:left="1028" w:right="467"/>
      </w:pPr>
      <w:r>
        <w:rPr>
          <w:spacing w:val="-1"/>
          <w:sz w:val="20"/>
        </w:rPr>
        <w:t>«Организация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исполнения</w:t>
      </w:r>
      <w:r>
        <w:rPr>
          <w:spacing w:val="-10"/>
          <w:sz w:val="20"/>
        </w:rPr>
        <w:t xml:space="preserve">  </w:t>
      </w:r>
      <w:r>
        <w:rPr>
          <w:spacing w:val="-1"/>
          <w:sz w:val="20"/>
        </w:rPr>
        <w:t>запросов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на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получение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10"/>
          <w:sz w:val="20"/>
        </w:rPr>
        <w:t xml:space="preserve"> </w:t>
      </w:r>
      <w:r>
        <w:rPr>
          <w:sz w:val="20"/>
        </w:rPr>
        <w:t>справок,</w:t>
      </w:r>
      <w:r>
        <w:rPr>
          <w:spacing w:val="-8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-7"/>
          <w:sz w:val="20"/>
        </w:rPr>
        <w:t xml:space="preserve"> </w:t>
      </w:r>
      <w:r>
        <w:rPr>
          <w:sz w:val="20"/>
        </w:rPr>
        <w:t>выписок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архивных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копий,</w:t>
      </w:r>
      <w:r>
        <w:rPr>
          <w:spacing w:val="-9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-11"/>
          <w:sz w:val="20"/>
        </w:rPr>
        <w:t xml:space="preserve"> </w:t>
      </w:r>
      <w:r>
        <w:rPr>
          <w:sz w:val="20"/>
        </w:rPr>
        <w:t>защитой</w:t>
      </w:r>
      <w:r>
        <w:rPr>
          <w:spacing w:val="-10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-7"/>
          <w:sz w:val="20"/>
        </w:rPr>
        <w:t xml:space="preserve"> </w:t>
      </w:r>
      <w:r>
        <w:rPr>
          <w:sz w:val="20"/>
        </w:rPr>
        <w:t>предусматривающей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11"/>
          <w:sz w:val="20"/>
        </w:rPr>
        <w:t xml:space="preserve"> </w:t>
      </w:r>
      <w:r>
        <w:rPr>
          <w:sz w:val="20"/>
        </w:rPr>
        <w:t>пенсионное</w:t>
      </w:r>
      <w:r>
        <w:rPr>
          <w:spacing w:val="-8"/>
          <w:sz w:val="20"/>
        </w:rPr>
        <w:t xml:space="preserve"> </w:t>
      </w:r>
      <w:r>
        <w:rPr>
          <w:sz w:val="20"/>
        </w:rPr>
        <w:t>обеспечение,</w:t>
      </w:r>
      <w:r>
        <w:rPr>
          <w:spacing w:val="-9"/>
          <w:sz w:val="20"/>
        </w:rPr>
        <w:t xml:space="preserve"> </w:t>
      </w:r>
      <w:r>
        <w:rPr>
          <w:sz w:val="20"/>
        </w:rPr>
        <w:t>а</w:t>
      </w:r>
      <w:r>
        <w:rPr>
          <w:spacing w:val="-9"/>
          <w:sz w:val="20"/>
        </w:rPr>
        <w:t xml:space="preserve"> </w:t>
      </w:r>
      <w:r>
        <w:rPr>
          <w:sz w:val="20"/>
        </w:rPr>
        <w:t>также</w:t>
      </w:r>
      <w:r>
        <w:rPr>
          <w:spacing w:val="-7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льгот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>компенсаций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 </w:t>
      </w:r>
      <w:r>
        <w:rPr>
          <w:spacing w:val="-1"/>
          <w:sz w:val="20"/>
        </w:rPr>
        <w:t>законодательством</w:t>
      </w:r>
      <w:r>
        <w:rPr>
          <w:spacing w:val="-1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8"/>
          <w:sz w:val="20"/>
        </w:rPr>
        <w:t xml:space="preserve"> </w:t>
      </w:r>
      <w:r>
        <w:rPr>
          <w:sz w:val="20"/>
        </w:rPr>
        <w:t>Федерации»</w:t>
      </w:r>
    </w:p>
    <w:p w14:paraId="7B6159FC" w14:textId="77777777" w:rsidR="005F6C4E" w:rsidRDefault="005F6C4E">
      <w:pPr>
        <w:pStyle w:val="Textbody"/>
        <w:spacing w:before="9"/>
        <w:ind w:left="0"/>
        <w:jc w:val="left"/>
        <w:rPr>
          <w:sz w:val="20"/>
        </w:rPr>
      </w:pPr>
    </w:p>
    <w:tbl>
      <w:tblPr>
        <w:tblW w:w="15674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1"/>
        <w:gridCol w:w="2207"/>
        <w:gridCol w:w="2907"/>
        <w:gridCol w:w="1571"/>
        <w:gridCol w:w="2197"/>
        <w:gridCol w:w="2281"/>
        <w:gridCol w:w="2240"/>
      </w:tblGrid>
      <w:tr w:rsidR="005F6C4E" w14:paraId="7E067E98" w14:textId="77777777">
        <w:tblPrEx>
          <w:tblCellMar>
            <w:top w:w="0" w:type="dxa"/>
            <w:bottom w:w="0" w:type="dxa"/>
          </w:tblCellMar>
        </w:tblPrEx>
        <w:trPr>
          <w:trHeight w:val="2290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0C60052" w14:textId="77777777" w:rsidR="005F6C4E" w:rsidRDefault="005F6C4E">
            <w:pPr>
              <w:pStyle w:val="TableParagraph"/>
            </w:pPr>
          </w:p>
          <w:p w14:paraId="270739A9" w14:textId="77777777" w:rsidR="005F6C4E" w:rsidRDefault="005F6C4E">
            <w:pPr>
              <w:pStyle w:val="TableParagraph"/>
              <w:spacing w:before="11"/>
              <w:rPr>
                <w:sz w:val="17"/>
              </w:rPr>
            </w:pPr>
          </w:p>
          <w:p w14:paraId="5B3BC323" w14:textId="77777777" w:rsidR="005F6C4E" w:rsidRDefault="006D066C">
            <w:pPr>
              <w:pStyle w:val="TableParagraph"/>
              <w:ind w:left="338" w:right="324"/>
              <w:jc w:val="center"/>
            </w:pPr>
            <w:r>
              <w:rPr>
                <w:spacing w:val="-1"/>
                <w:sz w:val="20"/>
              </w:rPr>
              <w:t>Основание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</w:p>
          <w:p w14:paraId="1EB9FF24" w14:textId="77777777" w:rsidR="005F6C4E" w:rsidRDefault="006D066C">
            <w:pPr>
              <w:pStyle w:val="TableParagraph"/>
              <w:ind w:left="338" w:right="324"/>
              <w:jc w:val="center"/>
            </w:pPr>
            <w:r>
              <w:rPr>
                <w:spacing w:val="-1"/>
                <w:sz w:val="20"/>
              </w:rPr>
              <w:t>административной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07DD15B" w14:textId="77777777" w:rsidR="005F6C4E" w:rsidRDefault="005F6C4E">
            <w:pPr>
              <w:pStyle w:val="TableParagraph"/>
            </w:pPr>
          </w:p>
          <w:p w14:paraId="55D5829F" w14:textId="77777777" w:rsidR="005F6C4E" w:rsidRDefault="005F6C4E">
            <w:pPr>
              <w:pStyle w:val="TableParagraph"/>
            </w:pPr>
          </w:p>
          <w:p w14:paraId="7B01038C" w14:textId="77777777" w:rsidR="005F6C4E" w:rsidRDefault="006D066C">
            <w:pPr>
              <w:pStyle w:val="TableParagraph"/>
              <w:spacing w:before="182"/>
              <w:ind w:left="295" w:right="596"/>
              <w:jc w:val="center"/>
            </w:pPr>
            <w:r>
              <w:rPr>
                <w:spacing w:val="-1"/>
                <w:sz w:val="20"/>
              </w:rPr>
              <w:t>Содержание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административных</w:t>
            </w:r>
          </w:p>
          <w:p w14:paraId="70F20060" w14:textId="77777777" w:rsidR="005F6C4E" w:rsidRDefault="006D066C">
            <w:pPr>
              <w:pStyle w:val="TableParagraph"/>
              <w:ind w:left="295" w:right="376"/>
              <w:jc w:val="center"/>
              <w:rPr>
                <w:sz w:val="20"/>
              </w:rPr>
            </w:pPr>
            <w:r>
              <w:rPr>
                <w:sz w:val="20"/>
              </w:rPr>
              <w:t>действий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F056015" w14:textId="77777777" w:rsidR="005F6C4E" w:rsidRDefault="005F6C4E">
            <w:pPr>
              <w:pStyle w:val="TableParagraph"/>
            </w:pPr>
          </w:p>
          <w:p w14:paraId="5C43CD2F" w14:textId="77777777" w:rsidR="005F6C4E" w:rsidRDefault="005F6C4E">
            <w:pPr>
              <w:pStyle w:val="TableParagraph"/>
              <w:spacing w:before="11"/>
              <w:rPr>
                <w:sz w:val="17"/>
              </w:rPr>
            </w:pPr>
          </w:p>
          <w:p w14:paraId="30236FD3" w14:textId="77777777" w:rsidR="005F6C4E" w:rsidRDefault="006D066C">
            <w:pPr>
              <w:pStyle w:val="TableParagraph"/>
              <w:ind w:left="201" w:right="177"/>
              <w:jc w:val="center"/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</w:p>
          <w:p w14:paraId="5A85ACC5" w14:textId="77777777" w:rsidR="005F6C4E" w:rsidRDefault="006D066C">
            <w:pPr>
              <w:pStyle w:val="TableParagraph"/>
              <w:ind w:left="203" w:right="177"/>
              <w:jc w:val="center"/>
            </w:pPr>
            <w:r>
              <w:rPr>
                <w:spacing w:val="-1"/>
                <w:sz w:val="20"/>
              </w:rPr>
              <w:t>административ</w:t>
            </w:r>
            <w:r>
              <w:rPr>
                <w:sz w:val="20"/>
              </w:rPr>
              <w:t>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541E778" w14:textId="77777777" w:rsidR="005F6C4E" w:rsidRDefault="006D066C">
            <w:pPr>
              <w:pStyle w:val="TableParagraph"/>
              <w:ind w:left="129" w:right="126" w:firstLine="2"/>
              <w:jc w:val="center"/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лицо, ответственное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14:paraId="5C59C1A1" w14:textId="77777777" w:rsidR="005F6C4E" w:rsidRDefault="006D066C">
            <w:pPr>
              <w:pStyle w:val="TableParagraph"/>
              <w:ind w:left="129" w:right="126" w:firstLine="2"/>
              <w:jc w:val="center"/>
            </w:pPr>
            <w:r>
              <w:rPr>
                <w:sz w:val="20"/>
              </w:rPr>
              <w:t>администра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тивного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A6631EC" w14:textId="77777777" w:rsidR="005F6C4E" w:rsidRDefault="005F6C4E">
            <w:pPr>
              <w:pStyle w:val="TableParagraph"/>
              <w:spacing w:before="8"/>
              <w:rPr>
                <w:sz w:val="19"/>
              </w:rPr>
            </w:pPr>
          </w:p>
          <w:p w14:paraId="3D963547" w14:textId="77777777" w:rsidR="005F6C4E" w:rsidRDefault="006D066C">
            <w:pPr>
              <w:pStyle w:val="TableParagraph"/>
              <w:ind w:left="250" w:right="287"/>
              <w:jc w:val="center"/>
            </w:pP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выполнения</w:t>
            </w:r>
          </w:p>
          <w:p w14:paraId="4686B916" w14:textId="77777777" w:rsidR="005F6C4E" w:rsidRDefault="006D066C">
            <w:pPr>
              <w:pStyle w:val="TableParagraph"/>
              <w:spacing w:before="1"/>
              <w:ind w:left="84" w:right="118" w:hanging="2"/>
              <w:jc w:val="center"/>
            </w:pPr>
            <w:r>
              <w:rPr>
                <w:sz w:val="20"/>
              </w:rPr>
              <w:t>административного действия/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используемая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информационна</w:t>
            </w:r>
            <w:r>
              <w:rPr>
                <w:sz w:val="20"/>
              </w:rPr>
              <w:t>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9776818" w14:textId="77777777" w:rsidR="005F6C4E" w:rsidRDefault="005F6C4E">
            <w:pPr>
              <w:pStyle w:val="TableParagraph"/>
            </w:pPr>
          </w:p>
          <w:p w14:paraId="34E13829" w14:textId="77777777" w:rsidR="005F6C4E" w:rsidRDefault="005F6C4E">
            <w:pPr>
              <w:pStyle w:val="TableParagraph"/>
            </w:pPr>
          </w:p>
          <w:p w14:paraId="3F3455C3" w14:textId="77777777" w:rsidR="005F6C4E" w:rsidRDefault="006D066C">
            <w:pPr>
              <w:pStyle w:val="TableParagraph"/>
              <w:spacing w:before="182"/>
              <w:ind w:left="105" w:right="278" w:firstLine="415"/>
            </w:pP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принятия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18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5CADDA6" w14:textId="77777777" w:rsidR="005F6C4E" w:rsidRDefault="005F6C4E">
            <w:pPr>
              <w:pStyle w:val="TableParagraph"/>
            </w:pPr>
          </w:p>
          <w:p w14:paraId="62A611E7" w14:textId="77777777" w:rsidR="005F6C4E" w:rsidRDefault="005F6C4E">
            <w:pPr>
              <w:pStyle w:val="TableParagraph"/>
              <w:spacing w:before="11"/>
              <w:rPr>
                <w:sz w:val="17"/>
              </w:rPr>
            </w:pPr>
          </w:p>
          <w:p w14:paraId="1809BAA4" w14:textId="77777777" w:rsidR="005F6C4E" w:rsidRDefault="006D066C">
            <w:pPr>
              <w:pStyle w:val="TableParagraph"/>
              <w:ind w:left="827" w:right="808"/>
              <w:jc w:val="center"/>
              <w:rPr>
                <w:sz w:val="20"/>
              </w:rPr>
            </w:pPr>
            <w:r>
              <w:rPr>
                <w:sz w:val="20"/>
              </w:rPr>
              <w:t>Результат</w:t>
            </w:r>
          </w:p>
          <w:p w14:paraId="4849D263" w14:textId="77777777" w:rsidR="005F6C4E" w:rsidRDefault="006D066C">
            <w:pPr>
              <w:pStyle w:val="TableParagraph"/>
              <w:ind w:left="450" w:right="427"/>
              <w:jc w:val="center"/>
            </w:pPr>
            <w:r>
              <w:rPr>
                <w:w w:val="95"/>
                <w:sz w:val="20"/>
              </w:rPr>
              <w:t>административного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</w:p>
          <w:p w14:paraId="5318EB44" w14:textId="77777777" w:rsidR="005F6C4E" w:rsidRDefault="006D066C">
            <w:pPr>
              <w:pStyle w:val="TableParagraph"/>
              <w:spacing w:line="228" w:lineRule="exact"/>
              <w:ind w:left="829" w:right="805"/>
              <w:jc w:val="center"/>
              <w:rPr>
                <w:sz w:val="20"/>
              </w:rPr>
            </w:pPr>
            <w:r>
              <w:rPr>
                <w:sz w:val="20"/>
              </w:rPr>
              <w:t>фиксации</w:t>
            </w:r>
          </w:p>
        </w:tc>
      </w:tr>
      <w:tr w:rsidR="005F6C4E" w14:paraId="5BCCBA63" w14:textId="77777777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271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A3386D3" w14:textId="77777777" w:rsidR="005F6C4E" w:rsidRDefault="006D066C">
            <w:pPr>
              <w:pStyle w:val="TableParagraph"/>
              <w:spacing w:before="11" w:line="201" w:lineRule="exact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207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5C8455E" w14:textId="77777777" w:rsidR="005F6C4E" w:rsidRDefault="006D066C">
            <w:pPr>
              <w:pStyle w:val="TableParagraph"/>
              <w:spacing w:before="11" w:line="201" w:lineRule="exact"/>
              <w:ind w:left="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F19CC29" w14:textId="77777777" w:rsidR="005F6C4E" w:rsidRDefault="006D066C">
            <w:pPr>
              <w:pStyle w:val="TableParagraph"/>
              <w:spacing w:before="11" w:line="201" w:lineRule="exact"/>
              <w:ind w:left="3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71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BBA36C2" w14:textId="77777777" w:rsidR="005F6C4E" w:rsidRDefault="006D066C">
            <w:pPr>
              <w:pStyle w:val="TableParagraph"/>
              <w:spacing w:before="11" w:line="201" w:lineRule="exact"/>
              <w:ind w:left="5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97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1D37FAD" w14:textId="77777777" w:rsidR="005F6C4E" w:rsidRDefault="006D066C">
            <w:pPr>
              <w:pStyle w:val="TableParagraph"/>
              <w:spacing w:before="11" w:line="201" w:lineRule="exact"/>
              <w:ind w:left="4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281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9D5E976" w14:textId="77777777" w:rsidR="005F6C4E" w:rsidRDefault="006D066C">
            <w:pPr>
              <w:pStyle w:val="TableParagraph"/>
              <w:spacing w:before="11" w:line="201" w:lineRule="exact"/>
              <w:ind w:left="3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40" w:type="dxa"/>
            <w:tcBorders>
              <w:top w:val="single" w:sz="1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E6A36FF" w14:textId="77777777" w:rsidR="005F6C4E" w:rsidRDefault="006D066C">
            <w:pPr>
              <w:pStyle w:val="TableParagraph"/>
              <w:spacing w:before="11" w:line="201" w:lineRule="exact"/>
              <w:ind w:left="2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5F6C4E" w14:paraId="06C799F9" w14:textId="7777777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5674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8175B6E" w14:textId="77777777" w:rsidR="005F6C4E" w:rsidRDefault="005F6C4E">
            <w:pPr>
              <w:pStyle w:val="TableParagraph"/>
              <w:spacing w:before="11" w:line="219" w:lineRule="exact"/>
              <w:ind w:left="5537"/>
              <w:rPr>
                <w:sz w:val="20"/>
              </w:rPr>
            </w:pPr>
          </w:p>
          <w:p w14:paraId="131B6148" w14:textId="77777777" w:rsidR="005F6C4E" w:rsidRDefault="005F6C4E">
            <w:pPr>
              <w:pStyle w:val="TableParagraph"/>
              <w:spacing w:before="11" w:line="219" w:lineRule="exact"/>
              <w:ind w:left="5537"/>
              <w:rPr>
                <w:sz w:val="20"/>
              </w:rPr>
            </w:pPr>
          </w:p>
          <w:p w14:paraId="1C6FC43A" w14:textId="77777777" w:rsidR="005F6C4E" w:rsidRDefault="006D066C">
            <w:pPr>
              <w:pStyle w:val="TableParagraph"/>
              <w:spacing w:before="11" w:line="219" w:lineRule="exact"/>
              <w:ind w:left="5537"/>
            </w:pPr>
            <w:r>
              <w:rPr>
                <w:sz w:val="20"/>
              </w:rPr>
              <w:t>1.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Проверка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</w:tr>
      <w:tr w:rsidR="005F6C4E" w14:paraId="4579AF51" w14:textId="77777777">
        <w:tblPrEx>
          <w:tblCellMar>
            <w:top w:w="0" w:type="dxa"/>
            <w:bottom w:w="0" w:type="dxa"/>
          </w:tblCellMar>
        </w:tblPrEx>
        <w:trPr>
          <w:trHeight w:val="4231"/>
        </w:trPr>
        <w:tc>
          <w:tcPr>
            <w:tcW w:w="2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26AA213" w14:textId="77777777" w:rsidR="005F6C4E" w:rsidRDefault="006D066C">
            <w:pPr>
              <w:pStyle w:val="TableParagraph"/>
              <w:ind w:left="105" w:right="1027"/>
            </w:pPr>
            <w:r>
              <w:rPr>
                <w:spacing w:val="-1"/>
                <w:sz w:val="20"/>
              </w:rPr>
              <w:t>Поступление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3FD88AB8" w14:textId="77777777" w:rsidR="005F6C4E" w:rsidRDefault="006D066C">
            <w:pPr>
              <w:pStyle w:val="TableParagraph"/>
              <w:ind w:left="105" w:right="623"/>
            </w:pPr>
            <w:r>
              <w:rPr>
                <w:sz w:val="20"/>
              </w:rPr>
              <w:t>документов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</w:p>
        </w:tc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14E8A2F" w14:textId="77777777" w:rsidR="005F6C4E" w:rsidRDefault="006D066C">
            <w:pPr>
              <w:pStyle w:val="TableParagraph"/>
              <w:ind w:left="109" w:right="572"/>
            </w:pPr>
            <w:r>
              <w:rPr>
                <w:sz w:val="20"/>
              </w:rPr>
              <w:t>Прием и проверка комплектности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документов на наличие/отсутствие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отказа в</w:t>
            </w:r>
          </w:p>
          <w:p w14:paraId="6D182901" w14:textId="77777777" w:rsidR="005F6C4E" w:rsidRDefault="006D066C">
            <w:pPr>
              <w:pStyle w:val="TableParagraph"/>
              <w:ind w:left="109"/>
            </w:pPr>
            <w:r>
              <w:rPr>
                <w:sz w:val="20"/>
              </w:rPr>
              <w:t>предоставлении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</w:p>
          <w:p w14:paraId="52E9F5FC" w14:textId="77777777" w:rsidR="005F6C4E" w:rsidRDefault="006D066C">
            <w:pPr>
              <w:pStyle w:val="TableParagraph"/>
              <w:spacing w:line="256" w:lineRule="auto"/>
              <w:ind w:left="109" w:right="31"/>
            </w:pPr>
            <w:r>
              <w:rPr>
                <w:sz w:val="20"/>
              </w:rPr>
              <w:t>предусмотренных пунктом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2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48EB0AA" w14:textId="77777777" w:rsidR="005F6C4E" w:rsidRDefault="006D066C">
            <w:pPr>
              <w:pStyle w:val="TableParagraph"/>
              <w:spacing w:before="12"/>
              <w:ind w:left="105"/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11C6E15" w14:textId="77777777" w:rsidR="005F6C4E" w:rsidRDefault="006D066C">
            <w:pPr>
              <w:pStyle w:val="TableParagraph"/>
              <w:ind w:left="109" w:right="308"/>
            </w:pPr>
            <w:r>
              <w:rPr>
                <w:spacing w:val="-1"/>
                <w:sz w:val="20"/>
              </w:rPr>
              <w:t>Уполномоченный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орган,</w:t>
            </w:r>
          </w:p>
          <w:p w14:paraId="5AB7ED13" w14:textId="77777777" w:rsidR="005F6C4E" w:rsidRDefault="006D066C">
            <w:pPr>
              <w:pStyle w:val="TableParagraph"/>
              <w:ind w:left="109" w:right="344"/>
            </w:pPr>
            <w:r>
              <w:rPr>
                <w:spacing w:val="-1"/>
                <w:sz w:val="20"/>
              </w:rPr>
              <w:t>ответственный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предоставление муниципальной услуги</w:t>
            </w:r>
          </w:p>
        </w:tc>
        <w:tc>
          <w:tcPr>
            <w:tcW w:w="2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D0EDCC0" w14:textId="77777777" w:rsidR="005F6C4E" w:rsidRDefault="006D066C">
            <w:pPr>
              <w:pStyle w:val="TableParagraph"/>
              <w:ind w:left="132" w:right="136"/>
            </w:pPr>
            <w:r>
              <w:rPr>
                <w:spacing w:val="-1"/>
                <w:sz w:val="20"/>
              </w:rPr>
              <w:t>Уполномоченный орган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портал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E378C57" w14:textId="77777777" w:rsidR="005F6C4E" w:rsidRDefault="006D066C">
            <w:pPr>
              <w:pStyle w:val="TableParagraph"/>
              <w:spacing w:before="12"/>
              <w:ind w:left="125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40FB03C" w14:textId="77777777" w:rsidR="005F6C4E" w:rsidRDefault="006D066C">
            <w:pPr>
              <w:pStyle w:val="TableParagraph"/>
              <w:spacing w:line="225" w:lineRule="exact"/>
              <w:ind w:left="104"/>
            </w:pPr>
            <w:r>
              <w:rPr>
                <w:sz w:val="20"/>
              </w:rPr>
              <w:t>Регистрация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14:paraId="78E8C456" w14:textId="77777777" w:rsidR="005F6C4E" w:rsidRDefault="006D066C">
            <w:pPr>
              <w:pStyle w:val="TableParagraph"/>
              <w:ind w:left="104" w:right="308"/>
            </w:pPr>
            <w:r>
              <w:rPr>
                <w:spacing w:val="-1"/>
                <w:sz w:val="20"/>
              </w:rPr>
              <w:t>документов (присвоение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номера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датирование);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назначение</w:t>
            </w:r>
          </w:p>
          <w:p w14:paraId="14C10F94" w14:textId="77777777" w:rsidR="005F6C4E" w:rsidRDefault="006D066C">
            <w:pPr>
              <w:pStyle w:val="TableParagraph"/>
              <w:spacing w:before="1"/>
              <w:ind w:left="104" w:right="711"/>
            </w:pPr>
            <w:r>
              <w:rPr>
                <w:spacing w:val="-2"/>
                <w:sz w:val="20"/>
              </w:rPr>
              <w:t xml:space="preserve">должностного </w:t>
            </w:r>
            <w:r>
              <w:rPr>
                <w:spacing w:val="-1"/>
                <w:sz w:val="20"/>
              </w:rPr>
              <w:t>лица,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ответственного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</w:p>
          <w:p w14:paraId="4D7F6FD1" w14:textId="77777777" w:rsidR="005F6C4E" w:rsidRDefault="006D066C">
            <w:pPr>
              <w:pStyle w:val="TableParagraph"/>
              <w:ind w:left="104" w:right="284"/>
            </w:pPr>
            <w:r>
              <w:rPr>
                <w:spacing w:val="-1"/>
                <w:sz w:val="20"/>
              </w:rPr>
              <w:t>муниципальной услуг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, </w:t>
            </w:r>
            <w:r>
              <w:rPr>
                <w:sz w:val="20"/>
              </w:rPr>
              <w:t>передача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ему</w:t>
            </w:r>
          </w:p>
          <w:p w14:paraId="2CF1709B" w14:textId="77777777" w:rsidR="005F6C4E" w:rsidRDefault="006D066C">
            <w:pPr>
              <w:pStyle w:val="TableParagraph"/>
              <w:spacing w:before="1"/>
              <w:ind w:left="104"/>
              <w:rPr>
                <w:sz w:val="20"/>
              </w:rPr>
            </w:pPr>
            <w:r>
              <w:rPr>
                <w:sz w:val="20"/>
              </w:rPr>
              <w:t>документов</w:t>
            </w:r>
          </w:p>
        </w:tc>
      </w:tr>
    </w:tbl>
    <w:p w14:paraId="68479B6D" w14:textId="77777777" w:rsidR="00000000" w:rsidRDefault="006D066C">
      <w:pPr>
        <w:sectPr w:rsidR="00000000">
          <w:pgSz w:w="16850" w:h="11920" w:orient="landscape"/>
          <w:pgMar w:top="1100" w:right="380" w:bottom="280" w:left="560" w:header="720" w:footer="720" w:gutter="0"/>
          <w:cols w:space="720"/>
        </w:sectPr>
      </w:pPr>
    </w:p>
    <w:p w14:paraId="1E229F1C" w14:textId="77777777" w:rsidR="005F6C4E" w:rsidRDefault="006D066C">
      <w:pPr>
        <w:pStyle w:val="Standard"/>
        <w:spacing w:before="70"/>
        <w:ind w:left="7674" w:right="7986"/>
        <w:jc w:val="center"/>
        <w:rPr>
          <w:sz w:val="21"/>
        </w:rPr>
      </w:pPr>
      <w:r>
        <w:rPr>
          <w:sz w:val="21"/>
        </w:rPr>
        <w:lastRenderedPageBreak/>
        <w:t>13</w:t>
      </w:r>
    </w:p>
    <w:p w14:paraId="313EA7F9" w14:textId="77777777" w:rsidR="005F6C4E" w:rsidRDefault="005F6C4E">
      <w:pPr>
        <w:pStyle w:val="Textbody"/>
        <w:spacing w:before="5"/>
        <w:ind w:left="0"/>
        <w:jc w:val="left"/>
        <w:rPr>
          <w:sz w:val="18"/>
        </w:rPr>
      </w:pPr>
    </w:p>
    <w:tbl>
      <w:tblPr>
        <w:tblW w:w="15512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5"/>
        <w:gridCol w:w="3721"/>
        <w:gridCol w:w="1688"/>
        <w:gridCol w:w="1796"/>
        <w:gridCol w:w="2168"/>
        <w:gridCol w:w="1707"/>
        <w:gridCol w:w="2217"/>
      </w:tblGrid>
      <w:tr w:rsidR="005F6C4E" w14:paraId="2F1DF837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BBEDB24" w14:textId="77777777" w:rsidR="005F6C4E" w:rsidRDefault="006D066C">
            <w:pPr>
              <w:pStyle w:val="TableParagraph"/>
              <w:spacing w:before="8" w:line="218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3E9CC31" w14:textId="77777777" w:rsidR="005F6C4E" w:rsidRDefault="006D066C">
            <w:pPr>
              <w:pStyle w:val="TableParagraph"/>
              <w:spacing w:before="8"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B4B6504" w14:textId="77777777" w:rsidR="005F6C4E" w:rsidRDefault="006D066C">
            <w:pPr>
              <w:pStyle w:val="TableParagraph"/>
              <w:spacing w:before="8" w:line="218" w:lineRule="exact"/>
              <w:ind w:left="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66F35FA" w14:textId="77777777" w:rsidR="005F6C4E" w:rsidRDefault="006D066C">
            <w:pPr>
              <w:pStyle w:val="TableParagraph"/>
              <w:spacing w:before="8" w:line="218" w:lineRule="exact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3768479" w14:textId="77777777" w:rsidR="005F6C4E" w:rsidRDefault="006D066C">
            <w:pPr>
              <w:pStyle w:val="TableParagraph"/>
              <w:spacing w:before="8" w:line="218" w:lineRule="exact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4C4E8D3" w14:textId="77777777" w:rsidR="005F6C4E" w:rsidRDefault="006D066C">
            <w:pPr>
              <w:pStyle w:val="TableParagraph"/>
              <w:spacing w:before="8"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124E2CE" w14:textId="77777777" w:rsidR="005F6C4E" w:rsidRDefault="005F6C4E">
            <w:pPr>
              <w:pStyle w:val="TableParagraph"/>
              <w:spacing w:before="8" w:line="218" w:lineRule="exact"/>
              <w:jc w:val="center"/>
              <w:rPr>
                <w:w w:val="99"/>
                <w:sz w:val="20"/>
              </w:rPr>
            </w:pPr>
          </w:p>
        </w:tc>
      </w:tr>
      <w:tr w:rsidR="005F6C4E" w14:paraId="06C75DD5" w14:textId="77777777">
        <w:tblPrEx>
          <w:tblCellMar>
            <w:top w:w="0" w:type="dxa"/>
            <w:bottom w:w="0" w:type="dxa"/>
          </w:tblCellMar>
        </w:tblPrEx>
        <w:trPr>
          <w:trHeight w:val="3684"/>
        </w:trPr>
        <w:tc>
          <w:tcPr>
            <w:tcW w:w="22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BC827BB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3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8A8EAEE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3497691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45664CD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165FB4B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0663899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C9622F1" w14:textId="77777777" w:rsidR="005F6C4E" w:rsidRDefault="005F6C4E">
            <w:pPr>
              <w:pStyle w:val="TableParagraph"/>
              <w:rPr>
                <w:sz w:val="18"/>
              </w:rPr>
            </w:pPr>
          </w:p>
        </w:tc>
      </w:tr>
      <w:tr w:rsidR="005F6C4E" w14:paraId="19BF239C" w14:textId="77777777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9676589" w14:textId="77777777" w:rsidR="005F6C4E" w:rsidRDefault="005F6C4E"/>
        </w:tc>
        <w:tc>
          <w:tcPr>
            <w:tcW w:w="372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EAEF23C" w14:textId="77777777" w:rsidR="005F6C4E" w:rsidRDefault="006D066C">
            <w:pPr>
              <w:pStyle w:val="TableParagraph"/>
              <w:spacing w:line="199" w:lineRule="exact"/>
              <w:ind w:left="107"/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отсутствия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188FF437" w14:textId="77777777" w:rsidR="005F6C4E" w:rsidRDefault="006D066C">
            <w:pPr>
              <w:pStyle w:val="TableParagraph"/>
              <w:spacing w:line="195" w:lineRule="exact"/>
            </w:pPr>
            <w:r>
              <w:rPr>
                <w:sz w:val="20"/>
              </w:rPr>
              <w:t xml:space="preserve">   отказа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</w:p>
          <w:p w14:paraId="6598A4BD" w14:textId="77777777" w:rsidR="005F6C4E" w:rsidRDefault="006D066C">
            <w:pPr>
              <w:pStyle w:val="TableParagraph"/>
              <w:spacing w:line="195" w:lineRule="exact"/>
              <w:ind w:left="107"/>
            </w:pPr>
            <w:r>
              <w:rPr>
                <w:sz w:val="20"/>
              </w:rPr>
              <w:t>предусмотренных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пунктом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11"/>
                <w:sz w:val="20"/>
              </w:rPr>
              <w:t>20</w:t>
            </w:r>
          </w:p>
          <w:p w14:paraId="2BF4E0CB" w14:textId="77777777" w:rsidR="005F6C4E" w:rsidRDefault="006D066C">
            <w:pPr>
              <w:pStyle w:val="TableParagraph"/>
              <w:spacing w:line="195" w:lineRule="exact"/>
              <w:ind w:left="107"/>
            </w:pPr>
            <w:r>
              <w:rPr>
                <w:sz w:val="20"/>
              </w:rPr>
              <w:t>Регламента,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6C60A86E" w14:textId="77777777" w:rsidR="005F6C4E" w:rsidRDefault="006D066C">
            <w:pPr>
              <w:pStyle w:val="TableParagraph"/>
              <w:spacing w:line="195" w:lineRule="exact"/>
              <w:ind w:left="107"/>
            </w:pPr>
            <w:r>
              <w:rPr>
                <w:sz w:val="20"/>
              </w:rPr>
              <w:t>электронной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учету</w:t>
            </w:r>
          </w:p>
          <w:p w14:paraId="532A7840" w14:textId="77777777" w:rsidR="005F6C4E" w:rsidRDefault="006D066C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документов</w:t>
            </w:r>
          </w:p>
        </w:tc>
        <w:tc>
          <w:tcPr>
            <w:tcW w:w="16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F54057F" w14:textId="77777777" w:rsidR="005F6C4E" w:rsidRDefault="005F6C4E"/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5638F3B" w14:textId="77777777" w:rsidR="005F6C4E" w:rsidRDefault="006D066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</w:p>
          <w:p w14:paraId="077AD02F" w14:textId="77777777" w:rsidR="005F6C4E" w:rsidRDefault="006D066C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лицо</w:t>
            </w:r>
          </w:p>
          <w:p w14:paraId="0D915765" w14:textId="77777777" w:rsidR="005F6C4E" w:rsidRDefault="006D066C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</w:p>
          <w:p w14:paraId="1BD279A3" w14:textId="77777777" w:rsidR="005F6C4E" w:rsidRDefault="006D066C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органа,</w:t>
            </w:r>
          </w:p>
          <w:p w14:paraId="749121AD" w14:textId="77777777" w:rsidR="005F6C4E" w:rsidRDefault="006D066C">
            <w:pPr>
              <w:pStyle w:val="TableParagraph"/>
              <w:spacing w:line="195" w:lineRule="exact"/>
              <w:ind w:left="107"/>
            </w:pPr>
            <w:r>
              <w:rPr>
                <w:sz w:val="20"/>
              </w:rPr>
              <w:t>ответственное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7EC5E447" w14:textId="77777777" w:rsidR="005F6C4E" w:rsidRDefault="006D066C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регистрацию</w:t>
            </w:r>
          </w:p>
          <w:p w14:paraId="08D37082" w14:textId="77777777" w:rsidR="005F6C4E" w:rsidRDefault="006D066C">
            <w:pPr>
              <w:pStyle w:val="TableParagraph"/>
              <w:spacing w:line="217" w:lineRule="exact"/>
              <w:ind w:left="10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корреспонденции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28FD051" w14:textId="77777777" w:rsidR="005F6C4E" w:rsidRDefault="006D066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Уполномоченный</w:t>
            </w:r>
          </w:p>
          <w:p w14:paraId="523789E4" w14:textId="77777777" w:rsidR="005F6C4E" w:rsidRDefault="006D066C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орган/Единый</w:t>
            </w:r>
          </w:p>
          <w:p w14:paraId="37B1E132" w14:textId="77777777" w:rsidR="005F6C4E" w:rsidRDefault="006D066C">
            <w:pPr>
              <w:pStyle w:val="TableParagraph"/>
              <w:spacing w:line="195" w:lineRule="exact"/>
              <w:rPr>
                <w:sz w:val="20"/>
              </w:rPr>
            </w:pPr>
            <w:r>
              <w:rPr>
                <w:sz w:val="20"/>
              </w:rPr>
              <w:t>портал</w:t>
            </w:r>
          </w:p>
        </w:tc>
        <w:tc>
          <w:tcPr>
            <w:tcW w:w="1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E190E2F" w14:textId="77777777" w:rsidR="005F6C4E" w:rsidRDefault="005F6C4E"/>
        </w:tc>
        <w:tc>
          <w:tcPr>
            <w:tcW w:w="22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24204CD" w14:textId="77777777" w:rsidR="005F6C4E" w:rsidRDefault="005F6C4E"/>
        </w:tc>
      </w:tr>
      <w:tr w:rsidR="005F6C4E" w14:paraId="643437B0" w14:textId="77777777">
        <w:tblPrEx>
          <w:tblCellMar>
            <w:top w:w="0" w:type="dxa"/>
            <w:bottom w:w="0" w:type="dxa"/>
          </w:tblCellMar>
        </w:tblPrEx>
        <w:trPr>
          <w:trHeight w:val="1571"/>
        </w:trPr>
        <w:tc>
          <w:tcPr>
            <w:tcW w:w="2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4C5EA2B" w14:textId="77777777" w:rsidR="005F6C4E" w:rsidRDefault="005F6C4E"/>
        </w:tc>
        <w:tc>
          <w:tcPr>
            <w:tcW w:w="3721" w:type="dxa"/>
            <w:vMerge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7B54CEF" w14:textId="77777777" w:rsidR="005F6C4E" w:rsidRDefault="005F6C4E"/>
        </w:tc>
        <w:tc>
          <w:tcPr>
            <w:tcW w:w="16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1555A73" w14:textId="77777777" w:rsidR="005F6C4E" w:rsidRDefault="005F6C4E"/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27B974A" w14:textId="77777777" w:rsidR="005F6C4E" w:rsidRDefault="005F6C4E">
            <w:pPr>
              <w:pStyle w:val="TableParagraph"/>
              <w:rPr>
                <w:spacing w:val="-1"/>
                <w:sz w:val="20"/>
              </w:rPr>
            </w:pP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A67BD7D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8DD2273" w14:textId="77777777" w:rsidR="005F6C4E" w:rsidRDefault="005F6C4E"/>
        </w:tc>
        <w:tc>
          <w:tcPr>
            <w:tcW w:w="22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67F7EE8" w14:textId="77777777" w:rsidR="005F6C4E" w:rsidRDefault="005F6C4E"/>
        </w:tc>
      </w:tr>
      <w:tr w:rsidR="005F6C4E" w14:paraId="4928B991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24937A0" w14:textId="77777777" w:rsidR="005F6C4E" w:rsidRDefault="005F6C4E"/>
        </w:tc>
        <w:tc>
          <w:tcPr>
            <w:tcW w:w="372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DE7C30E" w14:textId="77777777" w:rsidR="005F6C4E" w:rsidRDefault="006D066C">
            <w:pPr>
              <w:pStyle w:val="TableParagraph"/>
              <w:spacing w:line="224" w:lineRule="exact"/>
              <w:ind w:left="107"/>
            </w:pPr>
            <w:r>
              <w:rPr>
                <w:sz w:val="20"/>
              </w:rPr>
              <w:t>Проверка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</w:p>
          <w:p w14:paraId="0F329FF8" w14:textId="77777777" w:rsidR="005F6C4E" w:rsidRDefault="006D066C">
            <w:pPr>
              <w:pStyle w:val="TableParagraph"/>
              <w:spacing w:line="206" w:lineRule="exact"/>
              <w:ind w:left="107"/>
            </w:pPr>
            <w:r>
              <w:rPr>
                <w:sz w:val="20"/>
              </w:rPr>
              <w:t>представленных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</w:p>
        </w:tc>
        <w:tc>
          <w:tcPr>
            <w:tcW w:w="16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42FA332" w14:textId="77777777" w:rsidR="005F6C4E" w:rsidRDefault="005F6C4E"/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2946E2F" w14:textId="77777777" w:rsidR="005F6C4E" w:rsidRDefault="006D066C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Должностное</w:t>
            </w:r>
          </w:p>
          <w:p w14:paraId="2353E3AF" w14:textId="77777777" w:rsidR="005F6C4E" w:rsidRDefault="006D066C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лицо</w:t>
            </w:r>
          </w:p>
          <w:p w14:paraId="6452658C" w14:textId="77777777" w:rsidR="005F6C4E" w:rsidRDefault="006D066C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</w:p>
          <w:p w14:paraId="480E95CF" w14:textId="77777777" w:rsidR="005F6C4E" w:rsidRDefault="006D066C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органа,</w:t>
            </w:r>
          </w:p>
          <w:p w14:paraId="7295F9E4" w14:textId="77777777" w:rsidR="005F6C4E" w:rsidRDefault="006D066C">
            <w:pPr>
              <w:pStyle w:val="TableParagraph"/>
              <w:spacing w:line="195" w:lineRule="exact"/>
              <w:ind w:left="107"/>
            </w:pPr>
            <w:r>
              <w:rPr>
                <w:sz w:val="20"/>
              </w:rPr>
              <w:t>ответственное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14:paraId="7EA09BE8" w14:textId="77777777" w:rsidR="005F6C4E" w:rsidRDefault="006D066C">
            <w:pPr>
              <w:pStyle w:val="TableParagraph"/>
              <w:spacing w:line="195" w:lineRule="exact"/>
              <w:ind w:left="107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предоставление муниципальной услуги</w:t>
            </w:r>
          </w:p>
        </w:tc>
        <w:tc>
          <w:tcPr>
            <w:tcW w:w="216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28A0BB0" w14:textId="77777777" w:rsidR="005F6C4E" w:rsidRDefault="006D066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Уполномоченный</w:t>
            </w:r>
          </w:p>
          <w:p w14:paraId="34EF5B3F" w14:textId="77777777" w:rsidR="005F6C4E" w:rsidRDefault="006D066C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орган/Единый</w:t>
            </w:r>
          </w:p>
          <w:p w14:paraId="5D8C408C" w14:textId="77777777" w:rsidR="005F6C4E" w:rsidRDefault="006D066C">
            <w:pPr>
              <w:pStyle w:val="TableParagraph"/>
              <w:spacing w:line="195" w:lineRule="exact"/>
              <w:ind w:left="107"/>
              <w:rPr>
                <w:sz w:val="20"/>
              </w:rPr>
            </w:pPr>
            <w:r>
              <w:rPr>
                <w:sz w:val="20"/>
              </w:rPr>
              <w:t>портал</w:t>
            </w:r>
          </w:p>
        </w:tc>
        <w:tc>
          <w:tcPr>
            <w:tcW w:w="170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89531B2" w14:textId="77777777" w:rsidR="005F6C4E" w:rsidRDefault="006D066C">
            <w:pPr>
              <w:pStyle w:val="TableParagraph"/>
              <w:spacing w:before="8"/>
              <w:ind w:left="102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EA056A7" w14:textId="77777777" w:rsidR="005F6C4E" w:rsidRDefault="006D066C">
            <w:pPr>
              <w:pStyle w:val="TableParagraph"/>
              <w:spacing w:line="224" w:lineRule="exact"/>
              <w:ind w:left="104"/>
            </w:pPr>
            <w:r>
              <w:rPr>
                <w:sz w:val="20"/>
              </w:rPr>
              <w:t>Направленное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</w:p>
          <w:p w14:paraId="2829081B" w14:textId="77777777" w:rsidR="005F6C4E" w:rsidRDefault="006D066C">
            <w:pPr>
              <w:pStyle w:val="TableParagraph"/>
              <w:spacing w:line="206" w:lineRule="exact"/>
              <w:ind w:left="104"/>
            </w:pPr>
            <w:r>
              <w:rPr>
                <w:sz w:val="20"/>
              </w:rPr>
              <w:t>сообщение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</w:p>
        </w:tc>
      </w:tr>
      <w:tr w:rsidR="005F6C4E" w14:paraId="67405219" w14:textId="777777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A63CDA3" w14:textId="77777777" w:rsidR="005F6C4E" w:rsidRDefault="005F6C4E"/>
        </w:tc>
        <w:tc>
          <w:tcPr>
            <w:tcW w:w="3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1D4B784" w14:textId="77777777" w:rsidR="005F6C4E" w:rsidRDefault="006D066C">
            <w:pPr>
              <w:pStyle w:val="TableParagraph"/>
              <w:spacing w:line="194" w:lineRule="exact"/>
              <w:ind w:left="107"/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6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890F97F" w14:textId="77777777" w:rsidR="005F6C4E" w:rsidRDefault="005F6C4E"/>
        </w:tc>
        <w:tc>
          <w:tcPr>
            <w:tcW w:w="179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CC08654" w14:textId="77777777" w:rsidR="005F6C4E" w:rsidRDefault="006D066C">
            <w:pPr>
              <w:pStyle w:val="Standard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21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0EE34D6" w14:textId="77777777" w:rsidR="005F6C4E" w:rsidRDefault="006D066C">
            <w:pPr>
              <w:pStyle w:val="TableParagraph"/>
              <w:spacing w:line="194" w:lineRule="exact"/>
              <w:ind w:left="107"/>
              <w:rPr>
                <w:sz w:val="20"/>
              </w:rPr>
            </w:pPr>
            <w:r>
              <w:rPr>
                <w:sz w:val="20"/>
              </w:rPr>
              <w:t>/Единый портал</w:t>
            </w:r>
          </w:p>
        </w:tc>
        <w:tc>
          <w:tcPr>
            <w:tcW w:w="17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D6DB402" w14:textId="77777777" w:rsidR="005F6C4E" w:rsidRDefault="005F6C4E">
            <w:pPr>
              <w:pStyle w:val="TableParagraph"/>
              <w:rPr>
                <w:sz w:val="14"/>
              </w:rPr>
            </w:pPr>
          </w:p>
        </w:tc>
        <w:tc>
          <w:tcPr>
            <w:tcW w:w="2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49F8865" w14:textId="77777777" w:rsidR="005F6C4E" w:rsidRDefault="006D066C">
            <w:pPr>
              <w:pStyle w:val="TableParagraph"/>
              <w:spacing w:line="194" w:lineRule="exact"/>
              <w:ind w:left="104"/>
            </w:pPr>
            <w:r>
              <w:rPr>
                <w:sz w:val="20"/>
              </w:rPr>
              <w:t>запроса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</w:tr>
    </w:tbl>
    <w:p w14:paraId="299A66E5" w14:textId="77777777" w:rsidR="00000000" w:rsidRDefault="006D066C">
      <w:pPr>
        <w:sectPr w:rsidR="00000000">
          <w:pgSz w:w="16850" w:h="11920" w:orient="landscape"/>
          <w:pgMar w:top="620" w:right="380" w:bottom="280" w:left="560" w:header="720" w:footer="720" w:gutter="0"/>
          <w:cols w:space="720"/>
        </w:sectPr>
      </w:pPr>
    </w:p>
    <w:p w14:paraId="236A228E" w14:textId="77777777" w:rsidR="005F6C4E" w:rsidRDefault="005F6C4E">
      <w:pPr>
        <w:pStyle w:val="Textbody"/>
      </w:pPr>
    </w:p>
    <w:p w14:paraId="39BC6060" w14:textId="77777777" w:rsidR="005F6C4E" w:rsidRDefault="006D066C">
      <w:pPr>
        <w:pStyle w:val="Textbody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         14</w:t>
      </w:r>
    </w:p>
    <w:tbl>
      <w:tblPr>
        <w:tblW w:w="15509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3674"/>
        <w:gridCol w:w="1703"/>
        <w:gridCol w:w="1797"/>
        <w:gridCol w:w="1581"/>
        <w:gridCol w:w="1972"/>
        <w:gridCol w:w="2521"/>
      </w:tblGrid>
      <w:tr w:rsidR="005F6C4E" w14:paraId="069D4EF6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ACA24F6" w14:textId="77777777" w:rsidR="005F6C4E" w:rsidRDefault="006D066C">
            <w:pPr>
              <w:pStyle w:val="TableParagraph"/>
              <w:spacing w:before="8" w:line="218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7F89BEE" w14:textId="77777777" w:rsidR="005F6C4E" w:rsidRDefault="006D066C">
            <w:pPr>
              <w:pStyle w:val="TableParagraph"/>
              <w:spacing w:before="8"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782B387" w14:textId="77777777" w:rsidR="005F6C4E" w:rsidRDefault="006D066C">
            <w:pPr>
              <w:pStyle w:val="TableParagraph"/>
              <w:spacing w:before="8" w:line="218" w:lineRule="exact"/>
              <w:ind w:right="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C2E397B" w14:textId="77777777" w:rsidR="005F6C4E" w:rsidRDefault="006D066C">
            <w:pPr>
              <w:pStyle w:val="TableParagraph"/>
              <w:spacing w:before="8" w:line="218" w:lineRule="exact"/>
              <w:ind w:left="4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45FEBB1" w14:textId="77777777" w:rsidR="005F6C4E" w:rsidRDefault="006D066C">
            <w:pPr>
              <w:pStyle w:val="TableParagraph"/>
              <w:spacing w:before="8" w:line="218" w:lineRule="exact"/>
              <w:ind w:left="4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EE1AE21" w14:textId="77777777" w:rsidR="005F6C4E" w:rsidRDefault="006D066C">
            <w:pPr>
              <w:pStyle w:val="TableParagraph"/>
              <w:spacing w:before="8" w:line="218" w:lineRule="exact"/>
              <w:ind w:left="37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2E2171C" w14:textId="77777777" w:rsidR="005F6C4E" w:rsidRDefault="006D066C">
            <w:pPr>
              <w:pStyle w:val="TableParagraph"/>
              <w:spacing w:before="8" w:line="218" w:lineRule="exact"/>
              <w:ind w:left="5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5F6C4E" w14:paraId="59100B1E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BEAF946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069DE53" w14:textId="77777777" w:rsidR="005F6C4E" w:rsidRDefault="006D066C">
            <w:pPr>
              <w:pStyle w:val="TableParagraph"/>
              <w:spacing w:line="201" w:lineRule="exact"/>
              <w:ind w:left="107"/>
            </w:pPr>
            <w:r>
              <w:rPr>
                <w:sz w:val="20"/>
              </w:rPr>
              <w:t>Направление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58830592" w14:textId="77777777" w:rsidR="005F6C4E" w:rsidRDefault="006D066C">
            <w:pPr>
              <w:pStyle w:val="TableParagraph"/>
              <w:spacing w:line="194" w:lineRule="exact"/>
              <w:ind w:left="107"/>
            </w:pPr>
            <w:r>
              <w:rPr>
                <w:sz w:val="20"/>
              </w:rPr>
              <w:t>приеме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рассмотрению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</w:p>
          <w:p w14:paraId="35798FB3" w14:textId="77777777" w:rsidR="005F6C4E" w:rsidRDefault="006D066C">
            <w:pPr>
              <w:pStyle w:val="TableParagraph"/>
              <w:spacing w:line="194" w:lineRule="exact"/>
              <w:ind w:left="107"/>
            </w:pPr>
            <w:r>
              <w:rPr>
                <w:sz w:val="20"/>
              </w:rPr>
              <w:t>отказа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138AA1D1" w14:textId="77777777" w:rsidR="005F6C4E" w:rsidRDefault="006D066C">
            <w:pPr>
              <w:pStyle w:val="TableParagraph"/>
              <w:spacing w:line="195" w:lineRule="exact"/>
              <w:ind w:left="107"/>
            </w:pPr>
            <w:r>
              <w:rPr>
                <w:sz w:val="20"/>
              </w:rPr>
              <w:t>рассмотрению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обоснованием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отказа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86E95F5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57BB956" w14:textId="77777777" w:rsidR="005F6C4E" w:rsidRDefault="005F6C4E">
            <w:pPr>
              <w:pStyle w:val="TableParagraph"/>
              <w:spacing w:line="201" w:lineRule="exact"/>
              <w:ind w:left="123"/>
              <w:rPr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681F036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1E90489" w14:textId="77777777" w:rsidR="005F6C4E" w:rsidRDefault="006D066C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Наличие/отсутствие</w:t>
            </w:r>
          </w:p>
          <w:p w14:paraId="235FC919" w14:textId="77777777" w:rsidR="005F6C4E" w:rsidRDefault="006D066C">
            <w:pPr>
              <w:pStyle w:val="TableParagraph"/>
              <w:spacing w:line="194" w:lineRule="exact"/>
            </w:pPr>
            <w:r>
              <w:rPr>
                <w:sz w:val="20"/>
              </w:rPr>
              <w:t>оснований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14:paraId="2CB288F1" w14:textId="77777777" w:rsidR="005F6C4E" w:rsidRDefault="006D066C">
            <w:pPr>
              <w:pStyle w:val="TableParagraph"/>
              <w:spacing w:line="194" w:lineRule="exact"/>
              <w:ind w:left="118"/>
            </w:pPr>
            <w:r>
              <w:rPr>
                <w:sz w:val="20"/>
              </w:rPr>
              <w:t>отказа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83C5C9E" w14:textId="77777777" w:rsidR="005F6C4E" w:rsidRDefault="006D066C">
            <w:pPr>
              <w:pStyle w:val="TableParagraph"/>
              <w:spacing w:line="195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предоставлении</w:t>
            </w:r>
          </w:p>
          <w:p w14:paraId="1EB9F5CA" w14:textId="77777777" w:rsidR="005F6C4E" w:rsidRDefault="006D066C">
            <w:pPr>
              <w:pStyle w:val="TableParagraph"/>
              <w:spacing w:line="195" w:lineRule="exact"/>
              <w:ind w:left="118"/>
              <w:rPr>
                <w:sz w:val="20"/>
              </w:rPr>
            </w:pPr>
            <w:r>
              <w:rPr>
                <w:sz w:val="20"/>
              </w:rPr>
              <w:t>Услуги,</w:t>
            </w:r>
          </w:p>
          <w:p w14:paraId="5F16F86F" w14:textId="77777777" w:rsidR="005F6C4E" w:rsidRDefault="006D066C">
            <w:pPr>
              <w:pStyle w:val="TableParagraph"/>
              <w:spacing w:line="195" w:lineRule="exact"/>
              <w:ind w:left="118"/>
              <w:rPr>
                <w:sz w:val="20"/>
              </w:rPr>
            </w:pPr>
            <w:r>
              <w:rPr>
                <w:sz w:val="20"/>
              </w:rPr>
              <w:t>предусмотренных</w:t>
            </w:r>
          </w:p>
          <w:p w14:paraId="0F45A10E" w14:textId="77777777" w:rsidR="005F6C4E" w:rsidRDefault="006D066C">
            <w:pPr>
              <w:pStyle w:val="TableParagraph"/>
              <w:spacing w:line="195" w:lineRule="exact"/>
              <w:ind w:left="118"/>
            </w:pPr>
            <w:r>
              <w:rPr>
                <w:sz w:val="20"/>
              </w:rPr>
              <w:t>пунктом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pacing w:val="12"/>
                <w:sz w:val="20"/>
              </w:rPr>
              <w:t>20</w:t>
            </w:r>
          </w:p>
          <w:p w14:paraId="7D404AAF" w14:textId="77777777" w:rsidR="005F6C4E" w:rsidRDefault="006D066C">
            <w:pPr>
              <w:pStyle w:val="TableParagraph"/>
              <w:spacing w:line="218" w:lineRule="exact"/>
              <w:ind w:left="118"/>
              <w:rPr>
                <w:sz w:val="20"/>
              </w:rPr>
            </w:pPr>
            <w:r>
              <w:rPr>
                <w:sz w:val="20"/>
              </w:rPr>
              <w:t>Регламента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67E090C" w14:textId="77777777" w:rsidR="005F6C4E" w:rsidRDefault="006D066C">
            <w:pPr>
              <w:pStyle w:val="TableParagraph"/>
              <w:spacing w:line="201" w:lineRule="exact"/>
              <w:ind w:left="118"/>
            </w:pPr>
            <w:r>
              <w:rPr>
                <w:sz w:val="20"/>
              </w:rPr>
              <w:t>рассмотрению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</w:p>
          <w:p w14:paraId="4C2DD35F" w14:textId="77777777" w:rsidR="005F6C4E" w:rsidRDefault="006D066C">
            <w:pPr>
              <w:pStyle w:val="TableParagraph"/>
              <w:spacing w:line="194" w:lineRule="exact"/>
              <w:ind w:left="118"/>
            </w:pPr>
            <w:r>
              <w:rPr>
                <w:sz w:val="20"/>
              </w:rPr>
              <w:t>отказа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приеме</w:t>
            </w:r>
          </w:p>
          <w:p w14:paraId="1512BE54" w14:textId="77777777" w:rsidR="005F6C4E" w:rsidRDefault="006D066C">
            <w:pPr>
              <w:pStyle w:val="TableParagraph"/>
              <w:spacing w:line="194" w:lineRule="exact"/>
              <w:ind w:left="118"/>
            </w:pPr>
            <w:r>
              <w:rPr>
                <w:sz w:val="20"/>
              </w:rPr>
              <w:t>запроса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14:paraId="0B1C55B1" w14:textId="77777777" w:rsidR="005F6C4E" w:rsidRDefault="006D066C">
            <w:pPr>
              <w:pStyle w:val="TableParagraph"/>
              <w:spacing w:line="195" w:lineRule="exact"/>
              <w:ind w:left="118"/>
              <w:rPr>
                <w:sz w:val="20"/>
              </w:rPr>
            </w:pPr>
            <w:r>
              <w:rPr>
                <w:sz w:val="20"/>
              </w:rPr>
              <w:t>рассмотрению</w:t>
            </w:r>
          </w:p>
        </w:tc>
      </w:tr>
      <w:tr w:rsidR="005F6C4E" w14:paraId="5D20BF1B" w14:textId="7777777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5509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78750FE" w14:textId="77777777" w:rsidR="005F6C4E" w:rsidRDefault="005F6C4E">
            <w:pPr>
              <w:pStyle w:val="TableParagraph"/>
              <w:spacing w:before="8"/>
              <w:ind w:left="5974"/>
              <w:rPr>
                <w:sz w:val="20"/>
              </w:rPr>
            </w:pPr>
          </w:p>
          <w:p w14:paraId="7D3B0AF8" w14:textId="77777777" w:rsidR="005F6C4E" w:rsidRDefault="006D066C">
            <w:pPr>
              <w:pStyle w:val="TableParagraph"/>
              <w:spacing w:before="8"/>
              <w:ind w:left="5974"/>
            </w:pPr>
            <w:r>
              <w:rPr>
                <w:sz w:val="20"/>
              </w:rPr>
              <w:t>2.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Рассмотрение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</w:p>
        </w:tc>
      </w:tr>
      <w:tr w:rsidR="005F6C4E" w14:paraId="177A3FA1" w14:textId="77777777">
        <w:tblPrEx>
          <w:tblCellMar>
            <w:top w:w="0" w:type="dxa"/>
            <w:bottom w:w="0" w:type="dxa"/>
          </w:tblCellMar>
        </w:tblPrEx>
        <w:trPr>
          <w:trHeight w:val="5105"/>
        </w:trPr>
        <w:tc>
          <w:tcPr>
            <w:tcW w:w="2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C50681E" w14:textId="77777777" w:rsidR="005F6C4E" w:rsidRDefault="006D066C">
            <w:pPr>
              <w:pStyle w:val="TableParagraph"/>
              <w:spacing w:line="224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Пакет</w:t>
            </w:r>
          </w:p>
          <w:p w14:paraId="43B723A9" w14:textId="77777777" w:rsidR="005F6C4E" w:rsidRDefault="006D066C">
            <w:pPr>
              <w:pStyle w:val="TableParagraph"/>
              <w:ind w:left="102" w:right="381"/>
            </w:pPr>
            <w:r>
              <w:rPr>
                <w:spacing w:val="-1"/>
                <w:sz w:val="20"/>
              </w:rPr>
              <w:t>зарегистрированных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документов,</w:t>
            </w:r>
          </w:p>
          <w:p w14:paraId="63DFDF49" w14:textId="77777777" w:rsidR="005F6C4E" w:rsidRDefault="006D066C">
            <w:pPr>
              <w:pStyle w:val="TableParagraph"/>
              <w:spacing w:line="228" w:lineRule="exact"/>
              <w:ind w:left="102"/>
              <w:rPr>
                <w:sz w:val="20"/>
              </w:rPr>
            </w:pPr>
            <w:r>
              <w:rPr>
                <w:sz w:val="20"/>
              </w:rPr>
              <w:t>поступивших</w:t>
            </w:r>
          </w:p>
          <w:p w14:paraId="1E85EC02" w14:textId="77777777" w:rsidR="005F6C4E" w:rsidRDefault="006D066C">
            <w:pPr>
              <w:pStyle w:val="TableParagraph"/>
              <w:spacing w:before="1"/>
              <w:ind w:left="102" w:right="384"/>
            </w:pPr>
            <w:r>
              <w:rPr>
                <w:spacing w:val="-2"/>
                <w:sz w:val="20"/>
              </w:rPr>
              <w:t xml:space="preserve">должностному </w:t>
            </w:r>
            <w:r>
              <w:rPr>
                <w:spacing w:val="-1"/>
                <w:sz w:val="20"/>
              </w:rPr>
              <w:t>лицу,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ответственному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</w:p>
          <w:p w14:paraId="12BBBF34" w14:textId="77777777" w:rsidR="005F6C4E" w:rsidRDefault="006D066C">
            <w:pPr>
              <w:pStyle w:val="TableParagraph"/>
              <w:spacing w:before="1"/>
              <w:ind w:left="102" w:right="697"/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3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7A2E364" w14:textId="77777777" w:rsidR="005F6C4E" w:rsidRDefault="006D066C">
            <w:pPr>
              <w:pStyle w:val="TableParagraph"/>
              <w:ind w:left="107" w:right="361"/>
              <w:jc w:val="both"/>
            </w:pPr>
            <w:r>
              <w:rPr>
                <w:sz w:val="20"/>
              </w:rPr>
              <w:t>Проверка соответствия документов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сведений требованиям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актов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</w:p>
          <w:p w14:paraId="4EFA4154" w14:textId="77777777" w:rsidR="005F6C4E" w:rsidRDefault="006D066C">
            <w:pPr>
              <w:pStyle w:val="TableParagraph"/>
              <w:spacing w:before="1" w:line="226" w:lineRule="exact"/>
              <w:ind w:left="102" w:right="697"/>
              <w:jc w:val="both"/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1A910B9" w14:textId="77777777" w:rsidR="005F6C4E" w:rsidRDefault="006D066C">
            <w:pPr>
              <w:pStyle w:val="TableParagraph"/>
              <w:spacing w:before="8" w:line="249" w:lineRule="auto"/>
              <w:ind w:left="103" w:right="130"/>
            </w:pPr>
            <w:r>
              <w:rPr>
                <w:spacing w:val="-1"/>
                <w:sz w:val="20"/>
              </w:rPr>
              <w:t>7/6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(варианты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14:paraId="7DF387E8" w14:textId="77777777" w:rsidR="005F6C4E" w:rsidRDefault="006D066C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2)</w:t>
            </w:r>
          </w:p>
        </w:tc>
        <w:tc>
          <w:tcPr>
            <w:tcW w:w="1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2B1D57B" w14:textId="77777777" w:rsidR="005F6C4E" w:rsidRDefault="006D066C">
            <w:pPr>
              <w:pStyle w:val="TableParagraph"/>
              <w:ind w:left="94" w:right="246"/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  <w:p w14:paraId="7B578F72" w14:textId="77777777" w:rsidR="005F6C4E" w:rsidRDefault="006D066C">
            <w:pPr>
              <w:pStyle w:val="TableParagraph"/>
              <w:ind w:left="94" w:right="246"/>
            </w:pPr>
            <w:r>
              <w:rPr>
                <w:sz w:val="20"/>
              </w:rPr>
              <w:t>Уполномоченного органа,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</w:p>
          <w:p w14:paraId="6926F85B" w14:textId="77777777" w:rsidR="005F6C4E" w:rsidRDefault="006D066C">
            <w:pPr>
              <w:pStyle w:val="TableParagraph"/>
              <w:spacing w:before="1"/>
              <w:ind w:left="102" w:right="697"/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712BA37" w14:textId="77777777" w:rsidR="005F6C4E" w:rsidRDefault="006D066C">
            <w:pPr>
              <w:pStyle w:val="TableParagraph"/>
              <w:ind w:right="15"/>
            </w:pPr>
            <w:r>
              <w:rPr>
                <w:sz w:val="20"/>
              </w:rPr>
              <w:t>Уполномоченный орган)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портал</w:t>
            </w:r>
          </w:p>
        </w:tc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47E8CD3" w14:textId="77777777" w:rsidR="005F6C4E" w:rsidRDefault="006D066C">
            <w:pPr>
              <w:pStyle w:val="TableParagraph"/>
              <w:ind w:left="89" w:right="761"/>
            </w:pPr>
            <w:r>
              <w:rPr>
                <w:spacing w:val="-1"/>
                <w:sz w:val="20"/>
              </w:rPr>
              <w:t>Наличие 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отсутствие</w:t>
            </w:r>
          </w:p>
          <w:p w14:paraId="45ED4103" w14:textId="77777777" w:rsidR="005F6C4E" w:rsidRDefault="006D066C">
            <w:pPr>
              <w:pStyle w:val="TableParagraph"/>
              <w:ind w:left="89" w:right="424"/>
            </w:pPr>
            <w:r>
              <w:rPr>
                <w:sz w:val="20"/>
              </w:rPr>
              <w:t>оснований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услуги</w:t>
            </w:r>
          </w:p>
        </w:tc>
        <w:tc>
          <w:tcPr>
            <w:tcW w:w="25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9E3D912" w14:textId="77777777" w:rsidR="005F6C4E" w:rsidRDefault="006D066C">
            <w:pPr>
              <w:pStyle w:val="TableParagraph"/>
              <w:spacing w:line="232" w:lineRule="auto"/>
              <w:ind w:left="92" w:right="701"/>
            </w:pPr>
            <w:r>
              <w:rPr>
                <w:spacing w:val="-2"/>
                <w:sz w:val="20"/>
              </w:rPr>
              <w:t xml:space="preserve">Подготовка </w:t>
            </w:r>
            <w:r>
              <w:rPr>
                <w:spacing w:val="-1"/>
                <w:sz w:val="20"/>
              </w:rPr>
              <w:t>проекта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14:paraId="750B5E3A" w14:textId="77777777" w:rsidR="005F6C4E" w:rsidRDefault="006D066C">
            <w:pPr>
              <w:pStyle w:val="TableParagraph"/>
              <w:spacing w:line="229" w:lineRule="exact"/>
              <w:ind w:left="92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</w:p>
          <w:p w14:paraId="502ADD57" w14:textId="77777777" w:rsidR="005F6C4E" w:rsidRDefault="006D066C">
            <w:pPr>
              <w:pStyle w:val="TableParagraph"/>
              <w:spacing w:before="1" w:line="229" w:lineRule="exact"/>
              <w:ind w:left="102" w:right="697"/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</w:tbl>
    <w:p w14:paraId="47E7C1FA" w14:textId="77777777" w:rsidR="00000000" w:rsidRDefault="006D066C">
      <w:pPr>
        <w:sectPr w:rsidR="00000000">
          <w:pgSz w:w="16850" w:h="11920" w:orient="landscape"/>
          <w:pgMar w:top="620" w:right="380" w:bottom="280" w:left="560" w:header="720" w:footer="720" w:gutter="0"/>
          <w:cols w:space="720"/>
        </w:sectPr>
      </w:pPr>
    </w:p>
    <w:p w14:paraId="21098065" w14:textId="77777777" w:rsidR="005F6C4E" w:rsidRDefault="006D066C">
      <w:pPr>
        <w:pStyle w:val="Standard"/>
        <w:spacing w:before="70"/>
        <w:ind w:left="7674" w:right="7986"/>
        <w:jc w:val="center"/>
        <w:rPr>
          <w:sz w:val="21"/>
        </w:rPr>
      </w:pPr>
      <w:r>
        <w:rPr>
          <w:sz w:val="21"/>
        </w:rPr>
        <w:lastRenderedPageBreak/>
        <w:t>15</w:t>
      </w:r>
    </w:p>
    <w:p w14:paraId="048F5DBD" w14:textId="77777777" w:rsidR="005F6C4E" w:rsidRDefault="005F6C4E">
      <w:pPr>
        <w:pStyle w:val="Textbody"/>
        <w:spacing w:before="5"/>
        <w:ind w:left="0"/>
        <w:jc w:val="left"/>
        <w:rPr>
          <w:sz w:val="18"/>
        </w:rPr>
      </w:pPr>
    </w:p>
    <w:tbl>
      <w:tblPr>
        <w:tblW w:w="15512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5"/>
        <w:gridCol w:w="3721"/>
        <w:gridCol w:w="1688"/>
        <w:gridCol w:w="1796"/>
        <w:gridCol w:w="1710"/>
        <w:gridCol w:w="2165"/>
        <w:gridCol w:w="2217"/>
      </w:tblGrid>
      <w:tr w:rsidR="005F6C4E" w14:paraId="037DE70D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B0BD43C" w14:textId="77777777" w:rsidR="005F6C4E" w:rsidRDefault="006D066C">
            <w:pPr>
              <w:pStyle w:val="TableParagraph"/>
              <w:spacing w:before="8" w:line="218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FD9BA97" w14:textId="77777777" w:rsidR="005F6C4E" w:rsidRDefault="006D066C">
            <w:pPr>
              <w:pStyle w:val="TableParagraph"/>
              <w:spacing w:before="8"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ED826EB" w14:textId="77777777" w:rsidR="005F6C4E" w:rsidRDefault="006D066C">
            <w:pPr>
              <w:pStyle w:val="TableParagraph"/>
              <w:spacing w:before="8" w:line="218" w:lineRule="exact"/>
              <w:ind w:left="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559ED13" w14:textId="77777777" w:rsidR="005F6C4E" w:rsidRDefault="006D066C">
            <w:pPr>
              <w:pStyle w:val="TableParagraph"/>
              <w:spacing w:before="8" w:line="218" w:lineRule="exact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5E8B45D" w14:textId="77777777" w:rsidR="005F6C4E" w:rsidRDefault="006D066C">
            <w:pPr>
              <w:pStyle w:val="TableParagraph"/>
              <w:spacing w:before="8" w:line="218" w:lineRule="exact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1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B5C320C" w14:textId="77777777" w:rsidR="005F6C4E" w:rsidRDefault="006D066C">
            <w:pPr>
              <w:pStyle w:val="TableParagraph"/>
              <w:spacing w:before="8"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AF8BD2C" w14:textId="77777777" w:rsidR="005F6C4E" w:rsidRDefault="006D066C">
            <w:pPr>
              <w:pStyle w:val="TableParagraph"/>
              <w:spacing w:before="8" w:line="218" w:lineRule="exact"/>
              <w:ind w:left="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5F6C4E" w14:paraId="28029118" w14:textId="7777777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551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0159BB1" w14:textId="77777777" w:rsidR="005F6C4E" w:rsidRDefault="006D066C">
            <w:pPr>
              <w:pStyle w:val="TableParagraph"/>
              <w:spacing w:before="8"/>
              <w:ind w:left="6857"/>
            </w:pPr>
            <w:r>
              <w:rPr>
                <w:sz w:val="20"/>
              </w:rPr>
              <w:t>3.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Принятие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</w:p>
        </w:tc>
      </w:tr>
      <w:tr w:rsidR="005F6C4E" w14:paraId="375AF399" w14:textId="77777777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22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5851D9D" w14:textId="77777777" w:rsidR="005F6C4E" w:rsidRDefault="006D066C">
            <w:pPr>
              <w:pStyle w:val="TableParagraph"/>
              <w:spacing w:line="232" w:lineRule="auto"/>
              <w:ind w:left="136" w:right="528"/>
            </w:pPr>
            <w:r>
              <w:rPr>
                <w:spacing w:val="-1"/>
                <w:sz w:val="20"/>
              </w:rPr>
              <w:t>Проект 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услуги</w:t>
            </w:r>
          </w:p>
        </w:tc>
        <w:tc>
          <w:tcPr>
            <w:tcW w:w="3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ECDC5FB" w14:textId="77777777" w:rsidR="005F6C4E" w:rsidRDefault="006D066C">
            <w:pPr>
              <w:pStyle w:val="TableParagraph"/>
              <w:spacing w:line="221" w:lineRule="exact"/>
              <w:ind w:left="107"/>
            </w:pPr>
            <w:r>
              <w:rPr>
                <w:sz w:val="20"/>
              </w:rPr>
              <w:t>Принятие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173125FF" w14:textId="77777777" w:rsidR="005F6C4E" w:rsidRDefault="006D066C">
            <w:pPr>
              <w:pStyle w:val="TableParagraph"/>
              <w:ind w:left="107" w:right="719"/>
            </w:pPr>
            <w:r>
              <w:rPr>
                <w:spacing w:val="-1"/>
                <w:sz w:val="20"/>
              </w:rPr>
              <w:t>предоставления 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538B6C1F" w14:textId="77777777" w:rsidR="005F6C4E" w:rsidRDefault="006D066C">
            <w:pPr>
              <w:pStyle w:val="TableParagraph"/>
              <w:ind w:left="107" w:right="704"/>
            </w:pPr>
            <w:r>
              <w:rPr>
                <w:spacing w:val="-1"/>
                <w:sz w:val="20"/>
              </w:rPr>
              <w:t>предоставлении 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услуги</w:t>
            </w:r>
          </w:p>
        </w:tc>
        <w:tc>
          <w:tcPr>
            <w:tcW w:w="16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6BFBBDA" w14:textId="77777777" w:rsidR="005F6C4E" w:rsidRDefault="006D066C">
            <w:pPr>
              <w:pStyle w:val="TableParagraph"/>
              <w:spacing w:before="8" w:line="249" w:lineRule="auto"/>
              <w:ind w:left="103" w:right="83"/>
            </w:pPr>
            <w:r>
              <w:rPr>
                <w:sz w:val="20"/>
              </w:rPr>
              <w:t>10/14 рабочих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(варианты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249664D3" w14:textId="77777777" w:rsidR="005F6C4E" w:rsidRDefault="006D066C">
            <w:pPr>
              <w:pStyle w:val="TableParagraph"/>
              <w:ind w:left="103"/>
            </w:pP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  <w:p w14:paraId="38A6C932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71815522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09ABEE9E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23EDE137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77E5CF32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464AB7A9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3B74AA08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05ABD45E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2BFEDD5C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6B7EE9A3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7ED5FC89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72460A61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040919C3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6C2DFE51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3B825745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125AD6FF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41F6C1D0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327625D9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7996D523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2A7BA1B8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63F7C903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33E768A2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4FA5E1F2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29D9EB9D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2830B2B0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6F43DCCE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197AC6FF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1630D75E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6AC2E37F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519E81BC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48E3FA23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6CFFFFAE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3400B6CA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1A713189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0386198F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4A8F2CAF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  <w:p w14:paraId="71B21614" w14:textId="77777777" w:rsidR="005F6C4E" w:rsidRDefault="005F6C4E">
            <w:pPr>
              <w:pStyle w:val="TableParagraph"/>
              <w:ind w:left="103"/>
              <w:rPr>
                <w:sz w:val="20"/>
              </w:rPr>
            </w:pPr>
          </w:p>
        </w:tc>
        <w:tc>
          <w:tcPr>
            <w:tcW w:w="17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805FBAB" w14:textId="77777777" w:rsidR="005F6C4E" w:rsidRDefault="006D066C">
            <w:pPr>
              <w:pStyle w:val="TableParagraph"/>
              <w:spacing w:line="232" w:lineRule="auto"/>
              <w:ind w:left="107" w:right="513"/>
            </w:pPr>
            <w:r>
              <w:rPr>
                <w:spacing w:val="-1"/>
                <w:sz w:val="20"/>
              </w:rPr>
              <w:t>Должностное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</w:p>
          <w:p w14:paraId="7894B971" w14:textId="77777777" w:rsidR="005F6C4E" w:rsidRDefault="006D066C">
            <w:pPr>
              <w:pStyle w:val="TableParagraph"/>
              <w:ind w:left="107" w:right="103"/>
            </w:pPr>
            <w:r>
              <w:rPr>
                <w:spacing w:val="-1"/>
                <w:sz w:val="20"/>
              </w:rPr>
              <w:t>Уполномоченного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органа,</w:t>
            </w:r>
          </w:p>
          <w:p w14:paraId="7C9B1A95" w14:textId="77777777" w:rsidR="005F6C4E" w:rsidRDefault="006D066C">
            <w:pPr>
              <w:pStyle w:val="TableParagraph"/>
              <w:ind w:left="107" w:right="229"/>
            </w:pP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услуги</w:t>
            </w:r>
            <w:r>
              <w:rPr>
                <w:sz w:val="20"/>
              </w:rPr>
              <w:t>;</w:t>
            </w:r>
          </w:p>
          <w:p w14:paraId="6557D41E" w14:textId="77777777" w:rsidR="005F6C4E" w:rsidRDefault="006D066C">
            <w:pPr>
              <w:pStyle w:val="TableParagraph"/>
              <w:ind w:left="107" w:right="103"/>
            </w:pPr>
            <w:r>
              <w:rPr>
                <w:sz w:val="20"/>
              </w:rPr>
              <w:t>Руководитель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органа)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 лицо</w:t>
            </w:r>
          </w:p>
        </w:tc>
        <w:tc>
          <w:tcPr>
            <w:tcW w:w="1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57164D4" w14:textId="77777777" w:rsidR="005F6C4E" w:rsidRDefault="006D066C">
            <w:pPr>
              <w:pStyle w:val="TableParagraph"/>
              <w:ind w:right="153"/>
            </w:pPr>
            <w:r>
              <w:rPr>
                <w:sz w:val="20"/>
              </w:rPr>
              <w:t>Уполномоченный орган)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портал</w:t>
            </w:r>
          </w:p>
        </w:tc>
        <w:tc>
          <w:tcPr>
            <w:tcW w:w="21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A36025E" w14:textId="77777777" w:rsidR="005F6C4E" w:rsidRDefault="006D066C">
            <w:pPr>
              <w:pStyle w:val="TableParagraph"/>
              <w:spacing w:before="8"/>
              <w:ind w:left="102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2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505929D" w14:textId="77777777" w:rsidR="005F6C4E" w:rsidRDefault="006D066C">
            <w:pPr>
              <w:pStyle w:val="TableParagraph"/>
              <w:tabs>
                <w:tab w:val="left" w:pos="2392"/>
              </w:tabs>
              <w:ind w:left="104" w:right="127"/>
            </w:pPr>
            <w:r>
              <w:rPr>
                <w:sz w:val="20"/>
              </w:rPr>
              <w:t>Результат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форме, приведенной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Приложении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4 </w:t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Регламенту,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подписанный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 случае использования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Единого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портала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14:paraId="61D648EE" w14:textId="77777777" w:rsidR="005F6C4E" w:rsidRDefault="006D066C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усиленн</w:t>
            </w:r>
            <w:r>
              <w:rPr>
                <w:sz w:val="20"/>
              </w:rPr>
              <w:t>ой</w:t>
            </w:r>
          </w:p>
          <w:p w14:paraId="74B8BFA1" w14:textId="77777777" w:rsidR="005F6C4E" w:rsidRDefault="006D066C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квалифицированной</w:t>
            </w:r>
          </w:p>
          <w:p w14:paraId="6E9C7647" w14:textId="77777777" w:rsidR="005F6C4E" w:rsidRDefault="006D066C">
            <w:pPr>
              <w:pStyle w:val="TableParagraph"/>
              <w:ind w:left="104" w:right="129"/>
            </w:pPr>
            <w:r>
              <w:rPr>
                <w:sz w:val="20"/>
              </w:rPr>
              <w:t>подписью)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иного</w:t>
            </w:r>
          </w:p>
          <w:p w14:paraId="03726620" w14:textId="77777777" w:rsidR="005F6C4E" w:rsidRDefault="006D066C">
            <w:pPr>
              <w:pStyle w:val="TableParagraph"/>
              <w:ind w:left="104" w:right="259"/>
            </w:pPr>
            <w:r>
              <w:rPr>
                <w:spacing w:val="-2"/>
                <w:sz w:val="20"/>
              </w:rPr>
              <w:t xml:space="preserve">уполномоченного </w:t>
            </w:r>
            <w:r>
              <w:rPr>
                <w:spacing w:val="-1"/>
                <w:sz w:val="20"/>
              </w:rPr>
              <w:t>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лица.</w:t>
            </w:r>
          </w:p>
          <w:p w14:paraId="56C4957E" w14:textId="77777777" w:rsidR="005F6C4E" w:rsidRDefault="006D066C">
            <w:pPr>
              <w:pStyle w:val="TableParagraph"/>
              <w:ind w:left="104" w:right="259"/>
            </w:pPr>
            <w:r>
              <w:rPr>
                <w:sz w:val="20"/>
              </w:rPr>
              <w:t>Уведомление об отказе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предоставлении</w:t>
            </w:r>
          </w:p>
          <w:p w14:paraId="4EA7E1A2" w14:textId="77777777" w:rsidR="005F6C4E" w:rsidRDefault="006D066C">
            <w:pPr>
              <w:pStyle w:val="TableParagraph"/>
              <w:ind w:left="104" w:right="280"/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приведенное в</w:t>
            </w:r>
          </w:p>
          <w:p w14:paraId="1987DC0B" w14:textId="77777777" w:rsidR="005F6C4E" w:rsidRDefault="006D066C">
            <w:pPr>
              <w:pStyle w:val="TableParagraph"/>
              <w:tabs>
                <w:tab w:val="left" w:pos="2234"/>
              </w:tabs>
              <w:ind w:left="104" w:right="285"/>
            </w:pPr>
            <w:r>
              <w:rPr>
                <w:sz w:val="20"/>
              </w:rPr>
              <w:t>Приложении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5 </w:t>
            </w:r>
            <w:r>
              <w:rPr>
                <w:spacing w:val="-4"/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Регламенту,</w:t>
            </w:r>
          </w:p>
          <w:p w14:paraId="0C1163D2" w14:textId="77777777" w:rsidR="005F6C4E" w:rsidRDefault="006D066C">
            <w:pPr>
              <w:pStyle w:val="TableParagraph"/>
              <w:ind w:left="104" w:right="393"/>
            </w:pPr>
            <w:r>
              <w:rPr>
                <w:sz w:val="20"/>
              </w:rPr>
              <w:t>подписанный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использования </w:t>
            </w:r>
            <w:r>
              <w:rPr>
                <w:spacing w:val="-1"/>
                <w:sz w:val="20"/>
              </w:rPr>
              <w:t>Единого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портала - усиленной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квалифицированной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подписью)</w:t>
            </w:r>
          </w:p>
          <w:p w14:paraId="122F3041" w14:textId="77777777" w:rsidR="005F6C4E" w:rsidRDefault="006D066C">
            <w:pPr>
              <w:pStyle w:val="TableParagraph"/>
              <w:ind w:left="104" w:right="393"/>
            </w:pPr>
            <w:r>
              <w:rPr>
                <w:sz w:val="20"/>
              </w:rPr>
              <w:t>руководителем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органа или иного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уполномоченного </w:t>
            </w:r>
            <w:r>
              <w:rPr>
                <w:spacing w:val="-1"/>
                <w:sz w:val="20"/>
              </w:rPr>
              <w:t>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лица.</w:t>
            </w:r>
          </w:p>
        </w:tc>
      </w:tr>
      <w:tr w:rsidR="005F6C4E" w14:paraId="60760E34" w14:textId="77777777">
        <w:tblPrEx>
          <w:tblCellMar>
            <w:top w:w="0" w:type="dxa"/>
            <w:bottom w:w="0" w:type="dxa"/>
          </w:tblCellMar>
        </w:tblPrEx>
        <w:trPr>
          <w:trHeight w:val="6816"/>
        </w:trPr>
        <w:tc>
          <w:tcPr>
            <w:tcW w:w="2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7400116" w14:textId="77777777" w:rsidR="005F6C4E" w:rsidRDefault="005F6C4E"/>
        </w:tc>
        <w:tc>
          <w:tcPr>
            <w:tcW w:w="3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D766DED" w14:textId="77777777" w:rsidR="005F6C4E" w:rsidRDefault="006D066C">
            <w:pPr>
              <w:pStyle w:val="TableParagraph"/>
              <w:spacing w:line="222" w:lineRule="exact"/>
              <w:ind w:left="107"/>
            </w:pPr>
            <w:r>
              <w:rPr>
                <w:sz w:val="20"/>
              </w:rPr>
              <w:t>Формирование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  <w:p w14:paraId="3363FB22" w14:textId="77777777" w:rsidR="005F6C4E" w:rsidRDefault="006D066C">
            <w:pPr>
              <w:pStyle w:val="TableParagraph"/>
              <w:ind w:left="107" w:right="486"/>
            </w:pPr>
            <w:r>
              <w:rPr>
                <w:sz w:val="20"/>
              </w:rPr>
              <w:t>предоставлении 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уведомление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отказе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предоставлении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6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DA61F9F" w14:textId="77777777" w:rsidR="005F6C4E" w:rsidRDefault="005F6C4E"/>
        </w:tc>
        <w:tc>
          <w:tcPr>
            <w:tcW w:w="17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917C931" w14:textId="77777777" w:rsidR="005F6C4E" w:rsidRDefault="005F6C4E"/>
        </w:tc>
        <w:tc>
          <w:tcPr>
            <w:tcW w:w="17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08E19A4" w14:textId="77777777" w:rsidR="005F6C4E" w:rsidRDefault="005F6C4E"/>
        </w:tc>
        <w:tc>
          <w:tcPr>
            <w:tcW w:w="21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67A954D" w14:textId="77777777" w:rsidR="005F6C4E" w:rsidRDefault="005F6C4E"/>
        </w:tc>
        <w:tc>
          <w:tcPr>
            <w:tcW w:w="22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7BE7406" w14:textId="77777777" w:rsidR="005F6C4E" w:rsidRDefault="005F6C4E"/>
        </w:tc>
      </w:tr>
    </w:tbl>
    <w:p w14:paraId="2C0BBCD4" w14:textId="77777777" w:rsidR="00000000" w:rsidRDefault="006D066C">
      <w:pPr>
        <w:sectPr w:rsidR="00000000">
          <w:pgSz w:w="16850" w:h="11920" w:orient="landscape"/>
          <w:pgMar w:top="620" w:right="380" w:bottom="280" w:left="560" w:header="720" w:footer="720" w:gutter="0"/>
          <w:cols w:space="720"/>
        </w:sectPr>
      </w:pPr>
    </w:p>
    <w:p w14:paraId="5957E5FC" w14:textId="77777777" w:rsidR="005F6C4E" w:rsidRDefault="006D066C">
      <w:pPr>
        <w:pStyle w:val="Standard"/>
        <w:spacing w:before="70"/>
        <w:ind w:left="7674" w:right="7986"/>
        <w:jc w:val="center"/>
        <w:rPr>
          <w:sz w:val="21"/>
        </w:rPr>
      </w:pPr>
      <w:r>
        <w:rPr>
          <w:sz w:val="21"/>
        </w:rPr>
        <w:lastRenderedPageBreak/>
        <w:t>16</w:t>
      </w:r>
    </w:p>
    <w:p w14:paraId="1C1ECDA4" w14:textId="77777777" w:rsidR="005F6C4E" w:rsidRDefault="005F6C4E">
      <w:pPr>
        <w:pStyle w:val="Textbody"/>
        <w:spacing w:before="5"/>
        <w:ind w:left="0"/>
        <w:jc w:val="left"/>
        <w:rPr>
          <w:sz w:val="18"/>
        </w:rPr>
      </w:pPr>
    </w:p>
    <w:tbl>
      <w:tblPr>
        <w:tblW w:w="15512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5"/>
        <w:gridCol w:w="3721"/>
        <w:gridCol w:w="1688"/>
        <w:gridCol w:w="2134"/>
        <w:gridCol w:w="1642"/>
        <w:gridCol w:w="1895"/>
        <w:gridCol w:w="2217"/>
      </w:tblGrid>
      <w:tr w:rsidR="005F6C4E" w14:paraId="44808CB3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551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4C3BEEE" w14:textId="77777777" w:rsidR="005F6C4E" w:rsidRDefault="006D066C">
            <w:pPr>
              <w:pStyle w:val="TableParagraph"/>
              <w:spacing w:before="8" w:line="218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4. Выдача результатов</w:t>
            </w:r>
          </w:p>
        </w:tc>
      </w:tr>
      <w:tr w:rsidR="005F6C4E" w14:paraId="6AF47061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22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2A27982" w14:textId="77777777" w:rsidR="005F6C4E" w:rsidRDefault="006D066C">
            <w:pPr>
              <w:pStyle w:val="TableParagraph"/>
              <w:spacing w:before="8" w:line="218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E1C38D4" w14:textId="77777777" w:rsidR="005F6C4E" w:rsidRDefault="006D066C">
            <w:pPr>
              <w:pStyle w:val="TableParagraph"/>
              <w:spacing w:before="8"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8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BBD1D98" w14:textId="77777777" w:rsidR="005F6C4E" w:rsidRDefault="006D066C">
            <w:pPr>
              <w:pStyle w:val="TableParagraph"/>
              <w:spacing w:before="8" w:line="218" w:lineRule="exact"/>
              <w:ind w:left="8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13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1251E5F" w14:textId="77777777" w:rsidR="005F6C4E" w:rsidRDefault="006D066C">
            <w:pPr>
              <w:pStyle w:val="TableParagraph"/>
              <w:spacing w:before="8" w:line="218" w:lineRule="exact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4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80AE74C" w14:textId="77777777" w:rsidR="005F6C4E" w:rsidRDefault="006D066C">
            <w:pPr>
              <w:pStyle w:val="TableParagraph"/>
              <w:spacing w:before="8" w:line="218" w:lineRule="exact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9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5581EB5" w14:textId="77777777" w:rsidR="005F6C4E" w:rsidRDefault="006D066C">
            <w:pPr>
              <w:pStyle w:val="TableParagraph"/>
              <w:spacing w:before="8"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09EE644" w14:textId="77777777" w:rsidR="005F6C4E" w:rsidRDefault="006D066C">
            <w:pPr>
              <w:pStyle w:val="TableParagraph"/>
              <w:spacing w:before="8" w:line="218" w:lineRule="exact"/>
              <w:ind w:left="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5F6C4E" w14:paraId="4BB3BEC4" w14:textId="77777777">
        <w:tblPrEx>
          <w:tblCellMar>
            <w:top w:w="0" w:type="dxa"/>
            <w:bottom w:w="0" w:type="dxa"/>
          </w:tblCellMar>
        </w:tblPrEx>
        <w:trPr>
          <w:trHeight w:val="3895"/>
        </w:trPr>
        <w:tc>
          <w:tcPr>
            <w:tcW w:w="22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E88237D" w14:textId="77777777" w:rsidR="005F6C4E" w:rsidRDefault="006D066C">
            <w:pPr>
              <w:pStyle w:val="TableParagraph"/>
              <w:ind w:left="136" w:right="668"/>
            </w:pPr>
            <w:r>
              <w:rPr>
                <w:spacing w:val="-1"/>
                <w:sz w:val="20"/>
              </w:rPr>
              <w:t xml:space="preserve">Формирование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14:paraId="07C64728" w14:textId="77777777" w:rsidR="005F6C4E" w:rsidRDefault="006D066C">
            <w:pPr>
              <w:pStyle w:val="TableParagraph"/>
              <w:ind w:left="136" w:right="280"/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услуги, указанного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3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CA48DB7" w14:textId="77777777" w:rsidR="005F6C4E" w:rsidRDefault="006D066C">
            <w:pPr>
              <w:pStyle w:val="TableParagraph"/>
              <w:spacing w:line="224" w:lineRule="exact"/>
              <w:ind w:left="136"/>
            </w:pPr>
            <w:r>
              <w:rPr>
                <w:spacing w:val="-1"/>
                <w:sz w:val="20"/>
              </w:rPr>
              <w:t>Регистрация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14:paraId="2FDD8A8F" w14:textId="77777777" w:rsidR="005F6C4E" w:rsidRDefault="006D066C">
            <w:pPr>
              <w:pStyle w:val="TableParagraph"/>
              <w:ind w:left="136" w:right="690"/>
            </w:pPr>
            <w:r>
              <w:rPr>
                <w:spacing w:val="-1"/>
                <w:sz w:val="20"/>
              </w:rPr>
              <w:t>предоставления 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услуги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1196B0F" w14:textId="77777777" w:rsidR="005F6C4E" w:rsidRDefault="006D066C">
            <w:pPr>
              <w:pStyle w:val="TableParagraph"/>
              <w:ind w:left="131" w:right="186"/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решения 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общий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срок</w:t>
            </w:r>
          </w:p>
          <w:p w14:paraId="272D19DC" w14:textId="77777777" w:rsidR="005F6C4E" w:rsidRDefault="006D066C">
            <w:pPr>
              <w:pStyle w:val="TableParagraph"/>
              <w:ind w:left="131" w:right="186"/>
            </w:pPr>
            <w:r>
              <w:rPr>
                <w:spacing w:val="-1"/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услуги </w:t>
            </w:r>
            <w:r>
              <w:rPr>
                <w:sz w:val="20"/>
              </w:rPr>
              <w:t>включается)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845C69F" w14:textId="77777777" w:rsidR="005F6C4E" w:rsidRDefault="006D066C">
            <w:pPr>
              <w:pStyle w:val="TableParagraph"/>
              <w:ind w:left="134" w:right="175"/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Уполномоченног</w:t>
            </w:r>
            <w:r>
              <w:rPr>
                <w:sz w:val="20"/>
              </w:rPr>
              <w:t>о органа,</w:t>
            </w:r>
          </w:p>
          <w:p w14:paraId="77E16FFD" w14:textId="77777777" w:rsidR="005F6C4E" w:rsidRDefault="006D066C">
            <w:pPr>
              <w:pStyle w:val="TableParagraph"/>
              <w:ind w:left="134" w:right="132"/>
            </w:pPr>
            <w:r>
              <w:rPr>
                <w:sz w:val="20"/>
              </w:rPr>
              <w:t>ответственное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услуги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E923FE3" w14:textId="77777777" w:rsidR="005F6C4E" w:rsidRDefault="006D066C">
            <w:pPr>
              <w:pStyle w:val="TableParagraph"/>
              <w:ind w:right="45"/>
            </w:pPr>
            <w:r>
              <w:rPr>
                <w:sz w:val="20"/>
              </w:rPr>
              <w:t>Уполномоченный орган)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Единый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портал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BA9AE6B" w14:textId="77777777" w:rsidR="005F6C4E" w:rsidRDefault="006D066C">
            <w:pPr>
              <w:pStyle w:val="TableParagraph"/>
              <w:spacing w:before="8"/>
              <w:ind w:left="102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7953F99" w14:textId="77777777" w:rsidR="005F6C4E" w:rsidRDefault="006D066C">
            <w:pPr>
              <w:pStyle w:val="TableParagraph"/>
              <w:ind w:left="152" w:right="582"/>
              <w:jc w:val="both"/>
            </w:pPr>
            <w:r>
              <w:rPr>
                <w:sz w:val="20"/>
              </w:rPr>
              <w:t>Внесение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конечном результате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</w:t>
            </w:r>
            <w:r>
              <w:rPr>
                <w:sz w:val="20"/>
              </w:rPr>
              <w:t>доставления</w:t>
            </w:r>
          </w:p>
          <w:p w14:paraId="63B5ACD1" w14:textId="77777777" w:rsidR="005F6C4E" w:rsidRDefault="006D066C">
            <w:pPr>
              <w:pStyle w:val="TableParagraph"/>
              <w:spacing w:before="1"/>
              <w:ind w:left="102" w:right="697"/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5F6C4E" w14:paraId="7C090093" w14:textId="77777777">
        <w:tblPrEx>
          <w:tblCellMar>
            <w:top w:w="0" w:type="dxa"/>
            <w:bottom w:w="0" w:type="dxa"/>
          </w:tblCellMar>
        </w:tblPrEx>
        <w:trPr>
          <w:trHeight w:val="3792"/>
        </w:trPr>
        <w:tc>
          <w:tcPr>
            <w:tcW w:w="2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9AA542C" w14:textId="77777777" w:rsidR="005F6C4E" w:rsidRDefault="005F6C4E"/>
        </w:tc>
        <w:tc>
          <w:tcPr>
            <w:tcW w:w="3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66BF633" w14:textId="77777777" w:rsidR="005F6C4E" w:rsidRDefault="006D066C">
            <w:pPr>
              <w:pStyle w:val="TableParagraph"/>
              <w:spacing w:line="224" w:lineRule="exact"/>
              <w:ind w:left="107"/>
            </w:pPr>
            <w:r>
              <w:rPr>
                <w:sz w:val="20"/>
              </w:rPr>
              <w:t>Направление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16D0D0AE" w14:textId="77777777" w:rsidR="005F6C4E" w:rsidRDefault="006D066C">
            <w:pPr>
              <w:pStyle w:val="TableParagraph"/>
              <w:spacing w:before="1"/>
              <w:ind w:left="107" w:right="1025"/>
            </w:pPr>
            <w:r>
              <w:rPr>
                <w:spacing w:val="-1"/>
                <w:sz w:val="20"/>
              </w:rPr>
              <w:t>многофункциональный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услуги</w:t>
            </w:r>
            <w:r>
              <w:rPr>
                <w:sz w:val="20"/>
              </w:rPr>
              <w:t>,</w:t>
            </w:r>
          </w:p>
          <w:p w14:paraId="63E267FE" w14:textId="77777777" w:rsidR="005F6C4E" w:rsidRDefault="006D066C">
            <w:pPr>
              <w:pStyle w:val="TableParagraph"/>
              <w:ind w:left="107" w:right="437"/>
            </w:pPr>
            <w:r>
              <w:rPr>
                <w:sz w:val="20"/>
              </w:rPr>
              <w:t>указанного в пункте 8 Регламента,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</w:p>
          <w:p w14:paraId="7FBC71BB" w14:textId="77777777" w:rsidR="005F6C4E" w:rsidRDefault="006D066C">
            <w:pPr>
              <w:pStyle w:val="TableParagraph"/>
              <w:ind w:left="107"/>
            </w:pPr>
            <w:r>
              <w:rPr>
                <w:spacing w:val="-1"/>
                <w:sz w:val="20"/>
              </w:rPr>
              <w:t>подписанного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усиленной</w:t>
            </w:r>
          </w:p>
          <w:p w14:paraId="7B6419CD" w14:textId="77777777" w:rsidR="005F6C4E" w:rsidRDefault="006D066C">
            <w:pPr>
              <w:pStyle w:val="TableParagraph"/>
              <w:ind w:left="107" w:right="705"/>
            </w:pPr>
            <w:r>
              <w:rPr>
                <w:spacing w:val="-2"/>
                <w:sz w:val="20"/>
              </w:rPr>
              <w:t>квалифицированной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подписью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уполномоченного</w:t>
            </w:r>
          </w:p>
          <w:p w14:paraId="4A3ECBE0" w14:textId="77777777" w:rsidR="005F6C4E" w:rsidRDefault="006D066C">
            <w:pPr>
              <w:pStyle w:val="TableParagraph"/>
              <w:ind w:left="107" w:right="1376"/>
            </w:pPr>
            <w:r>
              <w:rPr>
                <w:sz w:val="20"/>
              </w:rPr>
              <w:t>должностного 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органа</w:t>
            </w:r>
          </w:p>
          <w:p w14:paraId="66203AB2" w14:textId="77777777" w:rsidR="005F6C4E" w:rsidRDefault="006D066C">
            <w:pPr>
              <w:pStyle w:val="TableParagraph"/>
              <w:ind w:left="107" w:right="932"/>
            </w:pP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в случае, если предусмотрено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региональными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соглашениями</w:t>
            </w:r>
            <w:r>
              <w:rPr>
                <w:spacing w:val="-1"/>
                <w:sz w:val="20"/>
              </w:rPr>
              <w:t>)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D78B532" w14:textId="77777777" w:rsidR="005F6C4E" w:rsidRDefault="006D066C">
            <w:pPr>
              <w:pStyle w:val="TableParagraph"/>
              <w:spacing w:line="222" w:lineRule="exact"/>
              <w:ind w:left="103"/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сроки,</w:t>
            </w:r>
          </w:p>
          <w:p w14:paraId="1ACC4D02" w14:textId="77777777" w:rsidR="005F6C4E" w:rsidRDefault="006D066C">
            <w:pPr>
              <w:pStyle w:val="TableParagraph"/>
              <w:spacing w:before="1"/>
              <w:ind w:left="103" w:right="15"/>
            </w:pPr>
            <w:r>
              <w:rPr>
                <w:sz w:val="20"/>
              </w:rPr>
              <w:t>установленные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соглашением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взаимодействии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</w:p>
          <w:p w14:paraId="2AB2F35C" w14:textId="77777777" w:rsidR="005F6C4E" w:rsidRDefault="006D066C">
            <w:pPr>
              <w:pStyle w:val="TableParagraph"/>
              <w:spacing w:before="1"/>
              <w:ind w:left="103" w:right="15"/>
            </w:pPr>
            <w:r>
              <w:rPr>
                <w:spacing w:val="-1"/>
                <w:sz w:val="20"/>
              </w:rPr>
              <w:t>Уполномоченны</w:t>
            </w:r>
            <w:r>
              <w:rPr>
                <w:sz w:val="20"/>
              </w:rPr>
              <w:t>м органом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многофункциональным</w:t>
            </w:r>
          </w:p>
          <w:p w14:paraId="2E2EDBA7" w14:textId="77777777" w:rsidR="005F6C4E" w:rsidRDefault="006D066C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центром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6AD573B" w14:textId="77777777" w:rsidR="005F6C4E" w:rsidRDefault="006D066C">
            <w:pPr>
              <w:pStyle w:val="TableParagraph"/>
              <w:ind w:left="107" w:right="232"/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Уполномоченного органа,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ответственное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</w:p>
          <w:p w14:paraId="52F849CD" w14:textId="77777777" w:rsidR="005F6C4E" w:rsidRDefault="006D066C">
            <w:pPr>
              <w:pStyle w:val="TableParagraph"/>
              <w:spacing w:line="232" w:lineRule="auto"/>
              <w:ind w:left="107" w:right="158"/>
              <w:rPr>
                <w:sz w:val="20"/>
              </w:rPr>
            </w:pPr>
            <w:r>
              <w:rPr>
                <w:sz w:val="20"/>
              </w:rPr>
              <w:t xml:space="preserve"> муниципальной услуги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A340F5F" w14:textId="77777777" w:rsidR="005F6C4E" w:rsidRDefault="006D066C">
            <w:pPr>
              <w:pStyle w:val="TableParagraph"/>
              <w:ind w:right="30"/>
            </w:pPr>
            <w:r>
              <w:rPr>
                <w:spacing w:val="-1"/>
                <w:sz w:val="20"/>
              </w:rPr>
              <w:t>Уполномоченн</w:t>
            </w:r>
            <w:r>
              <w:rPr>
                <w:sz w:val="20"/>
              </w:rPr>
              <w:t>ый орган) 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МФЦ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5A3E7771" w14:textId="77777777" w:rsidR="005F6C4E" w:rsidRDefault="006D066C">
            <w:pPr>
              <w:pStyle w:val="TableParagraph"/>
              <w:ind w:left="102" w:right="762"/>
            </w:pPr>
            <w:r>
              <w:rPr>
                <w:sz w:val="20"/>
              </w:rPr>
              <w:t>Указание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заявителем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9791247" w14:textId="77777777" w:rsidR="005F6C4E" w:rsidRDefault="006D066C">
            <w:pPr>
              <w:pStyle w:val="TableParagraph"/>
              <w:ind w:left="102" w:right="267"/>
            </w:pPr>
            <w:r>
              <w:rPr>
                <w:sz w:val="20"/>
              </w:rPr>
              <w:t>Запросе способа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выдачи 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муниципальной услуги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14:paraId="24BEFAAC" w14:textId="77777777" w:rsidR="005F6C4E" w:rsidRDefault="006D066C">
            <w:pPr>
              <w:pStyle w:val="TableParagraph"/>
              <w:ind w:left="102" w:right="98"/>
            </w:pPr>
            <w:r>
              <w:rPr>
                <w:spacing w:val="-1"/>
                <w:sz w:val="20"/>
              </w:rPr>
              <w:t>многофункциональн</w:t>
            </w:r>
            <w:r>
              <w:rPr>
                <w:sz w:val="20"/>
              </w:rPr>
              <w:t>ом центре,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Запроса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через </w:t>
            </w:r>
            <w:r>
              <w:rPr>
                <w:spacing w:val="-2"/>
                <w:sz w:val="20"/>
              </w:rPr>
              <w:t>многофункциона</w:t>
            </w:r>
            <w:r>
              <w:rPr>
                <w:spacing w:val="-2"/>
                <w:sz w:val="20"/>
              </w:rPr>
              <w:t>л</w:t>
            </w:r>
            <w:r>
              <w:rPr>
                <w:sz w:val="20"/>
              </w:rPr>
              <w:t>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DA359E5" w14:textId="77777777" w:rsidR="005F6C4E" w:rsidRDefault="006D066C">
            <w:pPr>
              <w:pStyle w:val="TableParagraph"/>
              <w:spacing w:line="224" w:lineRule="exact"/>
              <w:ind w:left="104"/>
            </w:pPr>
            <w:r>
              <w:rPr>
                <w:spacing w:val="-1"/>
                <w:sz w:val="20"/>
              </w:rPr>
              <w:t>Выдача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результата</w:t>
            </w:r>
          </w:p>
          <w:p w14:paraId="0EBC95FD" w14:textId="77777777" w:rsidR="005F6C4E" w:rsidRDefault="006D066C">
            <w:pPr>
              <w:pStyle w:val="TableParagraph"/>
              <w:spacing w:before="1"/>
              <w:ind w:left="104" w:right="352"/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заявителю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</w:p>
          <w:p w14:paraId="73D2BEAF" w14:textId="77777777" w:rsidR="005F6C4E" w:rsidRDefault="006D066C">
            <w:pPr>
              <w:pStyle w:val="TableParagraph"/>
              <w:ind w:left="104" w:right="479"/>
            </w:pPr>
            <w:r>
              <w:rPr>
                <w:spacing w:val="-2"/>
                <w:sz w:val="20"/>
              </w:rPr>
              <w:t xml:space="preserve">бумажного </w:t>
            </w:r>
            <w:r>
              <w:rPr>
                <w:spacing w:val="-1"/>
                <w:sz w:val="20"/>
              </w:rPr>
              <w:t>документа,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</w:p>
          <w:p w14:paraId="76EA2D1E" w14:textId="77777777" w:rsidR="005F6C4E" w:rsidRDefault="006D066C">
            <w:pPr>
              <w:pStyle w:val="TableParagraph"/>
              <w:ind w:left="104" w:right="176"/>
            </w:pPr>
            <w:r>
              <w:rPr>
                <w:sz w:val="20"/>
              </w:rPr>
              <w:t>содержание электронного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документа, заверенного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печатью</w:t>
            </w:r>
          </w:p>
          <w:p w14:paraId="10D1C752" w14:textId="77777777" w:rsidR="005F6C4E" w:rsidRDefault="006D066C">
            <w:pPr>
              <w:pStyle w:val="TableParagraph"/>
              <w:spacing w:line="229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многофункционального</w:t>
            </w:r>
          </w:p>
          <w:p w14:paraId="5AD84C29" w14:textId="77777777" w:rsidR="005F6C4E" w:rsidRDefault="006D066C">
            <w:pPr>
              <w:pStyle w:val="TableParagraph"/>
              <w:ind w:left="104" w:right="141"/>
              <w:jc w:val="both"/>
            </w:pPr>
            <w:r>
              <w:rPr>
                <w:spacing w:val="-1"/>
                <w:sz w:val="20"/>
              </w:rPr>
              <w:t>центра;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сведений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 Единый портал о выдаче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14:paraId="36EEA3A7" w14:textId="77777777" w:rsidR="005F6C4E" w:rsidRDefault="006D066C">
            <w:pPr>
              <w:pStyle w:val="TableParagraph"/>
              <w:spacing w:before="1"/>
              <w:ind w:left="104"/>
              <w:jc w:val="both"/>
            </w:pPr>
            <w:r>
              <w:rPr>
                <w:spacing w:val="-1"/>
                <w:sz w:val="20"/>
              </w:rPr>
              <w:t>муниципальной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  <w:tr w:rsidR="005F6C4E" w14:paraId="38142EAD" w14:textId="77777777">
        <w:tblPrEx>
          <w:tblCellMar>
            <w:top w:w="0" w:type="dxa"/>
            <w:bottom w:w="0" w:type="dxa"/>
          </w:tblCellMar>
        </w:tblPrEx>
        <w:trPr>
          <w:trHeight w:val="1511"/>
        </w:trPr>
        <w:tc>
          <w:tcPr>
            <w:tcW w:w="221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0680F7A" w14:textId="77777777" w:rsidR="005F6C4E" w:rsidRDefault="005F6C4E"/>
        </w:tc>
        <w:tc>
          <w:tcPr>
            <w:tcW w:w="37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33266967" w14:textId="77777777" w:rsidR="005F6C4E" w:rsidRDefault="006D066C">
            <w:pPr>
              <w:pStyle w:val="TableParagraph"/>
              <w:ind w:left="136" w:right="529"/>
            </w:pPr>
            <w:r>
              <w:rPr>
                <w:spacing w:val="-1"/>
                <w:sz w:val="20"/>
              </w:rPr>
              <w:t>Направление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заявителю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предоставления</w:t>
            </w:r>
            <w:r>
              <w:rPr>
                <w:spacing w:val="-9"/>
                <w:sz w:val="20"/>
              </w:rPr>
              <w:t xml:space="preserve"> муниципальной</w:t>
            </w:r>
          </w:p>
          <w:p w14:paraId="63A66318" w14:textId="77777777" w:rsidR="005F6C4E" w:rsidRDefault="006D066C">
            <w:pPr>
              <w:pStyle w:val="TableParagraph"/>
              <w:ind w:left="136" w:right="449"/>
            </w:pPr>
            <w:r>
              <w:rPr>
                <w:sz w:val="20"/>
              </w:rPr>
              <w:t>услуги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способом,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предусмотренном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пунктом 9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Регламента</w:t>
            </w:r>
          </w:p>
        </w:tc>
        <w:tc>
          <w:tcPr>
            <w:tcW w:w="1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1346D4F" w14:textId="77777777" w:rsidR="005F6C4E" w:rsidRDefault="006D066C">
            <w:pPr>
              <w:pStyle w:val="TableParagraph"/>
              <w:spacing w:line="222" w:lineRule="exact"/>
              <w:ind w:left="131"/>
            </w:pP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14:paraId="53521E27" w14:textId="77777777" w:rsidR="005F6C4E" w:rsidRDefault="006D066C">
            <w:pPr>
              <w:pStyle w:val="TableParagraph"/>
              <w:ind w:left="131" w:right="471"/>
            </w:pPr>
            <w:r>
              <w:rPr>
                <w:spacing w:val="-1"/>
                <w:sz w:val="20"/>
              </w:rPr>
              <w:t>регистрации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14:paraId="105BAFB0" w14:textId="77777777" w:rsidR="005F6C4E" w:rsidRDefault="006D066C">
            <w:pPr>
              <w:pStyle w:val="TableParagraph"/>
              <w:spacing w:line="228" w:lineRule="exact"/>
              <w:ind w:left="131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86FB8FF" w14:textId="77777777" w:rsidR="005F6C4E" w:rsidRDefault="006D066C">
            <w:pPr>
              <w:pStyle w:val="TableParagraph"/>
              <w:ind w:left="134" w:right="175"/>
            </w:pPr>
            <w:r>
              <w:rPr>
                <w:sz w:val="20"/>
              </w:rPr>
              <w:t>Должностное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лицо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Уполномоченног</w:t>
            </w:r>
            <w:r>
              <w:rPr>
                <w:sz w:val="20"/>
              </w:rPr>
              <w:t>о органа,</w:t>
            </w:r>
          </w:p>
          <w:p w14:paraId="6118E21B" w14:textId="77777777" w:rsidR="005F6C4E" w:rsidRDefault="006D066C">
            <w:pPr>
              <w:pStyle w:val="TableParagraph"/>
              <w:ind w:left="134"/>
            </w:pPr>
            <w:r>
              <w:rPr>
                <w:sz w:val="20"/>
              </w:rPr>
              <w:t>ответственное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</w:tc>
        <w:tc>
          <w:tcPr>
            <w:tcW w:w="1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2A70CFD" w14:textId="77777777" w:rsidR="005F6C4E" w:rsidRDefault="006D066C">
            <w:pPr>
              <w:pStyle w:val="TableParagraph"/>
              <w:spacing w:before="11" w:line="249" w:lineRule="auto"/>
              <w:ind w:right="4"/>
            </w:pPr>
            <w:r>
              <w:rPr>
                <w:spacing w:val="-1"/>
                <w:sz w:val="20"/>
              </w:rPr>
              <w:t>Уполномоченны</w:t>
            </w:r>
            <w:r>
              <w:rPr>
                <w:sz w:val="20"/>
              </w:rPr>
              <w:t>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  <w:p w14:paraId="2DA9FDF5" w14:textId="77777777" w:rsidR="005F6C4E" w:rsidRDefault="006D066C">
            <w:pPr>
              <w:pStyle w:val="TableParagraph"/>
              <w:spacing w:before="4"/>
            </w:pPr>
            <w:r>
              <w:rPr>
                <w:sz w:val="20"/>
              </w:rPr>
              <w:t>Единый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портал</w:t>
            </w:r>
          </w:p>
        </w:tc>
        <w:tc>
          <w:tcPr>
            <w:tcW w:w="1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D8074BF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40BADEF" w14:textId="77777777" w:rsidR="005F6C4E" w:rsidRDefault="006D066C">
            <w:pPr>
              <w:pStyle w:val="TableParagraph"/>
              <w:ind w:left="138" w:right="338"/>
            </w:pPr>
            <w:r>
              <w:rPr>
                <w:spacing w:val="-2"/>
                <w:sz w:val="20"/>
              </w:rPr>
              <w:t xml:space="preserve">Направление </w:t>
            </w:r>
            <w:r>
              <w:rPr>
                <w:spacing w:val="-1"/>
                <w:sz w:val="20"/>
              </w:rPr>
              <w:t>заявителю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</w:p>
          <w:p w14:paraId="7F1C8F0C" w14:textId="77777777" w:rsidR="005F6C4E" w:rsidRDefault="006D066C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</w:p>
          <w:p w14:paraId="05A8CEDA" w14:textId="77777777" w:rsidR="005F6C4E" w:rsidRDefault="006D066C">
            <w:pPr>
              <w:pStyle w:val="TableParagraph"/>
              <w:ind w:left="138"/>
            </w:pP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</w:tr>
    </w:tbl>
    <w:p w14:paraId="794F8680" w14:textId="77777777" w:rsidR="00000000" w:rsidRDefault="006D066C">
      <w:pPr>
        <w:sectPr w:rsidR="00000000">
          <w:pgSz w:w="16850" w:h="11920" w:orient="landscape"/>
          <w:pgMar w:top="620" w:right="380" w:bottom="280" w:left="560" w:header="720" w:footer="720" w:gutter="0"/>
          <w:cols w:space="720"/>
        </w:sectPr>
      </w:pPr>
    </w:p>
    <w:p w14:paraId="7AE7CCAA" w14:textId="77777777" w:rsidR="005F6C4E" w:rsidRDefault="005F6C4E">
      <w:pPr>
        <w:pStyle w:val="Textbody"/>
        <w:ind w:left="0"/>
        <w:jc w:val="left"/>
        <w:rPr>
          <w:sz w:val="20"/>
        </w:rPr>
      </w:pPr>
    </w:p>
    <w:p w14:paraId="29A392D1" w14:textId="77777777" w:rsidR="005F6C4E" w:rsidRDefault="005F6C4E">
      <w:pPr>
        <w:pStyle w:val="Textbody"/>
        <w:spacing w:before="4"/>
        <w:ind w:left="0"/>
        <w:jc w:val="left"/>
        <w:rPr>
          <w:sz w:val="24"/>
        </w:rPr>
      </w:pPr>
    </w:p>
    <w:tbl>
      <w:tblPr>
        <w:tblW w:w="15456" w:type="dxa"/>
        <w:tblInd w:w="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7"/>
        <w:gridCol w:w="3751"/>
        <w:gridCol w:w="1700"/>
        <w:gridCol w:w="1700"/>
        <w:gridCol w:w="1558"/>
        <w:gridCol w:w="2331"/>
        <w:gridCol w:w="2209"/>
      </w:tblGrid>
      <w:tr w:rsidR="005F6C4E" w14:paraId="52FA341C" w14:textId="77777777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0344158D" w14:textId="77777777" w:rsidR="005F6C4E" w:rsidRDefault="006D066C">
            <w:pPr>
              <w:pStyle w:val="TableParagraph"/>
              <w:spacing w:before="11" w:line="218" w:lineRule="exact"/>
              <w:ind w:left="1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5FB697C" w14:textId="77777777" w:rsidR="005F6C4E" w:rsidRDefault="006D066C">
            <w:pPr>
              <w:pStyle w:val="TableParagraph"/>
              <w:spacing w:before="11" w:line="218" w:lineRule="exact"/>
              <w:ind w:left="12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790A9AC7" w14:textId="77777777" w:rsidR="005F6C4E" w:rsidRDefault="006D066C">
            <w:pPr>
              <w:pStyle w:val="TableParagraph"/>
              <w:spacing w:before="11" w:line="218" w:lineRule="exact"/>
              <w:ind w:left="10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6E0C83E" w14:textId="77777777" w:rsidR="005F6C4E" w:rsidRDefault="006D066C">
            <w:pPr>
              <w:pStyle w:val="TableParagraph"/>
              <w:spacing w:before="11" w:line="218" w:lineRule="exact"/>
              <w:ind w:left="16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86EC76C" w14:textId="77777777" w:rsidR="005F6C4E" w:rsidRDefault="006D066C">
            <w:pPr>
              <w:pStyle w:val="TableParagraph"/>
              <w:spacing w:before="11" w:line="218" w:lineRule="exact"/>
              <w:ind w:left="11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CE525FD" w14:textId="77777777" w:rsidR="005F6C4E" w:rsidRDefault="006D066C">
            <w:pPr>
              <w:pStyle w:val="TableParagraph"/>
              <w:spacing w:before="11" w:line="218" w:lineRule="exact"/>
              <w:ind w:left="9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DEF5E1C" w14:textId="77777777" w:rsidR="005F6C4E" w:rsidRDefault="006D066C">
            <w:pPr>
              <w:pStyle w:val="TableParagraph"/>
              <w:spacing w:before="11" w:line="218" w:lineRule="exact"/>
              <w:ind w:left="5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 w:rsidR="005F6C4E" w14:paraId="21CAE2A7" w14:textId="77777777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2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3ADEB24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3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2229D2C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24F45357" w14:textId="77777777" w:rsidR="005F6C4E" w:rsidRDefault="006D066C">
            <w:pPr>
              <w:pStyle w:val="TableParagraph"/>
              <w:ind w:left="133" w:right="213"/>
            </w:pPr>
            <w:r>
              <w:rPr>
                <w:spacing w:val="-2"/>
                <w:sz w:val="20"/>
              </w:rPr>
              <w:t xml:space="preserve">муниципальной </w:t>
            </w:r>
            <w:r>
              <w:rPr>
                <w:sz w:val="20"/>
              </w:rPr>
              <w:t>услуги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4C2DE67A" w14:textId="77777777" w:rsidR="005F6C4E" w:rsidRDefault="006D066C">
            <w:pPr>
              <w:pStyle w:val="TableParagraph"/>
              <w:ind w:left="135" w:right="30"/>
              <w:jc w:val="both"/>
            </w:pPr>
            <w:r>
              <w:rPr>
                <w:spacing w:val="-1"/>
                <w:sz w:val="20"/>
              </w:rPr>
              <w:t>предоставление</w:t>
            </w:r>
            <w:r>
              <w:rPr>
                <w:sz w:val="20"/>
              </w:rPr>
              <w:t xml:space="preserve">  муниципальной услуги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7EFC72A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2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64B85EDD" w14:textId="77777777" w:rsidR="005F6C4E" w:rsidRDefault="005F6C4E">
            <w:pPr>
              <w:pStyle w:val="TableParagraph"/>
              <w:rPr>
                <w:sz w:val="18"/>
              </w:rPr>
            </w:pPr>
          </w:p>
        </w:tc>
        <w:tc>
          <w:tcPr>
            <w:tcW w:w="22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" w:type="dxa"/>
              <w:bottom w:w="0" w:type="dxa"/>
              <w:right w:w="7" w:type="dxa"/>
            </w:tcMar>
          </w:tcPr>
          <w:p w14:paraId="101C1E81" w14:textId="77777777" w:rsidR="005F6C4E" w:rsidRDefault="005F6C4E">
            <w:pPr>
              <w:pStyle w:val="TableParagraph"/>
              <w:rPr>
                <w:sz w:val="18"/>
              </w:rPr>
            </w:pPr>
          </w:p>
        </w:tc>
      </w:tr>
    </w:tbl>
    <w:p w14:paraId="7F65E573" w14:textId="77777777" w:rsidR="005F6C4E" w:rsidRDefault="005F6C4E">
      <w:pPr>
        <w:pStyle w:val="Standard"/>
      </w:pPr>
    </w:p>
    <w:sectPr w:rsidR="005F6C4E">
      <w:pgSz w:w="16838" w:h="11906" w:orient="landscape"/>
      <w:pgMar w:top="11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7534A" w14:textId="77777777" w:rsidR="00000000" w:rsidRDefault="006D066C">
      <w:r>
        <w:separator/>
      </w:r>
    </w:p>
  </w:endnote>
  <w:endnote w:type="continuationSeparator" w:id="0">
    <w:p w14:paraId="141A5BE2" w14:textId="77777777" w:rsidR="00000000" w:rsidRDefault="006D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0633E" w14:textId="77777777" w:rsidR="00000000" w:rsidRDefault="006D066C">
      <w:r>
        <w:rPr>
          <w:color w:val="000000"/>
        </w:rPr>
        <w:separator/>
      </w:r>
    </w:p>
  </w:footnote>
  <w:footnote w:type="continuationSeparator" w:id="0">
    <w:p w14:paraId="71458708" w14:textId="77777777" w:rsidR="00000000" w:rsidRDefault="006D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5064"/>
    <w:multiLevelType w:val="multilevel"/>
    <w:tmpl w:val="C966CD9C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spacing w:val="0"/>
        <w:w w:val="99"/>
        <w:sz w:val="20"/>
        <w:szCs w:val="20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" w15:restartNumberingAfterBreak="0">
    <w:nsid w:val="0DC74A2D"/>
    <w:multiLevelType w:val="multilevel"/>
    <w:tmpl w:val="B78C0070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0"/>
        <w:w w:val="99"/>
        <w:sz w:val="20"/>
        <w:szCs w:val="20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" w15:restartNumberingAfterBreak="0">
    <w:nsid w:val="11866EF9"/>
    <w:multiLevelType w:val="multilevel"/>
    <w:tmpl w:val="0A780BE0"/>
    <w:styleLink w:val="WWNum21"/>
    <w:lvl w:ilvl="0">
      <w:start w:val="1"/>
      <w:numFmt w:val="upperRoman"/>
      <w:lvlText w:val="%1."/>
      <w:lvlJc w:val="left"/>
      <w:rPr>
        <w:rFonts w:eastAsia="Times New Roman" w:cs="Times New Roman"/>
        <w:w w:val="100"/>
        <w:sz w:val="28"/>
        <w:szCs w:val="28"/>
      </w:rPr>
    </w:lvl>
    <w:lvl w:ilvl="1">
      <w:start w:val="1"/>
      <w:numFmt w:val="upperRoman"/>
      <w:lvlText w:val="%2."/>
      <w:lvlJc w:val="left"/>
      <w:rPr>
        <w:rFonts w:eastAsia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3" w15:restartNumberingAfterBreak="0">
    <w:nsid w:val="141B0C18"/>
    <w:multiLevelType w:val="multilevel"/>
    <w:tmpl w:val="6C16010C"/>
    <w:styleLink w:val="WWNum13"/>
    <w:lvl w:ilvl="0">
      <w:start w:val="1"/>
      <w:numFmt w:val="decimal"/>
      <w:lvlText w:val="%1)"/>
      <w:lvlJc w:val="left"/>
      <w:rPr>
        <w:rFonts w:eastAsia="Times New Roman" w:cs="Times New Roman"/>
        <w:w w:val="100"/>
        <w:sz w:val="28"/>
        <w:szCs w:val="28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4" w15:restartNumberingAfterBreak="0">
    <w:nsid w:val="194E0179"/>
    <w:multiLevelType w:val="multilevel"/>
    <w:tmpl w:val="4BFC905A"/>
    <w:styleLink w:val="WWNum3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0"/>
        <w:w w:val="99"/>
        <w:sz w:val="20"/>
        <w:szCs w:val="20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5" w15:restartNumberingAfterBreak="0">
    <w:nsid w:val="1DA276FC"/>
    <w:multiLevelType w:val="multilevel"/>
    <w:tmpl w:val="C7048718"/>
    <w:styleLink w:val="WWNum2"/>
    <w:lvl w:ilvl="0">
      <w:start w:val="8"/>
      <w:numFmt w:val="decimal"/>
      <w:lvlText w:val="%1."/>
      <w:lvlJc w:val="left"/>
      <w:rPr>
        <w:rFonts w:eastAsia="Times New Roman" w:cs="Times New Roman"/>
        <w:b/>
        <w:bCs/>
        <w:spacing w:val="0"/>
        <w:w w:val="99"/>
        <w:sz w:val="20"/>
        <w:szCs w:val="20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6" w15:restartNumberingAfterBreak="0">
    <w:nsid w:val="23A478B4"/>
    <w:multiLevelType w:val="multilevel"/>
    <w:tmpl w:val="CA5A769E"/>
    <w:styleLink w:val="WWNum10"/>
    <w:lvl w:ilvl="0">
      <w:start w:val="1"/>
      <w:numFmt w:val="decimal"/>
      <w:lvlText w:val="%1."/>
      <w:lvlJc w:val="left"/>
      <w:rPr>
        <w:rFonts w:eastAsia="Times New Roman" w:cs="Times New Roman"/>
        <w:spacing w:val="0"/>
        <w:w w:val="99"/>
        <w:sz w:val="20"/>
        <w:szCs w:val="20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7" w15:restartNumberingAfterBreak="0">
    <w:nsid w:val="2DF129C7"/>
    <w:multiLevelType w:val="multilevel"/>
    <w:tmpl w:val="ECA293CE"/>
    <w:styleLink w:val="WWNum4"/>
    <w:lvl w:ilvl="0">
      <w:start w:val="11"/>
      <w:numFmt w:val="decimal"/>
      <w:lvlText w:val="%1."/>
      <w:lvlJc w:val="left"/>
      <w:rPr>
        <w:rFonts w:eastAsia="Times New Roman" w:cs="Times New Roman"/>
        <w:b/>
        <w:bCs/>
        <w:spacing w:val="0"/>
        <w:w w:val="99"/>
        <w:sz w:val="20"/>
        <w:szCs w:val="20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8" w15:restartNumberingAfterBreak="0">
    <w:nsid w:val="2F1C12DD"/>
    <w:multiLevelType w:val="multilevel"/>
    <w:tmpl w:val="D580450A"/>
    <w:styleLink w:val="WWNum20"/>
    <w:lvl w:ilvl="0">
      <w:start w:val="1"/>
      <w:numFmt w:val="decimal"/>
      <w:lvlText w:val="%1."/>
      <w:lvlJc w:val="left"/>
      <w:rPr>
        <w:rFonts w:eastAsia="Times New Roman" w:cs="Times New Roman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rPr>
        <w:rFonts w:eastAsia="Times New Roman" w:cs="Times New Roman"/>
        <w:w w:val="100"/>
        <w:sz w:val="28"/>
        <w:szCs w:val="28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9" w15:restartNumberingAfterBreak="0">
    <w:nsid w:val="369E0DB1"/>
    <w:multiLevelType w:val="multilevel"/>
    <w:tmpl w:val="04AEF794"/>
    <w:styleLink w:val="WWNum14"/>
    <w:lvl w:ilvl="0">
      <w:start w:val="16"/>
      <w:numFmt w:val="decimal"/>
      <w:lvlText w:val="%1."/>
      <w:lvlJc w:val="left"/>
      <w:rPr>
        <w:rFonts w:eastAsia="Times New Roman" w:cs="Times New Roman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rPr>
        <w:rFonts w:eastAsia="Times New Roman" w:cs="Times New Roman"/>
        <w:spacing w:val="-4"/>
        <w:w w:val="100"/>
        <w:sz w:val="28"/>
        <w:szCs w:val="28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3740490C"/>
    <w:multiLevelType w:val="multilevel"/>
    <w:tmpl w:val="1CA4497C"/>
    <w:styleLink w:val="WWNum15"/>
    <w:lvl w:ilvl="0">
      <w:start w:val="1"/>
      <w:numFmt w:val="decimal"/>
      <w:lvlText w:val="%1)"/>
      <w:lvlJc w:val="left"/>
      <w:rPr>
        <w:rFonts w:eastAsia="Times New Roman" w:cs="Times New Roman"/>
        <w:w w:val="100"/>
        <w:sz w:val="28"/>
        <w:szCs w:val="28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38DB5958"/>
    <w:multiLevelType w:val="multilevel"/>
    <w:tmpl w:val="8A2ADBE8"/>
    <w:styleLink w:val="WWNum23"/>
    <w:lvl w:ilvl="0">
      <w:start w:val="16"/>
      <w:numFmt w:val="decimal"/>
      <w:lvlText w:val="%1."/>
      <w:lvlJc w:val="left"/>
      <w:rPr>
        <w:rFonts w:eastAsia="Times New Roman" w:cs="Times New Roman"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rPr>
        <w:rFonts w:eastAsia="Times New Roman" w:cs="Times New Roman"/>
        <w:spacing w:val="-4"/>
        <w:w w:val="100"/>
        <w:sz w:val="28"/>
        <w:szCs w:val="28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2" w15:restartNumberingAfterBreak="0">
    <w:nsid w:val="3FD5087F"/>
    <w:multiLevelType w:val="multilevel"/>
    <w:tmpl w:val="350C834A"/>
    <w:styleLink w:val="WWNum9"/>
    <w:lvl w:ilvl="0">
      <w:numFmt w:val="bullet"/>
      <w:lvlText w:val="-"/>
      <w:lvlJc w:val="left"/>
      <w:rPr>
        <w:rFonts w:ascii="Times New Roman" w:hAnsi="Times New Roman"/>
        <w:w w:val="99"/>
        <w:sz w:val="20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3" w15:restartNumberingAfterBreak="0">
    <w:nsid w:val="4292283D"/>
    <w:multiLevelType w:val="multilevel"/>
    <w:tmpl w:val="B0C2996E"/>
    <w:styleLink w:val="WWNum17"/>
    <w:lvl w:ilvl="0">
      <w:start w:val="14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eastAsia="Times New Roman" w:cs="Times New Roman"/>
        <w:spacing w:val="-4"/>
        <w:w w:val="100"/>
        <w:sz w:val="28"/>
        <w:szCs w:val="28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4" w15:restartNumberingAfterBreak="0">
    <w:nsid w:val="445A7582"/>
    <w:multiLevelType w:val="multilevel"/>
    <w:tmpl w:val="9854472A"/>
    <w:styleLink w:val="WWNum16"/>
    <w:lvl w:ilvl="0">
      <w:start w:val="15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%1.%2"/>
      <w:lvlJc w:val="left"/>
      <w:rPr>
        <w:rFonts w:eastAsia="Times New Roman" w:cs="Times New Roman"/>
        <w:spacing w:val="-4"/>
        <w:w w:val="100"/>
        <w:sz w:val="28"/>
        <w:szCs w:val="28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5" w15:restartNumberingAfterBreak="0">
    <w:nsid w:val="44E266C3"/>
    <w:multiLevelType w:val="multilevel"/>
    <w:tmpl w:val="38A22BAA"/>
    <w:styleLink w:val="WWNum19"/>
    <w:lvl w:ilvl="0">
      <w:start w:val="2"/>
      <w:numFmt w:val="upperRoman"/>
      <w:lvlText w:val="%1."/>
      <w:lvlJc w:val="left"/>
      <w:rPr>
        <w:rFonts w:eastAsia="Times New Roman" w:cs="Times New Roman"/>
        <w:b/>
        <w:bCs/>
        <w:spacing w:val="0"/>
        <w:w w:val="100"/>
        <w:sz w:val="28"/>
        <w:szCs w:val="28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6" w15:restartNumberingAfterBreak="0">
    <w:nsid w:val="473E4A7F"/>
    <w:multiLevelType w:val="multilevel"/>
    <w:tmpl w:val="6E067556"/>
    <w:styleLink w:val="WWNum6"/>
    <w:lvl w:ilvl="0">
      <w:start w:val="3"/>
      <w:numFmt w:val="decimal"/>
      <w:lvlText w:val="%1."/>
      <w:lvlJc w:val="left"/>
      <w:rPr>
        <w:rFonts w:eastAsia="Times New Roman" w:cs="Times New Roman"/>
        <w:b/>
        <w:bCs/>
        <w:spacing w:val="0"/>
        <w:w w:val="99"/>
        <w:sz w:val="20"/>
        <w:szCs w:val="20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7" w15:restartNumberingAfterBreak="0">
    <w:nsid w:val="47986473"/>
    <w:multiLevelType w:val="multilevel"/>
    <w:tmpl w:val="A23079A4"/>
    <w:styleLink w:val="WWNum12"/>
    <w:lvl w:ilvl="0">
      <w:start w:val="1"/>
      <w:numFmt w:val="decimal"/>
      <w:lvlText w:val="%1."/>
      <w:lvlJc w:val="left"/>
      <w:rPr>
        <w:rFonts w:eastAsia="Times New Roman" w:cs="Times New Roman"/>
        <w:spacing w:val="0"/>
        <w:w w:val="99"/>
        <w:sz w:val="20"/>
        <w:szCs w:val="20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8" w15:restartNumberingAfterBreak="0">
    <w:nsid w:val="4C2D205E"/>
    <w:multiLevelType w:val="multilevel"/>
    <w:tmpl w:val="E18EAD44"/>
    <w:styleLink w:val="WWNum18"/>
    <w:lvl w:ilvl="0">
      <w:start w:val="1"/>
      <w:numFmt w:val="decimal"/>
      <w:lvlText w:val="%1)"/>
      <w:lvlJc w:val="left"/>
      <w:rPr>
        <w:rFonts w:eastAsia="Times New Roman" w:cs="Times New Roman"/>
        <w:spacing w:val="0"/>
        <w:w w:val="100"/>
        <w:sz w:val="28"/>
        <w:szCs w:val="28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9" w15:restartNumberingAfterBreak="0">
    <w:nsid w:val="72D40D9A"/>
    <w:multiLevelType w:val="multilevel"/>
    <w:tmpl w:val="EF1CC5C4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0"/>
        <w:w w:val="99"/>
        <w:sz w:val="20"/>
        <w:szCs w:val="20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0" w15:restartNumberingAfterBreak="0">
    <w:nsid w:val="743C73DB"/>
    <w:multiLevelType w:val="multilevel"/>
    <w:tmpl w:val="CEBA4738"/>
    <w:styleLink w:val="WWNum8"/>
    <w:lvl w:ilvl="0">
      <w:numFmt w:val="bullet"/>
      <w:lvlText w:val="-"/>
      <w:lvlJc w:val="left"/>
      <w:rPr>
        <w:rFonts w:ascii="Times New Roman" w:hAnsi="Times New Roman"/>
        <w:w w:val="99"/>
        <w:sz w:val="20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1" w15:restartNumberingAfterBreak="0">
    <w:nsid w:val="75FE5C86"/>
    <w:multiLevelType w:val="multilevel"/>
    <w:tmpl w:val="9AAA1124"/>
    <w:styleLink w:val="WWNum7"/>
    <w:lvl w:ilvl="0">
      <w:start w:val="1"/>
      <w:numFmt w:val="decimal"/>
      <w:lvlText w:val="%1."/>
      <w:lvlJc w:val="left"/>
      <w:rPr>
        <w:rFonts w:eastAsia="Times New Roman" w:cs="Times New Roman"/>
        <w:b/>
        <w:bCs/>
        <w:spacing w:val="0"/>
        <w:w w:val="99"/>
        <w:sz w:val="20"/>
        <w:szCs w:val="20"/>
      </w:rPr>
    </w:lvl>
    <w:lvl w:ilvl="1">
      <w:numFmt w:val="bullet"/>
      <w:lvlText w:val=""/>
      <w:lvlJc w:val="left"/>
      <w:rPr>
        <w:rFonts w:ascii="Symbol" w:hAnsi="Symbol"/>
      </w:rPr>
    </w:lvl>
    <w:lvl w:ilvl="2">
      <w:numFmt w:val="bullet"/>
      <w:lvlText w:val="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"/>
      <w:lvlJc w:val="left"/>
      <w:rPr>
        <w:rFonts w:ascii="Symbol" w:hAnsi="Symbol"/>
      </w:rPr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22" w15:restartNumberingAfterBreak="0">
    <w:nsid w:val="772A6467"/>
    <w:multiLevelType w:val="multilevel"/>
    <w:tmpl w:val="2DC8B804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3" w15:restartNumberingAfterBreak="0">
    <w:nsid w:val="7C0524D6"/>
    <w:multiLevelType w:val="multilevel"/>
    <w:tmpl w:val="A6D49C66"/>
    <w:styleLink w:val="WWNum2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7"/>
  </w:num>
  <w:num w:numId="5">
    <w:abstractNumId w:val="19"/>
  </w:num>
  <w:num w:numId="6">
    <w:abstractNumId w:val="16"/>
  </w:num>
  <w:num w:numId="7">
    <w:abstractNumId w:val="21"/>
  </w:num>
  <w:num w:numId="8">
    <w:abstractNumId w:val="20"/>
  </w:num>
  <w:num w:numId="9">
    <w:abstractNumId w:val="12"/>
  </w:num>
  <w:num w:numId="10">
    <w:abstractNumId w:val="6"/>
  </w:num>
  <w:num w:numId="11">
    <w:abstractNumId w:val="0"/>
  </w:num>
  <w:num w:numId="12">
    <w:abstractNumId w:val="17"/>
  </w:num>
  <w:num w:numId="13">
    <w:abstractNumId w:val="3"/>
  </w:num>
  <w:num w:numId="14">
    <w:abstractNumId w:val="9"/>
  </w:num>
  <w:num w:numId="15">
    <w:abstractNumId w:val="10"/>
  </w:num>
  <w:num w:numId="16">
    <w:abstractNumId w:val="14"/>
  </w:num>
  <w:num w:numId="17">
    <w:abstractNumId w:val="13"/>
  </w:num>
  <w:num w:numId="18">
    <w:abstractNumId w:val="18"/>
  </w:num>
  <w:num w:numId="19">
    <w:abstractNumId w:val="15"/>
  </w:num>
  <w:num w:numId="20">
    <w:abstractNumId w:val="8"/>
  </w:num>
  <w:num w:numId="21">
    <w:abstractNumId w:val="2"/>
  </w:num>
  <w:num w:numId="22">
    <w:abstractNumId w:val="23"/>
  </w:num>
  <w:num w:numId="23">
    <w:abstractNumId w:val="11"/>
  </w:num>
  <w:num w:numId="24">
    <w:abstractNumId w:val="22"/>
  </w:num>
  <w:num w:numId="25">
    <w:abstractNumId w:val="12"/>
    <w:lvlOverride w:ilvl="0"/>
  </w:num>
  <w:num w:numId="26">
    <w:abstractNumId w:val="20"/>
    <w:lvlOverride w:ilvl="0"/>
  </w:num>
  <w:num w:numId="27">
    <w:abstractNumId w:val="21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F6C4E"/>
    <w:rsid w:val="005F6C4E"/>
    <w:rsid w:val="006D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FA7D"/>
  <w15:docId w15:val="{E85E56FA-9975-457B-AB8B-1CEE150EB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kern w:val="3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Textbody"/>
    <w:uiPriority w:val="9"/>
    <w:qFormat/>
    <w:pPr>
      <w:ind w:left="22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ind w:left="220"/>
      <w:jc w:val="both"/>
    </w:pPr>
    <w:rPr>
      <w:sz w:val="28"/>
      <w:szCs w:val="28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10">
    <w:name w:val="index 1"/>
    <w:basedOn w:val="Standard"/>
    <w:pPr>
      <w:ind w:left="220" w:hanging="220"/>
    </w:pPr>
  </w:style>
  <w:style w:type="paragraph" w:styleId="a5">
    <w:name w:val="index heading"/>
    <w:basedOn w:val="Standard"/>
    <w:pPr>
      <w:suppressLineNumbers/>
    </w:pPr>
    <w:rPr>
      <w:rFonts w:cs="Arial"/>
    </w:rPr>
  </w:style>
  <w:style w:type="paragraph" w:styleId="a6">
    <w:name w:val="List Paragraph"/>
    <w:basedOn w:val="Standard"/>
    <w:pPr>
      <w:ind w:left="220" w:firstLine="707"/>
      <w:jc w:val="both"/>
    </w:pPr>
  </w:style>
  <w:style w:type="paragraph" w:customStyle="1" w:styleId="TableParagraph">
    <w:name w:val="Table Paragraph"/>
    <w:basedOn w:val="Standard"/>
  </w:style>
  <w:style w:type="paragraph" w:customStyle="1" w:styleId="Framecontents">
    <w:name w:val="Frame contents"/>
    <w:basedOn w:val="Standard"/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3">
    <w:name w:val="Основной текст (3)"/>
    <w:basedOn w:val="Standard"/>
    <w:pPr>
      <w:shd w:val="clear" w:color="auto" w:fill="FFFFFF"/>
      <w:suppressAutoHyphens w:val="0"/>
      <w:spacing w:before="720" w:line="322" w:lineRule="exact"/>
      <w:ind w:hanging="920"/>
      <w:jc w:val="center"/>
    </w:pPr>
    <w:rPr>
      <w:rFonts w:eastAsia="Calibri"/>
      <w:b/>
      <w:bCs/>
      <w:sz w:val="28"/>
      <w:szCs w:val="28"/>
      <w:lang w:eastAsia="ru-RU"/>
    </w:rPr>
  </w:style>
  <w:style w:type="paragraph" w:customStyle="1" w:styleId="2">
    <w:name w:val="Основной текст (2)"/>
    <w:basedOn w:val="Standard"/>
    <w:pPr>
      <w:shd w:val="clear" w:color="auto" w:fill="FFFFFF"/>
      <w:suppressAutoHyphens w:val="0"/>
      <w:spacing w:after="720" w:line="240" w:lineRule="atLeast"/>
      <w:jc w:val="right"/>
    </w:pPr>
    <w:rPr>
      <w:rFonts w:eastAsia="Calibri"/>
      <w:sz w:val="26"/>
      <w:szCs w:val="26"/>
      <w:lang w:eastAsia="ru-RU"/>
    </w:rPr>
  </w:style>
  <w:style w:type="paragraph" w:customStyle="1" w:styleId="Default">
    <w:name w:val="Default"/>
    <w:basedOn w:val="Standard"/>
    <w:pPr>
      <w:autoSpaceDE w:val="0"/>
    </w:pPr>
    <w:rPr>
      <w:color w:val="000000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1">
    <w:name w:val="Заголовок 1 Знак"/>
    <w:rPr>
      <w:rFonts w:ascii="Cambria" w:hAnsi="Cambria" w:cs="Times New Roman"/>
      <w:b/>
      <w:bCs/>
      <w:kern w:val="3"/>
      <w:sz w:val="32"/>
      <w:szCs w:val="32"/>
      <w:lang w:eastAsia="en-U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8">
    <w:name w:val="Основной текст Знак"/>
    <w:rPr>
      <w:rFonts w:ascii="Times New Roman" w:hAnsi="Times New Roman" w:cs="Times New Roman"/>
      <w:lang w:eastAsia="en-US"/>
    </w:rPr>
  </w:style>
  <w:style w:type="character" w:customStyle="1" w:styleId="a9">
    <w:name w:val="Текст выноски Знак"/>
    <w:rPr>
      <w:rFonts w:ascii="Times New Roman" w:hAnsi="Times New Roman" w:cs="Times New Roman"/>
      <w:sz w:val="2"/>
      <w:lang w:eastAsia="en-US"/>
    </w:rPr>
  </w:style>
  <w:style w:type="character" w:customStyle="1" w:styleId="30">
    <w:name w:val="Основной текст (3)_"/>
    <w:rPr>
      <w:rFonts w:cs="Times New Roman"/>
      <w:b/>
      <w:bCs/>
      <w:sz w:val="28"/>
      <w:szCs w:val="28"/>
      <w:lang w:bidi="ar-SA"/>
    </w:rPr>
  </w:style>
  <w:style w:type="character" w:customStyle="1" w:styleId="20">
    <w:name w:val="Основной текст (2)_"/>
    <w:rPr>
      <w:rFonts w:cs="Times New Roman"/>
      <w:sz w:val="26"/>
      <w:szCs w:val="26"/>
      <w:lang w:bidi="ar-SA"/>
    </w:rPr>
  </w:style>
  <w:style w:type="character" w:customStyle="1" w:styleId="ListLabel1">
    <w:name w:val="ListLabel 1"/>
    <w:rPr>
      <w:rFonts w:eastAsia="Times New Roman" w:cs="Times New Roman"/>
      <w:b/>
      <w:bCs/>
      <w:spacing w:val="0"/>
      <w:w w:val="99"/>
      <w:sz w:val="20"/>
      <w:szCs w:val="20"/>
    </w:rPr>
  </w:style>
  <w:style w:type="character" w:customStyle="1" w:styleId="ListLabel2">
    <w:name w:val="ListLabel 2"/>
    <w:rPr>
      <w:w w:val="99"/>
      <w:sz w:val="20"/>
    </w:rPr>
  </w:style>
  <w:style w:type="character" w:customStyle="1" w:styleId="ListLabel3">
    <w:name w:val="ListLabel 3"/>
    <w:rPr>
      <w:rFonts w:eastAsia="Times New Roman" w:cs="Times New Roman"/>
      <w:spacing w:val="0"/>
      <w:w w:val="99"/>
      <w:sz w:val="20"/>
      <w:szCs w:val="20"/>
    </w:rPr>
  </w:style>
  <w:style w:type="character" w:customStyle="1" w:styleId="ListLabel4">
    <w:name w:val="ListLabel 4"/>
    <w:rPr>
      <w:rFonts w:eastAsia="Times New Roman" w:cs="Times New Roman"/>
      <w:w w:val="100"/>
      <w:sz w:val="28"/>
      <w:szCs w:val="28"/>
    </w:rPr>
  </w:style>
  <w:style w:type="character" w:customStyle="1" w:styleId="ListLabel5">
    <w:name w:val="ListLabel 5"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6">
    <w:name w:val="ListLabel 6"/>
    <w:rPr>
      <w:rFonts w:eastAsia="Times New Roman" w:cs="Times New Roman"/>
      <w:spacing w:val="-4"/>
      <w:w w:val="100"/>
      <w:sz w:val="28"/>
      <w:szCs w:val="28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eastAsia="Times New Roman" w:cs="Times New Roman"/>
      <w:b/>
      <w:bCs/>
      <w:spacing w:val="0"/>
      <w:w w:val="100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numbering" w:customStyle="1" w:styleId="WWNum6">
    <w:name w:val="WWNum6"/>
    <w:basedOn w:val="a2"/>
    <w:pPr>
      <w:numPr>
        <w:numId w:val="6"/>
      </w:numPr>
    </w:pPr>
  </w:style>
  <w:style w:type="numbering" w:customStyle="1" w:styleId="WWNum7">
    <w:name w:val="WWNum7"/>
    <w:basedOn w:val="a2"/>
    <w:pPr>
      <w:numPr>
        <w:numId w:val="7"/>
      </w:numPr>
    </w:pPr>
  </w:style>
  <w:style w:type="numbering" w:customStyle="1" w:styleId="WWNum8">
    <w:name w:val="WWNum8"/>
    <w:basedOn w:val="a2"/>
    <w:pPr>
      <w:numPr>
        <w:numId w:val="8"/>
      </w:numPr>
    </w:pPr>
  </w:style>
  <w:style w:type="numbering" w:customStyle="1" w:styleId="WWNum9">
    <w:name w:val="WWNum9"/>
    <w:basedOn w:val="a2"/>
    <w:pPr>
      <w:numPr>
        <w:numId w:val="9"/>
      </w:numPr>
    </w:pPr>
  </w:style>
  <w:style w:type="numbering" w:customStyle="1" w:styleId="WWNum10">
    <w:name w:val="WWNum10"/>
    <w:basedOn w:val="a2"/>
    <w:pPr>
      <w:numPr>
        <w:numId w:val="10"/>
      </w:numPr>
    </w:pPr>
  </w:style>
  <w:style w:type="numbering" w:customStyle="1" w:styleId="WWNum11">
    <w:name w:val="WWNum11"/>
    <w:basedOn w:val="a2"/>
    <w:pPr>
      <w:numPr>
        <w:numId w:val="11"/>
      </w:numPr>
    </w:pPr>
  </w:style>
  <w:style w:type="numbering" w:customStyle="1" w:styleId="WWNum12">
    <w:name w:val="WWNum12"/>
    <w:basedOn w:val="a2"/>
    <w:pPr>
      <w:numPr>
        <w:numId w:val="12"/>
      </w:numPr>
    </w:pPr>
  </w:style>
  <w:style w:type="numbering" w:customStyle="1" w:styleId="WWNum13">
    <w:name w:val="WWNum13"/>
    <w:basedOn w:val="a2"/>
    <w:pPr>
      <w:numPr>
        <w:numId w:val="13"/>
      </w:numPr>
    </w:pPr>
  </w:style>
  <w:style w:type="numbering" w:customStyle="1" w:styleId="WWNum14">
    <w:name w:val="WWNum14"/>
    <w:basedOn w:val="a2"/>
    <w:pPr>
      <w:numPr>
        <w:numId w:val="14"/>
      </w:numPr>
    </w:pPr>
  </w:style>
  <w:style w:type="numbering" w:customStyle="1" w:styleId="WWNum15">
    <w:name w:val="WWNum15"/>
    <w:basedOn w:val="a2"/>
    <w:pPr>
      <w:numPr>
        <w:numId w:val="15"/>
      </w:numPr>
    </w:pPr>
  </w:style>
  <w:style w:type="numbering" w:customStyle="1" w:styleId="WWNum16">
    <w:name w:val="WWNum16"/>
    <w:basedOn w:val="a2"/>
    <w:pPr>
      <w:numPr>
        <w:numId w:val="16"/>
      </w:numPr>
    </w:pPr>
  </w:style>
  <w:style w:type="numbering" w:customStyle="1" w:styleId="WWNum17">
    <w:name w:val="WWNum17"/>
    <w:basedOn w:val="a2"/>
    <w:pPr>
      <w:numPr>
        <w:numId w:val="17"/>
      </w:numPr>
    </w:pPr>
  </w:style>
  <w:style w:type="numbering" w:customStyle="1" w:styleId="WWNum18">
    <w:name w:val="WWNum18"/>
    <w:basedOn w:val="a2"/>
    <w:pPr>
      <w:numPr>
        <w:numId w:val="18"/>
      </w:numPr>
    </w:pPr>
  </w:style>
  <w:style w:type="numbering" w:customStyle="1" w:styleId="WWNum19">
    <w:name w:val="WWNum19"/>
    <w:basedOn w:val="a2"/>
    <w:pPr>
      <w:numPr>
        <w:numId w:val="19"/>
      </w:numPr>
    </w:pPr>
  </w:style>
  <w:style w:type="numbering" w:customStyle="1" w:styleId="WWNum20">
    <w:name w:val="WWNum20"/>
    <w:basedOn w:val="a2"/>
    <w:pPr>
      <w:numPr>
        <w:numId w:val="20"/>
      </w:numPr>
    </w:pPr>
  </w:style>
  <w:style w:type="numbering" w:customStyle="1" w:styleId="WWNum21">
    <w:name w:val="WWNum21"/>
    <w:basedOn w:val="a2"/>
    <w:pPr>
      <w:numPr>
        <w:numId w:val="21"/>
      </w:numPr>
    </w:pPr>
  </w:style>
  <w:style w:type="numbering" w:customStyle="1" w:styleId="WWNum22">
    <w:name w:val="WWNum22"/>
    <w:basedOn w:val="a2"/>
    <w:pPr>
      <w:numPr>
        <w:numId w:val="22"/>
      </w:numPr>
    </w:pPr>
  </w:style>
  <w:style w:type="numbering" w:customStyle="1" w:styleId="WWNum23">
    <w:name w:val="WWNum23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%3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9A3D3C65E384BEE94282BC17211D4ED2886AB578A0D2835EF23F976EA8D34D54ABC7ACB27A27AA58D6E6FC9721015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8359</Words>
  <Characters>47652</Characters>
  <Application>Microsoft Office Word</Application>
  <DocSecurity>4</DocSecurity>
  <Lines>397</Lines>
  <Paragraphs>111</Paragraphs>
  <ScaleCrop>false</ScaleCrop>
  <Company/>
  <LinksUpToDate>false</LinksUpToDate>
  <CharactersWithSpaces>55900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в формате типового административного регламента по предоставлению государственной услуги «Организация</dc:title>
  <dc:creator>Кузнецов Виталий Геннадиевич</dc:creator>
  <cp:lastModifiedBy>Роман Шашмолов</cp:lastModifiedBy>
  <cp:revision>2</cp:revision>
  <cp:lastPrinted>2023-04-07T08:52:00Z</cp:lastPrinted>
  <dcterms:created xsi:type="dcterms:W3CDTF">2024-07-02T07:36:00Z</dcterms:created>
  <dcterms:modified xsi:type="dcterms:W3CDTF">2024-07-02T07:36:00Z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