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3F51" w14:textId="60BF257A" w:rsidR="00800E82" w:rsidRDefault="0061011F">
      <w:pPr>
        <w:pStyle w:val="Standard"/>
        <w:spacing w:line="100" w:lineRule="atLeast"/>
        <w:ind w:left="300" w:right="585"/>
        <w:jc w:val="center"/>
      </w:pPr>
      <w:r>
        <w:rPr>
          <w:noProof/>
          <w:lang w:eastAsia="ru-RU"/>
        </w:rPr>
        <w:drawing>
          <wp:inline distT="0" distB="0" distL="0" distR="0" wp14:anchorId="0D0CE26C" wp14:editId="7581C812">
            <wp:extent cx="694687" cy="856619"/>
            <wp:effectExtent l="0" t="0" r="0" b="631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87" cy="8566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55CCA2" w14:textId="77777777" w:rsidR="00800E82" w:rsidRDefault="00800E82">
      <w:pPr>
        <w:pStyle w:val="Standard"/>
        <w:spacing w:line="100" w:lineRule="atLeast"/>
        <w:jc w:val="center"/>
        <w:rPr>
          <w:b/>
          <w:sz w:val="18"/>
          <w:szCs w:val="18"/>
        </w:rPr>
      </w:pPr>
    </w:p>
    <w:p w14:paraId="6E984FC2" w14:textId="77777777" w:rsidR="00800E82" w:rsidRDefault="0061011F">
      <w:pPr>
        <w:pStyle w:val="Standard"/>
        <w:spacing w:line="1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6438B305" w14:textId="77777777" w:rsidR="00800E82" w:rsidRDefault="0061011F">
      <w:pPr>
        <w:pStyle w:val="Standard"/>
        <w:spacing w:line="1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НЕВЕЛЬСКОГО МУНИЦИПАЛЬНОГО ОКРУГА</w:t>
      </w:r>
    </w:p>
    <w:p w14:paraId="6E38B63B" w14:textId="77777777" w:rsidR="00800E82" w:rsidRDefault="0061011F">
      <w:pPr>
        <w:pStyle w:val="Standard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10B3F976" w14:textId="77777777" w:rsidR="00800E82" w:rsidRDefault="0061011F">
      <w:pPr>
        <w:pStyle w:val="Standard"/>
        <w:spacing w:line="100" w:lineRule="atLeast"/>
        <w:ind w:right="180"/>
        <w:jc w:val="both"/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32"/>
          <w:szCs w:val="32"/>
        </w:rPr>
        <w:t>П о с т а н о в л е н и е</w:t>
      </w:r>
    </w:p>
    <w:p w14:paraId="6375D970" w14:textId="77777777" w:rsidR="00800E82" w:rsidRDefault="00800E82">
      <w:pPr>
        <w:pStyle w:val="Standard"/>
        <w:spacing w:line="100" w:lineRule="atLeast"/>
        <w:jc w:val="both"/>
        <w:rPr>
          <w:sz w:val="28"/>
        </w:rPr>
      </w:pPr>
    </w:p>
    <w:p w14:paraId="3B239905" w14:textId="77777777" w:rsidR="00800E82" w:rsidRDefault="0061011F">
      <w:pPr>
        <w:pStyle w:val="Standard"/>
        <w:spacing w:line="10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10.06.2024 № 530</w:t>
      </w:r>
    </w:p>
    <w:p w14:paraId="5FB22DE8" w14:textId="77777777" w:rsidR="00800E82" w:rsidRDefault="0061011F">
      <w:pPr>
        <w:pStyle w:val="Standard"/>
        <w:spacing w:line="100" w:lineRule="atLeast"/>
        <w:jc w:val="both"/>
      </w:pPr>
      <w:r>
        <w:t xml:space="preserve">        г. Невель</w:t>
      </w:r>
    </w:p>
    <w:p w14:paraId="5197F5FF" w14:textId="77777777" w:rsidR="00800E82" w:rsidRDefault="00800E82">
      <w:pPr>
        <w:pStyle w:val="Standard"/>
        <w:spacing w:line="100" w:lineRule="atLeast"/>
        <w:rPr>
          <w:sz w:val="28"/>
          <w:szCs w:val="28"/>
        </w:rPr>
      </w:pPr>
    </w:p>
    <w:p w14:paraId="4DC513DF" w14:textId="77777777" w:rsidR="00800E82" w:rsidRDefault="0061011F">
      <w:pPr>
        <w:pStyle w:val="Textbody"/>
      </w:pPr>
      <w:r>
        <w:t xml:space="preserve">Об </w:t>
      </w:r>
      <w:r>
        <w:t xml:space="preserve">утверждении Административного регламента предоставления муниципальной услуги </w:t>
      </w:r>
      <w:r>
        <w:rPr>
          <w:sz w:val="26"/>
          <w:szCs w:val="26"/>
        </w:rPr>
        <w:t>«</w:t>
      </w:r>
      <w:r>
        <w:t>Прием заявлений о зачислении в муниципальные образовательные организации, реализующие программы                                                                                    общего образования на территории Невельского муниципального округа»</w:t>
      </w:r>
    </w:p>
    <w:p w14:paraId="1C9842DB" w14:textId="77777777" w:rsidR="00800E82" w:rsidRDefault="00800E82">
      <w:pPr>
        <w:pStyle w:val="Standard"/>
        <w:spacing w:line="100" w:lineRule="atLeast"/>
        <w:jc w:val="both"/>
        <w:rPr>
          <w:sz w:val="28"/>
          <w:szCs w:val="28"/>
        </w:rPr>
      </w:pPr>
    </w:p>
    <w:p w14:paraId="1849942B" w14:textId="77777777" w:rsidR="00800E82" w:rsidRDefault="0061011F">
      <w:pPr>
        <w:pStyle w:val="Standard"/>
        <w:spacing w:line="100" w:lineRule="atLeast"/>
        <w:ind w:firstLine="709"/>
        <w:jc w:val="both"/>
      </w:pPr>
      <w:r>
        <w:rPr>
          <w:sz w:val="28"/>
          <w:szCs w:val="28"/>
        </w:rPr>
        <w:t xml:space="preserve">В соответствии с Федеральными Законами от 27.07.2010 №210-ФЗ «Об организации представлений предоставления государственных и муниципальных услуг», </w:t>
      </w:r>
      <w:r>
        <w:rPr>
          <w:color w:val="000000"/>
          <w:sz w:val="28"/>
          <w:szCs w:val="28"/>
        </w:rPr>
        <w:t xml:space="preserve">от 29.12.2012 № 273-ФЗ «Об </w:t>
      </w:r>
      <w:r>
        <w:rPr>
          <w:color w:val="000000"/>
          <w:sz w:val="28"/>
          <w:szCs w:val="28"/>
        </w:rPr>
        <w:t xml:space="preserve">образовании в Российской Федерации», </w:t>
      </w:r>
      <w:r>
        <w:rPr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Невельского района от 14.02.2011 №186:</w:t>
      </w:r>
    </w:p>
    <w:p w14:paraId="59C5E978" w14:textId="77777777" w:rsidR="00800E82" w:rsidRDefault="0061011F">
      <w:pPr>
        <w:pStyle w:val="Standard"/>
        <w:spacing w:line="100" w:lineRule="atLeast"/>
        <w:ind w:firstLine="709"/>
        <w:jc w:val="both"/>
      </w:pPr>
      <w:r>
        <w:rPr>
          <w:sz w:val="28"/>
          <w:szCs w:val="28"/>
        </w:rPr>
        <w:t>1. Утвердить прилагаемый Административный регламент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Невельского муниципального округа».</w:t>
      </w:r>
    </w:p>
    <w:p w14:paraId="189A951C" w14:textId="77777777" w:rsidR="00800E82" w:rsidRDefault="0061011F">
      <w:pPr>
        <w:pStyle w:val="Standard"/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Административного регламента предоставления муниципальной услуги «Зачисление в образовательное учреждение, утвержденный постановлением Администрации Невельского района №952 от 29.06.2011постановления Администрации Невельского района от 21.06.2016 №304 «О внесении изменений в Административный регламент предоставления муниципальной услуги «Зачисление в образовательное учреждение», от 19.09.2016 №524 «О внесении изменений в Административный регламент предоставления муниципальной услуги «Зачисление в образов</w:t>
      </w:r>
      <w:r>
        <w:rPr>
          <w:sz w:val="28"/>
          <w:szCs w:val="28"/>
        </w:rPr>
        <w:t>ательное учреждение», от 21.05.2020  №283 «О внесении изменений в Административный регламент предоставления муниципальной услуги «Зачисление в образовательное учреждение», от 09.06.2020 №320 «О внесении изменений в Административный регламент предоставления муниципальной услуги «Зачисление в образовательное учреждение», от 02.04.2021 №188 «О внесении изменений в Административный регламент предоставления муниципальной услуги «Зачисление в образовательное учреждение», признать утратившими силу.</w:t>
      </w:r>
    </w:p>
    <w:p w14:paraId="7D5717F4" w14:textId="77777777" w:rsidR="00800E82" w:rsidRPr="0061011F" w:rsidRDefault="0061011F">
      <w:pPr>
        <w:spacing w:line="100" w:lineRule="atLeast"/>
        <w:ind w:firstLine="720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</w:t>
      </w:r>
      <w:r>
        <w:rPr>
          <w:rFonts w:eastAsia="Times New Roman"/>
          <w:sz w:val="28"/>
          <w:szCs w:val="28"/>
          <w:lang w:val="ru-RU"/>
        </w:rPr>
        <w:t xml:space="preserve">Настоящее постановление вступает в силу на следующий день после его официального опубликования в газете «Невельский вестник», подлежит размещению в информационно-телекоммуникационной сети «Интернет» в </w:t>
      </w:r>
      <w:r>
        <w:rPr>
          <w:rFonts w:eastAsia="Times New Roman"/>
          <w:sz w:val="28"/>
          <w:szCs w:val="28"/>
          <w:lang w:val="ru-RU"/>
        </w:rPr>
        <w:lastRenderedPageBreak/>
        <w:t xml:space="preserve">сетевом издании «Нормативные правовые акты Псковской области» - </w:t>
      </w:r>
      <w:r>
        <w:rPr>
          <w:rFonts w:eastAsia="Times New Roman"/>
          <w:sz w:val="28"/>
          <w:szCs w:val="28"/>
        </w:rPr>
        <w:t>http</w:t>
      </w:r>
      <w:r>
        <w:rPr>
          <w:rFonts w:eastAsia="Times New Roman"/>
          <w:sz w:val="28"/>
          <w:szCs w:val="28"/>
          <w:lang w:val="ru-RU"/>
        </w:rPr>
        <w:t>://</w:t>
      </w:r>
      <w:proofErr w:type="spellStart"/>
      <w:r>
        <w:rPr>
          <w:rFonts w:eastAsia="Times New Roman"/>
          <w:sz w:val="28"/>
          <w:szCs w:val="28"/>
        </w:rPr>
        <w:t>pravo</w:t>
      </w:r>
      <w:proofErr w:type="spellEnd"/>
      <w:r>
        <w:rPr>
          <w:rFonts w:eastAsia="Times New Roman"/>
          <w:sz w:val="28"/>
          <w:szCs w:val="28"/>
          <w:lang w:val="ru-RU"/>
        </w:rPr>
        <w:t>.</w:t>
      </w:r>
      <w:proofErr w:type="spellStart"/>
      <w:r>
        <w:rPr>
          <w:rFonts w:eastAsia="Times New Roman"/>
          <w:sz w:val="28"/>
          <w:szCs w:val="28"/>
        </w:rPr>
        <w:t>pskov</w:t>
      </w:r>
      <w:proofErr w:type="spellEnd"/>
      <w:r>
        <w:rPr>
          <w:rFonts w:eastAsia="Times New Roman"/>
          <w:sz w:val="28"/>
          <w:szCs w:val="28"/>
          <w:lang w:val="ru-RU"/>
        </w:rPr>
        <w:t>.</w:t>
      </w:r>
      <w:proofErr w:type="spellStart"/>
      <w:r>
        <w:rPr>
          <w:rFonts w:eastAsia="Times New Roman"/>
          <w:sz w:val="28"/>
          <w:szCs w:val="28"/>
        </w:rPr>
        <w:t>ru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/ и на </w:t>
      </w:r>
      <w:r>
        <w:rPr>
          <w:rFonts w:eastAsia="Times New Roman"/>
          <w:sz w:val="28"/>
          <w:szCs w:val="28"/>
          <w:lang w:val="ru-RU"/>
        </w:rPr>
        <w:t>официальном сайте Администрации Невельского муниципального округа.</w:t>
      </w:r>
    </w:p>
    <w:p w14:paraId="113EE21B" w14:textId="77777777" w:rsidR="00800E82" w:rsidRDefault="0061011F">
      <w:pPr>
        <w:pStyle w:val="Standard"/>
        <w:spacing w:line="100" w:lineRule="atLeast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округа В.А. Храбрую.</w:t>
      </w:r>
    </w:p>
    <w:p w14:paraId="3474E007" w14:textId="77777777" w:rsidR="00800E82" w:rsidRDefault="00800E82">
      <w:pPr>
        <w:pStyle w:val="Standard"/>
        <w:spacing w:line="100" w:lineRule="atLeast"/>
        <w:jc w:val="both"/>
        <w:rPr>
          <w:sz w:val="28"/>
          <w:szCs w:val="28"/>
          <w:lang w:eastAsia="zh-CN"/>
        </w:rPr>
      </w:pPr>
    </w:p>
    <w:p w14:paraId="02C34B8E" w14:textId="77777777" w:rsidR="00800E82" w:rsidRDefault="00800E82">
      <w:pPr>
        <w:pStyle w:val="Standard"/>
        <w:spacing w:line="100" w:lineRule="atLeast"/>
        <w:jc w:val="both"/>
        <w:rPr>
          <w:sz w:val="28"/>
          <w:szCs w:val="28"/>
        </w:rPr>
      </w:pPr>
    </w:p>
    <w:p w14:paraId="1936465A" w14:textId="77777777" w:rsidR="00800E82" w:rsidRDefault="0061011F">
      <w:pPr>
        <w:pStyle w:val="Standard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И.о. Главы Невельского муниципального округа                           В. А. Храбрая</w:t>
      </w:r>
    </w:p>
    <w:p w14:paraId="5235B447" w14:textId="77777777" w:rsidR="00800E82" w:rsidRDefault="00800E82">
      <w:pPr>
        <w:pStyle w:val="Standard"/>
        <w:spacing w:line="100" w:lineRule="atLeast"/>
        <w:rPr>
          <w:sz w:val="28"/>
          <w:szCs w:val="28"/>
        </w:rPr>
      </w:pPr>
    </w:p>
    <w:p w14:paraId="7151E081" w14:textId="77777777" w:rsidR="00800E82" w:rsidRDefault="0061011F">
      <w:pPr>
        <w:pStyle w:val="Standard"/>
        <w:spacing w:line="10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Титова Н.Н.</w:t>
      </w:r>
    </w:p>
    <w:p w14:paraId="6D1EB776" w14:textId="77777777" w:rsidR="00800E82" w:rsidRDefault="00800E82">
      <w:pPr>
        <w:pStyle w:val="Standard"/>
        <w:spacing w:line="100" w:lineRule="atLeast"/>
        <w:rPr>
          <w:sz w:val="28"/>
          <w:szCs w:val="28"/>
        </w:rPr>
      </w:pPr>
    </w:p>
    <w:p w14:paraId="4E711AC9" w14:textId="77777777" w:rsidR="00800E82" w:rsidRDefault="0061011F">
      <w:pPr>
        <w:pStyle w:val="1"/>
        <w:ind w:left="0" w:right="204"/>
      </w:pPr>
      <w:r>
        <w:t xml:space="preserve">                                                                                     </w:t>
      </w:r>
    </w:p>
    <w:p w14:paraId="641D60AB" w14:textId="77777777" w:rsidR="00800E82" w:rsidRDefault="00800E82">
      <w:pPr>
        <w:pStyle w:val="1"/>
        <w:ind w:left="0" w:right="204"/>
      </w:pPr>
    </w:p>
    <w:p w14:paraId="56125D2E" w14:textId="77777777" w:rsidR="00800E82" w:rsidRDefault="00800E82">
      <w:pPr>
        <w:pStyle w:val="1"/>
        <w:ind w:left="0" w:right="204"/>
      </w:pPr>
    </w:p>
    <w:p w14:paraId="198D9E7B" w14:textId="77777777" w:rsidR="00800E82" w:rsidRDefault="00800E82">
      <w:pPr>
        <w:pStyle w:val="1"/>
        <w:ind w:left="0" w:right="204"/>
      </w:pPr>
    </w:p>
    <w:p w14:paraId="69059652" w14:textId="77777777" w:rsidR="00800E82" w:rsidRDefault="00800E82">
      <w:pPr>
        <w:pStyle w:val="1"/>
        <w:ind w:left="0" w:right="204"/>
      </w:pPr>
    </w:p>
    <w:p w14:paraId="1664A620" w14:textId="77777777" w:rsidR="00800E82" w:rsidRDefault="00800E82">
      <w:pPr>
        <w:pStyle w:val="1"/>
        <w:ind w:left="0" w:right="204"/>
      </w:pPr>
    </w:p>
    <w:p w14:paraId="2E45E767" w14:textId="77777777" w:rsidR="00800E82" w:rsidRDefault="00800E82">
      <w:pPr>
        <w:pStyle w:val="1"/>
        <w:ind w:left="0" w:right="204"/>
      </w:pPr>
    </w:p>
    <w:p w14:paraId="4ACB22B9" w14:textId="77777777" w:rsidR="00800E82" w:rsidRDefault="00800E82">
      <w:pPr>
        <w:pStyle w:val="1"/>
        <w:ind w:left="0" w:right="204"/>
      </w:pPr>
    </w:p>
    <w:p w14:paraId="6DFFF7E8" w14:textId="77777777" w:rsidR="00800E82" w:rsidRDefault="00800E82">
      <w:pPr>
        <w:pStyle w:val="1"/>
        <w:ind w:left="0" w:right="204"/>
      </w:pPr>
    </w:p>
    <w:p w14:paraId="0FD68448" w14:textId="77777777" w:rsidR="00800E82" w:rsidRDefault="00800E82">
      <w:pPr>
        <w:pStyle w:val="Textbody"/>
      </w:pPr>
    </w:p>
    <w:p w14:paraId="339D8185" w14:textId="77777777" w:rsidR="00800E82" w:rsidRDefault="00800E82">
      <w:pPr>
        <w:pStyle w:val="Textbody"/>
      </w:pPr>
    </w:p>
    <w:p w14:paraId="3C7E8A1B" w14:textId="77777777" w:rsidR="00800E82" w:rsidRDefault="00800E82">
      <w:pPr>
        <w:pStyle w:val="Textbody"/>
      </w:pPr>
    </w:p>
    <w:p w14:paraId="5D850FE3" w14:textId="77777777" w:rsidR="00800E82" w:rsidRDefault="00800E82">
      <w:pPr>
        <w:pStyle w:val="Textbody"/>
      </w:pPr>
    </w:p>
    <w:p w14:paraId="54BF6EC0" w14:textId="77777777" w:rsidR="00800E82" w:rsidRDefault="00800E82">
      <w:pPr>
        <w:pStyle w:val="Textbody"/>
      </w:pPr>
    </w:p>
    <w:p w14:paraId="4F089C2F" w14:textId="77777777" w:rsidR="00800E82" w:rsidRDefault="00800E82">
      <w:pPr>
        <w:pStyle w:val="Textbody"/>
      </w:pPr>
    </w:p>
    <w:p w14:paraId="185C8826" w14:textId="77777777" w:rsidR="00800E82" w:rsidRDefault="00800E82">
      <w:pPr>
        <w:pStyle w:val="Textbody"/>
      </w:pPr>
    </w:p>
    <w:p w14:paraId="30DFE1D0" w14:textId="77777777" w:rsidR="00800E82" w:rsidRDefault="00800E82">
      <w:pPr>
        <w:pStyle w:val="Textbody"/>
      </w:pPr>
    </w:p>
    <w:p w14:paraId="17E6B165" w14:textId="77777777" w:rsidR="00800E82" w:rsidRDefault="00800E82">
      <w:pPr>
        <w:pStyle w:val="Textbody"/>
      </w:pPr>
    </w:p>
    <w:p w14:paraId="08303873" w14:textId="77777777" w:rsidR="00800E82" w:rsidRDefault="00800E82">
      <w:pPr>
        <w:pStyle w:val="Textbody"/>
      </w:pPr>
    </w:p>
    <w:p w14:paraId="3CF25591" w14:textId="77777777" w:rsidR="00800E82" w:rsidRDefault="00800E82">
      <w:pPr>
        <w:pStyle w:val="Textbody"/>
      </w:pPr>
    </w:p>
    <w:p w14:paraId="37C96196" w14:textId="77777777" w:rsidR="00800E82" w:rsidRDefault="00800E82">
      <w:pPr>
        <w:pStyle w:val="Textbody"/>
      </w:pPr>
    </w:p>
    <w:p w14:paraId="43B17D07" w14:textId="77777777" w:rsidR="00800E82" w:rsidRDefault="00800E82">
      <w:pPr>
        <w:pStyle w:val="Textbody"/>
      </w:pPr>
    </w:p>
    <w:p w14:paraId="0B163E9A" w14:textId="77777777" w:rsidR="00800E82" w:rsidRDefault="00800E82">
      <w:pPr>
        <w:pStyle w:val="Textbody"/>
      </w:pPr>
    </w:p>
    <w:p w14:paraId="6F6C513D" w14:textId="77777777" w:rsidR="00800E82" w:rsidRDefault="00800E82">
      <w:pPr>
        <w:pStyle w:val="Textbody"/>
      </w:pPr>
    </w:p>
    <w:p w14:paraId="29759350" w14:textId="77777777" w:rsidR="00800E82" w:rsidRDefault="00800E82">
      <w:pPr>
        <w:pStyle w:val="Textbody"/>
      </w:pPr>
    </w:p>
    <w:p w14:paraId="1EA12B2C" w14:textId="77777777" w:rsidR="00800E82" w:rsidRDefault="00800E82">
      <w:pPr>
        <w:pStyle w:val="Textbody"/>
      </w:pPr>
    </w:p>
    <w:p w14:paraId="2801F8EC" w14:textId="77777777" w:rsidR="00800E82" w:rsidRDefault="00800E82">
      <w:pPr>
        <w:pStyle w:val="Textbody"/>
      </w:pPr>
    </w:p>
    <w:p w14:paraId="6EB74994" w14:textId="77777777" w:rsidR="00800E82" w:rsidRDefault="00800E82">
      <w:pPr>
        <w:pStyle w:val="Textbody"/>
      </w:pPr>
    </w:p>
    <w:p w14:paraId="088E966D" w14:textId="77777777" w:rsidR="00800E82" w:rsidRDefault="00800E82">
      <w:pPr>
        <w:pStyle w:val="Textbody"/>
      </w:pPr>
    </w:p>
    <w:p w14:paraId="612D7730" w14:textId="77777777" w:rsidR="00800E82" w:rsidRDefault="00800E82">
      <w:pPr>
        <w:pStyle w:val="Textbody"/>
      </w:pPr>
    </w:p>
    <w:p w14:paraId="284250FE" w14:textId="77777777" w:rsidR="00800E82" w:rsidRDefault="00800E82">
      <w:pPr>
        <w:pStyle w:val="Textbody"/>
      </w:pPr>
    </w:p>
    <w:p w14:paraId="1329F0F9" w14:textId="77777777" w:rsidR="00800E82" w:rsidRDefault="00800E82">
      <w:pPr>
        <w:pStyle w:val="Textbody"/>
      </w:pPr>
    </w:p>
    <w:p w14:paraId="4B0E4BFC" w14:textId="77777777" w:rsidR="00800E82" w:rsidRDefault="00800E82">
      <w:pPr>
        <w:pStyle w:val="Textbody"/>
      </w:pPr>
    </w:p>
    <w:p w14:paraId="7E85DFFB" w14:textId="77777777" w:rsidR="00800E82" w:rsidRDefault="00800E82">
      <w:pPr>
        <w:pStyle w:val="Textbody"/>
      </w:pPr>
    </w:p>
    <w:p w14:paraId="70EE8D6D" w14:textId="77777777" w:rsidR="00800E82" w:rsidRDefault="00800E82">
      <w:pPr>
        <w:pStyle w:val="Textbody"/>
      </w:pPr>
    </w:p>
    <w:p w14:paraId="0AB48882" w14:textId="77777777" w:rsidR="00800E82" w:rsidRDefault="00800E82">
      <w:pPr>
        <w:pStyle w:val="1"/>
        <w:ind w:left="0" w:right="204"/>
      </w:pPr>
    </w:p>
    <w:p w14:paraId="4AE5AB15" w14:textId="77777777" w:rsidR="00800E82" w:rsidRDefault="0061011F">
      <w:pPr>
        <w:pStyle w:val="1"/>
        <w:ind w:left="0" w:right="204"/>
      </w:pPr>
      <w:r>
        <w:lastRenderedPageBreak/>
        <w:t xml:space="preserve">                                                                                 </w:t>
      </w:r>
      <w:r>
        <w:rPr>
          <w:b w:val="0"/>
          <w:bCs w:val="0"/>
        </w:rPr>
        <w:t>Утвержден постановлением</w:t>
      </w:r>
    </w:p>
    <w:p w14:paraId="67E125E2" w14:textId="77777777" w:rsidR="00800E82" w:rsidRDefault="0061011F">
      <w:pPr>
        <w:pStyle w:val="Textbody"/>
        <w:ind w:left="202" w:right="204" w:firstLine="0"/>
      </w:pPr>
      <w:r>
        <w:t xml:space="preserve">                                                                                 Администрации Невельского</w:t>
      </w:r>
    </w:p>
    <w:p w14:paraId="43774676" w14:textId="77777777" w:rsidR="00800E82" w:rsidRDefault="0061011F">
      <w:pPr>
        <w:pStyle w:val="Textbody"/>
        <w:ind w:left="202" w:right="204" w:firstLine="0"/>
      </w:pPr>
      <w:r>
        <w:t xml:space="preserve">                                                                                          муниципального округа</w:t>
      </w:r>
    </w:p>
    <w:p w14:paraId="51D70444" w14:textId="77777777" w:rsidR="00800E82" w:rsidRDefault="0061011F">
      <w:pPr>
        <w:pStyle w:val="Textbody"/>
        <w:ind w:left="202" w:right="204" w:firstLine="0"/>
      </w:pPr>
      <w:r>
        <w:t xml:space="preserve">                                                                                        </w:t>
      </w:r>
      <w:r>
        <w:rPr>
          <w:u w:val="single"/>
        </w:rPr>
        <w:t xml:space="preserve">  № 530 от 10.06.2024</w:t>
      </w:r>
    </w:p>
    <w:p w14:paraId="40CB9805" w14:textId="77777777" w:rsidR="00800E82" w:rsidRDefault="0061011F">
      <w:pPr>
        <w:pStyle w:val="1"/>
        <w:ind w:left="0" w:right="204"/>
      </w:pPr>
      <w:r>
        <w:t xml:space="preserve">                                                                                            </w:t>
      </w:r>
    </w:p>
    <w:p w14:paraId="5D93C032" w14:textId="77777777" w:rsidR="00800E82" w:rsidRDefault="0061011F">
      <w:pPr>
        <w:pStyle w:val="1"/>
        <w:spacing w:line="0" w:lineRule="atLeast"/>
        <w:ind w:left="0" w:right="204"/>
      </w:pPr>
      <w:r>
        <w:t>Административный</w:t>
      </w:r>
      <w:r>
        <w:rPr>
          <w:spacing w:val="81"/>
        </w:rPr>
        <w:t xml:space="preserve"> </w:t>
      </w:r>
      <w:r>
        <w:t>регламент</w:t>
      </w:r>
    </w:p>
    <w:p w14:paraId="084129D7" w14:textId="77777777" w:rsidR="00800E82" w:rsidRDefault="0061011F">
      <w:pPr>
        <w:pStyle w:val="1"/>
        <w:spacing w:line="0" w:lineRule="atLeast"/>
        <w:ind w:left="0" w:right="204"/>
      </w:pPr>
      <w:r>
        <w:t>предоставления</w:t>
      </w:r>
      <w:r>
        <w:rPr>
          <w:spacing w:val="56"/>
        </w:rPr>
        <w:t xml:space="preserve"> </w:t>
      </w:r>
      <w:r>
        <w:t>муниципальной</w:t>
      </w:r>
      <w:r>
        <w:rPr>
          <w:spacing w:val="131"/>
        </w:rPr>
        <w:t xml:space="preserve"> </w:t>
      </w:r>
      <w:r>
        <w:t>услуги</w:t>
      </w:r>
    </w:p>
    <w:p w14:paraId="46EED141" w14:textId="77777777" w:rsidR="00800E82" w:rsidRDefault="0061011F">
      <w:pPr>
        <w:pStyle w:val="Standard"/>
        <w:spacing w:line="0" w:lineRule="atLeast"/>
        <w:ind w:left="202" w:right="225"/>
        <w:jc w:val="center"/>
      </w:pPr>
      <w:bookmarkStart w:id="0" w:name="«Прием_заявлений_о_зачислении_в_государс"/>
      <w:bookmarkEnd w:id="0"/>
      <w:r>
        <w:rPr>
          <w:b/>
          <w:w w:val="105"/>
          <w:sz w:val="28"/>
        </w:rPr>
        <w:t>«Прием заявлений о з</w:t>
      </w:r>
      <w:r>
        <w:rPr>
          <w:b/>
          <w:spacing w:val="-10"/>
          <w:w w:val="105"/>
          <w:sz w:val="28"/>
        </w:rPr>
        <w:t xml:space="preserve">ачислении в </w:t>
      </w:r>
      <w:r>
        <w:rPr>
          <w:b/>
          <w:w w:val="105"/>
          <w:sz w:val="28"/>
        </w:rPr>
        <w:t>муниципальные</w:t>
      </w:r>
      <w:r>
        <w:rPr>
          <w:b/>
          <w:spacing w:val="-71"/>
          <w:w w:val="105"/>
          <w:sz w:val="28"/>
        </w:rPr>
        <w:t xml:space="preserve">                               </w:t>
      </w:r>
      <w:r>
        <w:rPr>
          <w:b/>
          <w:w w:val="105"/>
          <w:sz w:val="28"/>
        </w:rPr>
        <w:t>образовательные организации,</w:t>
      </w:r>
      <w:r>
        <w:rPr>
          <w:b/>
          <w:spacing w:val="1"/>
          <w:w w:val="105"/>
          <w:sz w:val="28"/>
        </w:rPr>
        <w:t xml:space="preserve"> </w:t>
      </w:r>
      <w:r>
        <w:rPr>
          <w:b/>
          <w:w w:val="105"/>
          <w:sz w:val="28"/>
        </w:rPr>
        <w:t>реализующие</w:t>
      </w:r>
      <w:r>
        <w:rPr>
          <w:b/>
          <w:spacing w:val="2"/>
          <w:w w:val="105"/>
          <w:sz w:val="28"/>
        </w:rPr>
        <w:t xml:space="preserve"> </w:t>
      </w:r>
      <w:r>
        <w:rPr>
          <w:b/>
          <w:w w:val="105"/>
          <w:sz w:val="28"/>
        </w:rPr>
        <w:t>программы</w:t>
      </w:r>
      <w:r>
        <w:rPr>
          <w:b/>
          <w:spacing w:val="2"/>
          <w:w w:val="105"/>
          <w:sz w:val="28"/>
        </w:rPr>
        <w:t xml:space="preserve"> </w:t>
      </w:r>
      <w:r>
        <w:rPr>
          <w:b/>
          <w:w w:val="105"/>
          <w:sz w:val="28"/>
        </w:rPr>
        <w:t>общего образования на территории Невельского муниципального округа»</w:t>
      </w:r>
    </w:p>
    <w:p w14:paraId="52DE94A3" w14:textId="77777777" w:rsidR="00800E82" w:rsidRDefault="00800E82">
      <w:pPr>
        <w:pStyle w:val="Textbody"/>
        <w:spacing w:line="0" w:lineRule="atLeast"/>
        <w:ind w:left="0" w:firstLine="0"/>
        <w:jc w:val="left"/>
        <w:rPr>
          <w:b/>
          <w:sz w:val="35"/>
        </w:rPr>
      </w:pPr>
    </w:p>
    <w:p w14:paraId="3FF90BE1" w14:textId="77777777" w:rsidR="00800E82" w:rsidRDefault="0061011F">
      <w:pPr>
        <w:pStyle w:val="1"/>
        <w:ind w:left="0" w:right="218"/>
      </w:pPr>
      <w:r>
        <w:rPr>
          <w:spacing w:val="-7"/>
          <w:w w:val="105"/>
          <w:lang w:val="en-US"/>
        </w:rPr>
        <w:t>I</w:t>
      </w:r>
      <w:r>
        <w:rPr>
          <w:spacing w:val="-7"/>
          <w:w w:val="105"/>
        </w:rPr>
        <w:t xml:space="preserve">. </w:t>
      </w:r>
      <w:r>
        <w:rPr>
          <w:w w:val="105"/>
        </w:rPr>
        <w:t>Общие</w:t>
      </w:r>
      <w:r>
        <w:rPr>
          <w:spacing w:val="-6"/>
          <w:w w:val="105"/>
        </w:rPr>
        <w:t xml:space="preserve"> </w:t>
      </w:r>
      <w:r>
        <w:rPr>
          <w:w w:val="105"/>
        </w:rPr>
        <w:t>положения</w:t>
      </w:r>
    </w:p>
    <w:p w14:paraId="50498856" w14:textId="77777777" w:rsidR="00800E82" w:rsidRDefault="00800E82">
      <w:pPr>
        <w:pStyle w:val="Standard"/>
        <w:ind w:left="195" w:right="585"/>
        <w:jc w:val="center"/>
        <w:rPr>
          <w:b/>
          <w:w w:val="105"/>
          <w:sz w:val="28"/>
        </w:rPr>
      </w:pPr>
    </w:p>
    <w:p w14:paraId="30001DAA" w14:textId="77777777" w:rsidR="00800E82" w:rsidRDefault="0061011F">
      <w:pPr>
        <w:pStyle w:val="Standard"/>
        <w:ind w:left="195" w:right="585"/>
        <w:jc w:val="center"/>
      </w:pPr>
      <w:r>
        <w:rPr>
          <w:b/>
          <w:w w:val="105"/>
          <w:sz w:val="28"/>
        </w:rPr>
        <w:t>1. Предмет</w:t>
      </w:r>
      <w:r>
        <w:rPr>
          <w:b/>
          <w:spacing w:val="-4"/>
          <w:w w:val="105"/>
          <w:sz w:val="28"/>
        </w:rPr>
        <w:t xml:space="preserve"> </w:t>
      </w:r>
      <w:r>
        <w:rPr>
          <w:b/>
          <w:w w:val="105"/>
          <w:sz w:val="28"/>
        </w:rPr>
        <w:t>регулирования</w:t>
      </w:r>
      <w:r>
        <w:rPr>
          <w:b/>
          <w:spacing w:val="2"/>
          <w:w w:val="105"/>
          <w:sz w:val="28"/>
        </w:rPr>
        <w:t xml:space="preserve"> </w:t>
      </w:r>
      <w:r>
        <w:rPr>
          <w:b/>
          <w:w w:val="105"/>
          <w:sz w:val="28"/>
        </w:rPr>
        <w:t>Административного</w:t>
      </w:r>
      <w:r>
        <w:rPr>
          <w:b/>
          <w:spacing w:val="-10"/>
          <w:w w:val="105"/>
          <w:sz w:val="28"/>
        </w:rPr>
        <w:t xml:space="preserve"> </w:t>
      </w:r>
      <w:r>
        <w:rPr>
          <w:b/>
          <w:w w:val="105"/>
          <w:sz w:val="28"/>
        </w:rPr>
        <w:t>регламента</w:t>
      </w:r>
    </w:p>
    <w:p w14:paraId="0F7ED51B" w14:textId="77777777" w:rsidR="00800E82" w:rsidRDefault="0061011F">
      <w:pPr>
        <w:pStyle w:val="a5"/>
        <w:tabs>
          <w:tab w:val="left" w:pos="1227"/>
        </w:tabs>
        <w:spacing w:line="0" w:lineRule="atLeast"/>
        <w:ind w:left="113" w:firstLine="709"/>
      </w:pPr>
      <w:r>
        <w:rPr>
          <w:sz w:val="28"/>
        </w:rPr>
        <w:t>1.1. Административный</w:t>
      </w:r>
      <w:r>
        <w:rPr>
          <w:spacing w:val="37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04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регулирует отношения, возникающие в связи с предоставлением </w:t>
      </w:r>
      <w:r>
        <w:rPr>
          <w:sz w:val="28"/>
        </w:rPr>
        <w:t>муниципальной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w w:val="105"/>
          <w:sz w:val="28"/>
        </w:rPr>
        <w:t>«Прием заявлений о з</w:t>
      </w:r>
      <w:r>
        <w:rPr>
          <w:spacing w:val="-10"/>
          <w:w w:val="105"/>
          <w:sz w:val="28"/>
        </w:rPr>
        <w:t xml:space="preserve">ачислении в </w:t>
      </w:r>
      <w:r>
        <w:rPr>
          <w:w w:val="105"/>
          <w:sz w:val="28"/>
        </w:rPr>
        <w:t xml:space="preserve">муниципальные 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образовательные организации,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реализующие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программы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общего образования на территории Невельского муниципального округа»</w:t>
      </w:r>
      <w:r>
        <w:rPr>
          <w:b/>
          <w:w w:val="105"/>
          <w:sz w:val="28"/>
        </w:rPr>
        <w:t xml:space="preserve"> </w:t>
      </w:r>
      <w:r>
        <w:rPr>
          <w:sz w:val="28"/>
          <w:szCs w:val="28"/>
        </w:rPr>
        <w:t xml:space="preserve">(далее - Административный регламент, услуга), </w:t>
      </w:r>
      <w:r>
        <w:rPr>
          <w:color w:val="000000"/>
          <w:sz w:val="28"/>
          <w:szCs w:val="28"/>
        </w:rPr>
        <w:t xml:space="preserve"> устанавливает порядок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стандарт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предоставления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услуги </w:t>
      </w:r>
      <w:r>
        <w:rPr>
          <w:color w:val="000000"/>
          <w:w w:val="105"/>
          <w:sz w:val="28"/>
          <w:szCs w:val="28"/>
        </w:rPr>
        <w:t>«Прием заявлений о з</w:t>
      </w:r>
      <w:r>
        <w:rPr>
          <w:color w:val="000000"/>
          <w:spacing w:val="-10"/>
          <w:w w:val="105"/>
          <w:sz w:val="28"/>
          <w:szCs w:val="28"/>
        </w:rPr>
        <w:t xml:space="preserve">ачислении в </w:t>
      </w:r>
      <w:r>
        <w:rPr>
          <w:color w:val="000000"/>
          <w:w w:val="105"/>
          <w:sz w:val="28"/>
          <w:szCs w:val="28"/>
        </w:rPr>
        <w:t>муниципальные</w:t>
      </w:r>
      <w:r>
        <w:rPr>
          <w:color w:val="000000"/>
          <w:spacing w:val="-71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образовательные организации,</w:t>
      </w:r>
      <w:r>
        <w:rPr>
          <w:color w:val="000000"/>
          <w:spacing w:val="1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реализующие</w:t>
      </w:r>
      <w:r>
        <w:rPr>
          <w:color w:val="000000"/>
          <w:spacing w:val="2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программы</w:t>
      </w:r>
      <w:r>
        <w:rPr>
          <w:color w:val="000000"/>
          <w:spacing w:val="2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общего образования на территории Невельского муниципального округа»</w:t>
      </w:r>
      <w:r>
        <w:rPr>
          <w:b/>
          <w:color w:val="000000"/>
          <w:w w:val="1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 в целях повышения качества и доступности предоставления услуги</w:t>
      </w:r>
      <w:r>
        <w:rPr>
          <w:color w:val="000000"/>
          <w:sz w:val="23"/>
          <w:szCs w:val="23"/>
        </w:rPr>
        <w:t xml:space="preserve">,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1"/>
          <w:sz w:val="28"/>
          <w:szCs w:val="28"/>
        </w:rPr>
        <w:t xml:space="preserve"> действий </w:t>
      </w:r>
      <w:r>
        <w:rPr>
          <w:sz w:val="28"/>
          <w:szCs w:val="28"/>
        </w:rPr>
        <w:t>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(действий),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1"/>
          <w:sz w:val="28"/>
          <w:szCs w:val="28"/>
        </w:rPr>
        <w:t xml:space="preserve"> у</w:t>
      </w:r>
      <w:r>
        <w:rPr>
          <w:sz w:val="28"/>
          <w:szCs w:val="28"/>
        </w:rPr>
        <w:t>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досудебный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(внесудебный)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ее предоставлению.</w:t>
      </w:r>
    </w:p>
    <w:p w14:paraId="0FC23831" w14:textId="77777777" w:rsidR="00800E82" w:rsidRDefault="0061011F">
      <w:pPr>
        <w:pStyle w:val="a5"/>
        <w:tabs>
          <w:tab w:val="left" w:pos="1227"/>
        </w:tabs>
        <w:spacing w:line="0" w:lineRule="atLeast"/>
        <w:ind w:left="113" w:firstLine="709"/>
      </w:pPr>
      <w:r>
        <w:rPr>
          <w:sz w:val="28"/>
        </w:rPr>
        <w:t>1.2.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 (далее-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Невельского муниципального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заявление),</w:t>
      </w:r>
      <w:r>
        <w:rPr>
          <w:spacing w:val="71"/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28F258F0" w14:textId="77777777" w:rsidR="00800E82" w:rsidRDefault="00800E82">
      <w:pPr>
        <w:pStyle w:val="Textbody"/>
        <w:spacing w:before="4"/>
        <w:ind w:left="0" w:firstLine="0"/>
        <w:jc w:val="left"/>
        <w:rPr>
          <w:sz w:val="36"/>
        </w:rPr>
      </w:pPr>
    </w:p>
    <w:p w14:paraId="744ABE4F" w14:textId="77777777" w:rsidR="00800E82" w:rsidRDefault="0061011F">
      <w:pPr>
        <w:pStyle w:val="1"/>
        <w:ind w:left="0" w:right="220"/>
      </w:pPr>
      <w:bookmarkStart w:id="1" w:name="Круг_заявителей"/>
      <w:bookmarkEnd w:id="1"/>
      <w:r>
        <w:t>2. Круг</w:t>
      </w:r>
      <w:r>
        <w:rPr>
          <w:spacing w:val="88"/>
        </w:rPr>
        <w:t xml:space="preserve"> </w:t>
      </w:r>
      <w:r>
        <w:t>заявителей</w:t>
      </w:r>
    </w:p>
    <w:p w14:paraId="7273D5B5" w14:textId="77777777" w:rsidR="00800E82" w:rsidRDefault="00800E82">
      <w:pPr>
        <w:tabs>
          <w:tab w:val="left" w:pos="1510"/>
        </w:tabs>
        <w:spacing w:line="228" w:lineRule="auto"/>
        <w:ind w:right="112"/>
        <w:jc w:val="both"/>
        <w:rPr>
          <w:rFonts w:ascii="Times New Roman" w:hAnsi="Times New Roman" w:cs="Times New Roman"/>
          <w:sz w:val="28"/>
          <w:lang w:val="ru-RU"/>
        </w:rPr>
      </w:pPr>
    </w:p>
    <w:p w14:paraId="60DA6814" w14:textId="77777777" w:rsidR="00800E82" w:rsidRPr="0061011F" w:rsidRDefault="0061011F">
      <w:pPr>
        <w:tabs>
          <w:tab w:val="left" w:pos="1510"/>
        </w:tabs>
        <w:spacing w:line="228" w:lineRule="auto"/>
        <w:ind w:right="113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2.1. Лицами,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имеющими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право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на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получение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услуги,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являются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граждане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Российской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Федерации,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иностранные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граждане,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лица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без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гражданства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либо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их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уполномоченные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представители,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обратившиеся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Организацию с заявлением о предоставлении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муниципальной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услуги (далее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–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заявитель).</w:t>
      </w:r>
    </w:p>
    <w:p w14:paraId="35D7B3B0" w14:textId="77777777" w:rsidR="00800E82" w:rsidRDefault="0061011F">
      <w:pPr>
        <w:tabs>
          <w:tab w:val="left" w:pos="1510"/>
        </w:tabs>
        <w:spacing w:line="228" w:lineRule="auto"/>
        <w:ind w:right="113"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2.2. Категории заявителей, имеющих право на получение услуги:</w:t>
      </w:r>
    </w:p>
    <w:p w14:paraId="2F153A69" w14:textId="77777777" w:rsidR="00800E82" w:rsidRPr="0061011F" w:rsidRDefault="0061011F">
      <w:pPr>
        <w:tabs>
          <w:tab w:val="left" w:pos="1510"/>
        </w:tabs>
        <w:spacing w:line="228" w:lineRule="auto"/>
        <w:ind w:right="113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2.2.1. родители (законные представители), дети которых имеют </w:t>
      </w:r>
      <w:r>
        <w:rPr>
          <w:rFonts w:ascii="Times New Roman" w:hAnsi="Times New Roman" w:cs="Times New Roman"/>
          <w:sz w:val="28"/>
          <w:lang w:val="ru-RU"/>
        </w:rPr>
        <w:lastRenderedPageBreak/>
        <w:t>внеочередное</w:t>
      </w:r>
      <w:r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право на получение услуги Организации, имеющей интернат, в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соответствии</w:t>
      </w:r>
      <w:r>
        <w:rPr>
          <w:rFonts w:ascii="Times New Roman" w:hAnsi="Times New Roman" w:cs="Times New Roman"/>
          <w:spacing w:val="28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</w:t>
      </w:r>
      <w:r>
        <w:rPr>
          <w:rFonts w:ascii="Times New Roman" w:hAnsi="Times New Roman" w:cs="Times New Roman"/>
          <w:spacing w:val="29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пунктом</w:t>
      </w:r>
      <w:r>
        <w:rPr>
          <w:rFonts w:ascii="Times New Roman" w:hAnsi="Times New Roman" w:cs="Times New Roman"/>
          <w:spacing w:val="30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pacing w:val="29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статьи</w:t>
      </w:r>
      <w:r>
        <w:rPr>
          <w:rFonts w:ascii="Times New Roman" w:hAnsi="Times New Roman" w:cs="Times New Roman"/>
          <w:spacing w:val="29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44</w:t>
      </w:r>
      <w:r>
        <w:rPr>
          <w:rFonts w:ascii="Times New Roman" w:hAnsi="Times New Roman" w:cs="Times New Roman"/>
          <w:spacing w:val="29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Закона</w:t>
      </w:r>
      <w:r>
        <w:rPr>
          <w:rFonts w:ascii="Times New Roman" w:hAnsi="Times New Roman" w:cs="Times New Roman"/>
          <w:spacing w:val="30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Российской</w:t>
      </w:r>
      <w:r>
        <w:rPr>
          <w:rFonts w:ascii="Times New Roman" w:hAnsi="Times New Roman" w:cs="Times New Roman"/>
          <w:spacing w:val="29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Федерации</w:t>
      </w:r>
      <w:r>
        <w:rPr>
          <w:rFonts w:ascii="Times New Roman" w:hAnsi="Times New Roman" w:cs="Times New Roman"/>
          <w:spacing w:val="28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от</w:t>
      </w:r>
      <w:r>
        <w:rPr>
          <w:rFonts w:ascii="Times New Roman" w:hAnsi="Times New Roman" w:cs="Times New Roman"/>
          <w:spacing w:val="27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17</w:t>
      </w:r>
      <w:r>
        <w:rPr>
          <w:rFonts w:ascii="Times New Roman" w:hAnsi="Times New Roman" w:cs="Times New Roman"/>
          <w:spacing w:val="29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  <w:lang w:val="ru-RU"/>
        </w:rPr>
        <w:t>1992 года № 2202-1 «О прокуратуре Российской Федерации», пунктом 3 статьи 19</w:t>
      </w:r>
      <w:r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Закона Российской Федерации от 26 июня 1992 года № 3132-1 «О статусе судей в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 частью 25 статьи 35 Федерального закона от 28 декабря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2010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403-ФЗ</w:t>
      </w:r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«О Следственном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комитете Российской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Федерации»;</w:t>
      </w:r>
    </w:p>
    <w:p w14:paraId="5C6E8EF5" w14:textId="77777777" w:rsidR="00800E82" w:rsidRDefault="0061011F">
      <w:pPr>
        <w:pStyle w:val="a5"/>
        <w:tabs>
          <w:tab w:val="left" w:pos="1394"/>
        </w:tabs>
        <w:spacing w:before="1" w:line="228" w:lineRule="auto"/>
        <w:ind w:left="0" w:right="113" w:firstLine="709"/>
      </w:pPr>
      <w:r>
        <w:rPr>
          <w:sz w:val="28"/>
        </w:rPr>
        <w:t>2.2.2. родители (законные представители), дети которых зарегистрированы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Невельского муниципального 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 части 6 статьи 19 Федерального закона от 27 мая 1998 года № 76-ФЗ «О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статусе военнослужащих», частью 6 статьи 46 </w:t>
      </w:r>
      <w:r>
        <w:rPr>
          <w:sz w:val="28"/>
        </w:rPr>
        <w:t>Федерального закона от 7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2011 года № 3-ФЗ «О полиции», детям сотрудников органов внутренних дел,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 30 декабря 2012 года № 283-ФЗ «О социальных 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 некоторых федеральных органов исполнительной власти и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 Российской Федерации»;</w:t>
      </w:r>
    </w:p>
    <w:p w14:paraId="186F2B6B" w14:textId="77777777" w:rsidR="00800E82" w:rsidRDefault="0061011F">
      <w:pPr>
        <w:pStyle w:val="a5"/>
        <w:tabs>
          <w:tab w:val="left" w:pos="1394"/>
        </w:tabs>
        <w:spacing w:before="1" w:line="240" w:lineRule="atLeast"/>
        <w:ind w:left="17" w:right="113" w:firstLine="709"/>
      </w:pPr>
      <w:r>
        <w:rPr>
          <w:sz w:val="28"/>
        </w:rPr>
        <w:t>2.2.3.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 частью 3.1 статьи 67, частью 6 статьи 86,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29 декабря 2012 года №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образовании);</w:t>
      </w:r>
    </w:p>
    <w:p w14:paraId="7BE15640" w14:textId="77777777" w:rsidR="00800E82" w:rsidRDefault="0061011F">
      <w:pPr>
        <w:pStyle w:val="a5"/>
        <w:tabs>
          <w:tab w:val="left" w:pos="1394"/>
        </w:tabs>
        <w:spacing w:before="1" w:line="240" w:lineRule="atLeast"/>
        <w:ind w:left="17" w:right="113" w:firstLine="709"/>
      </w:pPr>
      <w:r>
        <w:rPr>
          <w:sz w:val="28"/>
        </w:rPr>
        <w:t xml:space="preserve">2.2.4. родители (законные представители), дети которых </w:t>
      </w:r>
      <w:r>
        <w:rPr>
          <w:sz w:val="28"/>
        </w:rPr>
        <w:t>зарегистрированы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Невельского муниципального 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за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Организацией;</w:t>
      </w:r>
    </w:p>
    <w:p w14:paraId="0EB6BFCD" w14:textId="77777777" w:rsidR="00800E82" w:rsidRDefault="0061011F">
      <w:pPr>
        <w:pStyle w:val="a5"/>
        <w:tabs>
          <w:tab w:val="left" w:pos="1409"/>
        </w:tabs>
        <w:spacing w:before="1" w:line="240" w:lineRule="atLeast"/>
        <w:ind w:left="17" w:right="113" w:firstLine="709"/>
      </w:pPr>
      <w:r>
        <w:rPr>
          <w:sz w:val="28"/>
        </w:rPr>
        <w:t>2.2.5. родители (законные представители), дети которых не проживают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закрепленной за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Организацией;</w:t>
      </w:r>
    </w:p>
    <w:p w14:paraId="13E8DA57" w14:textId="77777777" w:rsidR="00800E82" w:rsidRDefault="0061011F">
      <w:pPr>
        <w:pStyle w:val="a5"/>
        <w:tabs>
          <w:tab w:val="left" w:pos="1409"/>
        </w:tabs>
        <w:spacing w:before="1" w:line="240" w:lineRule="atLeast"/>
        <w:ind w:left="17" w:right="113" w:firstLine="709"/>
      </w:pPr>
      <w:r>
        <w:rPr>
          <w:sz w:val="28"/>
        </w:rPr>
        <w:t>2.2.6. совершеннолетние лица, не получившие начального общего,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и (или) среднего общего образования и имеющие право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регистрационного учета по месту жительства или пребывания на территории </w:t>
      </w:r>
      <w:r>
        <w:rPr>
          <w:sz w:val="28"/>
          <w:szCs w:val="28"/>
        </w:rPr>
        <w:t>Невельского муниципального 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14:paraId="670CFE4A" w14:textId="77777777" w:rsidR="00800E82" w:rsidRDefault="0061011F">
      <w:pPr>
        <w:pStyle w:val="a5"/>
        <w:tabs>
          <w:tab w:val="left" w:pos="1409"/>
        </w:tabs>
        <w:spacing w:before="1" w:line="240" w:lineRule="atLeast"/>
        <w:ind w:left="17" w:right="113" w:firstLine="709"/>
      </w:pPr>
      <w:r>
        <w:rPr>
          <w:sz w:val="28"/>
        </w:rPr>
        <w:t>2.2.7. совершеннолетние лица, не получившие начального общего,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и (или) среднего общего образования и имеющие право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регистрационного учета по месту жительства или пребывания на территории </w:t>
      </w:r>
      <w:r>
        <w:rPr>
          <w:sz w:val="28"/>
          <w:szCs w:val="28"/>
        </w:rPr>
        <w:t>Невельского муниципального округа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</w:p>
    <w:p w14:paraId="7884500B" w14:textId="77777777" w:rsidR="00800E82" w:rsidRDefault="00800E82">
      <w:pPr>
        <w:pStyle w:val="1"/>
        <w:spacing w:line="228" w:lineRule="auto"/>
        <w:ind w:left="3521" w:hanging="2368"/>
        <w:jc w:val="left"/>
        <w:rPr>
          <w:w w:val="105"/>
        </w:rPr>
      </w:pPr>
    </w:p>
    <w:p w14:paraId="06FFBD2C" w14:textId="77777777" w:rsidR="00800E82" w:rsidRDefault="0061011F">
      <w:pPr>
        <w:pStyle w:val="1"/>
        <w:spacing w:line="228" w:lineRule="auto"/>
        <w:ind w:left="3521" w:hanging="2368"/>
        <w:jc w:val="left"/>
      </w:pPr>
      <w:bookmarkStart w:id="2" w:name="Требования_к_порядку_информирования_о_пр"/>
      <w:bookmarkEnd w:id="2"/>
      <w:r>
        <w:rPr>
          <w:w w:val="105"/>
        </w:rPr>
        <w:t>3. Требования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порядку</w:t>
      </w:r>
      <w:r>
        <w:rPr>
          <w:spacing w:val="-10"/>
          <w:w w:val="105"/>
        </w:rPr>
        <w:t xml:space="preserve"> </w:t>
      </w:r>
      <w:r>
        <w:rPr>
          <w:w w:val="105"/>
        </w:rPr>
        <w:t>информирования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предоставлении</w:t>
      </w:r>
      <w:r>
        <w:rPr>
          <w:spacing w:val="-71"/>
          <w:w w:val="105"/>
        </w:rPr>
        <w:t xml:space="preserve"> </w:t>
      </w:r>
      <w:r>
        <w:rPr>
          <w:w w:val="105"/>
        </w:rPr>
        <w:t>услуги</w:t>
      </w:r>
    </w:p>
    <w:p w14:paraId="1C08E82D" w14:textId="77777777" w:rsidR="00800E82" w:rsidRDefault="00800E82">
      <w:pPr>
        <w:pStyle w:val="Textbody"/>
        <w:spacing w:before="2"/>
        <w:ind w:left="0" w:firstLine="0"/>
        <w:jc w:val="left"/>
        <w:rPr>
          <w:b/>
          <w:sz w:val="26"/>
        </w:rPr>
      </w:pPr>
    </w:p>
    <w:p w14:paraId="1CBFB9C0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3.1.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 деятельность по предоставлению услуги;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необходимых для предоставления услуги; образцы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7"/>
          <w:sz w:val="28"/>
        </w:rPr>
        <w:t xml:space="preserve"> </w:t>
      </w:r>
      <w:r>
        <w:rPr>
          <w:sz w:val="28"/>
        </w:rPr>
        <w:t>услуги;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перечень </w:t>
      </w:r>
      <w:r>
        <w:rPr>
          <w:sz w:val="28"/>
          <w:szCs w:val="28"/>
        </w:rPr>
        <w:t>оснований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услуги; порядок обжалования решений и действий (бездействия)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предоставляющих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услугу.</w:t>
      </w:r>
    </w:p>
    <w:p w14:paraId="0245C575" w14:textId="77777777" w:rsidR="00800E82" w:rsidRDefault="0061011F">
      <w:pPr>
        <w:pStyle w:val="a5"/>
        <w:tabs>
          <w:tab w:val="left" w:pos="1424"/>
        </w:tabs>
        <w:spacing w:line="228" w:lineRule="auto"/>
        <w:ind w:left="28" w:right="113" w:firstLine="709"/>
      </w:pPr>
      <w:r>
        <w:rPr>
          <w:sz w:val="28"/>
        </w:rPr>
        <w:t>3.2.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размещается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федеральной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информационной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системе </w:t>
      </w:r>
      <w:r>
        <w:rPr>
          <w:sz w:val="28"/>
          <w:szCs w:val="28"/>
        </w:rPr>
        <w:t>«Федеральный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(функций)»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 – Реестр государственных и муниципальных услуг (функций), в открытом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«Единый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(функций)»</w:t>
      </w:r>
      <w:r>
        <w:rPr>
          <w:spacing w:val="1"/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>, на Портале образовательных услуг Псковской области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(https://gogov.ru/e-edu/psk),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сайтах</w:t>
      </w:r>
      <w:r>
        <w:rPr>
          <w:spacing w:val="1"/>
          <w:sz w:val="28"/>
          <w:szCs w:val="28"/>
        </w:rPr>
        <w:t xml:space="preserve"> Управления образования физической культуры и спорта Администрации Невельского муниципального округа (далее -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местного самоуправления) https://uo30.pskovedu.ru/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Невельского муниципального округа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  <w:lang w:val="en-US"/>
        </w:rPr>
        <w:t>admnevel</w:t>
      </w:r>
      <w:proofErr w:type="spellEnd"/>
      <w:r>
        <w:rPr>
          <w:spacing w:val="1"/>
          <w:sz w:val="28"/>
          <w:szCs w:val="28"/>
        </w:rPr>
        <w:t>.</w:t>
      </w:r>
      <w:proofErr w:type="spellStart"/>
      <w:r>
        <w:rPr>
          <w:spacing w:val="1"/>
          <w:sz w:val="28"/>
          <w:szCs w:val="28"/>
          <w:lang w:val="en-US"/>
        </w:rPr>
        <w:t>gosuslugi</w:t>
      </w:r>
      <w:proofErr w:type="spellEnd"/>
      <w:r>
        <w:rPr>
          <w:spacing w:val="1"/>
          <w:sz w:val="28"/>
          <w:szCs w:val="28"/>
        </w:rPr>
        <w:t>/</w:t>
      </w:r>
      <w:proofErr w:type="spellStart"/>
      <w:r>
        <w:rPr>
          <w:spacing w:val="1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помещениях</w:t>
      </w:r>
      <w:r>
        <w:rPr>
          <w:spacing w:val="1"/>
          <w:sz w:val="28"/>
          <w:szCs w:val="28"/>
        </w:rPr>
        <w:t xml:space="preserve"> г</w:t>
      </w:r>
      <w:r>
        <w:rPr>
          <w:sz w:val="28"/>
          <w:szCs w:val="28"/>
        </w:rPr>
        <w:t>осударственного бюджетного учреждения Псковской области «Многофункциональ</w:t>
      </w:r>
      <w:r>
        <w:rPr>
          <w:sz w:val="28"/>
          <w:szCs w:val="28"/>
        </w:rPr>
        <w:t>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его</w:t>
      </w:r>
      <w:r>
        <w:rPr>
          <w:spacing w:val="1"/>
          <w:sz w:val="28"/>
          <w:szCs w:val="28"/>
        </w:rPr>
        <w:t xml:space="preserve"> отделов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МФЦ).</w:t>
      </w:r>
    </w:p>
    <w:p w14:paraId="49B4D0A7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3.3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4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информационном стенде:</w:t>
      </w:r>
    </w:p>
    <w:p w14:paraId="38B56486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3.3.1. 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территориями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Невельского муниципального округа</w:t>
      </w:r>
      <w:r>
        <w:rPr>
          <w:sz w:val="28"/>
        </w:rPr>
        <w:t>, издаваемый не позднее 15 марта текущего года,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10 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</w:t>
      </w:r>
      <w:r>
        <w:rPr>
          <w:spacing w:val="2"/>
          <w:sz w:val="28"/>
        </w:rPr>
        <w:t xml:space="preserve"> </w:t>
      </w:r>
      <w:r>
        <w:rPr>
          <w:sz w:val="28"/>
        </w:rPr>
        <w:t>даты</w:t>
      </w:r>
      <w:r>
        <w:rPr>
          <w:spacing w:val="2"/>
          <w:sz w:val="28"/>
        </w:rPr>
        <w:t xml:space="preserve"> </w:t>
      </w:r>
      <w:r>
        <w:rPr>
          <w:sz w:val="28"/>
        </w:rPr>
        <w:t>издания;</w:t>
      </w:r>
    </w:p>
    <w:p w14:paraId="21DE2898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3.3.2. информацию   о   количестве   мест   в   первых   классах   не  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10 календарных дней с даты издания распорядительного акта о 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 за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конкретными территориями;</w:t>
      </w:r>
    </w:p>
    <w:p w14:paraId="62C826BC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3.3.3. информацию о наличии свободных мест в первых классах для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не проживающих на закрепленной территории, не позднее 5 июля текущего</w:t>
      </w:r>
      <w:r>
        <w:rPr>
          <w:spacing w:val="-68"/>
          <w:sz w:val="28"/>
        </w:rPr>
        <w:t xml:space="preserve">                                                              </w:t>
      </w:r>
      <w:r>
        <w:rPr>
          <w:sz w:val="28"/>
        </w:rPr>
        <w:t>года;</w:t>
      </w:r>
    </w:p>
    <w:p w14:paraId="3382DA22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3.3.4. образец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Организацию;</w:t>
      </w:r>
    </w:p>
    <w:p w14:paraId="3DF70A0B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3.3.5. справочную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14:paraId="49490A9B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3.4.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органа местного самоуправления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1228C882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3.4.1. исчерпывающий и конкретный перечень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а также перечень документов, которые заявитель вправе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усмотрению;</w:t>
      </w:r>
    </w:p>
    <w:p w14:paraId="41A0E1CB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3.4.2.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5402F5EC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3.4.3. срок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услуги;</w:t>
      </w:r>
    </w:p>
    <w:p w14:paraId="10A13C06" w14:textId="77777777" w:rsidR="00800E82" w:rsidRDefault="0061011F">
      <w:pPr>
        <w:pStyle w:val="a5"/>
        <w:tabs>
          <w:tab w:val="left" w:pos="1439"/>
        </w:tabs>
        <w:spacing w:line="228" w:lineRule="auto"/>
        <w:ind w:left="28" w:right="113" w:firstLine="709"/>
      </w:pPr>
      <w:r>
        <w:rPr>
          <w:sz w:val="28"/>
        </w:rPr>
        <w:t>3.4.4.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46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z w:val="28"/>
          <w:szCs w:val="28"/>
        </w:rPr>
        <w:t>услуги</w:t>
      </w:r>
      <w:r>
        <w:t>;</w:t>
      </w:r>
    </w:p>
    <w:p w14:paraId="14886B21" w14:textId="77777777" w:rsidR="00800E82" w:rsidRDefault="0061011F">
      <w:pPr>
        <w:pStyle w:val="a5"/>
        <w:spacing w:before="6" w:line="228" w:lineRule="auto"/>
        <w:ind w:left="43" w:right="121" w:firstLine="0"/>
      </w:pPr>
      <w:r>
        <w:rPr>
          <w:sz w:val="28"/>
        </w:rPr>
        <w:lastRenderedPageBreak/>
        <w:t xml:space="preserve">      3.4.5. 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услуги, а также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0"/>
          <w:sz w:val="28"/>
        </w:rPr>
        <w:t xml:space="preserve"> </w:t>
      </w:r>
      <w:r>
        <w:rPr>
          <w:sz w:val="28"/>
        </w:rPr>
        <w:t>услуги;</w:t>
      </w:r>
    </w:p>
    <w:p w14:paraId="50828643" w14:textId="77777777" w:rsidR="00800E82" w:rsidRDefault="0061011F">
      <w:pPr>
        <w:pStyle w:val="a5"/>
        <w:tabs>
          <w:tab w:val="left" w:pos="236"/>
          <w:tab w:val="left" w:pos="1510"/>
        </w:tabs>
        <w:spacing w:line="228" w:lineRule="auto"/>
      </w:pPr>
      <w:r>
        <w:rPr>
          <w:sz w:val="28"/>
        </w:rPr>
        <w:t>3.4.6.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(осуществляемых)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14:paraId="3A6597CD" w14:textId="77777777" w:rsidR="00800E82" w:rsidRDefault="0061011F">
      <w:pPr>
        <w:pStyle w:val="a5"/>
        <w:tabs>
          <w:tab w:val="left" w:pos="1394"/>
        </w:tabs>
        <w:spacing w:line="228" w:lineRule="auto"/>
        <w:ind w:left="0" w:right="121" w:firstLine="0"/>
      </w:pPr>
      <w:r>
        <w:rPr>
          <w:sz w:val="28"/>
        </w:rPr>
        <w:t xml:space="preserve">          3.4.7. формы заявлений, используемые при предоставлении услуги.</w:t>
      </w:r>
    </w:p>
    <w:p w14:paraId="667D56AE" w14:textId="77777777" w:rsidR="00800E82" w:rsidRDefault="0061011F">
      <w:pPr>
        <w:pStyle w:val="a5"/>
        <w:tabs>
          <w:tab w:val="left" w:pos="1439"/>
        </w:tabs>
        <w:spacing w:line="228" w:lineRule="auto"/>
        <w:ind w:left="45" w:right="120" w:firstLine="0"/>
      </w:pPr>
      <w:r>
        <w:rPr>
          <w:sz w:val="28"/>
        </w:rPr>
        <w:t xml:space="preserve">         3.5.  На</w:t>
      </w:r>
      <w:r>
        <w:rPr>
          <w:spacing w:val="-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Управления образования, физической культуры и спорта Администрации Невельского муниципального округа, уполномоченного</w:t>
      </w:r>
      <w:r>
        <w:rPr>
          <w:spacing w:val="1"/>
          <w:sz w:val="28"/>
        </w:rPr>
        <w:t xml:space="preserve"> местного самоуправления</w:t>
      </w:r>
      <w:r>
        <w:rPr>
          <w:spacing w:val="-6"/>
          <w:sz w:val="28"/>
        </w:rPr>
        <w:t xml:space="preserve">,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 размещаются:</w:t>
      </w:r>
    </w:p>
    <w:p w14:paraId="71734ECA" w14:textId="77777777" w:rsidR="00800E82" w:rsidRDefault="0061011F">
      <w:pPr>
        <w:pStyle w:val="a5"/>
        <w:tabs>
          <w:tab w:val="left" w:pos="1409"/>
        </w:tabs>
        <w:spacing w:line="228" w:lineRule="auto"/>
        <w:ind w:left="15" w:right="127" w:firstLine="0"/>
      </w:pPr>
      <w:r>
        <w:rPr>
          <w:sz w:val="28"/>
        </w:rPr>
        <w:t xml:space="preserve">  3.5.1. 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местного самоуправления;</w:t>
      </w:r>
    </w:p>
    <w:p w14:paraId="6FA285B4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22" w:firstLine="0"/>
      </w:pPr>
      <w:r>
        <w:rPr>
          <w:sz w:val="28"/>
        </w:rPr>
        <w:t xml:space="preserve">      3.5.2. 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 - автоинформаторов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48F04100" w14:textId="77777777" w:rsidR="00800E82" w:rsidRDefault="0061011F">
      <w:pPr>
        <w:pStyle w:val="a5"/>
        <w:spacing w:line="228" w:lineRule="auto"/>
        <w:ind w:left="15" w:right="120" w:firstLine="0"/>
      </w:pPr>
      <w:r>
        <w:rPr>
          <w:sz w:val="28"/>
        </w:rPr>
        <w:t xml:space="preserve">     3.5.3. режим работы Организации, график работы работников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заявителей;</w:t>
      </w:r>
    </w:p>
    <w:p w14:paraId="43FA8B85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19" w:firstLine="0"/>
      </w:pPr>
      <w:r>
        <w:rPr>
          <w:sz w:val="28"/>
        </w:rPr>
        <w:t xml:space="preserve">   3.5.4. выдержки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7DC74414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20" w:firstLine="0"/>
      </w:pPr>
      <w:r>
        <w:rPr>
          <w:sz w:val="28"/>
        </w:rPr>
        <w:t xml:space="preserve">    3.5.5. 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608BC081" w14:textId="77777777" w:rsidR="00800E82" w:rsidRDefault="0061011F">
      <w:pPr>
        <w:pStyle w:val="a5"/>
        <w:tabs>
          <w:tab w:val="left" w:pos="1409"/>
        </w:tabs>
        <w:spacing w:line="228" w:lineRule="auto"/>
        <w:ind w:left="15" w:right="126" w:firstLine="0"/>
      </w:pPr>
      <w:r>
        <w:rPr>
          <w:sz w:val="28"/>
        </w:rPr>
        <w:t xml:space="preserve">  3.5.6.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услуги;</w:t>
      </w:r>
    </w:p>
    <w:p w14:paraId="6C64FDD6" w14:textId="77777777" w:rsidR="00800E82" w:rsidRDefault="0061011F">
      <w:pPr>
        <w:pStyle w:val="a5"/>
        <w:tabs>
          <w:tab w:val="left" w:pos="1394"/>
        </w:tabs>
        <w:spacing w:line="298" w:lineRule="exact"/>
        <w:ind w:left="0" w:firstLine="0"/>
      </w:pPr>
      <w:r>
        <w:rPr>
          <w:sz w:val="28"/>
        </w:rPr>
        <w:t xml:space="preserve">        3.5.7.  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регламента с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приложениями;</w:t>
      </w:r>
    </w:p>
    <w:p w14:paraId="796AE6EF" w14:textId="77777777" w:rsidR="00800E82" w:rsidRDefault="0061011F">
      <w:pPr>
        <w:pStyle w:val="a5"/>
        <w:tabs>
          <w:tab w:val="left" w:pos="1394"/>
        </w:tabs>
        <w:spacing w:line="305" w:lineRule="exact"/>
        <w:ind w:left="0" w:firstLine="0"/>
      </w:pPr>
      <w:r>
        <w:rPr>
          <w:sz w:val="28"/>
        </w:rPr>
        <w:t xml:space="preserve">        3.5.8. краткое</w:t>
      </w:r>
      <w:r>
        <w:rPr>
          <w:spacing w:val="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услуги;</w:t>
      </w:r>
    </w:p>
    <w:p w14:paraId="152A6A1E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05" w:firstLine="0"/>
      </w:pPr>
      <w:r>
        <w:rPr>
          <w:sz w:val="28"/>
        </w:rPr>
        <w:t xml:space="preserve">    3.5.9.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справочно-информационные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оценки.</w:t>
      </w:r>
    </w:p>
    <w:p w14:paraId="1735CE27" w14:textId="77777777" w:rsidR="00800E82" w:rsidRDefault="0061011F">
      <w:pPr>
        <w:pStyle w:val="a5"/>
        <w:tabs>
          <w:tab w:val="left" w:pos="1409"/>
        </w:tabs>
        <w:spacing w:line="228" w:lineRule="auto"/>
        <w:ind w:left="15" w:right="121" w:firstLine="0"/>
      </w:pPr>
      <w:r>
        <w:rPr>
          <w:sz w:val="28"/>
        </w:rPr>
        <w:t xml:space="preserve">    3.6. При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</w:t>
      </w:r>
      <w:r>
        <w:rPr>
          <w:spacing w:val="1"/>
          <w:sz w:val="28"/>
        </w:rPr>
        <w:t xml:space="preserve"> </w:t>
      </w:r>
      <w:r>
        <w:rPr>
          <w:sz w:val="28"/>
        </w:rPr>
        <w:t>вызов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06326C10" w14:textId="77777777" w:rsidR="00800E82" w:rsidRDefault="0061011F">
      <w:pPr>
        <w:pStyle w:val="a5"/>
        <w:tabs>
          <w:tab w:val="left" w:pos="1379"/>
        </w:tabs>
        <w:spacing w:line="228" w:lineRule="auto"/>
        <w:ind w:left="-15" w:right="105" w:firstLine="0"/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письменному обращению.</w:t>
      </w:r>
    </w:p>
    <w:p w14:paraId="576856A3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26" w:firstLine="0"/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z w:val="28"/>
        </w:rPr>
        <w:t>осуществляется в соответствии с режимом и 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Организации.</w:t>
      </w:r>
    </w:p>
    <w:p w14:paraId="58D0873A" w14:textId="77777777" w:rsidR="00800E82" w:rsidRDefault="0061011F">
      <w:pPr>
        <w:pStyle w:val="a5"/>
        <w:tabs>
          <w:tab w:val="left" w:pos="1394"/>
        </w:tabs>
        <w:spacing w:line="228" w:lineRule="auto"/>
        <w:ind w:left="0" w:right="127" w:firstLine="0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переадресовывается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(переводится)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5"/>
          <w:sz w:val="28"/>
        </w:rPr>
        <w:t xml:space="preserve"> </w:t>
      </w:r>
      <w:r>
        <w:rPr>
          <w:sz w:val="28"/>
        </w:rPr>
        <w:t>либо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обратившемуся</w:t>
      </w:r>
      <w:r>
        <w:rPr>
          <w:spacing w:val="28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28"/>
          <w:sz w:val="28"/>
        </w:rPr>
        <w:t xml:space="preserve"> </w:t>
      </w:r>
      <w:r>
        <w:rPr>
          <w:sz w:val="28"/>
        </w:rPr>
        <w:t>номер</w:t>
      </w:r>
      <w:r>
        <w:rPr>
          <w:spacing w:val="26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которому </w:t>
      </w:r>
      <w:r>
        <w:rPr>
          <w:sz w:val="28"/>
          <w:szCs w:val="28"/>
        </w:rPr>
        <w:t>можно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14:paraId="52E09802" w14:textId="77777777" w:rsidR="00800E82" w:rsidRDefault="0061011F">
      <w:pPr>
        <w:pStyle w:val="a5"/>
        <w:tabs>
          <w:tab w:val="left" w:pos="1439"/>
        </w:tabs>
        <w:spacing w:before="6" w:line="228" w:lineRule="auto"/>
        <w:ind w:left="45" w:right="105" w:firstLine="0"/>
      </w:pPr>
      <w:r>
        <w:rPr>
          <w:sz w:val="28"/>
        </w:rPr>
        <w:t>При устном обращении заявителя (лично или по телефону)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-67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вопросам.</w:t>
      </w:r>
    </w:p>
    <w:p w14:paraId="0D3459B3" w14:textId="77777777" w:rsidR="00800E82" w:rsidRDefault="0061011F">
      <w:pPr>
        <w:pStyle w:val="a5"/>
        <w:tabs>
          <w:tab w:val="left" w:pos="1394"/>
        </w:tabs>
        <w:ind w:left="0" w:right="124" w:firstLine="0"/>
      </w:pPr>
      <w:r>
        <w:rPr>
          <w:sz w:val="28"/>
        </w:rPr>
        <w:lastRenderedPageBreak/>
        <w:t>Если подготовка ответа требует продолжительного времени,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предлагает заявителю один из следующих вариантов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14:paraId="2C61DAC1" w14:textId="77777777" w:rsidR="00800E82" w:rsidRDefault="0061011F">
      <w:pPr>
        <w:pStyle w:val="Textbody"/>
        <w:ind w:left="0" w:firstLine="0"/>
      </w:pPr>
      <w:r>
        <w:t xml:space="preserve">          изложить</w:t>
      </w:r>
      <w:r>
        <w:rPr>
          <w:spacing w:val="-8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форме;</w:t>
      </w:r>
    </w:p>
    <w:p w14:paraId="4111F6D4" w14:textId="77777777" w:rsidR="00800E82" w:rsidRDefault="0061011F">
      <w:pPr>
        <w:pStyle w:val="Textbody"/>
        <w:ind w:left="0" w:firstLine="0"/>
      </w:pPr>
      <w:r>
        <w:t xml:space="preserve">          назначить</w:t>
      </w:r>
      <w:r>
        <w:rPr>
          <w:spacing w:val="-9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14:paraId="6936FF40" w14:textId="77777777" w:rsidR="00800E82" w:rsidRDefault="0061011F">
      <w:pPr>
        <w:pStyle w:val="a5"/>
        <w:tabs>
          <w:tab w:val="left" w:pos="1424"/>
        </w:tabs>
        <w:ind w:left="30" w:right="121" w:firstLine="0"/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выходящее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решение.</w:t>
      </w:r>
    </w:p>
    <w:p w14:paraId="7DEB2B17" w14:textId="77777777" w:rsidR="00800E82" w:rsidRDefault="0061011F">
      <w:pPr>
        <w:pStyle w:val="a5"/>
        <w:tabs>
          <w:tab w:val="left" w:pos="1439"/>
        </w:tabs>
        <w:ind w:left="45" w:right="126" w:firstLine="0"/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41E10053" w14:textId="77777777" w:rsidR="00800E82" w:rsidRDefault="0061011F">
      <w:pPr>
        <w:pStyle w:val="a5"/>
        <w:tabs>
          <w:tab w:val="left" w:pos="1424"/>
        </w:tabs>
        <w:spacing w:before="2" w:line="228" w:lineRule="auto"/>
        <w:ind w:left="30" w:right="105" w:firstLine="0"/>
      </w:pPr>
      <w:r>
        <w:rPr>
          <w:sz w:val="28"/>
        </w:rPr>
        <w:t xml:space="preserve">     3.7. При ответах на устные обращения, в том числе на телефонные звонки,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6FD64A70" w14:textId="77777777" w:rsidR="00800E82" w:rsidRDefault="0061011F">
      <w:pPr>
        <w:pStyle w:val="a5"/>
        <w:tabs>
          <w:tab w:val="left" w:pos="1424"/>
        </w:tabs>
        <w:spacing w:before="2" w:line="228" w:lineRule="auto"/>
        <w:ind w:left="30" w:right="105" w:firstLine="0"/>
      </w:pPr>
      <w:r>
        <w:rPr>
          <w:sz w:val="28"/>
        </w:rPr>
        <w:t xml:space="preserve">      3.7.1.   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14:paraId="0AF2A62C" w14:textId="77777777" w:rsidR="00800E82" w:rsidRDefault="0061011F">
      <w:pPr>
        <w:pStyle w:val="a5"/>
        <w:tabs>
          <w:tab w:val="left" w:pos="1265"/>
        </w:tabs>
        <w:spacing w:before="6" w:line="228" w:lineRule="auto"/>
        <w:ind w:left="15" w:right="125" w:firstLine="0"/>
      </w:pPr>
      <w:r>
        <w:rPr>
          <w:sz w:val="28"/>
        </w:rPr>
        <w:t xml:space="preserve">  3.7.2. о нормативных правовых актах, регулирующих вопросы </w:t>
      </w:r>
      <w:proofErr w:type="gramStart"/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 </w:t>
      </w:r>
      <w:r>
        <w:rPr>
          <w:sz w:val="28"/>
        </w:rPr>
        <w:t>услуги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(наименование,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акта);</w:t>
      </w:r>
    </w:p>
    <w:p w14:paraId="19DDA6A6" w14:textId="77777777" w:rsidR="00800E82" w:rsidRDefault="0061011F">
      <w:pPr>
        <w:pStyle w:val="a5"/>
        <w:tabs>
          <w:tab w:val="left" w:pos="1295"/>
        </w:tabs>
        <w:spacing w:line="228" w:lineRule="auto"/>
        <w:ind w:left="45" w:right="121" w:firstLine="0"/>
      </w:pPr>
      <w:r>
        <w:rPr>
          <w:sz w:val="28"/>
        </w:rPr>
        <w:t xml:space="preserve">      3.7.3.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674EFEC7" w14:textId="77777777" w:rsidR="00800E82" w:rsidRDefault="0061011F">
      <w:pPr>
        <w:pStyle w:val="a5"/>
        <w:tabs>
          <w:tab w:val="left" w:pos="1250"/>
        </w:tabs>
        <w:spacing w:line="302" w:lineRule="exact"/>
        <w:ind w:left="0" w:firstLine="0"/>
      </w:pPr>
      <w:r>
        <w:rPr>
          <w:sz w:val="28"/>
        </w:rPr>
        <w:t xml:space="preserve">       3.7.4.  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5C90F547" w14:textId="77777777" w:rsidR="00800E82" w:rsidRDefault="0061011F">
      <w:pPr>
        <w:pStyle w:val="a5"/>
        <w:tabs>
          <w:tab w:val="left" w:pos="1295"/>
        </w:tabs>
        <w:spacing w:before="2" w:line="228" w:lineRule="auto"/>
        <w:ind w:left="45" w:right="120" w:firstLine="0"/>
      </w:pPr>
      <w:r>
        <w:rPr>
          <w:sz w:val="28"/>
        </w:rPr>
        <w:t xml:space="preserve">    3.7.5.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14:paraId="401E8E98" w14:textId="77777777" w:rsidR="00800E82" w:rsidRDefault="0061011F">
      <w:pPr>
        <w:pStyle w:val="a5"/>
        <w:tabs>
          <w:tab w:val="left" w:pos="1295"/>
        </w:tabs>
        <w:spacing w:before="3" w:line="228" w:lineRule="auto"/>
        <w:ind w:left="45" w:right="121" w:firstLine="0"/>
      </w:pPr>
      <w:r>
        <w:rPr>
          <w:sz w:val="28"/>
        </w:rPr>
        <w:t xml:space="preserve">   3.7.6.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14:paraId="6F5122F9" w14:textId="77777777" w:rsidR="00800E82" w:rsidRDefault="0061011F">
      <w:pPr>
        <w:pStyle w:val="a5"/>
        <w:tabs>
          <w:tab w:val="left" w:pos="1280"/>
        </w:tabs>
        <w:spacing w:line="228" w:lineRule="auto"/>
        <w:ind w:left="30" w:right="105" w:firstLine="0"/>
      </w:pPr>
      <w:r>
        <w:rPr>
          <w:sz w:val="28"/>
        </w:rPr>
        <w:t xml:space="preserve">     3.7.7.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Порталах,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Организации.</w:t>
      </w:r>
    </w:p>
    <w:p w14:paraId="16B7AEC9" w14:textId="77777777" w:rsidR="00800E82" w:rsidRDefault="0061011F">
      <w:pPr>
        <w:pStyle w:val="a5"/>
        <w:tabs>
          <w:tab w:val="left" w:pos="1409"/>
        </w:tabs>
        <w:spacing w:line="228" w:lineRule="auto"/>
        <w:ind w:left="15" w:right="121" w:firstLine="0"/>
      </w:pPr>
      <w:r>
        <w:rPr>
          <w:sz w:val="28"/>
        </w:rPr>
        <w:t xml:space="preserve">    3.8.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актуализацию.</w:t>
      </w:r>
    </w:p>
    <w:p w14:paraId="1FB9001B" w14:textId="77777777" w:rsidR="00800E82" w:rsidRDefault="0061011F">
      <w:pPr>
        <w:pStyle w:val="a5"/>
        <w:tabs>
          <w:tab w:val="left" w:pos="1409"/>
        </w:tabs>
        <w:spacing w:line="228" w:lineRule="auto"/>
        <w:ind w:left="15" w:right="105" w:firstLine="0"/>
      </w:pPr>
      <w:r>
        <w:rPr>
          <w:sz w:val="28"/>
        </w:rPr>
        <w:t xml:space="preserve">   3.9. 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осуществляется без выполнения заявителем 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в том числе без использования программного обеспечения, установка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на технические средства заявителя требует заключения лицензионного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 взимание платы, регистрацию или авторизацию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14:paraId="1745D04C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21" w:firstLine="0"/>
      </w:pPr>
      <w:r>
        <w:rPr>
          <w:sz w:val="28"/>
        </w:rPr>
        <w:t xml:space="preserve">    3.1</w:t>
      </w:r>
      <w:r>
        <w:rPr>
          <w:sz w:val="28"/>
        </w:rPr>
        <w:t>0. 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z w:val="28"/>
          <w:szCs w:val="28"/>
        </w:rPr>
        <w:t>предоставления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 информирование о ходе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услуг работниками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бесплатно.</w:t>
      </w:r>
    </w:p>
    <w:p w14:paraId="6C54A7D5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19" w:firstLine="0"/>
      </w:pPr>
      <w:r>
        <w:rPr>
          <w:sz w:val="28"/>
        </w:rPr>
        <w:t xml:space="preserve">   3.11. Информация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ходе</w:t>
      </w:r>
      <w:r>
        <w:rPr>
          <w:spacing w:val="1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9"/>
          <w:sz w:val="28"/>
        </w:rPr>
        <w:t xml:space="preserve">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почты.</w:t>
      </w:r>
    </w:p>
    <w:p w14:paraId="06B78760" w14:textId="77777777" w:rsidR="00800E82" w:rsidRDefault="0061011F">
      <w:pPr>
        <w:pStyle w:val="a5"/>
        <w:tabs>
          <w:tab w:val="left" w:pos="1409"/>
        </w:tabs>
        <w:spacing w:line="228" w:lineRule="auto"/>
        <w:ind w:left="15" w:right="105" w:firstLine="0"/>
      </w:pPr>
      <w:r>
        <w:rPr>
          <w:sz w:val="28"/>
        </w:rPr>
        <w:t xml:space="preserve">  3.12. При предоставлении услуги работнику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 необходимых для получения услуги и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услуги.</w:t>
      </w:r>
    </w:p>
    <w:p w14:paraId="49D11E0E" w14:textId="77777777" w:rsidR="00800E82" w:rsidRDefault="00800E82">
      <w:pPr>
        <w:pStyle w:val="Textbody"/>
        <w:spacing w:before="5"/>
        <w:ind w:left="0" w:firstLine="0"/>
        <w:jc w:val="center"/>
        <w:rPr>
          <w:sz w:val="43"/>
        </w:rPr>
      </w:pPr>
    </w:p>
    <w:p w14:paraId="767AD10E" w14:textId="77777777" w:rsidR="00800E82" w:rsidRDefault="0061011F">
      <w:pPr>
        <w:pStyle w:val="1"/>
        <w:tabs>
          <w:tab w:val="left" w:pos="3751"/>
        </w:tabs>
        <w:spacing w:before="1" w:line="540" w:lineRule="auto"/>
        <w:ind w:left="1066" w:right="1073" w:hanging="195"/>
      </w:pPr>
      <w:r>
        <w:t xml:space="preserve">   </w:t>
      </w:r>
      <w:r>
        <w:rPr>
          <w:lang w:val="en-US"/>
        </w:rPr>
        <w:t>II</w:t>
      </w:r>
      <w:r>
        <w:t>.  Стандарт предоставления услуги</w:t>
      </w:r>
      <w:r>
        <w:rPr>
          <w:spacing w:val="-67"/>
        </w:rPr>
        <w:t xml:space="preserve">                                                                              </w:t>
      </w:r>
    </w:p>
    <w:p w14:paraId="60B2FB59" w14:textId="77777777" w:rsidR="00800E82" w:rsidRDefault="0061011F">
      <w:pPr>
        <w:pStyle w:val="1"/>
        <w:tabs>
          <w:tab w:val="left" w:pos="3751"/>
        </w:tabs>
        <w:spacing w:before="1" w:line="540" w:lineRule="auto"/>
        <w:ind w:left="1066" w:right="1073" w:hanging="195"/>
      </w:pPr>
      <w:r>
        <w:rPr>
          <w:spacing w:val="-67"/>
        </w:rPr>
        <w:t xml:space="preserve">     4.     </w:t>
      </w:r>
      <w:r>
        <w:t>Наименование</w:t>
      </w:r>
      <w:r>
        <w:rPr>
          <w:spacing w:val="-4"/>
        </w:rPr>
        <w:t xml:space="preserve"> </w:t>
      </w:r>
      <w:r>
        <w:t>услуги</w:t>
      </w:r>
    </w:p>
    <w:p w14:paraId="4D616983" w14:textId="77777777" w:rsidR="00800E82" w:rsidRDefault="0061011F">
      <w:pPr>
        <w:pStyle w:val="a5"/>
        <w:tabs>
          <w:tab w:val="left" w:pos="1611"/>
        </w:tabs>
        <w:spacing w:before="7"/>
        <w:ind w:left="30" w:right="126" w:firstLine="0"/>
      </w:pPr>
      <w:r>
        <w:rPr>
          <w:sz w:val="28"/>
        </w:rPr>
        <w:t xml:space="preserve">    4.1.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- </w:t>
      </w:r>
      <w:r>
        <w:rPr>
          <w:w w:val="105"/>
          <w:sz w:val="28"/>
        </w:rPr>
        <w:t>«Прием заявлений о з</w:t>
      </w:r>
      <w:r>
        <w:rPr>
          <w:spacing w:val="-10"/>
          <w:w w:val="105"/>
          <w:sz w:val="28"/>
        </w:rPr>
        <w:t xml:space="preserve">ачислении в </w:t>
      </w:r>
      <w:r>
        <w:rPr>
          <w:w w:val="105"/>
          <w:sz w:val="28"/>
        </w:rPr>
        <w:t>муниципальные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образовательные организации,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реализующие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программы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общего образования на территории Невельского муниципального округа»</w:t>
      </w:r>
      <w:r>
        <w:rPr>
          <w:sz w:val="28"/>
        </w:rPr>
        <w:t>.</w:t>
      </w:r>
    </w:p>
    <w:p w14:paraId="2D199AD0" w14:textId="77777777" w:rsidR="00800E82" w:rsidRDefault="00800E82">
      <w:pPr>
        <w:pStyle w:val="Textbody"/>
        <w:spacing w:before="7"/>
        <w:ind w:left="0" w:firstLine="0"/>
        <w:jc w:val="left"/>
        <w:rPr>
          <w:sz w:val="36"/>
        </w:rPr>
      </w:pPr>
    </w:p>
    <w:p w14:paraId="4A54D755" w14:textId="77777777" w:rsidR="00800E82" w:rsidRDefault="0061011F">
      <w:pPr>
        <w:pStyle w:val="1"/>
        <w:ind w:left="0" w:right="209"/>
      </w:pPr>
      <w:bookmarkStart w:id="3" w:name="Наименование_организаций,_предоставляющи"/>
      <w:bookmarkEnd w:id="3"/>
      <w:r>
        <w:rPr>
          <w:spacing w:val="-2"/>
        </w:rPr>
        <w:t>5. Наименование</w:t>
      </w:r>
      <w:r>
        <w:rPr>
          <w:spacing w:val="-16"/>
        </w:rPr>
        <w:t xml:space="preserve"> </w:t>
      </w:r>
      <w:r>
        <w:rPr>
          <w:spacing w:val="-2"/>
        </w:rPr>
        <w:t>организаций,</w:t>
      </w:r>
      <w:r>
        <w:rPr>
          <w:spacing w:val="-10"/>
        </w:rPr>
        <w:t xml:space="preserve"> </w:t>
      </w:r>
      <w:r>
        <w:rPr>
          <w:spacing w:val="-1"/>
        </w:rPr>
        <w:t>предоставляющих</w:t>
      </w:r>
      <w:r>
        <w:rPr>
          <w:spacing w:val="-15"/>
        </w:rPr>
        <w:t xml:space="preserve"> </w:t>
      </w:r>
      <w:r>
        <w:rPr>
          <w:spacing w:val="-1"/>
        </w:rPr>
        <w:t>услугу</w:t>
      </w:r>
    </w:p>
    <w:p w14:paraId="33D5B371" w14:textId="77777777" w:rsidR="00800E82" w:rsidRDefault="00800E82">
      <w:pPr>
        <w:pStyle w:val="Textbody"/>
        <w:spacing w:before="10"/>
        <w:ind w:left="0" w:firstLine="0"/>
        <w:jc w:val="left"/>
        <w:rPr>
          <w:b/>
          <w:sz w:val="35"/>
        </w:rPr>
      </w:pPr>
    </w:p>
    <w:p w14:paraId="2851CE8B" w14:textId="77777777" w:rsidR="00800E82" w:rsidRDefault="0061011F">
      <w:pPr>
        <w:pStyle w:val="a5"/>
        <w:tabs>
          <w:tab w:val="left" w:pos="1563"/>
        </w:tabs>
        <w:ind w:left="30" w:firstLine="0"/>
      </w:pPr>
      <w:r>
        <w:rPr>
          <w:sz w:val="28"/>
        </w:rPr>
        <w:t xml:space="preserve">  5.1. 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образовательными организациями Невельского муниципального округа, подведомственными Управлению образования, физической культуры и спорта Администрации </w:t>
      </w:r>
      <w:r>
        <w:rPr>
          <w:sz w:val="28"/>
          <w:szCs w:val="28"/>
        </w:rPr>
        <w:t>Невельского муниципального округа (Приложение 1).</w:t>
      </w:r>
    </w:p>
    <w:p w14:paraId="656D71D3" w14:textId="77777777" w:rsidR="00800E82" w:rsidRDefault="00800E82">
      <w:pPr>
        <w:pStyle w:val="Textbody"/>
        <w:spacing w:before="10"/>
        <w:ind w:left="0" w:firstLine="0"/>
        <w:jc w:val="left"/>
        <w:rPr>
          <w:sz w:val="35"/>
        </w:rPr>
      </w:pPr>
    </w:p>
    <w:p w14:paraId="32B4A8DC" w14:textId="77777777" w:rsidR="00800E82" w:rsidRDefault="0061011F">
      <w:pPr>
        <w:pStyle w:val="1"/>
        <w:ind w:left="0" w:right="208"/>
      </w:pPr>
      <w:bookmarkStart w:id="4" w:name="Результат_предоставления_муниципальной_у"/>
      <w:bookmarkEnd w:id="4"/>
      <w:r>
        <w:rPr>
          <w:spacing w:val="-2"/>
        </w:rPr>
        <w:t>6. Описание результата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  <w:r>
        <w:rPr>
          <w:spacing w:val="-15"/>
        </w:rPr>
        <w:t xml:space="preserve"> </w:t>
      </w:r>
      <w:r>
        <w:rPr>
          <w:spacing w:val="-1"/>
        </w:rPr>
        <w:t>услуги</w:t>
      </w:r>
    </w:p>
    <w:p w14:paraId="57BEC767" w14:textId="77777777" w:rsidR="00800E82" w:rsidRDefault="00800E82">
      <w:pPr>
        <w:pStyle w:val="Textbody"/>
        <w:spacing w:before="5"/>
        <w:ind w:left="0" w:firstLine="0"/>
        <w:jc w:val="left"/>
        <w:rPr>
          <w:b/>
          <w:sz w:val="35"/>
        </w:rPr>
      </w:pPr>
    </w:p>
    <w:p w14:paraId="4CF49F32" w14:textId="77777777" w:rsidR="00800E82" w:rsidRDefault="0061011F">
      <w:pPr>
        <w:pStyle w:val="a5"/>
        <w:tabs>
          <w:tab w:val="left" w:pos="1532"/>
          <w:tab w:val="left" w:pos="1533"/>
        </w:tabs>
        <w:spacing w:line="312" w:lineRule="exact"/>
        <w:ind w:left="0" w:firstLine="0"/>
        <w:jc w:val="left"/>
      </w:pPr>
      <w:r>
        <w:rPr>
          <w:sz w:val="28"/>
        </w:rPr>
        <w:t xml:space="preserve">           6.1. Результатом</w:t>
      </w:r>
      <w:r>
        <w:rPr>
          <w:spacing w:val="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"/>
          <w:sz w:val="28"/>
        </w:rPr>
        <w:t xml:space="preserve"> </w:t>
      </w:r>
      <w:r>
        <w:rPr>
          <w:sz w:val="28"/>
        </w:rPr>
        <w:t>является:</w:t>
      </w:r>
    </w:p>
    <w:p w14:paraId="5F8C26C4" w14:textId="77777777" w:rsidR="00800E82" w:rsidRDefault="0061011F">
      <w:pPr>
        <w:pStyle w:val="a5"/>
        <w:tabs>
          <w:tab w:val="left" w:pos="1265"/>
        </w:tabs>
        <w:spacing w:before="4" w:line="228" w:lineRule="auto"/>
        <w:ind w:left="15" w:right="120" w:firstLine="0"/>
      </w:pPr>
      <w:r>
        <w:rPr>
          <w:sz w:val="28"/>
        </w:rPr>
        <w:t xml:space="preserve">    6.1.1. прием заявления о зачислении в Организацию для получения начального</w:t>
      </w:r>
      <w:r>
        <w:rPr>
          <w:spacing w:val="-67"/>
          <w:sz w:val="28"/>
        </w:rPr>
        <w:t xml:space="preserve">     </w:t>
      </w:r>
      <w:r>
        <w:rPr>
          <w:sz w:val="28"/>
        </w:rPr>
        <w:t>общего,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основного общего и 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образований;</w:t>
      </w:r>
    </w:p>
    <w:p w14:paraId="1EB812BC" w14:textId="77777777" w:rsidR="00800E82" w:rsidRDefault="0061011F">
      <w:pPr>
        <w:pStyle w:val="Textbody"/>
        <w:spacing w:before="3" w:line="228" w:lineRule="auto"/>
        <w:ind w:left="30" w:firstLine="0"/>
      </w:pPr>
      <w:r>
        <w:t>мотивированный отказ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о зачислении 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образований.</w:t>
      </w:r>
    </w:p>
    <w:p w14:paraId="16B36E7F" w14:textId="77777777" w:rsidR="00800E82" w:rsidRDefault="0061011F">
      <w:pPr>
        <w:pStyle w:val="Textbody"/>
        <w:spacing w:before="3" w:line="228" w:lineRule="auto"/>
        <w:ind w:left="30" w:firstLine="0"/>
      </w:pPr>
      <w:r>
        <w:t>Решение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приеме</w:t>
      </w:r>
      <w:r>
        <w:rPr>
          <w:spacing w:val="13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оформляется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форме,</w:t>
      </w:r>
      <w:r>
        <w:rPr>
          <w:spacing w:val="10"/>
        </w:rPr>
        <w:t xml:space="preserve"> </w:t>
      </w:r>
      <w:r>
        <w:t xml:space="preserve">согласно </w:t>
      </w:r>
      <w:r>
        <w:rPr>
          <w:spacing w:val="12"/>
        </w:rPr>
        <w:t>П</w:t>
      </w:r>
      <w:r>
        <w:t>риложению №</w:t>
      </w:r>
      <w:r>
        <w:rPr>
          <w:spacing w:val="-6"/>
        </w:rPr>
        <w:t xml:space="preserve"> 2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14:paraId="7CA2BA73" w14:textId="77777777" w:rsidR="00800E82" w:rsidRDefault="0061011F">
      <w:pPr>
        <w:pStyle w:val="Textbody"/>
        <w:ind w:left="0" w:right="66" w:firstLine="0"/>
      </w:pPr>
      <w:r>
        <w:t>Решение</w:t>
      </w:r>
      <w:r>
        <w:rPr>
          <w:spacing w:val="62"/>
        </w:rPr>
        <w:t xml:space="preserve"> </w:t>
      </w:r>
      <w:r>
        <w:t>об</w:t>
      </w:r>
      <w:r>
        <w:rPr>
          <w:spacing w:val="63"/>
        </w:rPr>
        <w:t xml:space="preserve"> </w:t>
      </w:r>
      <w:r>
        <w:t>отказе</w:t>
      </w:r>
      <w:r>
        <w:rPr>
          <w:spacing w:val="6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заявления</w:t>
      </w:r>
      <w:r>
        <w:rPr>
          <w:spacing w:val="64"/>
        </w:rPr>
        <w:t xml:space="preserve"> </w:t>
      </w:r>
      <w:r>
        <w:t>оформляется</w:t>
      </w:r>
      <w:r>
        <w:rPr>
          <w:spacing w:val="5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форме,</w:t>
      </w:r>
      <w:r>
        <w:rPr>
          <w:spacing w:val="59"/>
        </w:rPr>
        <w:t xml:space="preserve"> </w:t>
      </w:r>
      <w:r>
        <w:t>согласно</w:t>
      </w:r>
      <w:r>
        <w:rPr>
          <w:spacing w:val="-67"/>
        </w:rPr>
        <w:t xml:space="preserve"> П</w:t>
      </w:r>
      <w:r>
        <w:t>риложению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3</w:t>
      </w:r>
      <w:r>
        <w:t xml:space="preserve"> к настоящему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14:paraId="09D7D673" w14:textId="77777777" w:rsidR="00800E82" w:rsidRDefault="0061011F">
      <w:pPr>
        <w:pStyle w:val="a5"/>
        <w:tabs>
          <w:tab w:val="left" w:pos="1265"/>
        </w:tabs>
        <w:ind w:left="15" w:right="120" w:firstLine="0"/>
      </w:pPr>
      <w:r>
        <w:rPr>
          <w:sz w:val="28"/>
        </w:rPr>
        <w:t xml:space="preserve">    6.1.2. распорядительный акт о приеме на обучение или мотивированный 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образований:</w:t>
      </w:r>
    </w:p>
    <w:p w14:paraId="384AB93E" w14:textId="77777777" w:rsidR="00800E82" w:rsidRDefault="0061011F">
      <w:pPr>
        <w:pStyle w:val="a5"/>
        <w:tabs>
          <w:tab w:val="left" w:pos="1265"/>
        </w:tabs>
        <w:ind w:left="15" w:right="120" w:firstLine="0"/>
      </w:pP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-2"/>
          <w:sz w:val="28"/>
          <w:szCs w:val="28"/>
        </w:rPr>
        <w:t xml:space="preserve"> П</w:t>
      </w:r>
      <w:r>
        <w:rPr>
          <w:sz w:val="28"/>
          <w:szCs w:val="28"/>
        </w:rPr>
        <w:t>риложению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регламенту.</w:t>
      </w:r>
    </w:p>
    <w:p w14:paraId="25B15398" w14:textId="77777777" w:rsidR="00800E82" w:rsidRDefault="0061011F">
      <w:pPr>
        <w:pStyle w:val="Textbody"/>
        <w:ind w:left="15" w:right="125" w:firstLine="0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П</w:t>
      </w:r>
      <w:r>
        <w:t>риложению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5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регламенту.</w:t>
      </w:r>
    </w:p>
    <w:p w14:paraId="1EE0C06B" w14:textId="77777777" w:rsidR="00800E82" w:rsidRDefault="0061011F">
      <w:pPr>
        <w:pStyle w:val="a5"/>
        <w:tabs>
          <w:tab w:val="left" w:pos="1563"/>
        </w:tabs>
        <w:ind w:left="30" w:right="120" w:firstLine="0"/>
      </w:pPr>
      <w:r>
        <w:rPr>
          <w:sz w:val="28"/>
        </w:rPr>
        <w:t xml:space="preserve">    6.1.3. </w:t>
      </w:r>
      <w:r>
        <w:rPr>
          <w:sz w:val="28"/>
        </w:rPr>
        <w:t>уведомление о приеме на обучение или о мотивированном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на обучение,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заявления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Портал.</w:t>
      </w:r>
    </w:p>
    <w:p w14:paraId="2F428650" w14:textId="77777777" w:rsidR="00800E82" w:rsidRDefault="0061011F">
      <w:pPr>
        <w:pStyle w:val="a5"/>
        <w:tabs>
          <w:tab w:val="left" w:pos="1533"/>
        </w:tabs>
        <w:ind w:left="0" w:right="127" w:firstLine="0"/>
      </w:pPr>
      <w:r>
        <w:rPr>
          <w:sz w:val="28"/>
        </w:rPr>
        <w:t xml:space="preserve">  6.2.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трех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14:paraId="262782CE" w14:textId="77777777" w:rsidR="00800E82" w:rsidRDefault="0061011F">
      <w:pPr>
        <w:pStyle w:val="a5"/>
        <w:tabs>
          <w:tab w:val="left" w:pos="1533"/>
        </w:tabs>
        <w:ind w:left="0" w:right="123" w:firstLine="0"/>
      </w:pPr>
      <w:r>
        <w:rPr>
          <w:sz w:val="28"/>
        </w:rPr>
        <w:t>Способы подачи заявителем документов, необходимых для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14:paraId="54D1E736" w14:textId="77777777" w:rsidR="00800E82" w:rsidRDefault="0061011F">
      <w:pPr>
        <w:pStyle w:val="a5"/>
        <w:tabs>
          <w:tab w:val="left" w:pos="1533"/>
        </w:tabs>
        <w:ind w:left="0" w:right="123" w:firstLine="0"/>
      </w:pPr>
      <w:r>
        <w:rPr>
          <w:spacing w:val="46"/>
          <w:sz w:val="28"/>
          <w:szCs w:val="28"/>
        </w:rPr>
        <w:t xml:space="preserve">    1. </w:t>
      </w:r>
      <w:r>
        <w:rPr>
          <w:sz w:val="28"/>
          <w:szCs w:val="28"/>
        </w:rPr>
        <w:t>Обращение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посредством Портала:</w:t>
      </w:r>
    </w:p>
    <w:p w14:paraId="139FDC4F" w14:textId="77777777" w:rsidR="00800E82" w:rsidRDefault="0061011F">
      <w:pPr>
        <w:pStyle w:val="Textbody"/>
        <w:ind w:left="30" w:right="123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формы;</w:t>
      </w:r>
    </w:p>
    <w:p w14:paraId="76D3866E" w14:textId="77777777" w:rsidR="00800E82" w:rsidRDefault="0061011F">
      <w:pPr>
        <w:pStyle w:val="Textbody"/>
        <w:ind w:left="30" w:right="123" w:firstLine="0"/>
      </w:pPr>
      <w:r>
        <w:t>заявитель уведомляется о получении Организацией заявления посредством</w:t>
      </w:r>
      <w:r>
        <w:rPr>
          <w:spacing w:val="1"/>
        </w:rPr>
        <w:t xml:space="preserve"> </w:t>
      </w:r>
      <w:r>
        <w:t>направления уведомления в личный кабинет об изменении статуса рассмотрении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Портале;</w:t>
      </w:r>
    </w:p>
    <w:p w14:paraId="2BD931F5" w14:textId="77777777" w:rsidR="00800E82" w:rsidRDefault="0061011F">
      <w:pPr>
        <w:pStyle w:val="Textbody"/>
        <w:ind w:left="30" w:right="105" w:firstLine="0"/>
      </w:pPr>
      <w:r>
        <w:t xml:space="preserve">для подтверждения информации, указанной при </w:t>
      </w:r>
      <w:r>
        <w:t>заполнении интерактивной</w:t>
      </w:r>
      <w:r>
        <w:rPr>
          <w:spacing w:val="1"/>
        </w:rPr>
        <w:t xml:space="preserve"> </w:t>
      </w:r>
      <w:r>
        <w:t>формы заявления, заявителю необходимо посетить Организацию с оригиналами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Портале.</w:t>
      </w:r>
    </w:p>
    <w:p w14:paraId="465E518E" w14:textId="77777777" w:rsidR="00800E82" w:rsidRDefault="0061011F">
      <w:pPr>
        <w:pStyle w:val="Textbody"/>
        <w:ind w:left="15" w:right="105" w:firstLine="0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 xml:space="preserve">местного самоуправления, организаций и полученных </w:t>
      </w:r>
      <w:r>
        <w:t>Организацией посредством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систем.</w:t>
      </w:r>
    </w:p>
    <w:p w14:paraId="2B6B8E5A" w14:textId="77777777" w:rsidR="00800E82" w:rsidRDefault="0061011F">
      <w:pPr>
        <w:pStyle w:val="Textbody"/>
        <w:ind w:left="15" w:right="105" w:firstLine="0"/>
      </w:pPr>
      <w:r>
        <w:t xml:space="preserve">   2.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способами предоставление услуги осуществляется в порядке и сроки,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 законодательством. Документы, необходимые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27"/>
        </w:rPr>
        <w:t xml:space="preserve"> </w:t>
      </w:r>
      <w:r>
        <w:t>прилагаемые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заявлению,</w:t>
      </w:r>
      <w:r>
        <w:rPr>
          <w:spacing w:val="27"/>
        </w:rPr>
        <w:t xml:space="preserve"> </w:t>
      </w:r>
      <w:r>
        <w:t>оформляются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законодательства Российской</w:t>
      </w:r>
      <w:r>
        <w:rPr>
          <w:spacing w:val="-1"/>
        </w:rPr>
        <w:t xml:space="preserve"> </w:t>
      </w:r>
      <w:r>
        <w:t>Федерации.</w:t>
      </w:r>
    </w:p>
    <w:p w14:paraId="5840DD66" w14:textId="77777777" w:rsidR="00800E82" w:rsidRDefault="0061011F">
      <w:pPr>
        <w:pStyle w:val="Textbody"/>
        <w:ind w:left="15" w:right="105" w:firstLine="0"/>
      </w:pP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14:paraId="4B7A6F91" w14:textId="77777777" w:rsidR="00800E82" w:rsidRDefault="0061011F">
      <w:pPr>
        <w:pStyle w:val="Textbody"/>
        <w:ind w:left="827" w:firstLine="0"/>
      </w:pPr>
      <w:r>
        <w:t>через личный кабинет на Портале;</w:t>
      </w:r>
    </w:p>
    <w:p w14:paraId="3316DB87" w14:textId="77777777" w:rsidR="00800E82" w:rsidRDefault="0061011F">
      <w:pPr>
        <w:pStyle w:val="Textbody"/>
        <w:ind w:left="827" w:firstLine="0"/>
      </w:pPr>
      <w:r>
        <w:t>по электронной почте;</w:t>
      </w:r>
    </w:p>
    <w:p w14:paraId="0EF09952" w14:textId="77777777" w:rsidR="00800E82" w:rsidRDefault="0061011F">
      <w:pPr>
        <w:pStyle w:val="Textbody"/>
        <w:ind w:left="827" w:firstLine="0"/>
      </w:pPr>
      <w:r>
        <w:t>почтовым отправлением;</w:t>
      </w:r>
    </w:p>
    <w:p w14:paraId="3F369902" w14:textId="77777777" w:rsidR="00800E82" w:rsidRDefault="0061011F">
      <w:pPr>
        <w:pStyle w:val="Textbody"/>
        <w:ind w:left="827" w:firstLine="0"/>
      </w:pPr>
      <w:r>
        <w:t>в структурном подразделении МФЦ;</w:t>
      </w:r>
    </w:p>
    <w:p w14:paraId="2C98C0BD" w14:textId="77777777" w:rsidR="00800E82" w:rsidRDefault="0061011F">
      <w:pPr>
        <w:pStyle w:val="Textbody"/>
        <w:ind w:left="827" w:firstLine="0"/>
      </w:pPr>
      <w:r>
        <w:t>личное обращение в Организацию.</w:t>
      </w:r>
    </w:p>
    <w:p w14:paraId="7B26D26C" w14:textId="77777777" w:rsidR="00800E82" w:rsidRDefault="0061011F">
      <w:pPr>
        <w:pStyle w:val="Textbody"/>
        <w:ind w:left="827" w:firstLine="0"/>
      </w:pPr>
      <w:r>
        <w:t>3. Результат</w:t>
      </w:r>
      <w:r>
        <w:rPr>
          <w:spacing w:val="112"/>
        </w:rPr>
        <w:t xml:space="preserve"> </w:t>
      </w:r>
      <w:r>
        <w:t>предоставления услуги</w:t>
      </w:r>
      <w:r>
        <w:rPr>
          <w:spacing w:val="45"/>
        </w:rPr>
        <w:t xml:space="preserve"> </w:t>
      </w:r>
      <w:r>
        <w:t>независимо</w:t>
      </w:r>
      <w:r>
        <w:rPr>
          <w:spacing w:val="43"/>
        </w:rPr>
        <w:t xml:space="preserve"> </w:t>
      </w:r>
      <w:r>
        <w:t>от</w:t>
      </w:r>
      <w:r>
        <w:rPr>
          <w:spacing w:val="-67"/>
        </w:rPr>
        <w:t xml:space="preserve">                                        </w:t>
      </w:r>
      <w:r>
        <w:t>принятого</w:t>
      </w:r>
      <w:r>
        <w:rPr>
          <w:spacing w:val="17"/>
        </w:rPr>
        <w:t xml:space="preserve"> </w:t>
      </w:r>
      <w:r>
        <w:t>решения</w:t>
      </w:r>
    </w:p>
    <w:p w14:paraId="1B63692E" w14:textId="77777777" w:rsidR="00800E82" w:rsidRDefault="0061011F">
      <w:pPr>
        <w:pStyle w:val="Textbody"/>
        <w:ind w:left="0" w:firstLine="0"/>
      </w:pP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личный</w:t>
      </w:r>
      <w:r>
        <w:rPr>
          <w:spacing w:val="12"/>
        </w:rPr>
        <w:t xml:space="preserve"> </w:t>
      </w:r>
      <w:r>
        <w:t>кабинет</w:t>
      </w:r>
      <w:r>
        <w:rPr>
          <w:spacing w:val="1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Портале</w:t>
      </w:r>
      <w:r>
        <w:rPr>
          <w:spacing w:val="18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заявления.</w:t>
      </w:r>
    </w:p>
    <w:p w14:paraId="4FC6CB93" w14:textId="77777777" w:rsidR="00800E82" w:rsidRDefault="0061011F">
      <w:pPr>
        <w:pStyle w:val="Textbody"/>
        <w:numPr>
          <w:ilvl w:val="2"/>
          <w:numId w:val="19"/>
        </w:numPr>
        <w:ind w:left="113" w:firstLine="709"/>
      </w:pPr>
      <w:r>
        <w:t>Заявитель дополнительно может получить результат предоставления</w:t>
      </w:r>
      <w:r>
        <w:rPr>
          <w:spacing w:val="1"/>
        </w:rPr>
        <w:t xml:space="preserve"> </w:t>
      </w:r>
      <w:r>
        <w:t>услуги в Организации. В этом случае работником Организации</w:t>
      </w:r>
      <w:r>
        <w:rPr>
          <w:spacing w:val="1"/>
        </w:rPr>
        <w:t xml:space="preserve"> </w:t>
      </w:r>
      <w:r>
        <w:t>распечатывается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который заверяется подписью работника Организации и печатью Организации и</w:t>
      </w:r>
      <w:r>
        <w:rPr>
          <w:spacing w:val="1"/>
        </w:rPr>
        <w:t xml:space="preserve"> </w:t>
      </w:r>
      <w:r>
        <w:t>выдается</w:t>
      </w:r>
      <w:r>
        <w:rPr>
          <w:spacing w:val="2"/>
        </w:rPr>
        <w:t xml:space="preserve"> </w:t>
      </w:r>
      <w:r>
        <w:t>заявителю.</w:t>
      </w:r>
    </w:p>
    <w:p w14:paraId="187C9348" w14:textId="77777777" w:rsidR="00800E82" w:rsidRDefault="00800E82">
      <w:pPr>
        <w:pStyle w:val="Textbody"/>
        <w:spacing w:before="11"/>
        <w:ind w:left="0" w:firstLine="0"/>
        <w:jc w:val="left"/>
      </w:pPr>
    </w:p>
    <w:p w14:paraId="7E2AF291" w14:textId="77777777" w:rsidR="00800E82" w:rsidRDefault="00800E82">
      <w:pPr>
        <w:pStyle w:val="Textbody"/>
        <w:spacing w:before="11"/>
        <w:ind w:left="0" w:firstLine="0"/>
        <w:jc w:val="left"/>
      </w:pPr>
    </w:p>
    <w:p w14:paraId="50A89478" w14:textId="77777777" w:rsidR="00800E82" w:rsidRDefault="00800E82">
      <w:pPr>
        <w:pStyle w:val="Textbody"/>
        <w:spacing w:before="11"/>
        <w:ind w:left="0" w:firstLine="0"/>
        <w:jc w:val="left"/>
      </w:pPr>
    </w:p>
    <w:p w14:paraId="6E5499BB" w14:textId="77777777" w:rsidR="00800E82" w:rsidRDefault="0061011F">
      <w:pPr>
        <w:pStyle w:val="Standard"/>
      </w:pPr>
      <w:r>
        <w:rPr>
          <w:spacing w:val="-2"/>
          <w:sz w:val="28"/>
          <w:szCs w:val="28"/>
        </w:rPr>
        <w:t xml:space="preserve">             </w:t>
      </w:r>
      <w:r>
        <w:rPr>
          <w:b/>
          <w:bCs/>
          <w:spacing w:val="-2"/>
          <w:sz w:val="28"/>
          <w:szCs w:val="28"/>
        </w:rPr>
        <w:t xml:space="preserve">  7. Срок и порядок регистрации заявления о предоставлении услуги</w:t>
      </w:r>
    </w:p>
    <w:p w14:paraId="3E9A887B" w14:textId="77777777" w:rsidR="00800E82" w:rsidRDefault="00800E82">
      <w:pPr>
        <w:pStyle w:val="Standard"/>
        <w:rPr>
          <w:spacing w:val="-2"/>
          <w:sz w:val="28"/>
          <w:szCs w:val="28"/>
          <w:shd w:val="clear" w:color="auto" w:fill="FFFF99"/>
        </w:rPr>
      </w:pPr>
    </w:p>
    <w:p w14:paraId="49729FBD" w14:textId="77777777" w:rsidR="00800E82" w:rsidRDefault="0061011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Регистрация заявления о предоставлении услуги осуществляется автоматически в день обращения заявителя на Портал. При подаче заявления через Портал временем подачи заявления является время </w:t>
      </w:r>
      <w:r>
        <w:rPr>
          <w:sz w:val="28"/>
          <w:szCs w:val="28"/>
        </w:rPr>
        <w:t>регистрации заявления на Портале.</w:t>
      </w:r>
    </w:p>
    <w:p w14:paraId="4D66F352" w14:textId="77777777" w:rsidR="00800E82" w:rsidRDefault="0061011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</w:t>
      </w:r>
      <w:r>
        <w:rPr>
          <w:sz w:val="28"/>
          <w:szCs w:val="28"/>
        </w:rPr>
        <w:lastRenderedPageBreak/>
        <w:t>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14:paraId="01916C95" w14:textId="77777777" w:rsidR="00800E82" w:rsidRDefault="0061011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14:paraId="42FF30CC" w14:textId="77777777" w:rsidR="00800E82" w:rsidRDefault="0061011F">
      <w:pPr>
        <w:pStyle w:val="Standard"/>
        <w:ind w:firstLine="709"/>
        <w:jc w:val="both"/>
      </w:pP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>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14:paraId="52FFE371" w14:textId="77777777" w:rsidR="00800E82" w:rsidRDefault="0061011F">
      <w:pPr>
        <w:pStyle w:val="Standard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7.2. Заявление о предоставлении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14:paraId="3DC5497B" w14:textId="77777777" w:rsidR="00800E82" w:rsidRDefault="0061011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7.3. Заявление о предоставлении услуги через операторов почтовой связи общего пользования </w:t>
      </w:r>
      <w:r>
        <w:rPr>
          <w:sz w:val="28"/>
          <w:szCs w:val="28"/>
        </w:rPr>
        <w:t>заказным письмом с уведомлением о вручении регистрируется Организацией в журнале регистрации заявлений при поступлении заявления в Организацию.</w:t>
      </w:r>
    </w:p>
    <w:p w14:paraId="54A0CEF2" w14:textId="77777777" w:rsidR="00800E82" w:rsidRDefault="0061011F">
      <w:pPr>
        <w:pStyle w:val="Standard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предоставлении услуги, направленное посредством электронной почты (</w:t>
      </w:r>
      <w:proofErr w:type="spellStart"/>
      <w:r>
        <w:rPr>
          <w:color w:val="000000"/>
          <w:sz w:val="28"/>
          <w:szCs w:val="28"/>
        </w:rPr>
        <w:t>e-mail</w:t>
      </w:r>
      <w:proofErr w:type="spellEnd"/>
      <w:r>
        <w:rPr>
          <w:color w:val="000000"/>
          <w:sz w:val="28"/>
          <w:szCs w:val="28"/>
        </w:rPr>
        <w:t>), регистрируется Организацией в журнале регистрации заявлений при поступлении заявления в Организацию.</w:t>
      </w:r>
    </w:p>
    <w:p w14:paraId="382FFCE5" w14:textId="77777777" w:rsidR="00800E82" w:rsidRDefault="0061011F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7.4. В случае поступления заявлений о предоставлении услуги до начала приема заявлений, заказные письма и </w:t>
      </w:r>
      <w:proofErr w:type="spellStart"/>
      <w:r>
        <w:rPr>
          <w:color w:val="000000"/>
          <w:sz w:val="28"/>
          <w:szCs w:val="28"/>
        </w:rPr>
        <w:t>e-mail</w:t>
      </w:r>
      <w:proofErr w:type="spellEnd"/>
      <w:r>
        <w:rPr>
          <w:color w:val="000000"/>
          <w:sz w:val="28"/>
          <w:szCs w:val="28"/>
        </w:rPr>
        <w:t xml:space="preserve"> хранятся в организации и регистрируются в журнале регистрации заявлений со дня начала приема заявлений.</w:t>
      </w:r>
    </w:p>
    <w:p w14:paraId="2405B502" w14:textId="77777777" w:rsidR="00800E82" w:rsidRDefault="0061011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заявления, независимо от способа подачи, должны быть зарегистрированы в журнале регистрации заявлений.</w:t>
      </w:r>
    </w:p>
    <w:p w14:paraId="09FDE313" w14:textId="77777777" w:rsidR="00800E82" w:rsidRDefault="0061011F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7.5. После регистрации заявления о предоставлении услуги и перечня документов, представленных через МФЦ, заявителю в день обращения в Организацию выдается (направляется на электронную почту) уведомление, которое оформляется в соответствии с Приложением № 2 к настоящему Административному регламенту, заверенное подписью уполномоченного работника Организации, ответственного за прием заявлений о приеме на обучение.</w:t>
      </w:r>
    </w:p>
    <w:p w14:paraId="6BFCFF1B" w14:textId="77777777" w:rsidR="00800E82" w:rsidRDefault="00800E82">
      <w:pPr>
        <w:pStyle w:val="1"/>
        <w:ind w:left="0" w:right="212"/>
        <w:rPr>
          <w:spacing w:val="-2"/>
        </w:rPr>
      </w:pPr>
    </w:p>
    <w:p w14:paraId="63D39948" w14:textId="77777777" w:rsidR="00800E82" w:rsidRDefault="00800E82">
      <w:pPr>
        <w:pStyle w:val="Textbody"/>
        <w:ind w:left="0" w:right="212" w:firstLine="0"/>
        <w:rPr>
          <w:spacing w:val="-2"/>
        </w:rPr>
      </w:pPr>
    </w:p>
    <w:p w14:paraId="47AC3D57" w14:textId="77777777" w:rsidR="00800E82" w:rsidRDefault="00800E82">
      <w:pPr>
        <w:pStyle w:val="Textbody"/>
        <w:ind w:left="0" w:right="212" w:firstLine="0"/>
        <w:rPr>
          <w:spacing w:val="-2"/>
        </w:rPr>
      </w:pPr>
    </w:p>
    <w:p w14:paraId="35BA18CF" w14:textId="77777777" w:rsidR="00800E82" w:rsidRDefault="00800E82">
      <w:pPr>
        <w:pStyle w:val="Textbody"/>
        <w:ind w:left="0" w:right="212" w:firstLine="0"/>
        <w:rPr>
          <w:spacing w:val="-2"/>
        </w:rPr>
      </w:pPr>
    </w:p>
    <w:p w14:paraId="3F568DBF" w14:textId="77777777" w:rsidR="00800E82" w:rsidRDefault="00800E82">
      <w:pPr>
        <w:pStyle w:val="Textbody"/>
        <w:ind w:left="0" w:right="212" w:firstLine="0"/>
        <w:rPr>
          <w:spacing w:val="-2"/>
        </w:rPr>
      </w:pPr>
    </w:p>
    <w:p w14:paraId="7688BC57" w14:textId="77777777" w:rsidR="00800E82" w:rsidRDefault="00800E82">
      <w:pPr>
        <w:pStyle w:val="Textbody"/>
        <w:ind w:left="0" w:right="212" w:firstLine="0"/>
        <w:rPr>
          <w:spacing w:val="-2"/>
        </w:rPr>
      </w:pPr>
    </w:p>
    <w:p w14:paraId="76AE3B48" w14:textId="77777777" w:rsidR="00800E82" w:rsidRDefault="0061011F">
      <w:pPr>
        <w:pStyle w:val="1"/>
        <w:ind w:left="0" w:right="212"/>
      </w:pPr>
      <w:r>
        <w:rPr>
          <w:spacing w:val="-2"/>
        </w:rPr>
        <w:t>8. Срок</w:t>
      </w:r>
      <w:r>
        <w:rPr>
          <w:spacing w:val="-12"/>
        </w:rPr>
        <w:t xml:space="preserve"> </w:t>
      </w:r>
      <w:r>
        <w:rPr>
          <w:spacing w:val="-2"/>
        </w:rPr>
        <w:t>предоставления</w:t>
      </w:r>
      <w:r>
        <w:rPr>
          <w:spacing w:val="-16"/>
        </w:rPr>
        <w:t xml:space="preserve"> </w:t>
      </w:r>
      <w:r>
        <w:rPr>
          <w:spacing w:val="-1"/>
        </w:rPr>
        <w:t>услуги</w:t>
      </w:r>
    </w:p>
    <w:p w14:paraId="152525BB" w14:textId="77777777" w:rsidR="00800E82" w:rsidRDefault="00800E82">
      <w:pPr>
        <w:pStyle w:val="Textbody"/>
        <w:spacing w:before="2"/>
        <w:ind w:left="0" w:firstLine="0"/>
        <w:jc w:val="left"/>
        <w:rPr>
          <w:b/>
          <w:sz w:val="36"/>
        </w:rPr>
      </w:pPr>
    </w:p>
    <w:p w14:paraId="4D25320D" w14:textId="77777777" w:rsidR="00800E82" w:rsidRDefault="0061011F">
      <w:pPr>
        <w:pStyle w:val="a5"/>
        <w:tabs>
          <w:tab w:val="left" w:pos="1548"/>
        </w:tabs>
        <w:ind w:left="15" w:right="125" w:firstLine="0"/>
      </w:pPr>
      <w:r>
        <w:rPr>
          <w:sz w:val="28"/>
        </w:rPr>
        <w:t xml:space="preserve">    8.1.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7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пункте 9.1. </w:t>
      </w:r>
      <w:r>
        <w:rPr>
          <w:sz w:val="28"/>
        </w:rPr>
        <w:t>настоящего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Административного регламента:</w:t>
      </w:r>
    </w:p>
    <w:p w14:paraId="26FE02A1" w14:textId="77777777" w:rsidR="00800E82" w:rsidRDefault="0061011F">
      <w:pPr>
        <w:pStyle w:val="a5"/>
        <w:tabs>
          <w:tab w:val="left" w:pos="1548"/>
        </w:tabs>
        <w:ind w:left="15" w:right="125" w:firstLine="0"/>
      </w:pPr>
      <w:r>
        <w:rPr>
          <w:sz w:val="28"/>
          <w:szCs w:val="28"/>
        </w:rPr>
        <w:t xml:space="preserve">    8.1.1.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подпунктах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 xml:space="preserve">2.2.1. - 2.2.4. </w:t>
      </w:r>
      <w:r>
        <w:rPr>
          <w:sz w:val="28"/>
          <w:szCs w:val="28"/>
          <w:shd w:val="clear" w:color="auto" w:fill="FFFFFF"/>
        </w:rPr>
        <w:t>пункта</w:t>
      </w:r>
      <w:r>
        <w:rPr>
          <w:spacing w:val="1"/>
          <w:sz w:val="28"/>
          <w:szCs w:val="28"/>
          <w:shd w:val="clear" w:color="auto" w:fill="FFFFFF"/>
        </w:rPr>
        <w:t xml:space="preserve"> 2.2.  </w:t>
      </w:r>
      <w:r>
        <w:rPr>
          <w:sz w:val="28"/>
          <w:szCs w:val="28"/>
          <w:shd w:val="clear" w:color="auto" w:fill="FFFFFF"/>
        </w:rPr>
        <w:t>настоящего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Административного регламента, – с 1 (Первого) апреля и </w:t>
      </w:r>
      <w:r>
        <w:rPr>
          <w:sz w:val="28"/>
          <w:szCs w:val="28"/>
          <w:shd w:val="clear" w:color="auto" w:fill="FFFFFF"/>
        </w:rPr>
        <w:lastRenderedPageBreak/>
        <w:t>завершается не позднее 30 (Тридцатого) июня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текущего</w:t>
      </w:r>
      <w:r>
        <w:rPr>
          <w:spacing w:val="-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года п</w:t>
      </w:r>
      <w:r>
        <w:rPr>
          <w:sz w:val="28"/>
          <w:szCs w:val="28"/>
        </w:rPr>
        <w:t>ри приеме 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зачислении в</w:t>
      </w:r>
      <w:r>
        <w:rPr>
          <w:spacing w:val="-2"/>
          <w:sz w:val="28"/>
          <w:szCs w:val="28"/>
        </w:rPr>
        <w:t xml:space="preserve"> 1 (Пе</w:t>
      </w:r>
      <w:r>
        <w:rPr>
          <w:sz w:val="28"/>
          <w:szCs w:val="28"/>
        </w:rPr>
        <w:t>рвый) класс;</w:t>
      </w:r>
    </w:p>
    <w:p w14:paraId="79B78F29" w14:textId="77777777" w:rsidR="00800E82" w:rsidRDefault="0061011F">
      <w:pPr>
        <w:pStyle w:val="a5"/>
        <w:tabs>
          <w:tab w:val="left" w:pos="1548"/>
        </w:tabs>
        <w:ind w:left="15" w:right="125" w:firstLine="0"/>
      </w:pPr>
      <w:r>
        <w:rPr>
          <w:sz w:val="28"/>
          <w:szCs w:val="28"/>
        </w:rPr>
        <w:t xml:space="preserve">    8.1.2.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подпункте</w:t>
      </w:r>
      <w:r>
        <w:rPr>
          <w:spacing w:val="1"/>
          <w:sz w:val="28"/>
          <w:szCs w:val="28"/>
        </w:rPr>
        <w:t xml:space="preserve"> 2.2.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. </w:t>
      </w:r>
      <w:r>
        <w:rPr>
          <w:sz w:val="28"/>
          <w:szCs w:val="28"/>
        </w:rPr>
        <w:t>пункта</w:t>
      </w:r>
      <w:r>
        <w:rPr>
          <w:spacing w:val="1"/>
          <w:sz w:val="28"/>
          <w:szCs w:val="28"/>
        </w:rPr>
        <w:t xml:space="preserve"> 2.2. </w:t>
      </w:r>
      <w:r>
        <w:rPr>
          <w:sz w:val="28"/>
          <w:szCs w:val="28"/>
        </w:rPr>
        <w:t>настоящего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– с 6 (Шестого) июля до момента заполнения свободных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мест, но не позднее 5 (Пятого) сентября </w:t>
      </w:r>
      <w:r>
        <w:rPr>
          <w:sz w:val="28"/>
          <w:szCs w:val="28"/>
        </w:rPr>
        <w:t>текущего года при приеме заявления о зачислении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 (Пе</w:t>
      </w:r>
      <w:r>
        <w:rPr>
          <w:spacing w:val="-1"/>
          <w:sz w:val="28"/>
          <w:szCs w:val="28"/>
        </w:rPr>
        <w:t>рвый)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класс;</w:t>
      </w:r>
    </w:p>
    <w:p w14:paraId="11FC0C56" w14:textId="77777777" w:rsidR="00800E82" w:rsidRDefault="0061011F">
      <w:pPr>
        <w:pStyle w:val="a5"/>
        <w:tabs>
          <w:tab w:val="left" w:pos="1533"/>
        </w:tabs>
        <w:ind w:left="17" w:right="125" w:firstLine="0"/>
      </w:pPr>
      <w:r>
        <w:rPr>
          <w:sz w:val="28"/>
          <w:szCs w:val="28"/>
        </w:rPr>
        <w:t xml:space="preserve">  8.1.3. прием заявлений о зачислении в первые — одиннадцатые (двенадцатые) классы на текущий учебный 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всего 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14:paraId="0D71FD36" w14:textId="77777777" w:rsidR="00800E82" w:rsidRDefault="0061011F">
      <w:pPr>
        <w:pStyle w:val="a5"/>
        <w:tabs>
          <w:tab w:val="left" w:pos="1533"/>
        </w:tabs>
        <w:ind w:left="15" w:right="125" w:firstLine="0"/>
      </w:pPr>
      <w:r>
        <w:rPr>
          <w:sz w:val="28"/>
        </w:rPr>
        <w:t xml:space="preserve">     8.2.  Срок</w:t>
      </w:r>
      <w:r>
        <w:rPr>
          <w:spacing w:val="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услуги:</w:t>
      </w:r>
    </w:p>
    <w:p w14:paraId="690BBC68" w14:textId="77777777" w:rsidR="00800E82" w:rsidRDefault="0061011F">
      <w:pPr>
        <w:pStyle w:val="a5"/>
        <w:tabs>
          <w:tab w:val="left" w:pos="1533"/>
        </w:tabs>
        <w:ind w:left="15" w:right="125" w:firstLine="0"/>
      </w:pPr>
      <w:r>
        <w:rPr>
          <w:sz w:val="28"/>
          <w:szCs w:val="28"/>
        </w:rPr>
        <w:t xml:space="preserve">     8.2.1.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 (Пе</w:t>
      </w:r>
      <w:r>
        <w:rPr>
          <w:spacing w:val="1"/>
          <w:sz w:val="28"/>
          <w:szCs w:val="28"/>
        </w:rPr>
        <w:t xml:space="preserve">рвый) </w:t>
      </w:r>
      <w:r>
        <w:rPr>
          <w:sz w:val="28"/>
          <w:szCs w:val="28"/>
        </w:rPr>
        <w:t>класс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 (Трех)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 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 и издания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распорядительного акта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приеме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 указанных подпунктах 2.2.1. - 2.2.5. пункта 2.2. настоящего 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регламента;</w:t>
      </w:r>
    </w:p>
    <w:p w14:paraId="0247E00A" w14:textId="77777777" w:rsidR="00800E82" w:rsidRDefault="0061011F">
      <w:pPr>
        <w:pStyle w:val="a5"/>
        <w:tabs>
          <w:tab w:val="left" w:pos="1548"/>
        </w:tabs>
        <w:ind w:left="15" w:right="125" w:firstLine="0"/>
      </w:pPr>
      <w:r>
        <w:rPr>
          <w:sz w:val="28"/>
          <w:szCs w:val="28"/>
        </w:rPr>
        <w:t xml:space="preserve">     8.2.2.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 (Пе</w:t>
      </w:r>
      <w:r>
        <w:rPr>
          <w:spacing w:val="1"/>
          <w:sz w:val="28"/>
          <w:szCs w:val="28"/>
        </w:rPr>
        <w:t xml:space="preserve">рвый) </w:t>
      </w:r>
      <w:r>
        <w:rPr>
          <w:sz w:val="28"/>
          <w:szCs w:val="28"/>
        </w:rPr>
        <w:t>класс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 (Трех)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 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издания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распорядительного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 указанных подпунктах 2.2.6, 2.2.7. пункта 2.2. настоящего 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регламента;</w:t>
      </w:r>
    </w:p>
    <w:p w14:paraId="1A6A9595" w14:textId="77777777" w:rsidR="00800E82" w:rsidRDefault="0061011F">
      <w:pPr>
        <w:pStyle w:val="a5"/>
        <w:tabs>
          <w:tab w:val="left" w:pos="1548"/>
        </w:tabs>
        <w:ind w:left="15" w:right="125" w:firstLine="0"/>
      </w:pPr>
      <w:r>
        <w:rPr>
          <w:sz w:val="28"/>
          <w:szCs w:val="28"/>
        </w:rPr>
        <w:t xml:space="preserve">   8.3.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3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через</w:t>
      </w:r>
      <w:r>
        <w:rPr>
          <w:spacing w:val="3"/>
          <w:sz w:val="28"/>
        </w:rPr>
        <w:t xml:space="preserve"> </w:t>
      </w:r>
      <w:r>
        <w:rPr>
          <w:sz w:val="28"/>
        </w:rPr>
        <w:t>Портал.</w:t>
      </w:r>
    </w:p>
    <w:p w14:paraId="05F94695" w14:textId="77777777" w:rsidR="00800E82" w:rsidRDefault="00800E82">
      <w:pPr>
        <w:pStyle w:val="a5"/>
        <w:tabs>
          <w:tab w:val="left" w:pos="1533"/>
        </w:tabs>
        <w:spacing w:line="228" w:lineRule="auto"/>
        <w:ind w:left="0" w:right="119" w:firstLine="0"/>
        <w:rPr>
          <w:sz w:val="28"/>
        </w:rPr>
      </w:pPr>
    </w:p>
    <w:p w14:paraId="47157741" w14:textId="77777777" w:rsidR="00800E82" w:rsidRDefault="0061011F">
      <w:pPr>
        <w:pStyle w:val="1"/>
        <w:spacing w:before="1"/>
        <w:ind w:left="952"/>
      </w:pPr>
      <w:bookmarkStart w:id="5" w:name="Правовые_основания_для_предоставления_му"/>
      <w:bookmarkEnd w:id="5"/>
      <w:r>
        <w:rPr>
          <w:spacing w:val="-1"/>
        </w:rPr>
        <w:t xml:space="preserve">9. </w:t>
      </w:r>
      <w:r>
        <w:rPr>
          <w:color w:val="000000"/>
          <w:spacing w:val="-1"/>
        </w:rPr>
        <w:t xml:space="preserve">Нормативные правовые акты, регулирующие предоставление  </w:t>
      </w:r>
      <w:r>
        <w:rPr>
          <w:spacing w:val="-11"/>
        </w:rPr>
        <w:t xml:space="preserve"> </w:t>
      </w:r>
      <w:r>
        <w:rPr>
          <w:spacing w:val="-1"/>
        </w:rPr>
        <w:t>услуги</w:t>
      </w:r>
    </w:p>
    <w:p w14:paraId="1D8CCA23" w14:textId="77777777" w:rsidR="00800E82" w:rsidRDefault="00800E82">
      <w:pPr>
        <w:pStyle w:val="Textbody"/>
        <w:spacing w:before="2"/>
        <w:ind w:left="0" w:firstLine="0"/>
        <w:jc w:val="left"/>
        <w:rPr>
          <w:b/>
          <w:sz w:val="36"/>
        </w:rPr>
      </w:pPr>
    </w:p>
    <w:p w14:paraId="3D336C2B" w14:textId="77777777" w:rsidR="00800E82" w:rsidRDefault="0061011F">
      <w:pPr>
        <w:pStyle w:val="a5"/>
        <w:tabs>
          <w:tab w:val="left" w:pos="165"/>
        </w:tabs>
        <w:spacing w:line="228" w:lineRule="auto"/>
        <w:ind w:left="45" w:right="105" w:hanging="45"/>
      </w:pPr>
      <w:r>
        <w:rPr>
          <w:sz w:val="28"/>
        </w:rPr>
        <w:t xml:space="preserve">    9.1.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П</w:t>
      </w:r>
      <w:r>
        <w:rPr>
          <w:sz w:val="28"/>
        </w:rPr>
        <w:t>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 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14:paraId="78C98416" w14:textId="77777777" w:rsidR="00800E82" w:rsidRDefault="00800E82">
      <w:pPr>
        <w:pStyle w:val="a5"/>
        <w:tabs>
          <w:tab w:val="left" w:pos="165"/>
        </w:tabs>
        <w:spacing w:line="228" w:lineRule="auto"/>
        <w:ind w:left="45" w:right="105" w:hanging="45"/>
        <w:rPr>
          <w:sz w:val="28"/>
        </w:rPr>
      </w:pPr>
    </w:p>
    <w:p w14:paraId="65DD315B" w14:textId="77777777" w:rsidR="00800E82" w:rsidRDefault="0061011F">
      <w:pPr>
        <w:pStyle w:val="1"/>
        <w:ind w:left="2320" w:right="1709" w:hanging="624"/>
      </w:pPr>
      <w:r>
        <w:rPr>
          <w:spacing w:val="-2"/>
        </w:rPr>
        <w:t xml:space="preserve">10. </w:t>
      </w:r>
      <w:r>
        <w:rPr>
          <w:spacing w:val="-2"/>
        </w:rPr>
        <w:t>Исчерпывающий</w:t>
      </w:r>
      <w:r>
        <w:rPr>
          <w:spacing w:val="-15"/>
        </w:rPr>
        <w:t xml:space="preserve"> </w:t>
      </w:r>
      <w:r>
        <w:rPr>
          <w:spacing w:val="-2"/>
        </w:rPr>
        <w:t>перечень</w:t>
      </w:r>
      <w:r>
        <w:rPr>
          <w:spacing w:val="-15"/>
        </w:rPr>
        <w:t xml:space="preserve"> </w:t>
      </w:r>
      <w:r>
        <w:rPr>
          <w:spacing w:val="-1"/>
        </w:rPr>
        <w:t>документов,</w:t>
      </w:r>
      <w:r>
        <w:rPr>
          <w:spacing w:val="-15"/>
        </w:rPr>
        <w:t xml:space="preserve"> </w:t>
      </w:r>
      <w:r>
        <w:rPr>
          <w:spacing w:val="-1"/>
        </w:rPr>
        <w:t>необходимых</w:t>
      </w:r>
      <w:r>
        <w:rPr>
          <w:spacing w:val="-67"/>
        </w:rPr>
        <w:t xml:space="preserve">                                                                             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услуги</w:t>
      </w:r>
    </w:p>
    <w:p w14:paraId="71BB6984" w14:textId="77777777" w:rsidR="00800E82" w:rsidRDefault="00800E82">
      <w:pPr>
        <w:pStyle w:val="Textbody"/>
      </w:pPr>
    </w:p>
    <w:p w14:paraId="3DCBD7A7" w14:textId="77777777" w:rsidR="00800E82" w:rsidRPr="0061011F" w:rsidRDefault="0061011F">
      <w:pPr>
        <w:tabs>
          <w:tab w:val="left" w:pos="1577"/>
          <w:tab w:val="left" w:pos="1578"/>
        </w:tabs>
        <w:ind w:firstLine="709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10.1. Перечень</w:t>
      </w:r>
      <w:r>
        <w:rPr>
          <w:rFonts w:ascii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документов,</w:t>
      </w:r>
      <w:r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необходимых</w:t>
      </w:r>
      <w:r>
        <w:rPr>
          <w:rFonts w:ascii="Times New Roman" w:hAnsi="Times New Roman" w:cs="Times New Roman"/>
          <w:spacing w:val="-9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заявителем:</w:t>
      </w:r>
    </w:p>
    <w:p w14:paraId="501CEE52" w14:textId="77777777" w:rsidR="00800E82" w:rsidRPr="0061011F" w:rsidRDefault="0061011F">
      <w:pPr>
        <w:tabs>
          <w:tab w:val="left" w:pos="1577"/>
          <w:tab w:val="left" w:pos="1578"/>
        </w:tabs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10.1.1. заявление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предоставлении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услуги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по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форме,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приведенной</w:t>
      </w:r>
      <w:r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в</w:t>
      </w:r>
      <w:r>
        <w:rPr>
          <w:rFonts w:ascii="Times New Roman" w:hAnsi="Times New Roman" w:cs="Times New Roman"/>
          <w:spacing w:val="-4"/>
          <w:sz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lang w:val="ru-RU"/>
        </w:rPr>
        <w:t>риложении</w:t>
      </w:r>
      <w:r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№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7</w:t>
      </w:r>
      <w:r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к</w:t>
      </w:r>
      <w:r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настоящему</w:t>
      </w:r>
      <w:r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Административному</w:t>
      </w:r>
      <w:r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регламенту;</w:t>
      </w:r>
    </w:p>
    <w:p w14:paraId="00EF92AA" w14:textId="77777777" w:rsidR="00800E82" w:rsidRDefault="0061011F">
      <w:pPr>
        <w:pStyle w:val="a5"/>
        <w:tabs>
          <w:tab w:val="left" w:pos="1126"/>
        </w:tabs>
        <w:spacing w:line="228" w:lineRule="auto"/>
        <w:ind w:left="15" w:right="120" w:firstLine="0"/>
      </w:pPr>
      <w:r>
        <w:rPr>
          <w:sz w:val="28"/>
        </w:rPr>
        <w:t xml:space="preserve">         10.1.2. 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или поступающего;</w:t>
      </w:r>
    </w:p>
    <w:p w14:paraId="01DA3331" w14:textId="77777777" w:rsidR="00800E82" w:rsidRDefault="0061011F">
      <w:pPr>
        <w:pStyle w:val="a5"/>
        <w:tabs>
          <w:tab w:val="left" w:pos="1111"/>
        </w:tabs>
        <w:spacing w:before="1" w:line="228" w:lineRule="auto"/>
        <w:ind w:left="0" w:right="134" w:firstLine="0"/>
      </w:pPr>
      <w:r>
        <w:rPr>
          <w:sz w:val="28"/>
        </w:rPr>
        <w:t xml:space="preserve">   10.1.3. 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3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2AEA9175" w14:textId="77777777" w:rsidR="00800E82" w:rsidRDefault="0061011F">
      <w:pPr>
        <w:pStyle w:val="a5"/>
        <w:tabs>
          <w:tab w:val="left" w:pos="105"/>
          <w:tab w:val="left" w:pos="1096"/>
        </w:tabs>
        <w:spacing w:line="228" w:lineRule="auto"/>
        <w:ind w:left="-15" w:right="123" w:firstLine="0"/>
      </w:pPr>
      <w:r>
        <w:rPr>
          <w:sz w:val="28"/>
        </w:rPr>
        <w:t xml:space="preserve">       10.1.4. копию свидетельства о рождении полнородных и неполнородных брата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муниципальную образовательную организацию, в которой 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 неполнородные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брат</w:t>
      </w:r>
      <w:r>
        <w:rPr>
          <w:spacing w:val="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сестра);</w:t>
      </w:r>
    </w:p>
    <w:p w14:paraId="03DAEC64" w14:textId="77777777" w:rsidR="00800E82" w:rsidRDefault="0061011F">
      <w:pPr>
        <w:pStyle w:val="a5"/>
        <w:tabs>
          <w:tab w:val="left" w:pos="1126"/>
        </w:tabs>
        <w:spacing w:line="228" w:lineRule="auto"/>
        <w:ind w:left="15" w:right="120" w:firstLine="0"/>
      </w:pPr>
      <w:r>
        <w:rPr>
          <w:sz w:val="28"/>
        </w:rPr>
        <w:lastRenderedPageBreak/>
        <w:t xml:space="preserve">    10.1.5. 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14:paraId="00AB69F9" w14:textId="77777777" w:rsidR="00800E82" w:rsidRDefault="0061011F">
      <w:pPr>
        <w:pStyle w:val="a5"/>
        <w:tabs>
          <w:tab w:val="left" w:pos="1141"/>
        </w:tabs>
        <w:spacing w:line="228" w:lineRule="auto"/>
        <w:ind w:left="30" w:right="120" w:firstLine="0"/>
      </w:pPr>
      <w:r>
        <w:rPr>
          <w:sz w:val="28"/>
        </w:rPr>
        <w:t xml:space="preserve">     10.1.6. 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 или по месту пребывания на закрепленной территории или справку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приеме документов для оформления регистрации по месту жительства (в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на обучение ребенка или поступающего, проживающего на 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территории);</w:t>
      </w:r>
    </w:p>
    <w:p w14:paraId="4B0D22AD" w14:textId="77777777" w:rsidR="00800E82" w:rsidRDefault="0061011F">
      <w:pPr>
        <w:pStyle w:val="a5"/>
        <w:tabs>
          <w:tab w:val="left" w:pos="1111"/>
        </w:tabs>
        <w:spacing w:line="228" w:lineRule="auto"/>
        <w:ind w:left="0" w:right="123" w:firstLine="0"/>
      </w:pPr>
      <w:r>
        <w:rPr>
          <w:sz w:val="28"/>
        </w:rPr>
        <w:t xml:space="preserve">  10.1.7.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или преимущественного приема на обучение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основного общего и среднего общего образования, интегрированным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несовершеннолетних граждан к военной или иной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к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казачества;</w:t>
      </w:r>
    </w:p>
    <w:p w14:paraId="51F8254C" w14:textId="77777777" w:rsidR="00800E82" w:rsidRDefault="0061011F">
      <w:pPr>
        <w:pStyle w:val="a5"/>
        <w:tabs>
          <w:tab w:val="left" w:pos="1156"/>
        </w:tabs>
        <w:spacing w:line="228" w:lineRule="auto"/>
        <w:ind w:left="45" w:right="119" w:firstLine="0"/>
      </w:pPr>
      <w:r>
        <w:rPr>
          <w:sz w:val="28"/>
        </w:rPr>
        <w:t xml:space="preserve">     10.1.8. 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наличии);</w:t>
      </w:r>
    </w:p>
    <w:p w14:paraId="37BBA528" w14:textId="77777777" w:rsidR="00800E82" w:rsidRDefault="0061011F">
      <w:pPr>
        <w:pStyle w:val="a5"/>
        <w:tabs>
          <w:tab w:val="left" w:pos="1126"/>
        </w:tabs>
        <w:spacing w:line="228" w:lineRule="auto"/>
        <w:ind w:left="15" w:right="120" w:firstLine="0"/>
      </w:pPr>
      <w:r>
        <w:rPr>
          <w:sz w:val="28"/>
        </w:rPr>
        <w:t xml:space="preserve">    10.1.9.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 </w:t>
      </w:r>
      <w:r>
        <w:rPr>
          <w:sz w:val="28"/>
        </w:rPr>
        <w:t>представляется аттестат об основном общем 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 в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14:paraId="34BBD37D" w14:textId="77777777" w:rsidR="00800E82" w:rsidRDefault="0061011F">
      <w:pPr>
        <w:pStyle w:val="a5"/>
        <w:tabs>
          <w:tab w:val="left" w:pos="1126"/>
        </w:tabs>
        <w:spacing w:line="228" w:lineRule="auto"/>
        <w:ind w:left="15" w:right="120" w:firstLine="0"/>
      </w:pPr>
      <w:r>
        <w:rPr>
          <w:sz w:val="28"/>
        </w:rPr>
        <w:t xml:space="preserve">     10.1.10. Родитель(и)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 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представитель(и)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предъявляет(ют)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заявителя(ей)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24AD21BA" w14:textId="77777777" w:rsidR="00800E82" w:rsidRDefault="0061011F">
      <w:pPr>
        <w:pStyle w:val="Textbody"/>
        <w:ind w:left="30" w:right="15" w:firstLine="0"/>
      </w:pPr>
      <w:r>
        <w:t xml:space="preserve">Иностранные граждане и лица без гражданства все документы </w:t>
      </w:r>
      <w:r>
        <w:rPr>
          <w:spacing w:val="1"/>
        </w:rPr>
        <w:t xml:space="preserve">                  </w:t>
      </w:r>
      <w:r>
        <w:t>представляют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заверенным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14:paraId="20F3A2B5" w14:textId="77777777" w:rsidR="00800E82" w:rsidRDefault="0061011F">
      <w:pPr>
        <w:pStyle w:val="Textbody"/>
        <w:ind w:left="30" w:right="15" w:firstLine="0"/>
      </w:pPr>
      <w:r>
        <w:t xml:space="preserve">  10.1.11. Родитель(и),</w:t>
      </w:r>
      <w:r>
        <w:rPr>
          <w:spacing w:val="1"/>
        </w:rPr>
        <w:t xml:space="preserve"> </w:t>
      </w:r>
      <w:r>
        <w:t>законный(</w:t>
      </w:r>
      <w:proofErr w:type="spellStart"/>
      <w:r>
        <w:t>ые</w:t>
      </w:r>
      <w:proofErr w:type="spellEnd"/>
      <w:r>
        <w:t>),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документы.</w:t>
      </w:r>
    </w:p>
    <w:p w14:paraId="3DB5ADD4" w14:textId="77777777" w:rsidR="00800E82" w:rsidRDefault="0061011F">
      <w:pPr>
        <w:pStyle w:val="Textbody"/>
        <w:ind w:left="30" w:right="15" w:firstLine="0"/>
      </w:pPr>
      <w:r>
        <w:t xml:space="preserve">    10.1.12.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основания для приема на обучение по основным общеобразовательным</w:t>
      </w:r>
      <w:r>
        <w:rPr>
          <w:spacing w:val="1"/>
        </w:rPr>
        <w:t xml:space="preserve"> </w:t>
      </w:r>
      <w:r>
        <w:t>программам.</w:t>
      </w:r>
    </w:p>
    <w:p w14:paraId="7DDA8111" w14:textId="77777777" w:rsidR="00800E82" w:rsidRDefault="0061011F">
      <w:pPr>
        <w:pStyle w:val="Textbody"/>
        <w:ind w:left="30" w:right="15" w:firstLine="0"/>
      </w:pPr>
      <w:r>
        <w:t xml:space="preserve">      10.1.13. 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общеобразовательной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родитель(и),</w:t>
      </w:r>
      <w:r>
        <w:rPr>
          <w:spacing w:val="1"/>
        </w:rPr>
        <w:t xml:space="preserve"> </w:t>
      </w:r>
      <w:r>
        <w:t>законный(</w:t>
      </w:r>
      <w:proofErr w:type="spellStart"/>
      <w:r>
        <w:t>ые</w:t>
      </w:r>
      <w:proofErr w:type="spellEnd"/>
      <w:r>
        <w:t>),</w:t>
      </w:r>
      <w:r>
        <w:rPr>
          <w:spacing w:val="3"/>
        </w:rPr>
        <w:t xml:space="preserve"> </w:t>
      </w:r>
      <w:r>
        <w:t>представитель(и)</w:t>
      </w:r>
      <w:r>
        <w:rPr>
          <w:spacing w:val="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предъявляет(ют)</w:t>
      </w:r>
      <w:r>
        <w:rPr>
          <w:spacing w:val="4"/>
        </w:rPr>
        <w:t xml:space="preserve"> </w:t>
      </w:r>
      <w:r>
        <w:t>оригиналы</w:t>
      </w:r>
      <w:r>
        <w:rPr>
          <w:spacing w:val="5"/>
        </w:rPr>
        <w:t xml:space="preserve"> </w:t>
      </w:r>
      <w:r>
        <w:t>документов, указанных в подпунктах 10.1.2 — 10.1.6 настоящего пункта, а поступающий – оригинал документа,</w:t>
      </w:r>
      <w:r>
        <w:rPr>
          <w:spacing w:val="1"/>
        </w:rPr>
        <w:t xml:space="preserve"> </w:t>
      </w:r>
      <w:r>
        <w:t>удостоверяющего личность</w:t>
      </w:r>
      <w:r>
        <w:rPr>
          <w:spacing w:val="-1"/>
        </w:rPr>
        <w:t xml:space="preserve"> </w:t>
      </w:r>
      <w:r>
        <w:t>поступающего.</w:t>
      </w:r>
    </w:p>
    <w:p w14:paraId="42966E53" w14:textId="77777777" w:rsidR="00800E82" w:rsidRDefault="0061011F">
      <w:pPr>
        <w:pStyle w:val="Textbody"/>
        <w:ind w:left="30" w:right="15" w:firstLine="0"/>
      </w:pPr>
      <w:r>
        <w:t xml:space="preserve">     10.2. 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пользователь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авторизацию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-67"/>
        </w:rPr>
        <w:t xml:space="preserve"> </w:t>
      </w:r>
      <w:r>
        <w:t>система идентификации и аутентификации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электронной форме» (далее – ЕСИА) и должен иметь </w:t>
      </w:r>
      <w:r>
        <w:t>подтвержденную учетную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lastRenderedPageBreak/>
        <w:t>документы при посещении Организации (после приглашения, направленного в</w:t>
      </w:r>
      <w:r>
        <w:rPr>
          <w:spacing w:val="1"/>
        </w:rPr>
        <w:t xml:space="preserve"> </w:t>
      </w:r>
      <w:r>
        <w:t>личный кабинет).</w:t>
      </w:r>
    </w:p>
    <w:p w14:paraId="20133774" w14:textId="77777777" w:rsidR="00800E82" w:rsidRDefault="0061011F">
      <w:pPr>
        <w:pStyle w:val="a5"/>
        <w:tabs>
          <w:tab w:val="left" w:pos="1548"/>
        </w:tabs>
        <w:spacing w:before="122" w:line="228" w:lineRule="auto"/>
        <w:ind w:left="15" w:right="105" w:firstLine="0"/>
      </w:pPr>
      <w:r>
        <w:rPr>
          <w:sz w:val="28"/>
        </w:rPr>
        <w:t xml:space="preserve">    10.3.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необходима обработка персональных данных лица, не являющегося заявителем, и, 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в соответствии с законодательством Российской Федерации обработка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документы, подтверждающие получение согласия указанного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 его законного представителя на обработку персональных данных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документа.</w:t>
      </w:r>
    </w:p>
    <w:p w14:paraId="1C4313B1" w14:textId="77777777" w:rsidR="00800E82" w:rsidRDefault="0061011F">
      <w:pPr>
        <w:pStyle w:val="Textbody"/>
        <w:spacing w:line="228" w:lineRule="auto"/>
        <w:ind w:left="30" w:right="122" w:firstLine="0"/>
      </w:pPr>
      <w:r>
        <w:t>При</w:t>
      </w:r>
      <w:r>
        <w:rPr>
          <w:spacing w:val="1"/>
        </w:rPr>
        <w:t xml:space="preserve"> </w:t>
      </w:r>
      <w:r>
        <w:t>подаче заявления на оказание</w:t>
      </w:r>
      <w:r>
        <w:rPr>
          <w:spacing w:val="1"/>
        </w:rPr>
        <w:t xml:space="preserve"> </w:t>
      </w:r>
      <w:r>
        <w:t>услуги через Портал</w:t>
      </w:r>
      <w:r>
        <w:rPr>
          <w:spacing w:val="1"/>
        </w:rPr>
        <w:t xml:space="preserve"> </w:t>
      </w:r>
      <w:r>
        <w:t>подтверждение согласия на обработку персональных данных осуществляется 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услуги.</w:t>
      </w:r>
    </w:p>
    <w:p w14:paraId="545729C4" w14:textId="77777777" w:rsidR="00800E82" w:rsidRDefault="0061011F">
      <w:pPr>
        <w:pStyle w:val="Textbody"/>
        <w:spacing w:line="228" w:lineRule="auto"/>
        <w:ind w:left="30" w:right="122" w:firstLine="0"/>
      </w:pPr>
      <w:r>
        <w:t xml:space="preserve">       10.4. Организации</w:t>
      </w:r>
      <w:r>
        <w:rPr>
          <w:spacing w:val="-5"/>
        </w:rPr>
        <w:t xml:space="preserve"> </w:t>
      </w:r>
      <w:r>
        <w:t>запрещено</w:t>
      </w:r>
      <w:r>
        <w:rPr>
          <w:spacing w:val="-4"/>
        </w:rPr>
        <w:t xml:space="preserve"> </w:t>
      </w:r>
      <w:r>
        <w:t>требовать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заявителя:</w:t>
      </w:r>
    </w:p>
    <w:p w14:paraId="2EEA3472" w14:textId="77777777" w:rsidR="00800E82" w:rsidRDefault="0061011F">
      <w:pPr>
        <w:pStyle w:val="Textbody"/>
        <w:ind w:left="15" w:right="105" w:firstLine="0"/>
      </w:pPr>
      <w:r>
        <w:t xml:space="preserve">    10.4.1. представления документов или информации, или осуществления 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Российской Федерации, нормативными правовыми актами Невельского муниципального округа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proofErr w:type="gramStart"/>
      <w:r>
        <w:t xml:space="preserve">для </w:t>
      </w:r>
      <w:r>
        <w:rPr>
          <w:spacing w:val="-67"/>
        </w:rPr>
        <w:t xml:space="preserve"> </w:t>
      </w:r>
      <w:r>
        <w:t>предоставления</w:t>
      </w:r>
      <w:proofErr w:type="gramEnd"/>
      <w:r>
        <w:rPr>
          <w:spacing w:val="5"/>
        </w:rPr>
        <w:t xml:space="preserve"> </w:t>
      </w:r>
      <w:r>
        <w:t>услуги;</w:t>
      </w:r>
    </w:p>
    <w:p w14:paraId="69EAD6FF" w14:textId="77777777" w:rsidR="00800E82" w:rsidRDefault="0061011F">
      <w:pPr>
        <w:pStyle w:val="Textbody"/>
        <w:ind w:left="30" w:right="105" w:firstLine="0"/>
      </w:pPr>
      <w:r>
        <w:t xml:space="preserve">   10.4.2. 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 и (или) подведомственных </w:t>
      </w:r>
      <w:r>
        <w:t>государственным органам и 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59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</w:t>
      </w:r>
      <w:r>
        <w:rPr>
          <w:spacing w:val="60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27 июля</w:t>
      </w:r>
      <w:r>
        <w:rPr>
          <w:spacing w:val="6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</w:p>
    <w:p w14:paraId="7146EFD1" w14:textId="77777777" w:rsidR="00800E82" w:rsidRDefault="0061011F">
      <w:pPr>
        <w:pStyle w:val="Textbody"/>
        <w:ind w:left="30" w:right="123" w:firstLine="0"/>
      </w:pPr>
      <w:r>
        <w:t>№ 210-ФЗ «Об организации предоставления государственных и муниципальных</w:t>
      </w:r>
      <w:r>
        <w:rPr>
          <w:spacing w:val="1"/>
        </w:rPr>
        <w:t xml:space="preserve"> </w:t>
      </w:r>
      <w:r>
        <w:t>услуг» (далее – Федеральный закон № 210-ФЗ) перечень документов. (Заявитель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 инициативе);</w:t>
      </w:r>
    </w:p>
    <w:p w14:paraId="496B1671" w14:textId="77777777" w:rsidR="00800E82" w:rsidRDefault="0061011F">
      <w:pPr>
        <w:pStyle w:val="Textbody"/>
        <w:ind w:left="15" w:right="119" w:firstLine="0"/>
      </w:pPr>
      <w:r>
        <w:t xml:space="preserve">    10.4.3. 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согласований,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</w:t>
      </w:r>
      <w:r>
        <w:rPr>
          <w:spacing w:val="23"/>
        </w:rPr>
        <w:t xml:space="preserve"> 15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регламента;</w:t>
      </w:r>
    </w:p>
    <w:p w14:paraId="2C48CE16" w14:textId="77777777" w:rsidR="00800E82" w:rsidRDefault="0061011F">
      <w:pPr>
        <w:pStyle w:val="Textbody"/>
        <w:ind w:left="-15" w:right="105" w:firstLine="0"/>
      </w:pPr>
      <w:r>
        <w:t xml:space="preserve">   10.4.4. 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 не указывались при первоначальном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исключением</w:t>
      </w:r>
      <w:r>
        <w:rPr>
          <w:spacing w:val="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14:paraId="0016DE17" w14:textId="77777777" w:rsidR="00800E82" w:rsidRDefault="0061011F">
      <w:pPr>
        <w:pStyle w:val="a5"/>
        <w:tabs>
          <w:tab w:val="left" w:pos="150"/>
          <w:tab w:val="left" w:pos="1562"/>
          <w:tab w:val="left" w:pos="1563"/>
        </w:tabs>
        <w:ind w:left="30" w:right="119" w:firstLine="0"/>
      </w:pPr>
      <w:r>
        <w:rPr>
          <w:sz w:val="28"/>
        </w:rPr>
        <w:t xml:space="preserve">   1)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заявления;</w:t>
      </w:r>
    </w:p>
    <w:p w14:paraId="0852BF66" w14:textId="77777777" w:rsidR="00800E82" w:rsidRDefault="0061011F">
      <w:pPr>
        <w:pStyle w:val="a5"/>
        <w:tabs>
          <w:tab w:val="left" w:pos="150"/>
          <w:tab w:val="left" w:pos="1562"/>
          <w:tab w:val="left" w:pos="1563"/>
        </w:tabs>
        <w:ind w:left="30" w:right="119" w:firstLine="0"/>
      </w:pPr>
      <w:r>
        <w:rPr>
          <w:sz w:val="28"/>
        </w:rPr>
        <w:t xml:space="preserve">      2)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либо в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услуги;</w:t>
      </w:r>
    </w:p>
    <w:p w14:paraId="69855185" w14:textId="77777777" w:rsidR="00800E82" w:rsidRDefault="0061011F">
      <w:pPr>
        <w:pStyle w:val="a5"/>
        <w:tabs>
          <w:tab w:val="left" w:pos="150"/>
          <w:tab w:val="left" w:pos="1562"/>
          <w:tab w:val="left" w:pos="1563"/>
        </w:tabs>
        <w:ind w:left="30" w:right="119" w:firstLine="0"/>
      </w:pPr>
      <w:r>
        <w:rPr>
          <w:sz w:val="28"/>
        </w:rPr>
        <w:lastRenderedPageBreak/>
        <w:t xml:space="preserve">      3) истечение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либо в предоставлении услуги;</w:t>
      </w:r>
    </w:p>
    <w:p w14:paraId="3A953BEB" w14:textId="77777777" w:rsidR="00800E82" w:rsidRDefault="0061011F">
      <w:pPr>
        <w:pStyle w:val="a5"/>
        <w:tabs>
          <w:tab w:val="left" w:pos="150"/>
          <w:tab w:val="left" w:pos="1562"/>
          <w:tab w:val="left" w:pos="1563"/>
        </w:tabs>
        <w:ind w:left="30" w:right="119" w:firstLine="0"/>
      </w:pPr>
      <w:r>
        <w:rPr>
          <w:sz w:val="28"/>
        </w:rPr>
        <w:t xml:space="preserve">  4)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(признаков)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при первоначальном отказе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 либо в предоставлении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неудобства;</w:t>
      </w:r>
    </w:p>
    <w:p w14:paraId="0A287D84" w14:textId="77777777" w:rsidR="00800E82" w:rsidRDefault="0061011F">
      <w:pPr>
        <w:pStyle w:val="Textbody"/>
        <w:spacing w:line="228" w:lineRule="auto"/>
        <w:ind w:left="30" w:right="120" w:firstLine="0"/>
      </w:pPr>
      <w:r>
        <w:t xml:space="preserve">      10.4.5. предоставления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электронные образы которых ранее были заверены в соответствии с пунктом 7.2</w:t>
      </w:r>
      <w:r>
        <w:rPr>
          <w:spacing w:val="1"/>
        </w:rPr>
        <w:t xml:space="preserve"> </w:t>
      </w:r>
      <w:r>
        <w:t>части 1 статьи 16 Федерального закона № 210-ФЗ, за исключением случаев, если</w:t>
      </w:r>
      <w:r>
        <w:rPr>
          <w:spacing w:val="1"/>
        </w:rPr>
        <w:t xml:space="preserve"> </w:t>
      </w:r>
      <w:r>
        <w:t>нанесение отметок на такие документы либо их изъятие является 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7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14:paraId="4E63EDF2" w14:textId="77777777" w:rsidR="00800E82" w:rsidRDefault="0061011F">
      <w:pPr>
        <w:pStyle w:val="Textbody"/>
        <w:spacing w:line="228" w:lineRule="auto"/>
        <w:ind w:left="30" w:right="120" w:firstLine="0"/>
      </w:pPr>
      <w:r>
        <w:t xml:space="preserve">     10.5 Документы, составленные на иностранном языке, подлежат переводу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Верность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подлинность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переводчика</w:t>
      </w:r>
      <w:r>
        <w:rPr>
          <w:spacing w:val="1"/>
        </w:rPr>
        <w:t xml:space="preserve"> </w:t>
      </w:r>
      <w:r>
        <w:t>свидетельствуются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</w:t>
      </w:r>
      <w:r>
        <w:rPr>
          <w:spacing w:val="1"/>
        </w:rPr>
        <w:t xml:space="preserve"> </w:t>
      </w:r>
      <w:r>
        <w:t>нотариате.</w:t>
      </w:r>
    </w:p>
    <w:p w14:paraId="6AAC3135" w14:textId="77777777" w:rsidR="00800E82" w:rsidRDefault="00800E82">
      <w:pPr>
        <w:pStyle w:val="a5"/>
        <w:tabs>
          <w:tab w:val="left" w:pos="1533"/>
        </w:tabs>
        <w:spacing w:before="117" w:line="228" w:lineRule="auto"/>
        <w:ind w:left="0" w:right="121" w:firstLine="0"/>
        <w:jc w:val="center"/>
        <w:rPr>
          <w:b/>
          <w:bCs/>
          <w:color w:val="000000"/>
          <w:sz w:val="28"/>
          <w:szCs w:val="28"/>
          <w:shd w:val="clear" w:color="auto" w:fill="FFFF99"/>
        </w:rPr>
      </w:pPr>
    </w:p>
    <w:p w14:paraId="6AE8A55A" w14:textId="77777777" w:rsidR="00800E82" w:rsidRDefault="0061011F">
      <w:pPr>
        <w:pStyle w:val="a5"/>
        <w:tabs>
          <w:tab w:val="left" w:pos="1533"/>
        </w:tabs>
        <w:spacing w:before="117" w:line="228" w:lineRule="auto"/>
        <w:ind w:left="0" w:right="121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11. Исчерпывающий перечень документов и сведений, необходимых для предоставления услуги, которые находятся в распоряжении государственных органов, органов местного самоуправления или организаций</w:t>
      </w:r>
    </w:p>
    <w:p w14:paraId="7A1C6B7F" w14:textId="77777777" w:rsidR="00800E82" w:rsidRDefault="00800E82">
      <w:pPr>
        <w:pStyle w:val="a5"/>
        <w:tabs>
          <w:tab w:val="left" w:pos="1533"/>
        </w:tabs>
        <w:spacing w:before="117" w:line="228" w:lineRule="auto"/>
        <w:ind w:left="0" w:right="121" w:firstLine="0"/>
        <w:rPr>
          <w:sz w:val="28"/>
        </w:rPr>
      </w:pPr>
    </w:p>
    <w:p w14:paraId="2F54E671" w14:textId="77777777" w:rsidR="00800E82" w:rsidRDefault="0061011F">
      <w:pPr>
        <w:pStyle w:val="a5"/>
        <w:tabs>
          <w:tab w:val="left" w:pos="1578"/>
        </w:tabs>
        <w:spacing w:before="1" w:line="228" w:lineRule="auto"/>
        <w:ind w:left="45" w:right="105" w:firstLine="0"/>
      </w:pPr>
      <w:r>
        <w:rPr>
          <w:sz w:val="28"/>
        </w:rPr>
        <w:t xml:space="preserve">     11.1. В целях представления и получения документов и информации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(детей),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(или)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документы, </w:t>
      </w:r>
      <w:r>
        <w:rPr>
          <w:sz w:val="28"/>
          <w:szCs w:val="28"/>
        </w:rPr>
        <w:t>подтверждающих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представителем) (в случае, если не прослеживаются родственные связи 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ребенком и родителем (законным представителем), – свидетельства о заключении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брака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отцовства,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расторжении брака, или свидетельства о перемене имени, или свидетельства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усыновлении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(удочерении),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подтверждающего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установление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опеки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попечительства.</w:t>
      </w:r>
    </w:p>
    <w:p w14:paraId="671947E7" w14:textId="77777777" w:rsidR="00800E82" w:rsidRDefault="0061011F">
      <w:pPr>
        <w:pStyle w:val="a5"/>
        <w:tabs>
          <w:tab w:val="left" w:pos="1533"/>
        </w:tabs>
        <w:spacing w:line="228" w:lineRule="auto"/>
        <w:ind w:left="0" w:right="122" w:firstLine="0"/>
      </w:pPr>
      <w:r>
        <w:rPr>
          <w:sz w:val="28"/>
        </w:rPr>
        <w:t xml:space="preserve">  11.2. 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органами местного самоуправления или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 межведомственному информационному запросу документов и информации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4FE8545D" w14:textId="77777777" w:rsidR="00800E82" w:rsidRDefault="0061011F">
      <w:pPr>
        <w:pStyle w:val="a5"/>
        <w:tabs>
          <w:tab w:val="left" w:pos="1533"/>
        </w:tabs>
        <w:spacing w:before="2" w:line="228" w:lineRule="auto"/>
        <w:ind w:left="0" w:right="124" w:firstLine="0"/>
      </w:pPr>
      <w:r>
        <w:rPr>
          <w:sz w:val="28"/>
        </w:rPr>
        <w:t xml:space="preserve">       11.3. 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</w:t>
      </w:r>
      <w:r>
        <w:rPr>
          <w:spacing w:val="1"/>
          <w:sz w:val="28"/>
        </w:rPr>
        <w:t xml:space="preserve"> 11.2.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представившие) запрошенные и находящиеся в их распоряжении документ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14:paraId="1EF95FC2" w14:textId="77777777" w:rsidR="00800E82" w:rsidRDefault="0061011F">
      <w:pPr>
        <w:pStyle w:val="a5"/>
        <w:tabs>
          <w:tab w:val="left" w:pos="1533"/>
        </w:tabs>
        <w:spacing w:line="228" w:lineRule="auto"/>
        <w:ind w:left="0" w:right="105" w:firstLine="0"/>
      </w:pPr>
      <w:r>
        <w:rPr>
          <w:sz w:val="28"/>
        </w:rPr>
        <w:t xml:space="preserve">      11.4. Документы, указанные в пункте 11.1. 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регламента, могут быть представлены заявителем </w:t>
      </w:r>
      <w:r>
        <w:rPr>
          <w:sz w:val="28"/>
        </w:rPr>
        <w:t>самостоятельно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инициативе.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3"/>
          <w:sz w:val="28"/>
        </w:rPr>
        <w:t xml:space="preserve"> </w:t>
      </w:r>
      <w:r>
        <w:rPr>
          <w:sz w:val="28"/>
        </w:rPr>
        <w:t>услуги.</w:t>
      </w:r>
    </w:p>
    <w:p w14:paraId="5FDB6580" w14:textId="77777777" w:rsidR="00800E82" w:rsidRDefault="00800E82">
      <w:pPr>
        <w:pStyle w:val="Textbody"/>
        <w:spacing w:before="5"/>
        <w:ind w:left="0" w:firstLine="0"/>
        <w:jc w:val="left"/>
        <w:rPr>
          <w:sz w:val="37"/>
        </w:rPr>
      </w:pPr>
    </w:p>
    <w:p w14:paraId="7ED1B909" w14:textId="77777777" w:rsidR="00800E82" w:rsidRDefault="0061011F">
      <w:pPr>
        <w:pStyle w:val="1"/>
        <w:spacing w:before="1" w:line="228" w:lineRule="auto"/>
        <w:ind w:left="2786" w:right="66" w:hanging="1916"/>
        <w:jc w:val="left"/>
      </w:pPr>
      <w:r>
        <w:t>12. 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отказа</w:t>
      </w:r>
      <w:r>
        <w:rPr>
          <w:spacing w:val="-67"/>
        </w:rPr>
        <w:t xml:space="preserve">                                           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14:paraId="4EB490CB" w14:textId="77777777" w:rsidR="00800E82" w:rsidRDefault="00800E82">
      <w:pPr>
        <w:pStyle w:val="Textbody"/>
        <w:ind w:left="0" w:firstLine="0"/>
        <w:jc w:val="left"/>
        <w:rPr>
          <w:b/>
          <w:sz w:val="30"/>
          <w:shd w:val="clear" w:color="auto" w:fill="FF6600"/>
        </w:rPr>
      </w:pPr>
    </w:p>
    <w:p w14:paraId="0023A5C6" w14:textId="77777777" w:rsidR="00800E82" w:rsidRDefault="0061011F">
      <w:pPr>
        <w:pStyle w:val="a5"/>
        <w:tabs>
          <w:tab w:val="left" w:pos="1548"/>
        </w:tabs>
        <w:spacing w:before="195" w:line="228" w:lineRule="auto"/>
        <w:ind w:left="15" w:right="120" w:firstLine="0"/>
      </w:pPr>
      <w:r>
        <w:rPr>
          <w:sz w:val="28"/>
        </w:rPr>
        <w:t xml:space="preserve">   12.1.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"/>
          <w:sz w:val="28"/>
        </w:rPr>
        <w:t xml:space="preserve"> </w:t>
      </w:r>
      <w:r>
        <w:rPr>
          <w:sz w:val="28"/>
        </w:rPr>
        <w:t>являются:</w:t>
      </w:r>
    </w:p>
    <w:p w14:paraId="729B513A" w14:textId="77777777" w:rsidR="00800E82" w:rsidRDefault="0061011F">
      <w:pPr>
        <w:pStyle w:val="a5"/>
        <w:tabs>
          <w:tab w:val="left" w:pos="1250"/>
        </w:tabs>
        <w:spacing w:line="302" w:lineRule="exact"/>
        <w:ind w:left="0" w:firstLine="0"/>
      </w:pPr>
      <w:r>
        <w:rPr>
          <w:sz w:val="28"/>
        </w:rPr>
        <w:t xml:space="preserve">       12.1.1.    обращение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услуги;</w:t>
      </w:r>
    </w:p>
    <w:p w14:paraId="4B881608" w14:textId="77777777" w:rsidR="00800E82" w:rsidRPr="0061011F" w:rsidRDefault="0061011F">
      <w:pPr>
        <w:tabs>
          <w:tab w:val="left" w:pos="1366"/>
        </w:tabs>
        <w:spacing w:line="302" w:lineRule="exac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12.1.2. заявителем представлен неполный комплект документов, необходимых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для</w:t>
      </w:r>
      <w:r>
        <w:rPr>
          <w:rFonts w:ascii="Times New Roman" w:hAnsi="Times New Roman" w:cs="Times New Roman"/>
          <w:spacing w:val="3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предоставления</w:t>
      </w:r>
      <w:r>
        <w:rPr>
          <w:rFonts w:ascii="Times New Roman" w:hAnsi="Times New Roman" w:cs="Times New Roman"/>
          <w:spacing w:val="7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услуги;</w:t>
      </w:r>
    </w:p>
    <w:p w14:paraId="3EC211CA" w14:textId="77777777" w:rsidR="00800E82" w:rsidRDefault="0061011F">
      <w:pPr>
        <w:pStyle w:val="a5"/>
        <w:tabs>
          <w:tab w:val="left" w:pos="1265"/>
        </w:tabs>
        <w:spacing w:before="3" w:line="228" w:lineRule="auto"/>
        <w:ind w:left="15" w:right="105" w:firstLine="0"/>
      </w:pPr>
      <w:r>
        <w:rPr>
          <w:sz w:val="28"/>
        </w:rPr>
        <w:t xml:space="preserve">    12.1.3. документы, необходимые для 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заявителя);</w:t>
      </w:r>
    </w:p>
    <w:p w14:paraId="363146E7" w14:textId="77777777" w:rsidR="00800E82" w:rsidRDefault="0061011F">
      <w:pPr>
        <w:pStyle w:val="a5"/>
        <w:tabs>
          <w:tab w:val="left" w:pos="1235"/>
        </w:tabs>
        <w:spacing w:line="228" w:lineRule="auto"/>
        <w:ind w:left="-15" w:right="123" w:firstLine="0"/>
      </w:pPr>
      <w:r>
        <w:rPr>
          <w:sz w:val="28"/>
        </w:rPr>
        <w:t xml:space="preserve">     12.1.4. наличие противоречий между сведениями, указанными в заявлении, 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 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14:paraId="1B79E190" w14:textId="77777777" w:rsidR="00800E82" w:rsidRDefault="0061011F">
      <w:pPr>
        <w:pStyle w:val="a5"/>
        <w:tabs>
          <w:tab w:val="left" w:pos="1280"/>
        </w:tabs>
        <w:spacing w:line="228" w:lineRule="auto"/>
        <w:ind w:left="30" w:right="122" w:firstLine="0"/>
      </w:pPr>
      <w:r>
        <w:rPr>
          <w:sz w:val="28"/>
        </w:rPr>
        <w:t xml:space="preserve">    12.1.5. документы содержат подчистки и исправления текста, не </w:t>
      </w:r>
      <w:r>
        <w:rPr>
          <w:sz w:val="28"/>
        </w:rPr>
        <w:t>заверенные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полностью;</w:t>
      </w:r>
    </w:p>
    <w:p w14:paraId="2DCF1C64" w14:textId="77777777" w:rsidR="00800E82" w:rsidRDefault="0061011F">
      <w:pPr>
        <w:pStyle w:val="a5"/>
        <w:tabs>
          <w:tab w:val="left" w:pos="1280"/>
        </w:tabs>
        <w:spacing w:line="228" w:lineRule="auto"/>
        <w:ind w:left="30" w:right="120" w:firstLine="0"/>
      </w:pPr>
      <w:r>
        <w:rPr>
          <w:sz w:val="28"/>
        </w:rPr>
        <w:t xml:space="preserve">   12.1.6.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услуги;</w:t>
      </w:r>
    </w:p>
    <w:p w14:paraId="7D810250" w14:textId="77777777" w:rsidR="00800E82" w:rsidRDefault="0061011F">
      <w:pPr>
        <w:pStyle w:val="a5"/>
        <w:tabs>
          <w:tab w:val="left" w:pos="1280"/>
        </w:tabs>
        <w:spacing w:line="228" w:lineRule="auto"/>
        <w:ind w:left="30" w:right="125" w:firstLine="0"/>
      </w:pPr>
      <w:r>
        <w:rPr>
          <w:sz w:val="28"/>
        </w:rPr>
        <w:t xml:space="preserve">   12.1.7. некорректное заполнение обязательных полей в заявлении 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67"/>
          <w:sz w:val="28"/>
        </w:rPr>
        <w:t xml:space="preserve">                      </w:t>
      </w:r>
      <w:r>
        <w:rPr>
          <w:sz w:val="28"/>
        </w:rPr>
        <w:t>требованиям, установленным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регламентом);</w:t>
      </w:r>
    </w:p>
    <w:p w14:paraId="5942BD08" w14:textId="77777777" w:rsidR="00800E82" w:rsidRDefault="0061011F">
      <w:pPr>
        <w:pStyle w:val="a5"/>
        <w:tabs>
          <w:tab w:val="left" w:pos="1265"/>
        </w:tabs>
        <w:spacing w:line="313" w:lineRule="exact"/>
        <w:ind w:left="15" w:firstLine="0"/>
      </w:pPr>
      <w:r>
        <w:rPr>
          <w:sz w:val="28"/>
        </w:rPr>
        <w:t xml:space="preserve">   12.1.8. заявление</w:t>
      </w:r>
      <w:r>
        <w:rPr>
          <w:spacing w:val="88"/>
          <w:sz w:val="28"/>
        </w:rPr>
        <w:t xml:space="preserve"> </w:t>
      </w:r>
      <w:proofErr w:type="gramStart"/>
      <w:r>
        <w:rPr>
          <w:sz w:val="28"/>
        </w:rPr>
        <w:t xml:space="preserve">подано </w:t>
      </w:r>
      <w:r>
        <w:rPr>
          <w:spacing w:val="16"/>
          <w:sz w:val="28"/>
        </w:rPr>
        <w:t xml:space="preserve"> </w:t>
      </w:r>
      <w:r>
        <w:rPr>
          <w:sz w:val="28"/>
        </w:rPr>
        <w:t>лицом</w:t>
      </w:r>
      <w:proofErr w:type="gramEnd"/>
      <w:r>
        <w:rPr>
          <w:sz w:val="28"/>
        </w:rPr>
        <w:t xml:space="preserve">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имеющим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полномочий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представлять </w:t>
      </w:r>
      <w:r>
        <w:rPr>
          <w:sz w:val="28"/>
          <w:szCs w:val="28"/>
        </w:rPr>
        <w:t>интересы заявителя в соответствии с пунктом 3 настоящего 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регламента;</w:t>
      </w:r>
    </w:p>
    <w:p w14:paraId="705AD36A" w14:textId="77777777" w:rsidR="00800E82" w:rsidRDefault="0061011F">
      <w:pPr>
        <w:pStyle w:val="a5"/>
        <w:tabs>
          <w:tab w:val="left" w:pos="1295"/>
        </w:tabs>
        <w:spacing w:line="228" w:lineRule="auto"/>
        <w:ind w:left="45" w:right="120" w:firstLine="0"/>
      </w:pPr>
      <w:r>
        <w:rPr>
          <w:sz w:val="28"/>
        </w:rPr>
        <w:t xml:space="preserve">  12.1.9. </w:t>
      </w:r>
      <w:r>
        <w:rPr>
          <w:sz w:val="28"/>
        </w:rPr>
        <w:t>несоответствие категории заявителей, указанных в пункте 2.2.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регламента;</w:t>
      </w:r>
    </w:p>
    <w:p w14:paraId="676D7ED8" w14:textId="77777777" w:rsidR="00800E82" w:rsidRDefault="0061011F">
      <w:pPr>
        <w:pStyle w:val="a5"/>
        <w:tabs>
          <w:tab w:val="left" w:pos="1250"/>
        </w:tabs>
        <w:spacing w:before="1" w:line="228" w:lineRule="auto"/>
        <w:ind w:left="0" w:right="120" w:firstLine="0"/>
      </w:pPr>
      <w:r>
        <w:rPr>
          <w:sz w:val="28"/>
        </w:rPr>
        <w:t xml:space="preserve">   12.1.10. 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 срок предоставления услуги по которому не истек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 заявления;</w:t>
      </w:r>
    </w:p>
    <w:p w14:paraId="6EA80FB0" w14:textId="77777777" w:rsidR="00800E82" w:rsidRDefault="0061011F">
      <w:pPr>
        <w:pStyle w:val="a5"/>
        <w:tabs>
          <w:tab w:val="left" w:pos="1295"/>
        </w:tabs>
        <w:spacing w:line="228" w:lineRule="auto"/>
        <w:ind w:left="45" w:right="120" w:firstLine="0"/>
      </w:pPr>
      <w:r>
        <w:rPr>
          <w:sz w:val="28"/>
        </w:rPr>
        <w:t xml:space="preserve">   12.1.11.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8.1.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14:paraId="406ED05E" w14:textId="77777777" w:rsidR="00800E82" w:rsidRDefault="0061011F">
      <w:pPr>
        <w:pStyle w:val="a5"/>
        <w:tabs>
          <w:tab w:val="left" w:pos="1235"/>
        </w:tabs>
        <w:spacing w:line="228" w:lineRule="auto"/>
        <w:ind w:left="-15" w:right="127" w:firstLine="0"/>
      </w:pPr>
      <w:r>
        <w:rPr>
          <w:sz w:val="28"/>
        </w:rPr>
        <w:t xml:space="preserve">   12.1.12. 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10.1.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регламента, </w:t>
      </w:r>
      <w:r>
        <w:rPr>
          <w:color w:val="000000"/>
          <w:sz w:val="28"/>
          <w:szCs w:val="28"/>
        </w:rPr>
        <w:t xml:space="preserve">по форме или </w:t>
      </w:r>
      <w:r>
        <w:rPr>
          <w:color w:val="000000"/>
          <w:sz w:val="28"/>
          <w:szCs w:val="28"/>
        </w:rPr>
        <w:t>содержанию требованиям законодательства Российской Федерации</w:t>
      </w:r>
      <w:r>
        <w:rPr>
          <w:sz w:val="28"/>
        </w:rPr>
        <w:t>;</w:t>
      </w:r>
    </w:p>
    <w:p w14:paraId="763C82AF" w14:textId="77777777" w:rsidR="00800E82" w:rsidRDefault="0061011F">
      <w:pPr>
        <w:pStyle w:val="a5"/>
        <w:tabs>
          <w:tab w:val="left" w:pos="1295"/>
        </w:tabs>
        <w:spacing w:before="1" w:line="228" w:lineRule="auto"/>
        <w:ind w:left="45" w:right="120" w:firstLine="0"/>
      </w:pPr>
      <w:r>
        <w:rPr>
          <w:sz w:val="28"/>
        </w:rPr>
        <w:t xml:space="preserve">    12.1.13. 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0A6E59EE" w14:textId="77777777" w:rsidR="00800E82" w:rsidRDefault="0061011F">
      <w:pPr>
        <w:pStyle w:val="a5"/>
        <w:tabs>
          <w:tab w:val="left" w:pos="1280"/>
        </w:tabs>
        <w:spacing w:line="228" w:lineRule="auto"/>
        <w:ind w:left="30" w:right="124" w:firstLine="0"/>
      </w:pPr>
      <w:r>
        <w:rPr>
          <w:sz w:val="28"/>
        </w:rPr>
        <w:lastRenderedPageBreak/>
        <w:t xml:space="preserve">  </w:t>
      </w:r>
      <w:r>
        <w:rPr>
          <w:sz w:val="28"/>
        </w:rPr>
        <w:t>12.1.14. 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представитель),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законодательства </w:t>
      </w:r>
      <w:r>
        <w:rPr>
          <w:spacing w:val="-67"/>
          <w:sz w:val="28"/>
        </w:rPr>
        <w:t>(</w:t>
      </w:r>
      <w:r>
        <w:rPr>
          <w:sz w:val="28"/>
        </w:rPr>
        <w:t>ребенок не достиг возраста 6 лет и 6 месяцев или уже достиг возраста 8 лет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Организацию.</w:t>
      </w:r>
    </w:p>
    <w:p w14:paraId="467CB7BB" w14:textId="77777777" w:rsidR="00800E82" w:rsidRDefault="00800E82">
      <w:pPr>
        <w:pStyle w:val="a5"/>
        <w:tabs>
          <w:tab w:val="left" w:pos="1250"/>
        </w:tabs>
        <w:spacing w:line="228" w:lineRule="auto"/>
        <w:ind w:left="0" w:right="124" w:firstLine="0"/>
        <w:rPr>
          <w:sz w:val="28"/>
        </w:rPr>
      </w:pPr>
    </w:p>
    <w:p w14:paraId="39A16A95" w14:textId="77777777" w:rsidR="00800E82" w:rsidRDefault="0061011F">
      <w:pPr>
        <w:pStyle w:val="a5"/>
        <w:tabs>
          <w:tab w:val="left" w:pos="1250"/>
        </w:tabs>
        <w:spacing w:line="228" w:lineRule="auto"/>
        <w:ind w:left="0" w:right="124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 Исчерпывающий перечень оснований для приостановления предоставления услуги</w:t>
      </w:r>
    </w:p>
    <w:p w14:paraId="0082B451" w14:textId="77777777" w:rsidR="00800E82" w:rsidRDefault="00800E82">
      <w:pPr>
        <w:pStyle w:val="a5"/>
        <w:tabs>
          <w:tab w:val="left" w:pos="1250"/>
        </w:tabs>
        <w:spacing w:line="228" w:lineRule="auto"/>
        <w:ind w:left="0" w:right="124" w:firstLine="0"/>
        <w:rPr>
          <w:sz w:val="28"/>
        </w:rPr>
      </w:pPr>
    </w:p>
    <w:p w14:paraId="314C4744" w14:textId="77777777" w:rsidR="00800E82" w:rsidRDefault="0061011F">
      <w:pPr>
        <w:pStyle w:val="a5"/>
        <w:tabs>
          <w:tab w:val="left" w:pos="1563"/>
        </w:tabs>
        <w:spacing w:line="228" w:lineRule="auto"/>
        <w:ind w:left="30" w:right="120" w:firstLine="0"/>
      </w:pPr>
      <w:r>
        <w:rPr>
          <w:sz w:val="28"/>
        </w:rPr>
        <w:t xml:space="preserve">    13.1.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14:paraId="5656CC40" w14:textId="77777777" w:rsidR="00800E82" w:rsidRDefault="0061011F">
      <w:pPr>
        <w:pStyle w:val="a5"/>
        <w:tabs>
          <w:tab w:val="left" w:pos="1563"/>
        </w:tabs>
        <w:spacing w:line="228" w:lineRule="auto"/>
        <w:ind w:left="30" w:right="105" w:firstLine="0"/>
      </w:pPr>
      <w:r>
        <w:rPr>
          <w:sz w:val="28"/>
        </w:rPr>
        <w:t xml:space="preserve">    13.2.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5AE6A2B4" w14:textId="77777777" w:rsidR="00800E82" w:rsidRDefault="0061011F">
      <w:pPr>
        <w:pStyle w:val="a5"/>
        <w:tabs>
          <w:tab w:val="left" w:pos="1280"/>
        </w:tabs>
        <w:spacing w:line="228" w:lineRule="auto"/>
        <w:ind w:left="30" w:right="105" w:firstLine="0"/>
      </w:pPr>
      <w:r>
        <w:rPr>
          <w:sz w:val="28"/>
        </w:rPr>
        <w:t xml:space="preserve">  13.2.1. 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родитель (законный представитель), требованиям действующего законодательства </w:t>
      </w:r>
      <w:r>
        <w:rPr>
          <w:spacing w:val="-67"/>
          <w:sz w:val="28"/>
        </w:rPr>
        <w:t>(</w:t>
      </w:r>
      <w:r>
        <w:rPr>
          <w:sz w:val="28"/>
        </w:rPr>
        <w:t xml:space="preserve">ребенок не достиг возраста 6 лет и 6 </w:t>
      </w:r>
      <w:r>
        <w:rPr>
          <w:sz w:val="28"/>
        </w:rPr>
        <w:t>месяцев или уже достиг возраста 8 лет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Организацию;</w:t>
      </w:r>
    </w:p>
    <w:p w14:paraId="5CFCC7AE" w14:textId="77777777" w:rsidR="00800E82" w:rsidRDefault="0061011F">
      <w:pPr>
        <w:pStyle w:val="a5"/>
        <w:tabs>
          <w:tab w:val="left" w:pos="1250"/>
        </w:tabs>
        <w:spacing w:line="304" w:lineRule="exact"/>
        <w:ind w:left="0" w:firstLine="0"/>
      </w:pPr>
      <w:r>
        <w:rPr>
          <w:sz w:val="28"/>
        </w:rPr>
        <w:t xml:space="preserve">    13.2.2. отзыв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14:paraId="68853474" w14:textId="77777777" w:rsidR="00800E82" w:rsidRDefault="0061011F">
      <w:pPr>
        <w:pStyle w:val="a5"/>
        <w:tabs>
          <w:tab w:val="left" w:pos="1295"/>
        </w:tabs>
        <w:spacing w:line="228" w:lineRule="auto"/>
        <w:ind w:left="45" w:right="126" w:firstLine="0"/>
      </w:pPr>
      <w:r>
        <w:rPr>
          <w:sz w:val="28"/>
        </w:rPr>
        <w:t xml:space="preserve">  13.2.3. отсутствие в муниципальной образовательной организации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67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 88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образовании.</w:t>
      </w:r>
    </w:p>
    <w:p w14:paraId="593A229A" w14:textId="77777777" w:rsidR="00800E82" w:rsidRDefault="0061011F">
      <w:pPr>
        <w:pStyle w:val="a5"/>
        <w:tabs>
          <w:tab w:val="left" w:pos="1533"/>
        </w:tabs>
        <w:spacing w:line="228" w:lineRule="auto"/>
        <w:ind w:left="0" w:right="105" w:firstLine="0"/>
      </w:pPr>
      <w:r>
        <w:rPr>
          <w:sz w:val="28"/>
        </w:rPr>
        <w:t xml:space="preserve">  13.3. Заявитель вправе отказаться от получения услуги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основании письменного заявления, написанного в свободной </w:t>
      </w:r>
      <w:r>
        <w:rPr>
          <w:sz w:val="28"/>
        </w:rPr>
        <w:t>форме, поданного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 законодательством, либо посредством Портала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интерактивной формы. На основании поступившего заявления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 от предоставления услуги уполномоченным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принимается решение об отказе в предоставлении 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услуги.</w:t>
      </w:r>
    </w:p>
    <w:p w14:paraId="264E4D55" w14:textId="77777777" w:rsidR="00800E82" w:rsidRDefault="00800E82">
      <w:pPr>
        <w:pStyle w:val="Textbody"/>
        <w:spacing w:before="2"/>
        <w:ind w:left="0" w:firstLine="0"/>
        <w:jc w:val="left"/>
      </w:pPr>
    </w:p>
    <w:p w14:paraId="24F97220" w14:textId="77777777" w:rsidR="00800E82" w:rsidRDefault="0061011F">
      <w:pPr>
        <w:pStyle w:val="1"/>
        <w:spacing w:line="228" w:lineRule="auto"/>
        <w:ind w:left="3132" w:hanging="2863"/>
      </w:pPr>
      <w:r>
        <w:t xml:space="preserve">   14. </w:t>
      </w:r>
      <w:r>
        <w:rPr>
          <w:color w:val="000000"/>
        </w:rPr>
        <w:t>Порядок, размер и основания взимания государственной пошлины</w:t>
      </w:r>
    </w:p>
    <w:p w14:paraId="109BEA9A" w14:textId="77777777" w:rsidR="00800E82" w:rsidRDefault="0061011F">
      <w:pPr>
        <w:pStyle w:val="1"/>
        <w:spacing w:line="228" w:lineRule="auto"/>
        <w:ind w:left="3132" w:hanging="2863"/>
        <w:rPr>
          <w:color w:val="000000"/>
        </w:rPr>
      </w:pPr>
      <w:r>
        <w:rPr>
          <w:color w:val="000000"/>
        </w:rPr>
        <w:t xml:space="preserve"> или иной платы за предоставление услуги</w:t>
      </w:r>
    </w:p>
    <w:p w14:paraId="4883D988" w14:textId="77777777" w:rsidR="00800E82" w:rsidRDefault="0061011F">
      <w:pPr>
        <w:pStyle w:val="Textbody"/>
        <w:spacing w:before="3"/>
        <w:ind w:left="0" w:firstLine="0"/>
        <w:jc w:val="lef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</w:t>
      </w:r>
    </w:p>
    <w:p w14:paraId="053D0A1B" w14:textId="77777777" w:rsidR="00800E82" w:rsidRDefault="0061011F">
      <w:pPr>
        <w:pStyle w:val="Textbody"/>
        <w:spacing w:before="3"/>
        <w:ind w:left="0" w:firstLine="0"/>
        <w:jc w:val="left"/>
      </w:pPr>
      <w:r>
        <w:rPr>
          <w:color w:val="000000"/>
          <w:sz w:val="23"/>
          <w:szCs w:val="23"/>
        </w:rPr>
        <w:t xml:space="preserve">              </w:t>
      </w:r>
      <w:r>
        <w:rPr>
          <w:color w:val="000000"/>
        </w:rPr>
        <w:t xml:space="preserve"> 14.1. Услуга предоставляется бесплатно.</w:t>
      </w:r>
    </w:p>
    <w:p w14:paraId="11B95D2B" w14:textId="77777777" w:rsidR="00800E82" w:rsidRDefault="00800E82">
      <w:pPr>
        <w:pStyle w:val="Textbody"/>
        <w:spacing w:before="3"/>
        <w:ind w:left="0" w:firstLine="0"/>
        <w:jc w:val="left"/>
        <w:rPr>
          <w:color w:val="000000"/>
          <w:sz w:val="23"/>
          <w:szCs w:val="23"/>
        </w:rPr>
      </w:pPr>
    </w:p>
    <w:p w14:paraId="0F37E64F" w14:textId="77777777" w:rsidR="00800E82" w:rsidRPr="0061011F" w:rsidRDefault="0061011F">
      <w:pPr>
        <w:pStyle w:val="Default"/>
        <w:spacing w:before="3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15.  Перечень услуг, которые являются необходимыми и обязательными для предоставления услуги</w:t>
      </w:r>
      <w:r>
        <w:rPr>
          <w:rFonts w:ascii="Calibri, Calibri" w:eastAsia="Calibri, Calibri" w:hAnsi="Calibri, Calibri" w:cs="Calibri, Calibri"/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 xml:space="preserve">способы их получения, в том </w:t>
      </w:r>
      <w:r>
        <w:rPr>
          <w:b/>
          <w:bCs/>
          <w:sz w:val="28"/>
          <w:szCs w:val="28"/>
          <w:lang w:val="ru-RU"/>
        </w:rPr>
        <w:t>числе в электронной форме, порядок их предоставления, а также порядок, размер и основания взимания платы за предоставление таких услуг</w:t>
      </w:r>
    </w:p>
    <w:p w14:paraId="6E8B1434" w14:textId="77777777" w:rsidR="00800E82" w:rsidRDefault="00800E82">
      <w:pPr>
        <w:pStyle w:val="Default"/>
        <w:rPr>
          <w:sz w:val="26"/>
          <w:szCs w:val="26"/>
          <w:lang w:val="ru-RU"/>
        </w:rPr>
      </w:pPr>
    </w:p>
    <w:p w14:paraId="6892EEDF" w14:textId="77777777" w:rsidR="00800E82" w:rsidRPr="0061011F" w:rsidRDefault="0061011F">
      <w:pPr>
        <w:pStyle w:val="Default"/>
        <w:rPr>
          <w:lang w:val="ru-RU"/>
        </w:rPr>
      </w:pPr>
      <w:r>
        <w:rPr>
          <w:sz w:val="26"/>
          <w:szCs w:val="26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15.1. Услуги, которые являются необходимыми и обязательными для предоставления услуги, отсутствуют.</w:t>
      </w:r>
    </w:p>
    <w:p w14:paraId="67E2D513" w14:textId="77777777" w:rsidR="00800E82" w:rsidRDefault="00800E82">
      <w:pPr>
        <w:pStyle w:val="Textbody"/>
        <w:spacing w:before="3"/>
        <w:ind w:left="0" w:firstLine="0"/>
        <w:jc w:val="left"/>
      </w:pPr>
    </w:p>
    <w:p w14:paraId="0415219B" w14:textId="77777777" w:rsidR="00800E82" w:rsidRDefault="0061011F">
      <w:pPr>
        <w:pStyle w:val="a5"/>
        <w:tabs>
          <w:tab w:val="left" w:pos="1533"/>
        </w:tabs>
        <w:spacing w:line="228" w:lineRule="auto"/>
        <w:ind w:left="0" w:right="123" w:firstLine="0"/>
        <w:jc w:val="center"/>
      </w:pPr>
      <w:r>
        <w:rPr>
          <w:b/>
          <w:bCs/>
          <w:sz w:val="28"/>
        </w:rPr>
        <w:t>16. Способы подачи заявителем документов, необходимых для получения</w:t>
      </w:r>
      <w:r>
        <w:rPr>
          <w:b/>
          <w:bCs/>
          <w:spacing w:val="-67"/>
          <w:sz w:val="28"/>
        </w:rPr>
        <w:t xml:space="preserve">                               </w:t>
      </w:r>
      <w:r>
        <w:rPr>
          <w:b/>
          <w:bCs/>
          <w:sz w:val="28"/>
        </w:rPr>
        <w:t>услуги</w:t>
      </w:r>
    </w:p>
    <w:p w14:paraId="39B6F9C5" w14:textId="77777777" w:rsidR="00800E82" w:rsidRDefault="0061011F">
      <w:pPr>
        <w:pStyle w:val="a5"/>
        <w:tabs>
          <w:tab w:val="left" w:pos="1533"/>
        </w:tabs>
        <w:spacing w:line="228" w:lineRule="auto"/>
        <w:ind w:left="0" w:right="123" w:firstLine="0"/>
      </w:pPr>
      <w:r>
        <w:rPr>
          <w:sz w:val="28"/>
          <w:szCs w:val="28"/>
        </w:rPr>
        <w:t xml:space="preserve">      16.1. Обращение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посредством Портала:</w:t>
      </w:r>
    </w:p>
    <w:p w14:paraId="3B98D8D4" w14:textId="77777777" w:rsidR="00800E82" w:rsidRDefault="0061011F">
      <w:pPr>
        <w:pStyle w:val="a5"/>
        <w:tabs>
          <w:tab w:val="left" w:pos="1533"/>
        </w:tabs>
        <w:spacing w:line="228" w:lineRule="auto"/>
        <w:ind w:left="0" w:right="123" w:firstLine="0"/>
      </w:pPr>
      <w:r>
        <w:rPr>
          <w:sz w:val="28"/>
          <w:szCs w:val="28"/>
        </w:rPr>
        <w:t xml:space="preserve">    16.1.1.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формы;</w:t>
      </w:r>
    </w:p>
    <w:p w14:paraId="71C303D2" w14:textId="77777777" w:rsidR="00800E82" w:rsidRDefault="0061011F">
      <w:pPr>
        <w:pStyle w:val="a5"/>
        <w:tabs>
          <w:tab w:val="left" w:pos="1533"/>
        </w:tabs>
        <w:spacing w:line="228" w:lineRule="auto"/>
        <w:ind w:left="0" w:right="123" w:firstLine="0"/>
      </w:pPr>
      <w:r>
        <w:rPr>
          <w:sz w:val="28"/>
          <w:szCs w:val="28"/>
        </w:rPr>
        <w:lastRenderedPageBreak/>
        <w:t xml:space="preserve">  16.1.2. заявитель уведомляется о получении Организацией заявления 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 уведомления в личный кабинет об изменении статуса рассмотрении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Портале;</w:t>
      </w:r>
    </w:p>
    <w:p w14:paraId="61768214" w14:textId="77777777" w:rsidR="00800E82" w:rsidRDefault="0061011F">
      <w:pPr>
        <w:pStyle w:val="a5"/>
        <w:tabs>
          <w:tab w:val="left" w:pos="1533"/>
        </w:tabs>
        <w:spacing w:line="228" w:lineRule="auto"/>
        <w:ind w:left="0" w:right="123" w:firstLine="0"/>
      </w:pPr>
      <w:r>
        <w:rPr>
          <w:sz w:val="28"/>
          <w:szCs w:val="28"/>
        </w:rPr>
        <w:t xml:space="preserve">  16.1.3. для </w:t>
      </w:r>
      <w:r>
        <w:rPr>
          <w:sz w:val="28"/>
          <w:szCs w:val="28"/>
        </w:rPr>
        <w:t>подтверждения информации, указанной при заполнении интерактивной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 заявления, заявителю необходимо посетить Организацию с оригиналами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оригиналов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Портале.</w:t>
      </w:r>
    </w:p>
    <w:p w14:paraId="1A691D99" w14:textId="77777777" w:rsidR="00800E82" w:rsidRDefault="0061011F">
      <w:pPr>
        <w:pStyle w:val="Textbody"/>
        <w:ind w:left="15" w:right="105" w:firstLine="0"/>
      </w:pPr>
      <w:r>
        <w:t xml:space="preserve">   16.1.4. 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 самоуправления, организаций и полученных Организацией посредством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систем.</w:t>
      </w:r>
    </w:p>
    <w:p w14:paraId="4DA13260" w14:textId="77777777" w:rsidR="00800E82" w:rsidRDefault="0061011F">
      <w:pPr>
        <w:pStyle w:val="a5"/>
        <w:tabs>
          <w:tab w:val="left" w:pos="120"/>
          <w:tab w:val="left" w:pos="1533"/>
        </w:tabs>
        <w:ind w:left="0" w:right="105" w:firstLine="0"/>
      </w:pPr>
      <w:r>
        <w:rPr>
          <w:sz w:val="28"/>
        </w:rPr>
        <w:t xml:space="preserve">  16.2.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предоставление услуги осуществляется в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законодательством.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7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27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3C1664C4" w14:textId="77777777" w:rsidR="00800E82" w:rsidRDefault="00800E82">
      <w:pPr>
        <w:pStyle w:val="a5"/>
        <w:tabs>
          <w:tab w:val="left" w:pos="1533"/>
        </w:tabs>
        <w:spacing w:before="6" w:line="216" w:lineRule="auto"/>
        <w:ind w:left="0" w:right="132" w:firstLine="0"/>
        <w:rPr>
          <w:sz w:val="28"/>
        </w:rPr>
      </w:pPr>
    </w:p>
    <w:p w14:paraId="42248F84" w14:textId="77777777" w:rsidR="00800E82" w:rsidRDefault="0061011F">
      <w:pPr>
        <w:pStyle w:val="a5"/>
        <w:tabs>
          <w:tab w:val="left" w:pos="1533"/>
        </w:tabs>
        <w:spacing w:before="6" w:line="216" w:lineRule="auto"/>
        <w:ind w:left="0" w:right="132" w:firstLine="0"/>
        <w:jc w:val="center"/>
      </w:pPr>
      <w:r>
        <w:rPr>
          <w:b/>
          <w:bCs/>
          <w:sz w:val="28"/>
        </w:rPr>
        <w:t>17. Способы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получения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заявителем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результатов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предоставления</w:t>
      </w:r>
      <w:r>
        <w:rPr>
          <w:b/>
          <w:bCs/>
          <w:spacing w:val="1"/>
          <w:sz w:val="28"/>
        </w:rPr>
        <w:t xml:space="preserve"> </w:t>
      </w:r>
      <w:r>
        <w:rPr>
          <w:b/>
          <w:bCs/>
          <w:sz w:val="28"/>
        </w:rPr>
        <w:t>услуги</w:t>
      </w:r>
    </w:p>
    <w:p w14:paraId="0FA28C67" w14:textId="77777777" w:rsidR="00800E82" w:rsidRDefault="00800E82">
      <w:pPr>
        <w:pStyle w:val="Textbody"/>
        <w:spacing w:line="312" w:lineRule="auto"/>
        <w:ind w:left="827" w:right="5197" w:firstLine="0"/>
        <w:jc w:val="left"/>
      </w:pPr>
    </w:p>
    <w:p w14:paraId="69F10FE6" w14:textId="77777777" w:rsidR="00800E82" w:rsidRDefault="0061011F">
      <w:pPr>
        <w:pStyle w:val="Textbody"/>
        <w:ind w:left="0" w:right="91" w:firstLine="709"/>
        <w:rPr>
          <w:color w:val="000000"/>
        </w:rPr>
      </w:pPr>
      <w:r>
        <w:rPr>
          <w:color w:val="000000"/>
        </w:rPr>
        <w:t>17.1. Заявитель уведомляется о ходе рассмотрения результата предоставления услуги следующими способами:</w:t>
      </w:r>
    </w:p>
    <w:p w14:paraId="5FFBEB81" w14:textId="77777777" w:rsidR="00800E82" w:rsidRDefault="0061011F">
      <w:pPr>
        <w:pStyle w:val="Textbody"/>
        <w:ind w:left="0" w:right="17" w:firstLine="709"/>
        <w:jc w:val="left"/>
      </w:pPr>
      <w:r>
        <w:t>17.1.1. через</w:t>
      </w:r>
      <w:r>
        <w:rPr>
          <w:spacing w:val="-5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на Портале;</w:t>
      </w:r>
    </w:p>
    <w:p w14:paraId="5E86A4DB" w14:textId="77777777" w:rsidR="00800E82" w:rsidRDefault="0061011F">
      <w:pPr>
        <w:pStyle w:val="Textbody"/>
        <w:ind w:left="0" w:right="17" w:firstLine="709"/>
        <w:jc w:val="left"/>
      </w:pPr>
      <w:r>
        <w:t>17.1.2. по электронной почте;</w:t>
      </w:r>
    </w:p>
    <w:p w14:paraId="6E6F3C19" w14:textId="77777777" w:rsidR="00800E82" w:rsidRDefault="0061011F">
      <w:pPr>
        <w:pStyle w:val="Textbody"/>
        <w:ind w:left="0" w:right="17" w:firstLine="709"/>
        <w:jc w:val="left"/>
      </w:pPr>
      <w:r>
        <w:t>17.1.3.  почтовым</w:t>
      </w:r>
      <w:r>
        <w:rPr>
          <w:spacing w:val="-8"/>
        </w:rPr>
        <w:t xml:space="preserve"> </w:t>
      </w:r>
      <w:r>
        <w:t>отправлением;</w:t>
      </w:r>
    </w:p>
    <w:p w14:paraId="3C61836B" w14:textId="77777777" w:rsidR="00800E82" w:rsidRDefault="0061011F">
      <w:pPr>
        <w:pStyle w:val="Textbody"/>
        <w:ind w:left="0" w:right="17" w:firstLine="709"/>
        <w:jc w:val="left"/>
      </w:pPr>
      <w:r>
        <w:t>17.1.4. в</w:t>
      </w:r>
      <w:r>
        <w:rPr>
          <w:spacing w:val="-8"/>
        </w:rPr>
        <w:t xml:space="preserve"> </w:t>
      </w:r>
      <w:r>
        <w:t>структурном</w:t>
      </w:r>
      <w:r>
        <w:rPr>
          <w:spacing w:val="-7"/>
        </w:rPr>
        <w:t xml:space="preserve"> </w:t>
      </w:r>
      <w:r>
        <w:t>подразделении</w:t>
      </w:r>
      <w:r>
        <w:rPr>
          <w:spacing w:val="-7"/>
        </w:rPr>
        <w:t xml:space="preserve"> </w:t>
      </w:r>
      <w:r>
        <w:t>МФЦ;</w:t>
      </w:r>
    </w:p>
    <w:p w14:paraId="03FB6EED" w14:textId="77777777" w:rsidR="00800E82" w:rsidRDefault="0061011F">
      <w:pPr>
        <w:pStyle w:val="Textbody"/>
        <w:ind w:left="0" w:right="17" w:firstLine="709"/>
        <w:jc w:val="left"/>
      </w:pPr>
      <w:r>
        <w:t>17.1.5.</w:t>
      </w:r>
      <w:proofErr w:type="gramStart"/>
      <w:r>
        <w:t xml:space="preserve"> </w:t>
      </w:r>
      <w:r>
        <w:rPr>
          <w:spacing w:val="-67"/>
        </w:rPr>
        <w:t>..</w:t>
      </w:r>
      <w:proofErr w:type="gramEnd"/>
      <w:r>
        <w:rPr>
          <w:spacing w:val="-67"/>
        </w:rPr>
        <w:t xml:space="preserve">    </w:t>
      </w:r>
      <w:r>
        <w:t>личное</w:t>
      </w:r>
      <w:r>
        <w:rPr>
          <w:spacing w:val="-3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Организацию.</w:t>
      </w:r>
    </w:p>
    <w:p w14:paraId="5FDB1F69" w14:textId="77777777" w:rsidR="00800E82" w:rsidRDefault="0061011F">
      <w:pPr>
        <w:pStyle w:val="Textbody"/>
        <w:ind w:left="0" w:right="17" w:firstLine="709"/>
        <w:jc w:val="left"/>
      </w:pPr>
      <w:r>
        <w:t>Результат</w:t>
      </w:r>
      <w:r>
        <w:rPr>
          <w:spacing w:val="112"/>
        </w:rPr>
        <w:t xml:space="preserve"> </w:t>
      </w:r>
      <w:r>
        <w:t>предоставления услуги</w:t>
      </w:r>
      <w:r>
        <w:rPr>
          <w:spacing w:val="45"/>
        </w:rPr>
        <w:t xml:space="preserve"> </w:t>
      </w:r>
      <w:r>
        <w:t>независимо</w:t>
      </w:r>
      <w:r>
        <w:rPr>
          <w:spacing w:val="4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принятого</w:t>
      </w:r>
      <w:r>
        <w:rPr>
          <w:spacing w:val="17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личный</w:t>
      </w:r>
      <w:r>
        <w:rPr>
          <w:spacing w:val="12"/>
        </w:rPr>
        <w:t xml:space="preserve"> </w:t>
      </w:r>
      <w:r>
        <w:t>кабинет</w:t>
      </w:r>
      <w:r>
        <w:rPr>
          <w:spacing w:val="1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Портале</w:t>
      </w:r>
      <w:r>
        <w:rPr>
          <w:spacing w:val="18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заявления.</w:t>
      </w:r>
    </w:p>
    <w:p w14:paraId="7450EA84" w14:textId="77777777" w:rsidR="00800E82" w:rsidRDefault="0061011F">
      <w:pPr>
        <w:pStyle w:val="a5"/>
        <w:tabs>
          <w:tab w:val="left" w:pos="1563"/>
        </w:tabs>
        <w:spacing w:line="228" w:lineRule="auto"/>
        <w:ind w:left="30" w:right="119" w:firstLine="0"/>
      </w:pPr>
      <w:r>
        <w:rPr>
          <w:sz w:val="28"/>
        </w:rPr>
        <w:t>Заявитель дополнительно может получить результат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Организации. В этом случае работником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заверяется подписью работника Организации и печатью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заявителю.</w:t>
      </w:r>
    </w:p>
    <w:p w14:paraId="5F41AEF4" w14:textId="77777777" w:rsidR="00800E82" w:rsidRDefault="00800E82">
      <w:pPr>
        <w:pStyle w:val="1"/>
        <w:ind w:left="0" w:right="223"/>
      </w:pPr>
    </w:p>
    <w:p w14:paraId="75E1C125" w14:textId="77777777" w:rsidR="00800E82" w:rsidRDefault="0061011F">
      <w:pPr>
        <w:pStyle w:val="1"/>
        <w:ind w:left="0" w:right="223"/>
      </w:pPr>
      <w:r>
        <w:t>18. Максимальный</w:t>
      </w:r>
      <w:r>
        <w:rPr>
          <w:spacing w:val="-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ожидания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подаче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запроса 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14:paraId="70BBA7F7" w14:textId="77777777" w:rsidR="00800E82" w:rsidRDefault="00800E82">
      <w:pPr>
        <w:pStyle w:val="Textbody"/>
        <w:ind w:left="0" w:firstLine="0"/>
        <w:jc w:val="center"/>
        <w:rPr>
          <w:b/>
          <w:sz w:val="30"/>
        </w:rPr>
      </w:pPr>
    </w:p>
    <w:p w14:paraId="6A27B4ED" w14:textId="77777777" w:rsidR="00800E82" w:rsidRDefault="0061011F">
      <w:pPr>
        <w:pStyle w:val="a5"/>
        <w:tabs>
          <w:tab w:val="left" w:pos="1533"/>
        </w:tabs>
        <w:spacing w:line="0" w:lineRule="atLeast"/>
        <w:ind w:left="0" w:right="116" w:firstLine="0"/>
      </w:pPr>
      <w:r>
        <w:rPr>
          <w:sz w:val="28"/>
        </w:rPr>
        <w:t xml:space="preserve">           18.1. Максимальный срок ожидания в очереди при подаче заявления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14:paraId="1054CE3A" w14:textId="77777777" w:rsidR="00800E82" w:rsidRDefault="0061011F">
      <w:pPr>
        <w:pStyle w:val="a5"/>
        <w:tabs>
          <w:tab w:val="left" w:pos="1649"/>
        </w:tabs>
        <w:spacing w:line="0" w:lineRule="atLeast"/>
        <w:ind w:left="113" w:right="113" w:firstLine="709"/>
      </w:pPr>
      <w:r>
        <w:rPr>
          <w:sz w:val="28"/>
        </w:rPr>
        <w:t xml:space="preserve"> 18.2. При обращении заявителя в МФЦ срок ожидания в очереди при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 о предоставлении услуги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14:paraId="207850A7" w14:textId="77777777" w:rsidR="00800E82" w:rsidRDefault="00800E82">
      <w:pPr>
        <w:pStyle w:val="Textbody"/>
        <w:spacing w:line="0" w:lineRule="atLeast"/>
        <w:ind w:left="0" w:firstLine="0"/>
        <w:jc w:val="left"/>
        <w:rPr>
          <w:sz w:val="37"/>
        </w:rPr>
      </w:pPr>
    </w:p>
    <w:p w14:paraId="42BAD861" w14:textId="77777777" w:rsidR="00800E82" w:rsidRDefault="0061011F">
      <w:pPr>
        <w:pStyle w:val="1"/>
        <w:spacing w:line="228" w:lineRule="auto"/>
        <w:ind w:left="643" w:right="659"/>
      </w:pPr>
      <w:r>
        <w:t>19. 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7"/>
        </w:rPr>
        <w:t xml:space="preserve"> </w:t>
      </w:r>
      <w:r>
        <w:t>услуга, к</w:t>
      </w:r>
      <w:r>
        <w:rPr>
          <w:color w:val="000000"/>
        </w:rPr>
        <w:t xml:space="preserve"> местам ожидания, местам для заполнения заявлений о предоставлении услуги, </w:t>
      </w:r>
      <w:r>
        <w:rPr>
          <w:color w:val="000000"/>
        </w:rPr>
        <w:t>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p w14:paraId="150BE68B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04982C28" w14:textId="77777777" w:rsidR="00800E82" w:rsidRDefault="0061011F">
      <w:pPr>
        <w:pStyle w:val="a5"/>
        <w:tabs>
          <w:tab w:val="left" w:pos="1533"/>
        </w:tabs>
        <w:spacing w:before="195" w:line="228" w:lineRule="auto"/>
        <w:ind w:left="0" w:right="105" w:firstLine="0"/>
      </w:pPr>
      <w:r>
        <w:rPr>
          <w:sz w:val="28"/>
        </w:rPr>
        <w:t xml:space="preserve">   19.1. 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условия инвалидам и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маломобильным группам населения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помещениях.</w:t>
      </w:r>
    </w:p>
    <w:p w14:paraId="5CE29CD9" w14:textId="77777777" w:rsidR="00800E82" w:rsidRDefault="0061011F">
      <w:pPr>
        <w:pStyle w:val="a5"/>
        <w:tabs>
          <w:tab w:val="left" w:pos="1563"/>
        </w:tabs>
        <w:spacing w:before="2" w:line="228" w:lineRule="auto"/>
        <w:ind w:left="30" w:right="123" w:firstLine="0"/>
      </w:pPr>
      <w:r>
        <w:rPr>
          <w:sz w:val="28"/>
        </w:rPr>
        <w:t xml:space="preserve">   19.2. 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22.12.2012 № 1376 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утверждении Правил организации деятельности </w:t>
      </w:r>
      <w:r>
        <w:rPr>
          <w:sz w:val="28"/>
        </w:rPr>
        <w:t>многофункциональных 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муниципальных услуг».</w:t>
      </w:r>
    </w:p>
    <w:p w14:paraId="7CA81203" w14:textId="77777777" w:rsidR="00800E82" w:rsidRDefault="00800E82">
      <w:pPr>
        <w:pStyle w:val="Textbody"/>
        <w:spacing w:before="8"/>
        <w:ind w:left="0" w:firstLine="0"/>
        <w:jc w:val="left"/>
        <w:rPr>
          <w:sz w:val="36"/>
        </w:rPr>
      </w:pPr>
    </w:p>
    <w:p w14:paraId="56C7ED7B" w14:textId="77777777" w:rsidR="00800E82" w:rsidRDefault="0061011F">
      <w:pPr>
        <w:pStyle w:val="1"/>
        <w:ind w:left="0" w:right="204"/>
      </w:pPr>
      <w:r>
        <w:t>20. Показатели</w:t>
      </w:r>
      <w:r>
        <w:rPr>
          <w:spacing w:val="8"/>
        </w:rPr>
        <w:t xml:space="preserve"> </w:t>
      </w:r>
      <w:r>
        <w:t>доступности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услуги</w:t>
      </w:r>
    </w:p>
    <w:p w14:paraId="4EEE7335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2CC684D5" w14:textId="77777777" w:rsidR="00800E82" w:rsidRDefault="0061011F">
      <w:pPr>
        <w:pStyle w:val="a5"/>
        <w:tabs>
          <w:tab w:val="left" w:pos="1563"/>
        </w:tabs>
        <w:ind w:left="30" w:right="121" w:firstLine="0"/>
      </w:pPr>
      <w:r>
        <w:rPr>
          <w:sz w:val="28"/>
        </w:rPr>
        <w:t xml:space="preserve">  20.1.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 следующим показателям:</w:t>
      </w:r>
    </w:p>
    <w:p w14:paraId="56E2AB48" w14:textId="77777777" w:rsidR="00800E82" w:rsidRDefault="0061011F">
      <w:pPr>
        <w:pStyle w:val="Textbody"/>
        <w:ind w:left="15" w:right="105" w:firstLine="0"/>
      </w:pPr>
      <w:r>
        <w:t xml:space="preserve">  20.1.1. 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услуге,</w:t>
      </w:r>
      <w:r>
        <w:rPr>
          <w:spacing w:val="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информации);</w:t>
      </w:r>
    </w:p>
    <w:p w14:paraId="50D1C312" w14:textId="77777777" w:rsidR="00800E82" w:rsidRDefault="0061011F">
      <w:pPr>
        <w:pStyle w:val="Textbody"/>
        <w:ind w:left="0" w:right="121" w:firstLine="0"/>
      </w:pPr>
      <w:r>
        <w:t xml:space="preserve">    20.1.2. 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Порталов;</w:t>
      </w:r>
    </w:p>
    <w:p w14:paraId="1A35622F" w14:textId="77777777" w:rsidR="00800E82" w:rsidRDefault="0061011F">
      <w:pPr>
        <w:pStyle w:val="Textbody"/>
        <w:tabs>
          <w:tab w:val="left" w:pos="45"/>
        </w:tabs>
        <w:ind w:left="0" w:right="108" w:firstLine="709"/>
      </w:pPr>
      <w:r>
        <w:t>20.1.3. обеспечение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Порталам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документов, информации, необходимых для получения услуги в</w:t>
      </w:r>
      <w:r>
        <w:rPr>
          <w:spacing w:val="1"/>
        </w:rPr>
        <w:t xml:space="preserve"> </w:t>
      </w:r>
      <w:r>
        <w:t>электронной форме в любом МФЦ в пределах территории Невельского муниципального округа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пребывания;</w:t>
      </w:r>
    </w:p>
    <w:p w14:paraId="0D0453FC" w14:textId="77777777" w:rsidR="00800E82" w:rsidRDefault="0061011F">
      <w:pPr>
        <w:pStyle w:val="Textbody"/>
        <w:tabs>
          <w:tab w:val="left" w:pos="45"/>
        </w:tabs>
        <w:ind w:left="0" w:right="108" w:firstLine="709"/>
      </w:pPr>
      <w:r>
        <w:t>20.1.4. доступность обращения за предоставлением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маломобильных</w:t>
      </w:r>
      <w:r>
        <w:rPr>
          <w:spacing w:val="-4"/>
        </w:rPr>
        <w:t xml:space="preserve"> </w:t>
      </w:r>
      <w:r>
        <w:t>групп населения;</w:t>
      </w:r>
    </w:p>
    <w:p w14:paraId="7A1692C8" w14:textId="77777777" w:rsidR="00800E82" w:rsidRDefault="0061011F">
      <w:pPr>
        <w:pStyle w:val="Textbody"/>
        <w:tabs>
          <w:tab w:val="left" w:pos="45"/>
        </w:tabs>
        <w:ind w:left="0" w:right="108" w:firstLine="709"/>
      </w:pPr>
      <w:r>
        <w:t>20.1.5. соблюдение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получении</w:t>
      </w:r>
      <w:r>
        <w:rPr>
          <w:spacing w:val="4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>
        <w:t>услуги;</w:t>
      </w:r>
    </w:p>
    <w:p w14:paraId="4F09F140" w14:textId="77777777" w:rsidR="00800E82" w:rsidRDefault="0061011F">
      <w:pPr>
        <w:pStyle w:val="Textbody"/>
        <w:ind w:left="0" w:right="105" w:firstLine="0"/>
      </w:pPr>
      <w:r>
        <w:t xml:space="preserve">     20.1.6. 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14:paraId="4B7901FC" w14:textId="77777777" w:rsidR="00800E82" w:rsidRDefault="0061011F">
      <w:pPr>
        <w:pStyle w:val="Textbody"/>
        <w:ind w:left="30" w:right="120" w:firstLine="0"/>
      </w:pPr>
      <w:r>
        <w:t xml:space="preserve">   20.1.7. 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услуги;</w:t>
      </w:r>
    </w:p>
    <w:p w14:paraId="7C4E034D" w14:textId="77777777" w:rsidR="00800E82" w:rsidRDefault="0061011F">
      <w:pPr>
        <w:pStyle w:val="Textbody"/>
        <w:ind w:left="-15" w:right="125" w:firstLine="0"/>
      </w:pPr>
      <w:r>
        <w:t xml:space="preserve">      20.1.8. 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Портала;</w:t>
      </w:r>
    </w:p>
    <w:p w14:paraId="57E18A3F" w14:textId="77777777" w:rsidR="00800E82" w:rsidRDefault="0061011F">
      <w:pPr>
        <w:pStyle w:val="Textbody"/>
        <w:ind w:left="0" w:right="131" w:firstLine="0"/>
      </w:pPr>
      <w:r>
        <w:t xml:space="preserve">   20.1.9. 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5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продолжительность.</w:t>
      </w:r>
    </w:p>
    <w:p w14:paraId="028174AC" w14:textId="77777777" w:rsidR="00800E82" w:rsidRDefault="0061011F">
      <w:pPr>
        <w:pStyle w:val="a5"/>
        <w:tabs>
          <w:tab w:val="left" w:pos="1563"/>
        </w:tabs>
        <w:ind w:left="30" w:right="112" w:firstLine="0"/>
      </w:pPr>
      <w:r>
        <w:rPr>
          <w:sz w:val="28"/>
        </w:rPr>
        <w:lastRenderedPageBreak/>
        <w:t xml:space="preserve">    20.2.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 о ходе предоставления услуги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заявителей по предварительной записи. Запись на прием проводится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 обращении заявителя или с использованием средств телефонной связи,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сайт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3B659F89" w14:textId="77777777" w:rsidR="00800E82" w:rsidRDefault="00800E82">
      <w:pPr>
        <w:pStyle w:val="Textbody"/>
        <w:ind w:left="0" w:firstLine="0"/>
        <w:jc w:val="left"/>
        <w:rPr>
          <w:sz w:val="36"/>
        </w:rPr>
      </w:pPr>
    </w:p>
    <w:p w14:paraId="44A61553" w14:textId="77777777" w:rsidR="00800E82" w:rsidRDefault="0061011F">
      <w:pPr>
        <w:pStyle w:val="1"/>
        <w:spacing w:line="0" w:lineRule="atLeast"/>
        <w:ind w:left="3719" w:right="726" w:hanging="2999"/>
        <w:jc w:val="both"/>
      </w:pPr>
      <w:r>
        <w:t>21. Требования к организации предоставления 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328CF7BB" w14:textId="77777777" w:rsidR="00800E82" w:rsidRDefault="00800E82">
      <w:pPr>
        <w:pStyle w:val="Textbody"/>
      </w:pPr>
    </w:p>
    <w:p w14:paraId="65088DF5" w14:textId="77777777" w:rsidR="00800E82" w:rsidRDefault="0061011F">
      <w:pPr>
        <w:pStyle w:val="a5"/>
        <w:tabs>
          <w:tab w:val="left" w:pos="135"/>
          <w:tab w:val="left" w:pos="1548"/>
        </w:tabs>
        <w:spacing w:before="2" w:line="228" w:lineRule="auto"/>
        <w:ind w:left="15" w:right="119" w:firstLine="0"/>
      </w:pPr>
      <w:r>
        <w:rPr>
          <w:sz w:val="28"/>
        </w:rPr>
        <w:t xml:space="preserve">    21.1. В целях предоставления услуги в </w:t>
      </w:r>
      <w:r>
        <w:rPr>
          <w:sz w:val="28"/>
        </w:rPr>
        <w:t>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14:paraId="143AE5B8" w14:textId="77777777" w:rsidR="00800E82" w:rsidRDefault="0061011F">
      <w:pPr>
        <w:pStyle w:val="a5"/>
        <w:tabs>
          <w:tab w:val="left" w:pos="1563"/>
        </w:tabs>
        <w:spacing w:before="5" w:line="216" w:lineRule="auto"/>
        <w:ind w:left="30" w:right="124" w:firstLine="0"/>
      </w:pPr>
      <w:r>
        <w:rPr>
          <w:sz w:val="28"/>
        </w:rPr>
        <w:t xml:space="preserve">    21.2.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осуществляться:</w:t>
      </w:r>
    </w:p>
    <w:p w14:paraId="328B8508" w14:textId="77777777" w:rsidR="00800E82" w:rsidRDefault="0061011F">
      <w:pPr>
        <w:pStyle w:val="Textbody"/>
        <w:ind w:left="0" w:right="115" w:firstLine="0"/>
      </w:pPr>
      <w:r>
        <w:t xml:space="preserve">   21.2.1. предоставление в порядке, установленном настоящим </w:t>
      </w:r>
      <w:r>
        <w:t>Административным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сведениям</w:t>
      </w:r>
      <w:r>
        <w:rPr>
          <w:spacing w:val="3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услуге;</w:t>
      </w:r>
    </w:p>
    <w:p w14:paraId="2D7B5ECC" w14:textId="77777777" w:rsidR="00800E82" w:rsidRDefault="0061011F">
      <w:pPr>
        <w:pStyle w:val="Textbody"/>
        <w:ind w:left="45" w:right="119" w:firstLine="0"/>
      </w:pPr>
      <w:r>
        <w:t xml:space="preserve">           21.2.2.  возможность </w:t>
      </w:r>
      <w:proofErr w:type="spellStart"/>
      <w:r>
        <w:t>предзаполнения</w:t>
      </w:r>
      <w:proofErr w:type="spellEnd"/>
      <w:r>
        <w:t xml:space="preserve"> интерактивной формы заявления не ранее чем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пункта 8.1.</w:t>
      </w:r>
      <w:r>
        <w:rPr>
          <w:spacing w:val="-1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14:paraId="70F0783F" w14:textId="77777777" w:rsidR="00800E82" w:rsidRDefault="0061011F">
      <w:pPr>
        <w:pStyle w:val="Textbody"/>
        <w:ind w:left="15" w:right="112" w:firstLine="0"/>
      </w:pPr>
      <w:r>
        <w:t xml:space="preserve">      21.2.3. 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7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 Федерации;</w:t>
      </w:r>
    </w:p>
    <w:p w14:paraId="5441F54F" w14:textId="77777777" w:rsidR="00800E82" w:rsidRDefault="0061011F">
      <w:pPr>
        <w:pStyle w:val="Textbody"/>
        <w:ind w:left="15" w:right="119" w:firstLine="0"/>
      </w:pPr>
      <w:r>
        <w:t xml:space="preserve">       21.2.4. направление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документов;</w:t>
      </w:r>
    </w:p>
    <w:p w14:paraId="016CAB40" w14:textId="77777777" w:rsidR="00800E82" w:rsidRDefault="0061011F">
      <w:pPr>
        <w:pStyle w:val="Textbody"/>
        <w:ind w:left="15" w:right="120" w:firstLine="0"/>
      </w:pPr>
      <w:r>
        <w:t xml:space="preserve">       21.2.5. </w:t>
      </w:r>
      <w:r>
        <w:t>получение заявителем уведомлений о ходе предоставления 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Портале;</w:t>
      </w:r>
    </w:p>
    <w:p w14:paraId="40F257AB" w14:textId="77777777" w:rsidR="00800E82" w:rsidRDefault="0061011F">
      <w:pPr>
        <w:pStyle w:val="Textbody"/>
        <w:tabs>
          <w:tab w:val="left" w:pos="120"/>
          <w:tab w:val="left" w:pos="7680"/>
        </w:tabs>
        <w:ind w:left="0" w:right="126" w:firstLine="0"/>
      </w:pPr>
      <w:r>
        <w:t xml:space="preserve">    21.2.6. взаимодействие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муниципальные</w:t>
      </w:r>
      <w:r>
        <w:rPr>
          <w:spacing w:val="66"/>
        </w:rPr>
        <w:t xml:space="preserve"> </w:t>
      </w:r>
      <w:r>
        <w:t>услуги,</w:t>
      </w:r>
      <w:r>
        <w:rPr>
          <w:spacing w:val="63"/>
        </w:rPr>
        <w:t xml:space="preserve"> </w:t>
      </w:r>
      <w:r>
        <w:t>участвующих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предоставлении услуги и указанных в подразделах 5 и 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5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взаимодействия;</w:t>
      </w:r>
    </w:p>
    <w:p w14:paraId="2C1A156A" w14:textId="77777777" w:rsidR="00800E82" w:rsidRDefault="0061011F">
      <w:pPr>
        <w:pStyle w:val="Textbody"/>
        <w:ind w:left="15" w:right="112" w:firstLine="0"/>
      </w:pPr>
      <w:r>
        <w:t xml:space="preserve">     21.2.7. получение заявителем результата предоставления услуги 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Портале;</w:t>
      </w:r>
    </w:p>
    <w:p w14:paraId="7FB43DB9" w14:textId="77777777" w:rsidR="00800E82" w:rsidRDefault="0061011F">
      <w:pPr>
        <w:pStyle w:val="Textbody"/>
        <w:ind w:left="15" w:right="120" w:firstLine="0"/>
      </w:pPr>
      <w:r>
        <w:t xml:space="preserve">  21.2.8. направление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работников Организации, МФЦ в порядке, установленном разделом </w:t>
      </w:r>
      <w:r>
        <w:rPr>
          <w:lang w:val="en-US"/>
        </w:rPr>
        <w:t>V</w:t>
      </w:r>
      <w:r>
        <w:t xml:space="preserve">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14:paraId="40B0E794" w14:textId="77777777" w:rsidR="00800E82" w:rsidRDefault="0061011F">
      <w:pPr>
        <w:pStyle w:val="a5"/>
        <w:tabs>
          <w:tab w:val="left" w:pos="1563"/>
        </w:tabs>
        <w:ind w:left="30" w:right="128" w:firstLine="0"/>
      </w:pPr>
      <w:r>
        <w:rPr>
          <w:sz w:val="28"/>
        </w:rPr>
        <w:t xml:space="preserve">  21.3.1.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документы представляются в следующих форматах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 возможности):</w:t>
      </w:r>
    </w:p>
    <w:p w14:paraId="5DB0FEE4" w14:textId="77777777" w:rsidR="00800E82" w:rsidRDefault="0061011F">
      <w:pPr>
        <w:pStyle w:val="Textbody"/>
        <w:ind w:left="0" w:firstLine="0"/>
      </w:pPr>
      <w:r>
        <w:t xml:space="preserve">     </w:t>
      </w:r>
      <w:proofErr w:type="spellStart"/>
      <w:r>
        <w:t>xml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формализованных</w:t>
      </w:r>
      <w:r>
        <w:rPr>
          <w:spacing w:val="-7"/>
        </w:rPr>
        <w:t xml:space="preserve"> </w:t>
      </w:r>
      <w:r>
        <w:t>документов;</w:t>
      </w:r>
    </w:p>
    <w:p w14:paraId="6A2F60C5" w14:textId="77777777" w:rsidR="00800E82" w:rsidRDefault="0061011F">
      <w:pPr>
        <w:pStyle w:val="Textbody"/>
        <w:ind w:left="60" w:right="126" w:firstLine="0"/>
      </w:pPr>
      <w:r>
        <w:t xml:space="preserve">   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—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70"/>
        </w:rPr>
        <w:t xml:space="preserve"> </w:t>
      </w:r>
      <w:r>
        <w:t>(за исключением документов, указанных в подпункте 3 пункта</w:t>
      </w:r>
      <w:r>
        <w:rPr>
          <w:spacing w:val="1"/>
        </w:rPr>
        <w:t xml:space="preserve"> </w:t>
      </w:r>
      <w:r>
        <w:t>64);</w:t>
      </w:r>
    </w:p>
    <w:p w14:paraId="36A04DA5" w14:textId="77777777" w:rsidR="00800E82" w:rsidRDefault="0061011F">
      <w:pPr>
        <w:pStyle w:val="Textbody"/>
        <w:ind w:left="0" w:firstLine="0"/>
      </w:pPr>
      <w:r>
        <w:t xml:space="preserve">    </w:t>
      </w:r>
      <w:proofErr w:type="spellStart"/>
      <w:r>
        <w:t>xls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t xml:space="preserve"> —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содержащих</w:t>
      </w:r>
      <w:r>
        <w:rPr>
          <w:spacing w:val="-8"/>
        </w:rPr>
        <w:t xml:space="preserve"> </w:t>
      </w:r>
      <w:r>
        <w:t>расчеты;</w:t>
      </w:r>
    </w:p>
    <w:p w14:paraId="3ECF71E2" w14:textId="77777777" w:rsidR="00800E82" w:rsidRDefault="0061011F">
      <w:pPr>
        <w:pStyle w:val="Textbody"/>
        <w:ind w:left="60" w:right="128" w:firstLine="0"/>
      </w:pPr>
      <w:r>
        <w:lastRenderedPageBreak/>
        <w:t xml:space="preserve"> 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—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 (за исключением</w:t>
      </w:r>
      <w:r>
        <w:rPr>
          <w:spacing w:val="1"/>
        </w:rPr>
        <w:t xml:space="preserve"> </w:t>
      </w:r>
      <w:r>
        <w:t xml:space="preserve">документов, указанных в подпункте 3 пункта 64), а также </w:t>
      </w:r>
      <w:r>
        <w:t>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содержанием;</w:t>
      </w:r>
    </w:p>
    <w:p w14:paraId="3750B4C2" w14:textId="77777777" w:rsidR="00800E82" w:rsidRDefault="0061011F">
      <w:pPr>
        <w:pStyle w:val="a5"/>
        <w:tabs>
          <w:tab w:val="left" w:pos="1548"/>
        </w:tabs>
        <w:ind w:left="15" w:right="121" w:firstLine="0"/>
      </w:pPr>
      <w:r>
        <w:rPr>
          <w:sz w:val="28"/>
        </w:rPr>
        <w:t xml:space="preserve">  21.3.2.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с использованием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14:paraId="2E333F29" w14:textId="77777777" w:rsidR="00800E82" w:rsidRDefault="0061011F">
      <w:pPr>
        <w:pStyle w:val="a5"/>
        <w:numPr>
          <w:ilvl w:val="0"/>
          <w:numId w:val="20"/>
        </w:numPr>
        <w:tabs>
          <w:tab w:val="left" w:pos="120"/>
          <w:tab w:val="left" w:pos="1250"/>
        </w:tabs>
        <w:spacing w:line="228" w:lineRule="auto"/>
        <w:ind w:left="0" w:right="130"/>
      </w:pPr>
      <w:r>
        <w:rPr>
          <w:sz w:val="28"/>
        </w:rPr>
        <w:t>«черно-белый»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28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3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(или)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14:paraId="7F0AC2B6" w14:textId="77777777" w:rsidR="00800E82" w:rsidRDefault="0061011F">
      <w:pPr>
        <w:pStyle w:val="a5"/>
        <w:numPr>
          <w:ilvl w:val="0"/>
          <w:numId w:val="7"/>
        </w:numPr>
        <w:tabs>
          <w:tab w:val="left" w:pos="1265"/>
        </w:tabs>
        <w:spacing w:line="216" w:lineRule="auto"/>
        <w:ind w:left="15" w:right="134"/>
      </w:pPr>
      <w:r>
        <w:rPr>
          <w:sz w:val="28"/>
        </w:rPr>
        <w:t>«оттенки серого» (при наличии в документе графических 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изображения);</w:t>
      </w:r>
    </w:p>
    <w:p w14:paraId="5ADCB082" w14:textId="77777777" w:rsidR="00800E82" w:rsidRDefault="0061011F">
      <w:pPr>
        <w:pStyle w:val="a5"/>
        <w:numPr>
          <w:ilvl w:val="0"/>
          <w:numId w:val="7"/>
        </w:numPr>
        <w:tabs>
          <w:tab w:val="left" w:pos="1280"/>
        </w:tabs>
        <w:spacing w:line="228" w:lineRule="auto"/>
        <w:ind w:left="30" w:right="127"/>
      </w:pPr>
      <w:r>
        <w:rPr>
          <w:sz w:val="28"/>
        </w:rPr>
        <w:t>«цветной»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 цветных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 цветного текста);</w:t>
      </w:r>
    </w:p>
    <w:p w14:paraId="5F6C56BF" w14:textId="77777777" w:rsidR="00800E82" w:rsidRDefault="0061011F">
      <w:pPr>
        <w:pStyle w:val="a5"/>
        <w:numPr>
          <w:ilvl w:val="0"/>
          <w:numId w:val="7"/>
        </w:numPr>
        <w:tabs>
          <w:tab w:val="left" w:pos="1265"/>
        </w:tabs>
        <w:spacing w:before="4" w:line="216" w:lineRule="auto"/>
        <w:ind w:left="15" w:right="126"/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3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2"/>
          <w:sz w:val="28"/>
        </w:rPr>
        <w:t xml:space="preserve"> </w:t>
      </w:r>
      <w:r>
        <w:rPr>
          <w:sz w:val="28"/>
        </w:rPr>
        <w:t>углового штампа бланка;</w:t>
      </w:r>
    </w:p>
    <w:p w14:paraId="5A48D053" w14:textId="77777777" w:rsidR="00800E82" w:rsidRDefault="0061011F">
      <w:pPr>
        <w:pStyle w:val="a5"/>
        <w:numPr>
          <w:ilvl w:val="0"/>
          <w:numId w:val="7"/>
        </w:numPr>
        <w:tabs>
          <w:tab w:val="left" w:pos="1265"/>
        </w:tabs>
        <w:spacing w:before="2" w:line="0" w:lineRule="atLeast"/>
        <w:ind w:left="15" w:right="133"/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 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366CF26B" w14:textId="77777777" w:rsidR="00800E82" w:rsidRDefault="0061011F">
      <w:pPr>
        <w:pStyle w:val="a5"/>
        <w:tabs>
          <w:tab w:val="left" w:pos="2787"/>
        </w:tabs>
        <w:spacing w:line="0" w:lineRule="atLeast"/>
        <w:ind w:left="1393" w:hanging="567"/>
      </w:pPr>
      <w:r>
        <w:rPr>
          <w:sz w:val="28"/>
        </w:rPr>
        <w:t>21.3.3. 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обеспечивать:</w:t>
      </w:r>
    </w:p>
    <w:p w14:paraId="0C9CCCCA" w14:textId="77777777" w:rsidR="00800E82" w:rsidRDefault="0061011F">
      <w:pPr>
        <w:pStyle w:val="Textbody"/>
        <w:spacing w:line="0" w:lineRule="atLeast"/>
        <w:ind w:left="45" w:firstLine="0"/>
      </w:pPr>
      <w:r>
        <w:t>возможность</w:t>
      </w:r>
      <w:r>
        <w:rPr>
          <w:spacing w:val="-6"/>
        </w:rPr>
        <w:t xml:space="preserve"> </w:t>
      </w:r>
      <w:r>
        <w:t>идентифицировать</w:t>
      </w:r>
      <w:r>
        <w:rPr>
          <w:spacing w:val="-5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документе;</w:t>
      </w:r>
    </w:p>
    <w:p w14:paraId="766913A8" w14:textId="77777777" w:rsidR="00800E82" w:rsidRDefault="0061011F">
      <w:pPr>
        <w:pStyle w:val="Textbody"/>
        <w:spacing w:line="0" w:lineRule="atLeast"/>
        <w:ind w:left="0" w:right="118" w:firstLine="0"/>
      </w:pPr>
      <w:r>
        <w:t>возможность поиска по текстовому содержанию документа и 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графического изображения); содержать оглавление, соответствующее смыслу и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документа;</w:t>
      </w:r>
    </w:p>
    <w:p w14:paraId="38240FAA" w14:textId="77777777" w:rsidR="00800E82" w:rsidRDefault="0061011F">
      <w:pPr>
        <w:pStyle w:val="Textbody"/>
        <w:spacing w:line="0" w:lineRule="atLeast"/>
        <w:ind w:left="15" w:right="118" w:firstLine="0"/>
      </w:pP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-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к содержащимся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рисункам</w:t>
      </w:r>
      <w:r>
        <w:rPr>
          <w:spacing w:val="2"/>
        </w:rPr>
        <w:t xml:space="preserve"> </w:t>
      </w:r>
      <w:r>
        <w:t>и таблицам.</w:t>
      </w:r>
    </w:p>
    <w:p w14:paraId="5A79BB82" w14:textId="77777777" w:rsidR="00800E82" w:rsidRDefault="0061011F">
      <w:pPr>
        <w:pStyle w:val="Textbody"/>
        <w:spacing w:line="0" w:lineRule="atLeast"/>
        <w:ind w:left="15" w:right="118" w:firstLine="0"/>
      </w:pPr>
      <w:r>
        <w:t xml:space="preserve">     21.3.4. Документы, </w:t>
      </w:r>
      <w:r>
        <w:t xml:space="preserve">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 электронного</w:t>
      </w:r>
      <w:r>
        <w:rPr>
          <w:spacing w:val="1"/>
        </w:rPr>
        <w:t xml:space="preserve"> </w:t>
      </w:r>
      <w:r>
        <w:t>документа.</w:t>
      </w:r>
    </w:p>
    <w:p w14:paraId="0B1B4066" w14:textId="77777777" w:rsidR="00800E82" w:rsidRDefault="0061011F">
      <w:pPr>
        <w:pStyle w:val="a5"/>
        <w:tabs>
          <w:tab w:val="left" w:pos="1424"/>
        </w:tabs>
        <w:spacing w:before="2" w:line="0" w:lineRule="atLeast"/>
        <w:ind w:left="30" w:right="130" w:firstLine="0"/>
      </w:pPr>
      <w:r>
        <w:rPr>
          <w:sz w:val="28"/>
        </w:rPr>
        <w:t xml:space="preserve">    21.3.5. Максимально допустимый размер прикрепленного пакета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ГБ.</w:t>
      </w:r>
    </w:p>
    <w:p w14:paraId="2F823830" w14:textId="77777777" w:rsidR="00800E82" w:rsidRDefault="00800E82">
      <w:pPr>
        <w:pStyle w:val="1"/>
        <w:ind w:left="279"/>
      </w:pPr>
    </w:p>
    <w:p w14:paraId="31B24695" w14:textId="77777777" w:rsidR="00800E82" w:rsidRDefault="0061011F">
      <w:pPr>
        <w:pStyle w:val="1"/>
        <w:ind w:left="279"/>
      </w:pPr>
      <w:r>
        <w:t>22. Требования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</w:t>
      </w:r>
    </w:p>
    <w:p w14:paraId="1F4A7E00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07D07E80" w14:textId="77777777" w:rsidR="00800E82" w:rsidRDefault="0061011F">
      <w:pPr>
        <w:pStyle w:val="a5"/>
        <w:tabs>
          <w:tab w:val="left" w:pos="1409"/>
        </w:tabs>
        <w:spacing w:after="57"/>
        <w:ind w:left="15" w:right="112" w:firstLine="0"/>
      </w:pPr>
      <w:r>
        <w:rPr>
          <w:sz w:val="28"/>
        </w:rPr>
        <w:t xml:space="preserve">      22.1. Предоставление бесплатного доступа к Порталу для подачи 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информации, необходимых для получения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Невельского муниципального округа Псковской области</w:t>
      </w:r>
      <w:r>
        <w:rPr>
          <w:sz w:val="28"/>
        </w:rPr>
        <w:t xml:space="preserve"> по выбору заявителя независимо от его места 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 места</w:t>
      </w:r>
      <w:r>
        <w:rPr>
          <w:spacing w:val="2"/>
          <w:sz w:val="28"/>
        </w:rPr>
        <w:t xml:space="preserve"> </w:t>
      </w:r>
      <w:r>
        <w:rPr>
          <w:sz w:val="28"/>
        </w:rPr>
        <w:t>пребывания.</w:t>
      </w:r>
    </w:p>
    <w:p w14:paraId="6491A653" w14:textId="77777777" w:rsidR="00800E82" w:rsidRDefault="0061011F">
      <w:pPr>
        <w:pStyle w:val="a5"/>
        <w:tabs>
          <w:tab w:val="left" w:pos="1424"/>
        </w:tabs>
        <w:spacing w:line="120" w:lineRule="atLeast"/>
        <w:ind w:left="30" w:right="117" w:firstLine="709"/>
      </w:pPr>
      <w:r>
        <w:rPr>
          <w:sz w:val="28"/>
        </w:rPr>
        <w:t>22.2. Организация предоставления услуги в МФЦ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14:paraId="42A6B656" w14:textId="77777777" w:rsidR="00800E82" w:rsidRDefault="0061011F">
      <w:pPr>
        <w:pStyle w:val="Textbody"/>
        <w:spacing w:line="120" w:lineRule="atLeast"/>
        <w:ind w:left="45" w:right="131" w:firstLine="709"/>
      </w:pPr>
      <w:r>
        <w:t>22.2.1. бесплатный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форме;</w:t>
      </w:r>
    </w:p>
    <w:p w14:paraId="10ADE892" w14:textId="77777777" w:rsidR="00800E82" w:rsidRDefault="0061011F">
      <w:pPr>
        <w:pStyle w:val="Textbody"/>
        <w:spacing w:line="120" w:lineRule="atLeast"/>
        <w:ind w:left="45" w:right="126" w:firstLine="709"/>
      </w:pPr>
      <w:r>
        <w:t>22.2.2. иные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 Федерации и Невельского муниципального округа Псковской области.</w:t>
      </w:r>
    </w:p>
    <w:p w14:paraId="7ABFEF05" w14:textId="77777777" w:rsidR="00800E82" w:rsidRDefault="0061011F">
      <w:pPr>
        <w:pStyle w:val="a5"/>
        <w:tabs>
          <w:tab w:val="left" w:pos="1439"/>
        </w:tabs>
        <w:spacing w:line="120" w:lineRule="atLeast"/>
        <w:ind w:left="45" w:right="131" w:firstLine="709"/>
      </w:pPr>
      <w:r>
        <w:rPr>
          <w:sz w:val="28"/>
        </w:rPr>
        <w:lastRenderedPageBreak/>
        <w:t>22.3. 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304185AF" w14:textId="77777777" w:rsidR="00800E82" w:rsidRDefault="0061011F">
      <w:pPr>
        <w:pStyle w:val="Textbody"/>
        <w:spacing w:line="120" w:lineRule="atLeast"/>
        <w:ind w:left="30" w:right="128" w:firstLine="709"/>
      </w:pPr>
      <w:r>
        <w:t xml:space="preserve">В МФЦ </w:t>
      </w:r>
      <w:r>
        <w:t>запрещается требовать от заявителя предоставления документов,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71"/>
        </w:rPr>
        <w:t xml:space="preserve"> 10.8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5CB24F95" w14:textId="77777777" w:rsidR="00800E82" w:rsidRDefault="0061011F">
      <w:pPr>
        <w:pStyle w:val="a5"/>
        <w:tabs>
          <w:tab w:val="left" w:pos="1439"/>
        </w:tabs>
        <w:spacing w:line="120" w:lineRule="atLeast"/>
        <w:ind w:left="45" w:right="121" w:firstLine="709"/>
      </w:pPr>
      <w:r>
        <w:rPr>
          <w:sz w:val="28"/>
        </w:rPr>
        <w:t>22.4. Работники МФЦ обязаны обеспечивать защиту информации, доступ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которой </w:t>
      </w:r>
      <w:r>
        <w:rPr>
          <w:sz w:val="28"/>
        </w:rPr>
        <w:t>ограничен в соответствии с законодательством Российской Федерации,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 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 персональных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данных.</w:t>
      </w:r>
    </w:p>
    <w:p w14:paraId="3FA3EC22" w14:textId="77777777" w:rsidR="00800E82" w:rsidRDefault="0061011F">
      <w:pPr>
        <w:pStyle w:val="a5"/>
        <w:tabs>
          <w:tab w:val="left" w:pos="1424"/>
        </w:tabs>
        <w:spacing w:line="120" w:lineRule="atLeast"/>
        <w:ind w:left="30" w:right="119" w:firstLine="709"/>
      </w:pPr>
      <w:r>
        <w:rPr>
          <w:sz w:val="28"/>
        </w:rPr>
        <w:t>22.5. МФЦ,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данных, за соблюдение законодательства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 федеральным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законом.</w:t>
      </w:r>
    </w:p>
    <w:p w14:paraId="0EA6A880" w14:textId="77777777" w:rsidR="00800E82" w:rsidRDefault="0061011F">
      <w:pPr>
        <w:pStyle w:val="a5"/>
        <w:tabs>
          <w:tab w:val="left" w:pos="210"/>
          <w:tab w:val="left" w:pos="1439"/>
        </w:tabs>
        <w:spacing w:line="120" w:lineRule="atLeast"/>
        <w:ind w:left="45" w:right="117" w:firstLine="0"/>
      </w:pPr>
      <w:r>
        <w:rPr>
          <w:sz w:val="28"/>
        </w:rPr>
        <w:t xml:space="preserve">     22.6. Вред, причиненный физическим или юридическим лицам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 регламентом, обязанностей, предусмотренных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правовыми актами Российской </w:t>
      </w:r>
      <w:r>
        <w:rPr>
          <w:sz w:val="28"/>
        </w:rPr>
        <w:t xml:space="preserve">Федерации, нормативными правовыми актами </w:t>
      </w:r>
      <w:r>
        <w:rPr>
          <w:sz w:val="28"/>
          <w:szCs w:val="28"/>
        </w:rPr>
        <w:t>Невельского муниципального округа</w:t>
      </w:r>
      <w:r>
        <w:rPr>
          <w:sz w:val="28"/>
        </w:rPr>
        <w:t>, возмещается МФЦ в 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2A9AE94E" w14:textId="77777777" w:rsidR="00800E82" w:rsidRDefault="00800E82">
      <w:pPr>
        <w:pStyle w:val="a5"/>
        <w:tabs>
          <w:tab w:val="left" w:pos="1394"/>
        </w:tabs>
        <w:spacing w:before="2" w:line="228" w:lineRule="auto"/>
        <w:ind w:left="0" w:right="117" w:firstLine="0"/>
        <w:rPr>
          <w:sz w:val="28"/>
        </w:rPr>
      </w:pPr>
    </w:p>
    <w:p w14:paraId="13F50EA9" w14:textId="77777777" w:rsidR="00800E82" w:rsidRDefault="0061011F">
      <w:pPr>
        <w:pStyle w:val="a5"/>
        <w:tabs>
          <w:tab w:val="left" w:pos="1394"/>
        </w:tabs>
        <w:spacing w:before="2" w:line="228" w:lineRule="auto"/>
        <w:ind w:left="0" w:right="117" w:firstLine="0"/>
        <w:jc w:val="center"/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Состав, последовательность и сроки выполнения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административных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процедур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(действий),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требования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порядку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их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выполнения</w:t>
      </w:r>
    </w:p>
    <w:p w14:paraId="3B401B26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255E4BA9" w14:textId="77777777" w:rsidR="00800E82" w:rsidRDefault="0061011F">
      <w:pPr>
        <w:pStyle w:val="Standard"/>
        <w:ind w:left="649" w:right="659"/>
        <w:jc w:val="center"/>
      </w:pPr>
      <w:r>
        <w:rPr>
          <w:b/>
          <w:sz w:val="28"/>
        </w:rPr>
        <w:t>23. Состав, последовательность и сроки выполнения административных</w:t>
      </w:r>
      <w:r>
        <w:rPr>
          <w:b/>
          <w:spacing w:val="-68"/>
          <w:sz w:val="28"/>
        </w:rPr>
        <w:t xml:space="preserve"> </w:t>
      </w:r>
      <w:bookmarkStart w:id="6" w:name="процедур_при_предоставлении_муниципально"/>
      <w:bookmarkEnd w:id="6"/>
      <w:r>
        <w:rPr>
          <w:b/>
          <w:sz w:val="28"/>
        </w:rPr>
        <w:t>процедур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услуги</w:t>
      </w:r>
    </w:p>
    <w:p w14:paraId="2D89577B" w14:textId="77777777" w:rsidR="00800E82" w:rsidRDefault="00800E82">
      <w:pPr>
        <w:pStyle w:val="Textbody"/>
        <w:spacing w:before="8"/>
        <w:ind w:left="0" w:firstLine="0"/>
        <w:jc w:val="left"/>
        <w:rPr>
          <w:b/>
          <w:sz w:val="25"/>
        </w:rPr>
      </w:pPr>
    </w:p>
    <w:p w14:paraId="08EDCF4C" w14:textId="77777777" w:rsidR="00800E82" w:rsidRPr="0061011F" w:rsidRDefault="0061011F">
      <w:pPr>
        <w:tabs>
          <w:tab w:val="left" w:pos="2787"/>
        </w:tabs>
        <w:spacing w:line="315" w:lineRule="exact"/>
        <w:ind w:firstLine="709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23.1. Перечень</w:t>
      </w:r>
      <w:r>
        <w:rPr>
          <w:rFonts w:ascii="Times New Roman" w:hAnsi="Times New Roman" w:cs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административных</w:t>
      </w:r>
      <w:r>
        <w:rPr>
          <w:rFonts w:ascii="Times New Roman" w:hAnsi="Times New Roman" w:cs="Times New Roman"/>
          <w:spacing w:val="-10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процедур:</w:t>
      </w:r>
    </w:p>
    <w:p w14:paraId="26364045" w14:textId="77777777" w:rsidR="00800E82" w:rsidRDefault="0061011F">
      <w:pPr>
        <w:pStyle w:val="a5"/>
        <w:tabs>
          <w:tab w:val="left" w:pos="1295"/>
        </w:tabs>
        <w:spacing w:before="8" w:line="216" w:lineRule="auto"/>
        <w:ind w:left="45" w:right="134" w:firstLine="0"/>
      </w:pPr>
      <w:r>
        <w:rPr>
          <w:sz w:val="28"/>
        </w:rPr>
        <w:t xml:space="preserve">      23.1.1.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14:paraId="0A4C709C" w14:textId="77777777" w:rsidR="00800E82" w:rsidRDefault="0061011F">
      <w:pPr>
        <w:pStyle w:val="a5"/>
        <w:tabs>
          <w:tab w:val="left" w:pos="1265"/>
        </w:tabs>
        <w:spacing w:before="2" w:line="228" w:lineRule="auto"/>
        <w:ind w:left="15" w:right="126" w:firstLine="0"/>
      </w:pPr>
      <w:r>
        <w:rPr>
          <w:sz w:val="28"/>
        </w:rPr>
        <w:t xml:space="preserve">      23.1.2.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3188C679" w14:textId="77777777" w:rsidR="00800E82" w:rsidRDefault="0061011F">
      <w:pPr>
        <w:pStyle w:val="a5"/>
        <w:tabs>
          <w:tab w:val="left" w:pos="1280"/>
        </w:tabs>
        <w:spacing w:line="228" w:lineRule="auto"/>
        <w:ind w:left="30" w:right="123" w:firstLine="0"/>
      </w:pPr>
      <w:r>
        <w:rPr>
          <w:sz w:val="28"/>
        </w:rPr>
        <w:t xml:space="preserve">   23.1.3. рассмотрение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услуги;</w:t>
      </w:r>
    </w:p>
    <w:p w14:paraId="6732D377" w14:textId="77777777" w:rsidR="00800E82" w:rsidRDefault="0061011F">
      <w:pPr>
        <w:pStyle w:val="a5"/>
        <w:tabs>
          <w:tab w:val="left" w:pos="1265"/>
        </w:tabs>
        <w:spacing w:line="228" w:lineRule="auto"/>
        <w:ind w:left="15" w:right="125" w:firstLine="0"/>
      </w:pPr>
      <w:r>
        <w:rPr>
          <w:sz w:val="28"/>
        </w:rPr>
        <w:t xml:space="preserve">     23.1.4. 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23E76F53" w14:textId="77777777" w:rsidR="00800E82" w:rsidRDefault="0061011F">
      <w:pPr>
        <w:pStyle w:val="a5"/>
        <w:tabs>
          <w:tab w:val="left" w:pos="1250"/>
        </w:tabs>
        <w:spacing w:line="228" w:lineRule="auto"/>
        <w:ind w:left="0" w:right="127" w:firstLine="0"/>
      </w:pPr>
      <w:r>
        <w:rPr>
          <w:sz w:val="28"/>
        </w:rPr>
        <w:t xml:space="preserve">     23.1.5. 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заявителю.</w:t>
      </w:r>
    </w:p>
    <w:p w14:paraId="00A676A2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10" w:firstLine="0"/>
      </w:pPr>
      <w:r>
        <w:rPr>
          <w:sz w:val="28"/>
        </w:rPr>
        <w:t xml:space="preserve">   23.2. 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П</w:t>
      </w:r>
      <w:r>
        <w:rPr>
          <w:sz w:val="28"/>
        </w:rPr>
        <w:t>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14:paraId="0D21D02A" w14:textId="77777777" w:rsidR="00800E82" w:rsidRDefault="0061011F">
      <w:pPr>
        <w:pStyle w:val="a5"/>
        <w:tabs>
          <w:tab w:val="left" w:pos="1409"/>
        </w:tabs>
        <w:spacing w:line="228" w:lineRule="auto"/>
        <w:ind w:left="15" w:right="122" w:firstLine="0"/>
      </w:pPr>
      <w:r>
        <w:rPr>
          <w:sz w:val="28"/>
        </w:rPr>
        <w:t xml:space="preserve">    23.3. Исправление </w:t>
      </w:r>
      <w:r>
        <w:rPr>
          <w:sz w:val="28"/>
        </w:rPr>
        <w:t>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информационную систему 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нарочно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заявителю.</w:t>
      </w:r>
    </w:p>
    <w:p w14:paraId="653B8E49" w14:textId="77777777" w:rsidR="00800E82" w:rsidRDefault="0061011F">
      <w:pPr>
        <w:pStyle w:val="Textbody"/>
        <w:ind w:left="15" w:right="66" w:firstLine="0"/>
      </w:pPr>
      <w:r>
        <w:lastRenderedPageBreak/>
        <w:t>Варианты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-4"/>
        </w:rPr>
        <w:t xml:space="preserve"> </w:t>
      </w:r>
      <w:r>
        <w:t>заявителей,</w:t>
      </w:r>
      <w:r>
        <w:rPr>
          <w:spacing w:val="-4"/>
        </w:rPr>
        <w:t xml:space="preserve"> </w:t>
      </w:r>
      <w:r>
        <w:t>объединенных</w:t>
      </w:r>
      <w:r>
        <w:rPr>
          <w:spacing w:val="-10"/>
        </w:rPr>
        <w:t xml:space="preserve"> </w:t>
      </w:r>
      <w:r>
        <w:t>общими</w:t>
      </w:r>
      <w:r>
        <w:rPr>
          <w:spacing w:val="-6"/>
        </w:rPr>
        <w:t xml:space="preserve"> </w:t>
      </w:r>
      <w:r>
        <w:t>признаками,</w:t>
      </w:r>
      <w:r>
        <w:rPr>
          <w:spacing w:val="-4"/>
        </w:rPr>
        <w:t xml:space="preserve"> </w:t>
      </w:r>
      <w:r>
        <w:t>отсутствуют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отсутствием</w:t>
      </w:r>
      <w:r>
        <w:rPr>
          <w:spacing w:val="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заявителей.</w:t>
      </w:r>
    </w:p>
    <w:p w14:paraId="38CE603F" w14:textId="77777777" w:rsidR="00800E82" w:rsidRDefault="0061011F">
      <w:pPr>
        <w:pStyle w:val="a5"/>
        <w:tabs>
          <w:tab w:val="left" w:pos="1408"/>
          <w:tab w:val="left" w:pos="1409"/>
          <w:tab w:val="left" w:pos="2866"/>
          <w:tab w:val="left" w:pos="5480"/>
          <w:tab w:val="left" w:pos="6938"/>
          <w:tab w:val="left" w:pos="7705"/>
          <w:tab w:val="left" w:pos="8856"/>
        </w:tabs>
        <w:ind w:left="15" w:right="116" w:firstLine="0"/>
      </w:pPr>
      <w:r>
        <w:rPr>
          <w:sz w:val="28"/>
        </w:rPr>
        <w:t xml:space="preserve">     23.4. Перечень</w:t>
      </w:r>
      <w:r>
        <w:rPr>
          <w:sz w:val="28"/>
        </w:rPr>
        <w:tab/>
      </w:r>
      <w:r>
        <w:rPr>
          <w:sz w:val="28"/>
        </w:rPr>
        <w:t>административных</w:t>
      </w:r>
      <w:r>
        <w:rPr>
          <w:sz w:val="28"/>
        </w:rPr>
        <w:tab/>
        <w:t>процедур</w:t>
      </w:r>
      <w:r>
        <w:rPr>
          <w:sz w:val="28"/>
        </w:rPr>
        <w:tab/>
        <w:t>при</w:t>
      </w:r>
      <w:r>
        <w:rPr>
          <w:sz w:val="28"/>
        </w:rPr>
        <w:tab/>
        <w:t xml:space="preserve">подаче   заявления   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Портала:</w:t>
      </w:r>
    </w:p>
    <w:p w14:paraId="604F2B40" w14:textId="77777777" w:rsidR="00800E82" w:rsidRDefault="0061011F">
      <w:pPr>
        <w:pStyle w:val="a5"/>
        <w:tabs>
          <w:tab w:val="left" w:pos="1438"/>
          <w:tab w:val="left" w:pos="1439"/>
        </w:tabs>
        <w:ind w:left="45" w:firstLine="0"/>
      </w:pPr>
      <w:r>
        <w:rPr>
          <w:sz w:val="28"/>
        </w:rPr>
        <w:t xml:space="preserve">    23.4.1. авторизация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ЕСИА;</w:t>
      </w:r>
    </w:p>
    <w:p w14:paraId="583B1256" w14:textId="77777777" w:rsidR="00800E82" w:rsidRDefault="0061011F">
      <w:pPr>
        <w:pStyle w:val="a5"/>
        <w:tabs>
          <w:tab w:val="left" w:pos="1423"/>
          <w:tab w:val="left" w:pos="1424"/>
          <w:tab w:val="left" w:pos="3538"/>
          <w:tab w:val="left" w:pos="4061"/>
          <w:tab w:val="left" w:pos="5936"/>
          <w:tab w:val="left" w:pos="7495"/>
          <w:tab w:val="left" w:pos="7999"/>
        </w:tabs>
        <w:ind w:left="30" w:right="128" w:firstLine="0"/>
      </w:pPr>
      <w:r>
        <w:rPr>
          <w:sz w:val="28"/>
        </w:rPr>
        <w:t xml:space="preserve">    23.4.2. формирование</w:t>
      </w:r>
      <w:r>
        <w:rPr>
          <w:sz w:val="28"/>
        </w:rPr>
        <w:tab/>
        <w:t>и</w:t>
      </w:r>
      <w:r>
        <w:rPr>
          <w:sz w:val="28"/>
        </w:rPr>
        <w:tab/>
        <w:t>направление</w:t>
      </w:r>
      <w:r>
        <w:rPr>
          <w:sz w:val="28"/>
        </w:rPr>
        <w:tab/>
        <w:t xml:space="preserve">заявления в </w:t>
      </w:r>
      <w:r>
        <w:rPr>
          <w:spacing w:val="-1"/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"/>
          <w:sz w:val="28"/>
        </w:rPr>
        <w:t xml:space="preserve"> </w:t>
      </w:r>
      <w:r>
        <w:rPr>
          <w:sz w:val="28"/>
        </w:rPr>
        <w:t>Портала.</w:t>
      </w:r>
    </w:p>
    <w:p w14:paraId="6D3B5025" w14:textId="77777777" w:rsidR="00800E82" w:rsidRDefault="0061011F">
      <w:pPr>
        <w:pStyle w:val="Textbody"/>
        <w:ind w:left="30" w:right="128" w:firstLine="0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форме.</w:t>
      </w:r>
    </w:p>
    <w:p w14:paraId="177E92A8" w14:textId="77777777" w:rsidR="00800E82" w:rsidRDefault="0061011F">
      <w:pPr>
        <w:pStyle w:val="Textbody"/>
        <w:ind w:left="30" w:right="127" w:firstLine="0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полями</w:t>
      </w:r>
      <w:r>
        <w:rPr>
          <w:spacing w:val="1"/>
        </w:rPr>
        <w:t xml:space="preserve"> </w:t>
      </w:r>
      <w:r>
        <w:t>интерактивной формы</w:t>
      </w:r>
      <w:r>
        <w:rPr>
          <w:spacing w:val="1"/>
        </w:rPr>
        <w:t xml:space="preserve"> </w:t>
      </w:r>
      <w:r>
        <w:t>заявления.</w:t>
      </w:r>
    </w:p>
    <w:p w14:paraId="6DCCEA34" w14:textId="77777777" w:rsidR="00800E82" w:rsidRDefault="0061011F">
      <w:pPr>
        <w:pStyle w:val="Textbody"/>
        <w:ind w:left="15" w:right="123" w:firstLine="0"/>
      </w:pPr>
      <w:r>
        <w:t>Форматно - 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71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28"/>
        </w:rPr>
        <w:t xml:space="preserve"> </w:t>
      </w:r>
      <w:r>
        <w:t>после</w:t>
      </w:r>
      <w:r>
        <w:rPr>
          <w:spacing w:val="24"/>
        </w:rPr>
        <w:t xml:space="preserve"> </w:t>
      </w:r>
      <w:r>
        <w:t>заполнения</w:t>
      </w:r>
      <w:r>
        <w:rPr>
          <w:spacing w:val="24"/>
        </w:rPr>
        <w:t xml:space="preserve"> </w:t>
      </w:r>
      <w:r>
        <w:t>заявителем</w:t>
      </w:r>
      <w:r>
        <w:rPr>
          <w:spacing w:val="24"/>
        </w:rPr>
        <w:t xml:space="preserve"> </w:t>
      </w:r>
      <w:r>
        <w:t>каждого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полей</w:t>
      </w:r>
      <w:r>
        <w:rPr>
          <w:spacing w:val="23"/>
        </w:rPr>
        <w:t xml:space="preserve"> </w:t>
      </w:r>
      <w:r>
        <w:t>электронной формы заявления. При выявлении некорректно заполненного поля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2"/>
        </w:rPr>
        <w:t xml:space="preserve"> </w:t>
      </w:r>
      <w:r>
        <w:t>заявления.</w:t>
      </w:r>
    </w:p>
    <w:p w14:paraId="6941CF6A" w14:textId="77777777" w:rsidR="00800E82" w:rsidRDefault="0061011F">
      <w:pPr>
        <w:pStyle w:val="Textbody"/>
        <w:ind w:left="827" w:firstLine="0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14:paraId="1CBEFF89" w14:textId="77777777" w:rsidR="00800E82" w:rsidRDefault="0061011F">
      <w:pPr>
        <w:pStyle w:val="Textbody"/>
        <w:ind w:left="15" w:right="131" w:firstLine="0"/>
      </w:pPr>
      <w:r>
        <w:t xml:space="preserve">заполнение полей электронной формы </w:t>
      </w:r>
      <w:r>
        <w:t>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Портале, в части, касающейся сведений, отсутствующих в</w:t>
      </w:r>
      <w:r>
        <w:rPr>
          <w:spacing w:val="1"/>
        </w:rPr>
        <w:t xml:space="preserve"> </w:t>
      </w:r>
      <w:r>
        <w:t>ЕСИА;</w:t>
      </w:r>
    </w:p>
    <w:p w14:paraId="665DDF11" w14:textId="77777777" w:rsidR="00800E82" w:rsidRDefault="0061011F">
      <w:pPr>
        <w:pStyle w:val="Textbody"/>
        <w:ind w:left="30" w:right="127" w:firstLine="0"/>
      </w:pPr>
      <w:r>
        <w:t xml:space="preserve">возможность вернуться на любой из этапов заполнения </w:t>
      </w:r>
      <w:r>
        <w:t>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 ранее</w:t>
      </w:r>
      <w:r>
        <w:rPr>
          <w:spacing w:val="2"/>
        </w:rPr>
        <w:t xml:space="preserve"> </w:t>
      </w:r>
      <w:r>
        <w:t>введенной информации;</w:t>
      </w:r>
    </w:p>
    <w:p w14:paraId="3A438723" w14:textId="77777777" w:rsidR="00800E82" w:rsidRDefault="0061011F">
      <w:pPr>
        <w:pStyle w:val="Textbody"/>
        <w:ind w:left="15" w:right="124" w:firstLine="0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7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14:paraId="4BA41C23" w14:textId="77777777" w:rsidR="00800E82" w:rsidRDefault="0061011F">
      <w:pPr>
        <w:pStyle w:val="a5"/>
        <w:tabs>
          <w:tab w:val="left" w:pos="2787"/>
        </w:tabs>
        <w:ind w:left="1393" w:hanging="567"/>
      </w:pPr>
      <w:r>
        <w:rPr>
          <w:color w:val="000000"/>
          <w:sz w:val="28"/>
        </w:rPr>
        <w:t>23.4.3. Прием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регистрация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pacing w:val="-6"/>
          <w:sz w:val="28"/>
        </w:rPr>
        <w:t xml:space="preserve"> Организацией</w:t>
      </w:r>
      <w:r>
        <w:rPr>
          <w:color w:val="000000"/>
          <w:sz w:val="28"/>
        </w:rPr>
        <w:t>.</w:t>
      </w:r>
    </w:p>
    <w:p w14:paraId="71D83D0F" w14:textId="77777777" w:rsidR="00800E82" w:rsidRDefault="0061011F">
      <w:pPr>
        <w:pStyle w:val="Textbody"/>
        <w:ind w:left="30" w:right="123" w:firstLine="0"/>
      </w:pPr>
      <w:r>
        <w:rPr>
          <w:color w:val="000000"/>
        </w:rPr>
        <w:t>Организация обеспечивает в срок не позднее 3 рабочих дней с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момента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подачи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заявления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Портале:</w:t>
      </w:r>
    </w:p>
    <w:p w14:paraId="0FAB5A32" w14:textId="77777777" w:rsidR="00800E82" w:rsidRDefault="0061011F">
      <w:pPr>
        <w:pStyle w:val="Textbody"/>
        <w:ind w:left="30" w:right="127" w:firstLine="0"/>
      </w:pPr>
      <w:r>
        <w:t>прием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 заявления;</w:t>
      </w:r>
    </w:p>
    <w:p w14:paraId="3BAFD973" w14:textId="77777777" w:rsidR="00800E82" w:rsidRDefault="0061011F">
      <w:pPr>
        <w:pStyle w:val="Textbody"/>
        <w:ind w:left="30" w:right="124" w:firstLine="0"/>
      </w:pP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proofErr w:type="gramStart"/>
      <w:r>
        <w:t>заявления</w:t>
      </w:r>
      <w:r>
        <w:rPr>
          <w:spacing w:val="1"/>
        </w:rPr>
        <w:t xml:space="preserve">  </w:t>
      </w:r>
      <w:r>
        <w:t>Организацией</w:t>
      </w:r>
      <w:proofErr w:type="gramEnd"/>
      <w:r>
        <w:t>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регистрации заявления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Портале).</w:t>
      </w:r>
    </w:p>
    <w:p w14:paraId="6435EDD6" w14:textId="77777777" w:rsidR="00800E82" w:rsidRDefault="0061011F">
      <w:pPr>
        <w:pStyle w:val="Textbody"/>
        <w:ind w:left="30" w:right="130" w:firstLine="0"/>
      </w:pPr>
      <w:r>
        <w:t>Также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регистрации заявлений</w:t>
      </w:r>
      <w:r>
        <w:rPr>
          <w:spacing w:val="4"/>
        </w:rPr>
        <w:t xml:space="preserve"> </w:t>
      </w:r>
      <w:r>
        <w:t>Организации.</w:t>
      </w:r>
    </w:p>
    <w:p w14:paraId="03F21B83" w14:textId="77777777" w:rsidR="00800E82" w:rsidRDefault="0061011F">
      <w:pPr>
        <w:pStyle w:val="a5"/>
        <w:tabs>
          <w:tab w:val="left" w:pos="1424"/>
        </w:tabs>
        <w:ind w:left="30" w:right="122" w:firstLine="0"/>
      </w:pPr>
      <w:r>
        <w:rPr>
          <w:sz w:val="28"/>
        </w:rPr>
        <w:t xml:space="preserve">  23.4.4.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уведомлений:</w:t>
      </w:r>
    </w:p>
    <w:p w14:paraId="7A163239" w14:textId="77777777" w:rsidR="00800E82" w:rsidRDefault="0061011F">
      <w:pPr>
        <w:pStyle w:val="Textbody"/>
        <w:ind w:left="30" w:right="129" w:firstLine="0"/>
      </w:pPr>
      <w:r>
        <w:t xml:space="preserve">уведомление о мотивированном отказе в приеме заявления в </w:t>
      </w:r>
      <w:r>
        <w:t>соответствии с</w:t>
      </w:r>
      <w:r>
        <w:rPr>
          <w:spacing w:val="1"/>
        </w:rPr>
        <w:t xml:space="preserve"> </w:t>
      </w:r>
      <w:r>
        <w:t>положениями,</w:t>
      </w:r>
      <w:r>
        <w:rPr>
          <w:spacing w:val="2"/>
        </w:rPr>
        <w:t xml:space="preserve"> </w:t>
      </w:r>
      <w:r>
        <w:t>установленными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административным</w:t>
      </w:r>
      <w:r>
        <w:rPr>
          <w:spacing w:val="-3"/>
        </w:rPr>
        <w:t xml:space="preserve"> </w:t>
      </w:r>
      <w:r>
        <w:t>регламентом;</w:t>
      </w:r>
    </w:p>
    <w:p w14:paraId="4091B968" w14:textId="77777777" w:rsidR="00800E82" w:rsidRDefault="0061011F">
      <w:pPr>
        <w:pStyle w:val="Textbody"/>
        <w:ind w:left="45" w:right="115" w:firstLine="0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предоставления.</w:t>
      </w:r>
    </w:p>
    <w:p w14:paraId="318298A2" w14:textId="77777777" w:rsidR="00800E82" w:rsidRDefault="0061011F">
      <w:pPr>
        <w:pStyle w:val="a5"/>
        <w:tabs>
          <w:tab w:val="left" w:pos="1394"/>
        </w:tabs>
        <w:ind w:left="0" w:right="128" w:firstLine="0"/>
      </w:pPr>
      <w:r>
        <w:rPr>
          <w:sz w:val="28"/>
        </w:rPr>
        <w:lastRenderedPageBreak/>
        <w:t xml:space="preserve">  23.4.5.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 в личный кабинет направляется информация о том, что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Организацией.</w:t>
      </w:r>
    </w:p>
    <w:p w14:paraId="7A264E1F" w14:textId="77777777" w:rsidR="00800E82" w:rsidRDefault="0061011F">
      <w:pPr>
        <w:pStyle w:val="a5"/>
        <w:tabs>
          <w:tab w:val="left" w:pos="1394"/>
        </w:tabs>
        <w:ind w:left="0" w:right="118" w:firstLine="0"/>
      </w:pPr>
      <w:r>
        <w:rPr>
          <w:sz w:val="28"/>
        </w:rPr>
        <w:t xml:space="preserve">  23.4.6.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образовательные организации в личный кабинет </w:t>
      </w:r>
      <w:r>
        <w:rPr>
          <w:sz w:val="28"/>
        </w:rPr>
        <w:t>заявителя направляется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уведомлений:</w:t>
      </w:r>
    </w:p>
    <w:p w14:paraId="2A900236" w14:textId="77777777" w:rsidR="00800E82" w:rsidRDefault="0061011F">
      <w:pPr>
        <w:pStyle w:val="Textbody"/>
        <w:ind w:left="0" w:right="130" w:firstLine="0"/>
      </w:pPr>
      <w:r>
        <w:t>уведомление о приеме на обучение ребенка в Организацию с указанием</w:t>
      </w:r>
      <w:r>
        <w:rPr>
          <w:spacing w:val="1"/>
        </w:rPr>
        <w:t xml:space="preserve"> </w:t>
      </w:r>
      <w:r>
        <w:t>реквизитов</w:t>
      </w:r>
      <w:r>
        <w:rPr>
          <w:spacing w:val="-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акта;</w:t>
      </w:r>
    </w:p>
    <w:p w14:paraId="71B18A56" w14:textId="77777777" w:rsidR="00800E82" w:rsidRDefault="0061011F">
      <w:pPr>
        <w:pStyle w:val="Textbody"/>
        <w:ind w:left="0" w:right="112" w:firstLine="0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пунктом 48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4314F257" w14:textId="77777777" w:rsidR="00800E82" w:rsidRDefault="0061011F">
      <w:pPr>
        <w:pStyle w:val="a5"/>
        <w:ind w:left="60" w:firstLine="15"/>
      </w:pPr>
      <w:r>
        <w:rPr>
          <w:sz w:val="28"/>
        </w:rPr>
        <w:t xml:space="preserve">     23.5. Получение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ходе</w:t>
      </w:r>
      <w:r>
        <w:rPr>
          <w:spacing w:val="1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результате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авторизации.</w:t>
      </w:r>
    </w:p>
    <w:p w14:paraId="15A1B911" w14:textId="77777777" w:rsidR="00800E82" w:rsidRDefault="0061011F">
      <w:pPr>
        <w:pStyle w:val="Textbody"/>
        <w:spacing w:line="228" w:lineRule="auto"/>
        <w:ind w:left="0" w:right="125" w:firstLine="0"/>
      </w:pPr>
      <w:r>
        <w:t xml:space="preserve">Заявитель имеет возможность </w:t>
      </w:r>
      <w:r>
        <w:t>отслеживать статус электронного заявления,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дальнейших</w:t>
      </w:r>
      <w:r>
        <w:rPr>
          <w:spacing w:val="-6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время.</w:t>
      </w:r>
    </w:p>
    <w:p w14:paraId="78458342" w14:textId="77777777" w:rsidR="00800E82" w:rsidRDefault="0061011F">
      <w:pPr>
        <w:pStyle w:val="a5"/>
        <w:tabs>
          <w:tab w:val="left" w:pos="1394"/>
        </w:tabs>
        <w:spacing w:before="121" w:line="228" w:lineRule="auto"/>
        <w:ind w:left="0" w:right="117" w:firstLine="0"/>
      </w:pPr>
      <w:r>
        <w:rPr>
          <w:sz w:val="28"/>
        </w:rPr>
        <w:t xml:space="preserve">    23.6. 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Правилами оценки гражданами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 1284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органов исполнительной власти (их структурных подразделений)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услуг, а также о 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указанной оценки как основания для принятия решений о 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обязанностей».</w:t>
      </w:r>
    </w:p>
    <w:p w14:paraId="1DC98320" w14:textId="77777777" w:rsidR="00800E82" w:rsidRDefault="0061011F">
      <w:pPr>
        <w:pStyle w:val="a5"/>
        <w:tabs>
          <w:tab w:val="left" w:pos="1394"/>
        </w:tabs>
        <w:spacing w:before="3" w:line="228" w:lineRule="auto"/>
        <w:ind w:left="0" w:right="121" w:firstLine="0"/>
      </w:pPr>
      <w:r>
        <w:rPr>
          <w:sz w:val="28"/>
        </w:rPr>
        <w:t xml:space="preserve">   23.7.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решения, действия или бездействие Уполномоченного органа, должностного лица </w:t>
      </w:r>
      <w:r>
        <w:rPr>
          <w:spacing w:val="-67"/>
          <w:sz w:val="28"/>
        </w:rPr>
        <w:t xml:space="preserve"> </w:t>
      </w:r>
      <w:r>
        <w:rPr>
          <w:sz w:val="28"/>
        </w:rPr>
        <w:t>Уп</w:t>
      </w:r>
      <w:r>
        <w:rPr>
          <w:sz w:val="28"/>
        </w:rPr>
        <w:t>олномоченного</w:t>
      </w:r>
      <w:r>
        <w:rPr>
          <w:spacing w:val="6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1"/>
          <w:sz w:val="28"/>
        </w:rPr>
        <w:t xml:space="preserve"> </w:t>
      </w:r>
      <w:r>
        <w:rPr>
          <w:sz w:val="28"/>
        </w:rPr>
        <w:t>со</w:t>
      </w:r>
      <w:r>
        <w:rPr>
          <w:spacing w:val="6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61"/>
          <w:sz w:val="28"/>
        </w:rPr>
        <w:t xml:space="preserve"> </w:t>
      </w:r>
      <w:r>
        <w:rPr>
          <w:sz w:val="28"/>
        </w:rPr>
        <w:t>11.2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закона </w:t>
      </w:r>
      <w:r>
        <w:rPr>
          <w:sz w:val="28"/>
          <w:szCs w:val="28"/>
        </w:rPr>
        <w:t>№ 210-ФЗ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20.11.2012 № 1198 «О федеральной 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 системе, обеспечивающей процесс досудебного, (внесудебного)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государственных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муниципальных услуг».</w:t>
      </w:r>
    </w:p>
    <w:p w14:paraId="56B817C0" w14:textId="77777777" w:rsidR="00800E82" w:rsidRDefault="00800E82">
      <w:pPr>
        <w:pStyle w:val="Textbody"/>
        <w:spacing w:before="2"/>
        <w:ind w:left="0" w:firstLine="0"/>
        <w:jc w:val="left"/>
        <w:rPr>
          <w:sz w:val="36"/>
        </w:rPr>
      </w:pPr>
    </w:p>
    <w:p w14:paraId="6F73F245" w14:textId="77777777" w:rsidR="00800E82" w:rsidRDefault="0061011F">
      <w:pPr>
        <w:pStyle w:val="1"/>
        <w:spacing w:line="312" w:lineRule="auto"/>
        <w:ind w:left="0" w:right="223"/>
      </w:pPr>
      <w:r>
        <w:rPr>
          <w:spacing w:val="-2"/>
          <w:lang w:val="en-US"/>
        </w:rPr>
        <w:t>IV</w:t>
      </w:r>
      <w:r>
        <w:rPr>
          <w:spacing w:val="-2"/>
        </w:rPr>
        <w:t xml:space="preserve">. </w:t>
      </w:r>
      <w:r>
        <w:t>Порядок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14:paraId="4E2232E2" w14:textId="77777777" w:rsidR="00800E82" w:rsidRDefault="0061011F">
      <w:pPr>
        <w:pStyle w:val="Standard"/>
        <w:spacing w:line="228" w:lineRule="auto"/>
        <w:ind w:left="178" w:right="194" w:hanging="3"/>
        <w:jc w:val="center"/>
      </w:pPr>
      <w:r>
        <w:rPr>
          <w:b/>
          <w:sz w:val="28"/>
        </w:rPr>
        <w:t xml:space="preserve">24. Порядок </w:t>
      </w:r>
      <w:r>
        <w:rPr>
          <w:b/>
          <w:sz w:val="28"/>
        </w:rPr>
        <w:t>осуществления текущего контроля за соблюдением и исполнением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работниками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lastRenderedPageBreak/>
        <w:t>Административного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 устанавливающих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 к предоставлению услуги, а также принятием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решении</w:t>
      </w:r>
    </w:p>
    <w:p w14:paraId="1106DEA6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4F9831EA" w14:textId="77777777" w:rsidR="00800E82" w:rsidRDefault="0061011F">
      <w:pPr>
        <w:pStyle w:val="a5"/>
        <w:tabs>
          <w:tab w:val="left" w:pos="1424"/>
        </w:tabs>
        <w:spacing w:before="200" w:line="228" w:lineRule="auto"/>
        <w:ind w:left="30" w:right="129" w:firstLine="0"/>
      </w:pPr>
      <w:r>
        <w:rPr>
          <w:sz w:val="28"/>
        </w:rPr>
        <w:t xml:space="preserve">   24.1.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настоящего Административного регламента и иных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5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z w:val="28"/>
          <w:szCs w:val="28"/>
        </w:rPr>
        <w:t xml:space="preserve">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органом местного самоуправления, включает в себя выявление и устранение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работников Организации.</w:t>
      </w:r>
    </w:p>
    <w:p w14:paraId="1CBFACE9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28" w:firstLine="0"/>
      </w:pPr>
      <w:r>
        <w:rPr>
          <w:sz w:val="28"/>
        </w:rPr>
        <w:t xml:space="preserve">  24.2.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являются:</w:t>
      </w:r>
    </w:p>
    <w:p w14:paraId="00592464" w14:textId="77777777" w:rsidR="00800E82" w:rsidRDefault="0061011F">
      <w:pPr>
        <w:pStyle w:val="a5"/>
        <w:tabs>
          <w:tab w:val="left" w:pos="1394"/>
        </w:tabs>
        <w:spacing w:line="302" w:lineRule="exact"/>
        <w:ind w:left="0" w:firstLine="0"/>
        <w:rPr>
          <w:sz w:val="28"/>
        </w:rPr>
      </w:pPr>
      <w:r>
        <w:rPr>
          <w:sz w:val="28"/>
        </w:rPr>
        <w:t xml:space="preserve">         24.2.1. независимость;</w:t>
      </w:r>
    </w:p>
    <w:p w14:paraId="76D5B737" w14:textId="77777777" w:rsidR="00800E82" w:rsidRDefault="0061011F">
      <w:pPr>
        <w:pStyle w:val="a5"/>
        <w:tabs>
          <w:tab w:val="left" w:pos="1394"/>
        </w:tabs>
        <w:spacing w:line="305" w:lineRule="exact"/>
        <w:ind w:left="0" w:firstLine="0"/>
        <w:rPr>
          <w:sz w:val="28"/>
        </w:rPr>
      </w:pPr>
      <w:r>
        <w:rPr>
          <w:sz w:val="28"/>
        </w:rPr>
        <w:t xml:space="preserve">         24.2.2. тщательность.</w:t>
      </w:r>
    </w:p>
    <w:p w14:paraId="7FE29D3B" w14:textId="77777777" w:rsidR="00800E82" w:rsidRDefault="0061011F">
      <w:pPr>
        <w:pStyle w:val="a5"/>
        <w:tabs>
          <w:tab w:val="left" w:pos="150"/>
          <w:tab w:val="left" w:pos="1424"/>
        </w:tabs>
        <w:spacing w:before="5" w:line="228" w:lineRule="auto"/>
        <w:ind w:left="30" w:right="118" w:firstLine="0"/>
      </w:pPr>
      <w:r>
        <w:rPr>
          <w:sz w:val="28"/>
        </w:rPr>
        <w:t xml:space="preserve">    24.3. Независимость текущего контроля заключается в том, что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участвующего в предоставлении услуги, в том числе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близкого родства или свойства (родители, супруги, дети, братья, сестры,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братья,</w:t>
      </w:r>
      <w:r>
        <w:rPr>
          <w:spacing w:val="2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2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-2"/>
          <w:sz w:val="28"/>
        </w:rPr>
        <w:t xml:space="preserve"> </w:t>
      </w:r>
      <w:r>
        <w:rPr>
          <w:sz w:val="28"/>
        </w:rPr>
        <w:t>с ним.</w:t>
      </w:r>
    </w:p>
    <w:p w14:paraId="33B6F05F" w14:textId="77777777" w:rsidR="00800E82" w:rsidRDefault="0061011F">
      <w:pPr>
        <w:pStyle w:val="a5"/>
        <w:tabs>
          <w:tab w:val="left" w:pos="1439"/>
        </w:tabs>
        <w:spacing w:before="4" w:line="228" w:lineRule="auto"/>
        <w:ind w:left="45" w:right="120" w:firstLine="0"/>
      </w:pPr>
      <w:r>
        <w:rPr>
          <w:sz w:val="28"/>
        </w:rPr>
        <w:t xml:space="preserve">   24.4. 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принимать меры по </w:t>
      </w:r>
      <w:r>
        <w:rPr>
          <w:sz w:val="28"/>
        </w:rPr>
        <w:t>предотвращению конфликта интересов при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0C3043CF" w14:textId="77777777" w:rsidR="00800E82" w:rsidRDefault="0061011F">
      <w:pPr>
        <w:pStyle w:val="a5"/>
        <w:tabs>
          <w:tab w:val="left" w:pos="1394"/>
        </w:tabs>
        <w:spacing w:line="228" w:lineRule="auto"/>
        <w:ind w:left="0" w:right="122" w:firstLine="0"/>
      </w:pPr>
      <w:r>
        <w:rPr>
          <w:sz w:val="28"/>
        </w:rPr>
        <w:t xml:space="preserve">       24.5. Тщательность осуществления текущего контроля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0"/>
          <w:sz w:val="28"/>
        </w:rPr>
        <w:t xml:space="preserve"> </w:t>
      </w:r>
      <w:r>
        <w:rPr>
          <w:sz w:val="28"/>
        </w:rPr>
        <w:t>подразделом.</w:t>
      </w:r>
    </w:p>
    <w:p w14:paraId="32A600C4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27" w:firstLine="0"/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14:paraId="25782B42" w14:textId="77777777" w:rsidR="00800E82" w:rsidRDefault="0061011F">
      <w:pPr>
        <w:pStyle w:val="a5"/>
        <w:tabs>
          <w:tab w:val="left" w:pos="1439"/>
        </w:tabs>
        <w:spacing w:before="1" w:line="228" w:lineRule="auto"/>
        <w:ind w:left="45" w:right="125" w:firstLine="0"/>
      </w:pPr>
      <w:r>
        <w:rPr>
          <w:sz w:val="28"/>
        </w:rPr>
        <w:t xml:space="preserve">   24.6.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0E204478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29" w:firstLine="0"/>
      </w:pPr>
      <w:r>
        <w:rPr>
          <w:sz w:val="28"/>
        </w:rPr>
        <w:t xml:space="preserve">   24.7. 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контроль.</w:t>
      </w:r>
    </w:p>
    <w:p w14:paraId="06EF59A2" w14:textId="77777777" w:rsidR="00800E82" w:rsidRDefault="0061011F">
      <w:pPr>
        <w:pStyle w:val="a5"/>
        <w:tabs>
          <w:tab w:val="left" w:pos="1409"/>
        </w:tabs>
        <w:spacing w:line="228" w:lineRule="auto"/>
        <w:ind w:left="15" w:right="127" w:firstLine="0"/>
      </w:pPr>
      <w:r>
        <w:rPr>
          <w:sz w:val="28"/>
        </w:rPr>
        <w:t xml:space="preserve">      24.8. Мероприятия по контролю предоставления услуги проводятся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  <w:r>
        <w:rPr>
          <w:spacing w:val="3"/>
          <w:sz w:val="28"/>
        </w:rPr>
        <w:t xml:space="preserve"> </w:t>
      </w:r>
      <w:r>
        <w:rPr>
          <w:sz w:val="28"/>
        </w:rPr>
        <w:t>Проверки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плановыми и внеплановыми.</w:t>
      </w:r>
    </w:p>
    <w:p w14:paraId="274E4B82" w14:textId="77777777" w:rsidR="00800E82" w:rsidRDefault="0061011F">
      <w:pPr>
        <w:pStyle w:val="a5"/>
        <w:tabs>
          <w:tab w:val="left" w:pos="1409"/>
        </w:tabs>
        <w:spacing w:line="228" w:lineRule="auto"/>
        <w:ind w:left="15" w:right="125" w:firstLine="0"/>
      </w:pPr>
      <w:r>
        <w:rPr>
          <w:sz w:val="28"/>
        </w:rPr>
        <w:t>Внеплановые проверки проводятся в случае поступления 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14:paraId="01B381CA" w14:textId="77777777" w:rsidR="00800E82" w:rsidRDefault="00800E82">
      <w:pPr>
        <w:pStyle w:val="Textbody"/>
        <w:spacing w:before="1"/>
        <w:ind w:left="0" w:firstLine="0"/>
        <w:jc w:val="left"/>
        <w:rPr>
          <w:sz w:val="37"/>
        </w:rPr>
      </w:pPr>
    </w:p>
    <w:p w14:paraId="5E86C167" w14:textId="77777777" w:rsidR="00800E82" w:rsidRDefault="0061011F">
      <w:pPr>
        <w:pStyle w:val="1"/>
        <w:spacing w:line="228" w:lineRule="auto"/>
        <w:ind w:left="601" w:right="66" w:firstLine="139"/>
      </w:pPr>
      <w:r>
        <w:t>25. 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14:paraId="72B66DE6" w14:textId="77777777" w:rsidR="00800E82" w:rsidRDefault="0061011F">
      <w:pPr>
        <w:pStyle w:val="a5"/>
        <w:tabs>
          <w:tab w:val="left" w:pos="1394"/>
        </w:tabs>
        <w:spacing w:before="201" w:line="228" w:lineRule="auto"/>
        <w:ind w:left="0" w:right="110" w:firstLine="0"/>
      </w:pPr>
      <w:r>
        <w:rPr>
          <w:sz w:val="28"/>
        </w:rPr>
        <w:t xml:space="preserve">        25.1.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организационно-распорядительным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услуги.</w:t>
      </w:r>
    </w:p>
    <w:p w14:paraId="5BA30D75" w14:textId="77777777" w:rsidR="00800E82" w:rsidRDefault="0061011F">
      <w:pPr>
        <w:pStyle w:val="a5"/>
        <w:tabs>
          <w:tab w:val="left" w:pos="285"/>
          <w:tab w:val="left" w:pos="825"/>
        </w:tabs>
        <w:spacing w:line="309" w:lineRule="exact"/>
        <w:ind w:left="0" w:firstLine="180"/>
      </w:pPr>
      <w:r>
        <w:rPr>
          <w:sz w:val="28"/>
        </w:rPr>
        <w:t xml:space="preserve">   25.2. При</w:t>
      </w:r>
      <w:r>
        <w:rPr>
          <w:spacing w:val="69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ходе</w:t>
      </w:r>
      <w:r>
        <w:rPr>
          <w:spacing w:val="66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6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6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положений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устанавливающих требования к предоставлению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 в том числе по жалобам на решения и (или) 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меры по устранению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нарушений.</w:t>
      </w:r>
    </w:p>
    <w:p w14:paraId="194839EB" w14:textId="77777777" w:rsidR="00800E82" w:rsidRDefault="00800E82">
      <w:pPr>
        <w:pStyle w:val="Textbody"/>
        <w:spacing w:before="2"/>
        <w:ind w:left="0" w:firstLine="0"/>
        <w:jc w:val="left"/>
        <w:rPr>
          <w:sz w:val="36"/>
        </w:rPr>
      </w:pPr>
    </w:p>
    <w:p w14:paraId="02E29BE1" w14:textId="77777777" w:rsidR="00800E82" w:rsidRDefault="0061011F">
      <w:pPr>
        <w:pStyle w:val="1"/>
        <w:spacing w:before="1" w:line="315" w:lineRule="exact"/>
        <w:ind w:left="0" w:right="215"/>
      </w:pPr>
      <w:r>
        <w:t>26. Ответственность</w:t>
      </w:r>
      <w:r>
        <w:rPr>
          <w:spacing w:val="-8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МФЦ</w:t>
      </w:r>
    </w:p>
    <w:p w14:paraId="4A82C05C" w14:textId="77777777" w:rsidR="00800E82" w:rsidRDefault="0061011F">
      <w:pPr>
        <w:pStyle w:val="Standard"/>
        <w:spacing w:before="5" w:line="228" w:lineRule="auto"/>
        <w:ind w:left="169" w:right="184"/>
        <w:jc w:val="center"/>
      </w:pP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(бездействия),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принимаемые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(осуществляемые)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151A570E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2E8A5F19" w14:textId="77777777" w:rsidR="00800E82" w:rsidRDefault="0061011F">
      <w:pPr>
        <w:pStyle w:val="a5"/>
        <w:tabs>
          <w:tab w:val="left" w:pos="1394"/>
        </w:tabs>
        <w:spacing w:before="196" w:line="228" w:lineRule="auto"/>
        <w:ind w:left="0" w:right="124" w:firstLine="0"/>
      </w:pPr>
      <w:r>
        <w:rPr>
          <w:sz w:val="28"/>
        </w:rPr>
        <w:t xml:space="preserve">  </w:t>
      </w:r>
      <w:r>
        <w:rPr>
          <w:sz w:val="28"/>
        </w:rPr>
        <w:t>26.1.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услуги.</w:t>
      </w:r>
    </w:p>
    <w:p w14:paraId="0D6EFF9A" w14:textId="77777777" w:rsidR="00800E82" w:rsidRDefault="0061011F">
      <w:pPr>
        <w:pStyle w:val="a5"/>
        <w:tabs>
          <w:tab w:val="left" w:pos="1379"/>
        </w:tabs>
        <w:spacing w:before="1" w:line="228" w:lineRule="auto"/>
        <w:ind w:left="-15" w:right="111" w:firstLine="0"/>
      </w:pPr>
      <w:r>
        <w:rPr>
          <w:sz w:val="28"/>
        </w:rPr>
        <w:t xml:space="preserve">   26.2.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ответственных за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МФЦ, и фактов нарушения прав и законных интересов 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 области.</w:t>
      </w:r>
    </w:p>
    <w:p w14:paraId="76506F4A" w14:textId="77777777" w:rsidR="00800E82" w:rsidRDefault="00800E82">
      <w:pPr>
        <w:pStyle w:val="Textbody"/>
        <w:spacing w:before="6"/>
        <w:ind w:left="0" w:firstLine="0"/>
        <w:jc w:val="left"/>
        <w:rPr>
          <w:sz w:val="37"/>
        </w:rPr>
      </w:pPr>
    </w:p>
    <w:p w14:paraId="06CA5A81" w14:textId="77777777" w:rsidR="00800E82" w:rsidRDefault="0061011F">
      <w:pPr>
        <w:pStyle w:val="1"/>
        <w:spacing w:before="1" w:line="228" w:lineRule="auto"/>
        <w:ind w:left="140" w:right="165" w:firstLine="249"/>
      </w:pPr>
      <w:r>
        <w:t>27. Положения, характеризующие требования к порядку и формам контроля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граждан, 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</w:t>
      </w:r>
    </w:p>
    <w:p w14:paraId="1BFEBAA4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164AECC3" w14:textId="77777777" w:rsidR="00800E82" w:rsidRDefault="0061011F">
      <w:pPr>
        <w:pStyle w:val="a5"/>
        <w:tabs>
          <w:tab w:val="left" w:pos="1424"/>
        </w:tabs>
        <w:spacing w:before="191" w:line="228" w:lineRule="auto"/>
        <w:ind w:left="30" w:right="117" w:firstLine="0"/>
      </w:pPr>
      <w:r>
        <w:rPr>
          <w:sz w:val="28"/>
        </w:rPr>
        <w:t xml:space="preserve">    27.1. Контроль за предоставлением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порядке и формах, предусмотренных подразделами </w:t>
      </w:r>
      <w:r>
        <w:rPr>
          <w:spacing w:val="71"/>
          <w:sz w:val="28"/>
        </w:rPr>
        <w:t>24 и 25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14:paraId="5369BDBF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23" w:firstLine="0"/>
      </w:pPr>
      <w:r>
        <w:rPr>
          <w:sz w:val="28"/>
        </w:rPr>
        <w:t xml:space="preserve">    27.2. Граждане, их объединения и организации для осуществления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имеют право направлять в Уполномоченный орган жалобы на нарушение работниками Организации, МФЦ порядка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повлекшее ее непредоставление или предоставление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 срока,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регламентом.</w:t>
      </w:r>
    </w:p>
    <w:p w14:paraId="1AA1181D" w14:textId="77777777" w:rsidR="00800E82" w:rsidRDefault="0061011F">
      <w:pPr>
        <w:pStyle w:val="a5"/>
        <w:tabs>
          <w:tab w:val="left" w:pos="1409"/>
        </w:tabs>
        <w:spacing w:before="2" w:line="228" w:lineRule="auto"/>
        <w:ind w:left="15" w:right="117" w:firstLine="0"/>
      </w:pPr>
      <w:r>
        <w:rPr>
          <w:sz w:val="28"/>
        </w:rPr>
        <w:t xml:space="preserve">   27.3. Граждане, их объединения и организации для осуществления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z w:val="28"/>
          <w:szCs w:val="28"/>
        </w:rPr>
        <w:t>услуги, а также жалобы и заявления на действия (бездействие)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3126CE34" w14:textId="77777777" w:rsidR="00800E82" w:rsidRDefault="0061011F">
      <w:pPr>
        <w:pStyle w:val="a5"/>
        <w:tabs>
          <w:tab w:val="left" w:pos="1439"/>
        </w:tabs>
        <w:spacing w:line="228" w:lineRule="auto"/>
        <w:ind w:left="45" w:right="113" w:firstLine="0"/>
      </w:pPr>
      <w:r>
        <w:rPr>
          <w:sz w:val="28"/>
        </w:rPr>
        <w:t xml:space="preserve">   27.4. Контроль за предоставлением услуги, в том числе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граждан и их объединений, и организаций, осуществляется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(жалоб)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38C1672D" w14:textId="77777777" w:rsidR="00800E82" w:rsidRDefault="00800E82">
      <w:pPr>
        <w:pStyle w:val="Textbody"/>
        <w:spacing w:before="6"/>
        <w:ind w:left="0" w:firstLine="0"/>
        <w:jc w:val="left"/>
        <w:rPr>
          <w:sz w:val="37"/>
        </w:rPr>
      </w:pPr>
    </w:p>
    <w:p w14:paraId="6E9FEB5B" w14:textId="77777777" w:rsidR="00800E82" w:rsidRDefault="0061011F">
      <w:pPr>
        <w:pStyle w:val="1"/>
        <w:spacing w:line="228" w:lineRule="auto"/>
        <w:ind w:left="0" w:right="220"/>
      </w:pPr>
      <w:r>
        <w:rPr>
          <w:lang w:val="en-US"/>
        </w:rPr>
        <w:t>V</w:t>
      </w:r>
      <w:r>
        <w:t xml:space="preserve">. Досудебный (внесудебный) порядок </w:t>
      </w:r>
      <w:r>
        <w:t>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(бездействия)</w:t>
      </w:r>
      <w:r>
        <w:rPr>
          <w:spacing w:val="-9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предоставляющей</w:t>
      </w:r>
      <w:r>
        <w:rPr>
          <w:spacing w:val="-10"/>
        </w:rPr>
        <w:t xml:space="preserve"> </w:t>
      </w:r>
      <w:r>
        <w:t>услугу,</w:t>
      </w:r>
      <w:r>
        <w:rPr>
          <w:spacing w:val="3"/>
        </w:rPr>
        <w:t xml:space="preserve"> </w:t>
      </w:r>
      <w:r>
        <w:t>МФЦ,</w:t>
      </w:r>
      <w:r>
        <w:rPr>
          <w:spacing w:val="3"/>
        </w:rPr>
        <w:t xml:space="preserve"> </w:t>
      </w:r>
      <w:r>
        <w:t>а также</w:t>
      </w:r>
      <w:r>
        <w:rPr>
          <w:spacing w:val="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работников</w:t>
      </w:r>
    </w:p>
    <w:p w14:paraId="0815033D" w14:textId="77777777" w:rsidR="00800E82" w:rsidRDefault="0061011F">
      <w:pPr>
        <w:pStyle w:val="Standard"/>
        <w:spacing w:before="202" w:line="228" w:lineRule="auto"/>
        <w:ind w:left="246" w:right="272" w:firstLine="5"/>
        <w:jc w:val="center"/>
      </w:pPr>
      <w:r>
        <w:rPr>
          <w:b/>
          <w:sz w:val="28"/>
        </w:rPr>
        <w:t>28. Информация для заинтересованных лиц об их праве на досудебное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(внесудебное) обжалование действий (бездействия) и (или) решений,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(осуществленных)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14:paraId="2929F455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498F2B0F" w14:textId="77777777" w:rsidR="00800E82" w:rsidRDefault="0061011F">
      <w:pPr>
        <w:pStyle w:val="a5"/>
        <w:tabs>
          <w:tab w:val="left" w:pos="1394"/>
        </w:tabs>
        <w:spacing w:before="197" w:line="228" w:lineRule="auto"/>
        <w:ind w:left="0" w:right="118" w:firstLine="0"/>
      </w:pPr>
      <w:r>
        <w:rPr>
          <w:sz w:val="28"/>
        </w:rPr>
        <w:t xml:space="preserve">   28.1.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МФЦ,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работниками МФЦ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жалоба).</w:t>
      </w:r>
    </w:p>
    <w:p w14:paraId="1473B18C" w14:textId="77777777" w:rsidR="00800E82" w:rsidRDefault="0061011F">
      <w:pPr>
        <w:pStyle w:val="a5"/>
        <w:tabs>
          <w:tab w:val="left" w:pos="1409"/>
        </w:tabs>
        <w:spacing w:before="1" w:line="228" w:lineRule="auto"/>
        <w:ind w:left="15" w:right="120" w:firstLine="0"/>
      </w:pPr>
      <w:r>
        <w:rPr>
          <w:sz w:val="28"/>
        </w:rPr>
        <w:t xml:space="preserve">   28.2.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14:paraId="356F0C32" w14:textId="77777777" w:rsidR="00800E82" w:rsidRDefault="0061011F">
      <w:pPr>
        <w:pStyle w:val="a5"/>
        <w:tabs>
          <w:tab w:val="left" w:pos="1379"/>
        </w:tabs>
        <w:spacing w:line="228" w:lineRule="auto"/>
        <w:ind w:left="-15" w:right="127" w:firstLine="0"/>
      </w:pPr>
      <w:r>
        <w:rPr>
          <w:sz w:val="28"/>
        </w:rPr>
        <w:t xml:space="preserve">   28.3.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14:paraId="0033A6D2" w14:textId="77777777" w:rsidR="00800E82" w:rsidRDefault="0061011F">
      <w:pPr>
        <w:pStyle w:val="Textbody"/>
        <w:ind w:left="15" w:right="121" w:firstLine="0"/>
      </w:pPr>
      <w:r>
        <w:t xml:space="preserve">   28.3.1. нарушение срока регистрации заявления о предоставлении услуги,</w:t>
      </w:r>
      <w:r>
        <w:rPr>
          <w:spacing w:val="8"/>
        </w:rPr>
        <w:t xml:space="preserve"> </w:t>
      </w:r>
      <w:r>
        <w:t>комплексного</w:t>
      </w:r>
      <w:r>
        <w:rPr>
          <w:spacing w:val="6"/>
        </w:rPr>
        <w:t xml:space="preserve"> </w:t>
      </w:r>
      <w:r>
        <w:t>запроса,</w:t>
      </w:r>
      <w:r>
        <w:rPr>
          <w:spacing w:val="13"/>
        </w:rPr>
        <w:t xml:space="preserve"> </w:t>
      </w:r>
      <w:r>
        <w:t>указанного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статье</w:t>
      </w:r>
      <w:r>
        <w:rPr>
          <w:spacing w:val="7"/>
        </w:rPr>
        <w:t xml:space="preserve"> </w:t>
      </w:r>
      <w:r>
        <w:t>15.1</w:t>
      </w:r>
      <w:r>
        <w:rPr>
          <w:spacing w:val="6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 №</w:t>
      </w:r>
      <w:r>
        <w:rPr>
          <w:spacing w:val="-3"/>
        </w:rPr>
        <w:t xml:space="preserve"> </w:t>
      </w:r>
      <w:r>
        <w:t>210-ФЗ;</w:t>
      </w:r>
    </w:p>
    <w:p w14:paraId="589372CC" w14:textId="77777777" w:rsidR="00800E82" w:rsidRDefault="0061011F">
      <w:pPr>
        <w:pStyle w:val="Textbody"/>
        <w:ind w:left="0" w:firstLine="0"/>
      </w:pPr>
      <w:r>
        <w:t xml:space="preserve">    28.3.2. нарушение</w:t>
      </w:r>
      <w:r>
        <w:rPr>
          <w:spacing w:val="8"/>
        </w:rPr>
        <w:t xml:space="preserve"> </w:t>
      </w:r>
      <w:r>
        <w:t>срока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20"/>
        </w:rPr>
        <w:t xml:space="preserve"> </w:t>
      </w:r>
      <w:r>
        <w:t>муниципальной</w:t>
      </w:r>
      <w:r>
        <w:rPr>
          <w:spacing w:val="62"/>
        </w:rPr>
        <w:t xml:space="preserve"> </w:t>
      </w:r>
      <w:r>
        <w:t>услуги;</w:t>
      </w:r>
    </w:p>
    <w:p w14:paraId="2BA7D1E8" w14:textId="77777777" w:rsidR="00800E82" w:rsidRDefault="0061011F">
      <w:pPr>
        <w:pStyle w:val="Textbody"/>
        <w:ind w:left="0" w:right="115" w:firstLine="0"/>
      </w:pPr>
      <w:r>
        <w:t xml:space="preserve"> 28.3.3. требование у заявителя документов или информации либо 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602C7251" w14:textId="77777777" w:rsidR="00800E82" w:rsidRDefault="0061011F">
      <w:pPr>
        <w:pStyle w:val="Textbody"/>
        <w:ind w:left="0" w:right="120" w:firstLine="0"/>
      </w:pPr>
      <w:r>
        <w:t xml:space="preserve">   28.3.4.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заявителя;</w:t>
      </w:r>
    </w:p>
    <w:p w14:paraId="242A80BE" w14:textId="77777777" w:rsidR="00800E82" w:rsidRDefault="0061011F">
      <w:pPr>
        <w:pStyle w:val="Textbody"/>
        <w:ind w:left="0" w:right="116" w:firstLine="0"/>
      </w:pPr>
      <w:r>
        <w:t xml:space="preserve"> 28.3.5. отказ в предоставлении услуги, если основания отказа не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Федерации;</w:t>
      </w:r>
    </w:p>
    <w:p w14:paraId="0D99C168" w14:textId="77777777" w:rsidR="00800E82" w:rsidRDefault="0061011F">
      <w:pPr>
        <w:pStyle w:val="Textbody"/>
        <w:numPr>
          <w:ilvl w:val="2"/>
          <w:numId w:val="21"/>
        </w:numPr>
        <w:ind w:right="118"/>
      </w:pPr>
      <w:r>
        <w:t>требование с заявителя при предоставлении услуги платы,</w:t>
      </w:r>
      <w:r>
        <w:rPr>
          <w:spacing w:val="1"/>
        </w:rPr>
        <w:t xml:space="preserve"> </w:t>
      </w:r>
      <w:r>
        <w:t>не предусмотренной законодательством</w:t>
      </w:r>
      <w:r>
        <w:rPr>
          <w:spacing w:val="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5E9D7817" w14:textId="77777777" w:rsidR="00800E82" w:rsidRDefault="0061011F">
      <w:pPr>
        <w:pStyle w:val="Textbody"/>
        <w:ind w:left="30" w:right="121" w:firstLine="0"/>
      </w:pPr>
      <w:r>
        <w:t xml:space="preserve"> 28.3.7. отказ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документах</w:t>
      </w:r>
      <w:r>
        <w:rPr>
          <w:spacing w:val="-5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нарушение срока внесения</w:t>
      </w:r>
      <w:r>
        <w:rPr>
          <w:spacing w:val="-1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исправлений;</w:t>
      </w:r>
    </w:p>
    <w:p w14:paraId="5A14E4DE" w14:textId="77777777" w:rsidR="00800E82" w:rsidRDefault="0061011F">
      <w:pPr>
        <w:pStyle w:val="Textbody"/>
        <w:ind w:left="45" w:right="122" w:firstLine="0"/>
      </w:pPr>
      <w:r>
        <w:t xml:space="preserve">  28.3.8. 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услуги;</w:t>
      </w:r>
    </w:p>
    <w:p w14:paraId="6E9D02AB" w14:textId="77777777" w:rsidR="00800E82" w:rsidRDefault="0061011F">
      <w:pPr>
        <w:pStyle w:val="Textbody"/>
        <w:ind w:left="0" w:right="119" w:firstLine="0"/>
      </w:pPr>
      <w:r>
        <w:t xml:space="preserve"> 28.3.9. приостановление предоставления услуги, если основания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187C5B26" w14:textId="77777777" w:rsidR="00800E82" w:rsidRDefault="0061011F">
      <w:pPr>
        <w:pStyle w:val="Textbody"/>
        <w:ind w:left="15" w:right="115" w:firstLine="0"/>
      </w:pPr>
      <w:r>
        <w:t xml:space="preserve">   28.3.10. 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 или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указывались при </w:t>
      </w:r>
      <w:r>
        <w:t>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>
        <w:lastRenderedPageBreak/>
        <w:t>услуги, либо в предоставлении услуги,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исключением</w:t>
      </w:r>
      <w:r>
        <w:rPr>
          <w:spacing w:val="38"/>
        </w:rPr>
        <w:t xml:space="preserve"> </w:t>
      </w:r>
      <w:r>
        <w:t>случаев,</w:t>
      </w:r>
      <w:r>
        <w:rPr>
          <w:spacing w:val="44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подпункте</w:t>
      </w:r>
      <w:r>
        <w:rPr>
          <w:spacing w:val="38"/>
        </w:rPr>
        <w:t xml:space="preserve"> </w:t>
      </w:r>
      <w:r>
        <w:t>10.4.4</w:t>
      </w:r>
      <w:r>
        <w:rPr>
          <w:spacing w:val="37"/>
        </w:rPr>
        <w:t xml:space="preserve"> </w:t>
      </w:r>
      <w:r>
        <w:t>пункта 10.8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14:paraId="75C1928C" w14:textId="77777777" w:rsidR="00800E82" w:rsidRDefault="0061011F">
      <w:pPr>
        <w:pStyle w:val="Textbody"/>
        <w:ind w:left="15" w:right="115" w:firstLine="0"/>
      </w:pPr>
      <w:r>
        <w:t xml:space="preserve">   28.4. 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содержать:</w:t>
      </w:r>
    </w:p>
    <w:p w14:paraId="1E200B95" w14:textId="77777777" w:rsidR="00800E82" w:rsidRDefault="0061011F">
      <w:pPr>
        <w:pStyle w:val="Textbody"/>
        <w:ind w:left="45" w:right="128" w:firstLine="0"/>
      </w:pPr>
      <w:r>
        <w:t xml:space="preserve">  28.4.1. 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наименование МФЦ, указание на его руководителя и (или) работника, решения 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 которых</w:t>
      </w:r>
      <w:r>
        <w:rPr>
          <w:spacing w:val="-3"/>
        </w:rPr>
        <w:t xml:space="preserve"> </w:t>
      </w:r>
      <w:r>
        <w:t>обжалуются;</w:t>
      </w:r>
    </w:p>
    <w:p w14:paraId="4E691D62" w14:textId="77777777" w:rsidR="00800E82" w:rsidRDefault="0061011F">
      <w:pPr>
        <w:pStyle w:val="Textbody"/>
        <w:ind w:left="45" w:right="124" w:firstLine="0"/>
      </w:pPr>
      <w:r>
        <w:t xml:space="preserve">  28.4.2. 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заявителя – физического лица, а также номер (номера) контактного телефона,</w:t>
      </w:r>
      <w:r>
        <w:rPr>
          <w:spacing w:val="1"/>
        </w:rPr>
        <w:t xml:space="preserve"> </w:t>
      </w:r>
      <w:r>
        <w:t>адрес (адреса) электронной почты (при наличии) и почтовый адрес, по которым</w:t>
      </w:r>
      <w:r>
        <w:rPr>
          <w:spacing w:val="1"/>
        </w:rPr>
        <w:t xml:space="preserve"> </w:t>
      </w:r>
      <w:r>
        <w:t>должен быть</w:t>
      </w:r>
      <w:r>
        <w:rPr>
          <w:spacing w:val="-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ответ заявителю;</w:t>
      </w:r>
    </w:p>
    <w:p w14:paraId="319912AB" w14:textId="77777777" w:rsidR="00800E82" w:rsidRDefault="0061011F">
      <w:pPr>
        <w:pStyle w:val="Textbody"/>
        <w:ind w:left="0" w:right="131" w:firstLine="0"/>
      </w:pPr>
      <w:r>
        <w:t xml:space="preserve">  28.4.3. сведения об обжалуемых решениях и </w:t>
      </w:r>
      <w:r>
        <w:t>действиях (бездействии) Организации,</w:t>
      </w:r>
      <w:r>
        <w:rPr>
          <w:spacing w:val="-6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МФЦ,</w:t>
      </w:r>
      <w:r>
        <w:rPr>
          <w:spacing w:val="3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МФЦ;</w:t>
      </w:r>
    </w:p>
    <w:p w14:paraId="586DEA55" w14:textId="77777777" w:rsidR="00800E82" w:rsidRDefault="0061011F">
      <w:pPr>
        <w:pStyle w:val="Textbody"/>
        <w:ind w:left="-15" w:right="119" w:firstLine="0"/>
      </w:pPr>
      <w:r>
        <w:t xml:space="preserve">   28.4.4. доводы,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(бездействием)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 МФЦ. Заявителем могут быть представлены документы (при наличии),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доводы заявителя,</w:t>
      </w:r>
      <w:r>
        <w:rPr>
          <w:spacing w:val="4"/>
        </w:rPr>
        <w:t xml:space="preserve"> </w:t>
      </w:r>
      <w:r>
        <w:t>либо их</w:t>
      </w:r>
      <w:r>
        <w:rPr>
          <w:spacing w:val="-4"/>
        </w:rPr>
        <w:t xml:space="preserve"> </w:t>
      </w:r>
      <w:r>
        <w:t>копии.</w:t>
      </w:r>
    </w:p>
    <w:p w14:paraId="0BC3B246" w14:textId="77777777" w:rsidR="00800E82" w:rsidRDefault="0061011F">
      <w:pPr>
        <w:pStyle w:val="a5"/>
        <w:tabs>
          <w:tab w:val="left" w:pos="1439"/>
        </w:tabs>
        <w:ind w:left="45" w:right="130" w:firstLine="0"/>
      </w:pPr>
      <w:r>
        <w:rPr>
          <w:sz w:val="28"/>
        </w:rPr>
        <w:t xml:space="preserve">  28.5. Жалоба подается в письменной форме на бумажном носителе,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личном приеме заявителя,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почте 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14:paraId="6D9AD06A" w14:textId="77777777" w:rsidR="00800E82" w:rsidRDefault="0061011F">
      <w:pPr>
        <w:pStyle w:val="a5"/>
        <w:tabs>
          <w:tab w:val="left" w:pos="1409"/>
        </w:tabs>
        <w:ind w:left="15" w:right="126" w:firstLine="0"/>
      </w:pPr>
      <w:r>
        <w:rPr>
          <w:sz w:val="28"/>
        </w:rPr>
        <w:t xml:space="preserve">В случае подачи жалобы </w:t>
      </w:r>
      <w:r>
        <w:rPr>
          <w:sz w:val="28"/>
        </w:rPr>
        <w:t>при личном приеме заявитель 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673A5A0F" w14:textId="77777777" w:rsidR="00800E82" w:rsidRDefault="0061011F">
      <w:pPr>
        <w:pStyle w:val="a5"/>
        <w:tabs>
          <w:tab w:val="left" w:pos="1409"/>
        </w:tabs>
        <w:ind w:left="15" w:right="124" w:firstLine="0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пункте 28.2. настоящего Административного </w:t>
      </w:r>
      <w:r>
        <w:rPr>
          <w:sz w:val="28"/>
        </w:rPr>
        <w:t>регламента, могут быть представлены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в форме электронных документов, подписанных простой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требуется.</w:t>
      </w:r>
    </w:p>
    <w:p w14:paraId="449DCC7D" w14:textId="77777777" w:rsidR="00800E82" w:rsidRDefault="0061011F">
      <w:pPr>
        <w:pStyle w:val="a5"/>
        <w:tabs>
          <w:tab w:val="left" w:pos="1424"/>
        </w:tabs>
        <w:ind w:left="30" w:right="127" w:firstLine="0"/>
      </w:pPr>
      <w:r>
        <w:rPr>
          <w:sz w:val="28"/>
        </w:rPr>
        <w:t xml:space="preserve">  28.6.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посредством:</w:t>
      </w:r>
    </w:p>
    <w:p w14:paraId="74BAA57C" w14:textId="77777777" w:rsidR="00800E82" w:rsidRDefault="0061011F">
      <w:pPr>
        <w:pStyle w:val="Textbody"/>
        <w:spacing w:before="2" w:line="228" w:lineRule="auto"/>
        <w:ind w:left="45" w:right="124" w:firstLine="0"/>
      </w:pPr>
      <w:r>
        <w:t xml:space="preserve">   28.6.1. 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учредителя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 сети Интернет;</w:t>
      </w:r>
    </w:p>
    <w:p w14:paraId="376B6A3A" w14:textId="77777777" w:rsidR="00800E82" w:rsidRDefault="0061011F">
      <w:pPr>
        <w:pStyle w:val="Textbody"/>
        <w:numPr>
          <w:ilvl w:val="2"/>
          <w:numId w:val="22"/>
        </w:numPr>
        <w:ind w:left="15" w:right="125"/>
      </w:pPr>
      <w:r>
        <w:t>Портала, за исключением жалоб на решения и действия (бездействие) МФЦ</w:t>
      </w:r>
      <w:r>
        <w:rPr>
          <w:spacing w:val="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работников;</w:t>
      </w:r>
    </w:p>
    <w:p w14:paraId="2ED7075E" w14:textId="77777777" w:rsidR="00800E82" w:rsidRDefault="0061011F">
      <w:pPr>
        <w:pStyle w:val="Textbody"/>
        <w:numPr>
          <w:ilvl w:val="2"/>
          <w:numId w:val="22"/>
        </w:numPr>
        <w:ind w:left="45" w:right="125"/>
      </w:pPr>
      <w:r>
        <w:t xml:space="preserve">федеральной государственной </w:t>
      </w:r>
      <w:r>
        <w:t>информационной системы, 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работников.</w:t>
      </w:r>
    </w:p>
    <w:p w14:paraId="0A4261E4" w14:textId="77777777" w:rsidR="00800E82" w:rsidRDefault="0061011F">
      <w:pPr>
        <w:pStyle w:val="a5"/>
        <w:tabs>
          <w:tab w:val="left" w:pos="1424"/>
        </w:tabs>
        <w:ind w:left="30" w:right="121" w:firstLine="0"/>
      </w:pPr>
      <w:r>
        <w:rPr>
          <w:sz w:val="28"/>
        </w:rPr>
        <w:t xml:space="preserve">       28.7.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МФЦ, </w:t>
      </w:r>
      <w:r>
        <w:rPr>
          <w:spacing w:val="1"/>
          <w:sz w:val="28"/>
        </w:rPr>
        <w:t>Уполномоченном органе</w:t>
      </w:r>
      <w:r>
        <w:rPr>
          <w:sz w:val="28"/>
          <w:szCs w:val="28"/>
        </w:rPr>
        <w:t xml:space="preserve"> </w:t>
      </w:r>
      <w:r>
        <w:rPr>
          <w:sz w:val="28"/>
        </w:rPr>
        <w:t>определяются уполномоченные должностные лица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обеспечивают:</w:t>
      </w:r>
    </w:p>
    <w:p w14:paraId="2FB218E8" w14:textId="77777777" w:rsidR="00800E82" w:rsidRDefault="0061011F">
      <w:pPr>
        <w:pStyle w:val="Textbody"/>
        <w:ind w:left="0" w:firstLine="0"/>
      </w:pPr>
      <w:r>
        <w:t xml:space="preserve">          28.7.1. прием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регистрацию</w:t>
      </w:r>
      <w:r>
        <w:rPr>
          <w:spacing w:val="-9"/>
        </w:rPr>
        <w:t xml:space="preserve"> </w:t>
      </w:r>
      <w:r>
        <w:t>жалоб;</w:t>
      </w:r>
    </w:p>
    <w:p w14:paraId="5E725525" w14:textId="77777777" w:rsidR="00800E82" w:rsidRDefault="0061011F">
      <w:pPr>
        <w:pStyle w:val="Textbody"/>
        <w:ind w:left="0" w:right="123" w:firstLine="0"/>
      </w:pPr>
      <w:r>
        <w:t xml:space="preserve">    28.7.2. направление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 Уполномоченного органа (далее — Подразделение), Организацию,</w:t>
      </w:r>
      <w:r>
        <w:rPr>
          <w:spacing w:val="-67"/>
        </w:rPr>
        <w:t xml:space="preserve">       </w:t>
      </w:r>
      <w:r>
        <w:t xml:space="preserve">МФЦ, учредителю МФЦ, </w:t>
      </w:r>
      <w:r>
        <w:rPr>
          <w:spacing w:val="1"/>
        </w:rPr>
        <w:t xml:space="preserve">Управление образования, физической культуры и спорта Администрации  </w:t>
      </w:r>
      <w:r>
        <w:t>Невельского муниципального округа  в соответствии с</w:t>
      </w:r>
      <w:r>
        <w:rPr>
          <w:spacing w:val="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123 и</w:t>
      </w:r>
      <w:r>
        <w:rPr>
          <w:spacing w:val="-1"/>
        </w:rPr>
        <w:t xml:space="preserve"> </w:t>
      </w:r>
      <w:r>
        <w:t>126 настоящего Административного</w:t>
      </w:r>
      <w:r>
        <w:rPr>
          <w:spacing w:val="-1"/>
        </w:rPr>
        <w:t xml:space="preserve"> </w:t>
      </w:r>
      <w:r>
        <w:t>регламента;</w:t>
      </w:r>
    </w:p>
    <w:p w14:paraId="6339569D" w14:textId="77777777" w:rsidR="00800E82" w:rsidRDefault="0061011F">
      <w:pPr>
        <w:pStyle w:val="Textbody"/>
        <w:ind w:left="30" w:right="134" w:firstLine="0"/>
      </w:pPr>
      <w:r>
        <w:lastRenderedPageBreak/>
        <w:t xml:space="preserve">   28.7.3. 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 Федерации.</w:t>
      </w:r>
    </w:p>
    <w:p w14:paraId="29BCADA3" w14:textId="77777777" w:rsidR="00800E82" w:rsidRDefault="0061011F">
      <w:pPr>
        <w:pStyle w:val="a5"/>
        <w:tabs>
          <w:tab w:val="left" w:pos="105"/>
          <w:tab w:val="left" w:pos="1379"/>
        </w:tabs>
        <w:ind w:left="-15" w:right="124" w:firstLine="0"/>
      </w:pPr>
      <w:r>
        <w:rPr>
          <w:sz w:val="28"/>
        </w:rPr>
        <w:t xml:space="preserve"> 28.8.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в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 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решений:</w:t>
      </w:r>
    </w:p>
    <w:p w14:paraId="465E0F92" w14:textId="77777777" w:rsidR="00800E82" w:rsidRDefault="0061011F">
      <w:pPr>
        <w:pStyle w:val="Textbody"/>
        <w:ind w:left="15" w:right="123" w:firstLine="0"/>
      </w:pPr>
      <w:r>
        <w:t xml:space="preserve">  28.8.1. жалоба удовлетворяется, в том числе в форме отмены принятого решения,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7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Федерации;</w:t>
      </w:r>
    </w:p>
    <w:p w14:paraId="21882736" w14:textId="77777777" w:rsidR="00800E82" w:rsidRDefault="0061011F">
      <w:pPr>
        <w:pStyle w:val="Textbody"/>
        <w:ind w:left="15" w:right="127" w:firstLine="0"/>
      </w:pPr>
      <w:r>
        <w:t xml:space="preserve">  28.8.2. в удовлетворении жалобы отказывается по основаниям, предусмотренным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116 настоящего Административного регламента.</w:t>
      </w:r>
    </w:p>
    <w:p w14:paraId="7F550DEB" w14:textId="77777777" w:rsidR="00800E82" w:rsidRDefault="0061011F">
      <w:pPr>
        <w:pStyle w:val="a5"/>
        <w:tabs>
          <w:tab w:val="left" w:pos="1394"/>
        </w:tabs>
        <w:ind w:left="0" w:right="117" w:firstLine="0"/>
      </w:pPr>
      <w:r>
        <w:rPr>
          <w:sz w:val="28"/>
        </w:rPr>
        <w:t xml:space="preserve">   28.9. При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МФЦ,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  </w:t>
      </w:r>
      <w:r>
        <w:rPr>
          <w:sz w:val="28"/>
        </w:rPr>
        <w:t>услуги, не позднее 5 (Пяти) рабочих дней со дня принятия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иное не установлено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D03DF43" w14:textId="77777777" w:rsidR="00800E82" w:rsidRDefault="0061011F">
      <w:pPr>
        <w:pStyle w:val="a5"/>
        <w:tabs>
          <w:tab w:val="left" w:pos="1439"/>
        </w:tabs>
        <w:ind w:left="45" w:right="125" w:firstLine="0"/>
      </w:pPr>
      <w:r>
        <w:rPr>
          <w:sz w:val="28"/>
        </w:rPr>
        <w:t xml:space="preserve">   28.10. Не позднее дня, следующего за днем принятия решения,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28.8. настоящего Административного регламента, заявителю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 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о результатах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жалобы.</w:t>
      </w:r>
    </w:p>
    <w:p w14:paraId="189906F4" w14:textId="77777777" w:rsidR="00800E82" w:rsidRDefault="0061011F">
      <w:pPr>
        <w:pStyle w:val="Textbody"/>
        <w:ind w:left="45" w:right="126" w:firstLine="0"/>
      </w:pP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 xml:space="preserve">уполномоченным на </w:t>
      </w:r>
      <w:r>
        <w:t>рассмотрение жалобы должностным лицом Подразделения,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МФЦ.</w:t>
      </w:r>
    </w:p>
    <w:p w14:paraId="41AC6AA0" w14:textId="77777777" w:rsidR="00800E82" w:rsidRDefault="0061011F">
      <w:pPr>
        <w:pStyle w:val="Textbody"/>
        <w:ind w:left="45" w:right="127" w:firstLine="0"/>
      </w:pPr>
      <w:r>
        <w:t>По желанию заявителя ответ по результатам рассмотрения жалобы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 жалобы должностного лица Уполномоченного органа, 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7"/>
        </w:rPr>
        <w:t xml:space="preserve"> </w:t>
      </w:r>
      <w:r>
        <w:t>работника</w:t>
      </w:r>
      <w:r>
        <w:rPr>
          <w:spacing w:val="7"/>
        </w:rPr>
        <w:t xml:space="preserve"> </w:t>
      </w:r>
      <w:r>
        <w:t>МФЦ,</w:t>
      </w:r>
      <w:r>
        <w:rPr>
          <w:spacing w:val="9"/>
        </w:rPr>
        <w:t xml:space="preserve"> </w:t>
      </w:r>
      <w:r>
        <w:t>учредителя</w:t>
      </w:r>
      <w:r>
        <w:rPr>
          <w:spacing w:val="7"/>
        </w:rPr>
        <w:t xml:space="preserve"> </w:t>
      </w:r>
      <w:r>
        <w:t>МФЦ,</w:t>
      </w:r>
      <w:r>
        <w:rPr>
          <w:spacing w:val="4"/>
        </w:rPr>
        <w:t xml:space="preserve"> </w:t>
      </w:r>
      <w:r>
        <w:t>вид которой установлен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14:paraId="0E834782" w14:textId="77777777" w:rsidR="00800E82" w:rsidRDefault="0061011F">
      <w:pPr>
        <w:pStyle w:val="Textbody"/>
        <w:ind w:left="60" w:right="116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-67"/>
        </w:rPr>
        <w:t xml:space="preserve"> </w:t>
      </w:r>
      <w:r>
        <w:t>заявителю дается информация о действиях, осуществляемых 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учредителем МФЦ,</w:t>
      </w:r>
      <w:r>
        <w:rPr>
          <w:spacing w:val="1"/>
        </w:rPr>
        <w:t xml:space="preserve"> </w:t>
      </w:r>
      <w:r>
        <w:t>в целях 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70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 о дальнейших действиях, которые необходимо совершить заявителю</w:t>
      </w:r>
      <w:r>
        <w:rPr>
          <w:spacing w:val="1"/>
        </w:rPr>
        <w:t xml:space="preserve"> </w:t>
      </w:r>
      <w:r>
        <w:t>в целях</w:t>
      </w:r>
      <w:r>
        <w:rPr>
          <w:spacing w:val="-2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48"/>
        </w:rPr>
        <w:t xml:space="preserve"> </w:t>
      </w:r>
      <w:r>
        <w:t>услуги.</w:t>
      </w:r>
    </w:p>
    <w:p w14:paraId="5D5AEF5C" w14:textId="77777777" w:rsidR="00800E82" w:rsidRDefault="0061011F">
      <w:pPr>
        <w:pStyle w:val="Textbody"/>
        <w:ind w:left="0" w:right="128" w:firstLine="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решения.</w:t>
      </w:r>
    </w:p>
    <w:p w14:paraId="049D91EA" w14:textId="77777777" w:rsidR="00800E82" w:rsidRDefault="0061011F">
      <w:pPr>
        <w:pStyle w:val="a5"/>
        <w:tabs>
          <w:tab w:val="left" w:pos="1394"/>
        </w:tabs>
        <w:ind w:left="0" w:right="130" w:firstLine="709"/>
        <w:rPr>
          <w:sz w:val="28"/>
        </w:rPr>
      </w:pPr>
      <w:r>
        <w:rPr>
          <w:sz w:val="28"/>
        </w:rPr>
        <w:t>28.11. В ответе по результатам рассмотрения жалобы указываются:</w:t>
      </w:r>
    </w:p>
    <w:p w14:paraId="2BF36A4B" w14:textId="77777777" w:rsidR="00800E82" w:rsidRDefault="0061011F">
      <w:pPr>
        <w:pStyle w:val="a5"/>
        <w:tabs>
          <w:tab w:val="left" w:pos="1394"/>
        </w:tabs>
        <w:ind w:left="0" w:right="130" w:firstLine="709"/>
      </w:pPr>
      <w:r>
        <w:rPr>
          <w:sz w:val="28"/>
        </w:rPr>
        <w:t>28.11.1 наименование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7"/>
          <w:sz w:val="28"/>
        </w:rPr>
        <w:t xml:space="preserve"> </w:t>
      </w:r>
      <w:r>
        <w:rPr>
          <w:sz w:val="28"/>
        </w:rPr>
        <w:t>МФЦ,</w:t>
      </w:r>
      <w:r>
        <w:rPr>
          <w:spacing w:val="67"/>
          <w:sz w:val="28"/>
        </w:rPr>
        <w:t xml:space="preserve"> </w:t>
      </w:r>
      <w:r>
        <w:rPr>
          <w:sz w:val="28"/>
        </w:rPr>
        <w:t>учредителя МФЦ,</w:t>
      </w:r>
      <w:r>
        <w:rPr>
          <w:spacing w:val="1"/>
        </w:rPr>
        <w:t xml:space="preserve"> </w:t>
      </w:r>
      <w:r>
        <w:rPr>
          <w:sz w:val="28"/>
          <w:szCs w:val="28"/>
        </w:rPr>
        <w:t>рассмотревшего жалобу,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фамилия,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 работника,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принявшего решение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жалобе;</w:t>
      </w:r>
    </w:p>
    <w:p w14:paraId="34418023" w14:textId="77777777" w:rsidR="00800E82" w:rsidRDefault="0061011F">
      <w:pPr>
        <w:pStyle w:val="a5"/>
        <w:tabs>
          <w:tab w:val="left" w:pos="1394"/>
        </w:tabs>
        <w:ind w:left="0" w:right="130" w:firstLine="709"/>
      </w:pPr>
      <w:r>
        <w:rPr>
          <w:sz w:val="28"/>
          <w:szCs w:val="28"/>
        </w:rPr>
        <w:lastRenderedPageBreak/>
        <w:t>28.11.2. номер, дата, место принятия решения, включая сведения о должностном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лице, работнике,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(бездействие)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обжалуется;</w:t>
      </w:r>
    </w:p>
    <w:p w14:paraId="4FDD7DBB" w14:textId="77777777" w:rsidR="00800E82" w:rsidRDefault="0061011F">
      <w:pPr>
        <w:pStyle w:val="a5"/>
        <w:tabs>
          <w:tab w:val="left" w:pos="1394"/>
        </w:tabs>
        <w:ind w:left="0" w:right="130" w:firstLine="709"/>
      </w:pPr>
      <w:r>
        <w:rPr>
          <w:sz w:val="28"/>
          <w:szCs w:val="28"/>
        </w:rPr>
        <w:t>28.11.3. фамилия,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заявителя;</w:t>
      </w:r>
      <w:r>
        <w:rPr>
          <w:spacing w:val="-68"/>
          <w:sz w:val="28"/>
          <w:szCs w:val="28"/>
        </w:rPr>
        <w:t xml:space="preserve">     </w:t>
      </w:r>
    </w:p>
    <w:p w14:paraId="7F2D3F8E" w14:textId="77777777" w:rsidR="00800E82" w:rsidRDefault="0061011F">
      <w:pPr>
        <w:pStyle w:val="a5"/>
        <w:tabs>
          <w:tab w:val="left" w:pos="1394"/>
        </w:tabs>
        <w:ind w:left="0" w:right="130" w:firstLine="709"/>
      </w:pPr>
      <w:r>
        <w:rPr>
          <w:sz w:val="28"/>
          <w:szCs w:val="28"/>
        </w:rPr>
        <w:t xml:space="preserve">2.11.4. основания для </w:t>
      </w:r>
      <w:proofErr w:type="gramStart"/>
      <w:r>
        <w:rPr>
          <w:sz w:val="28"/>
          <w:szCs w:val="28"/>
        </w:rPr>
        <w:t xml:space="preserve">принятия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жалобе;</w:t>
      </w:r>
    </w:p>
    <w:p w14:paraId="05EC1583" w14:textId="77777777" w:rsidR="00800E82" w:rsidRDefault="0061011F">
      <w:pPr>
        <w:pStyle w:val="a5"/>
        <w:tabs>
          <w:tab w:val="left" w:pos="1394"/>
        </w:tabs>
        <w:ind w:left="0" w:right="130" w:firstLine="709"/>
      </w:pPr>
      <w:r>
        <w:rPr>
          <w:sz w:val="28"/>
          <w:szCs w:val="28"/>
        </w:rPr>
        <w:t>28.11.5. принятое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жалобе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решение;</w:t>
      </w:r>
    </w:p>
    <w:p w14:paraId="4D01FDDC" w14:textId="77777777" w:rsidR="00800E82" w:rsidRDefault="0061011F">
      <w:pPr>
        <w:pStyle w:val="a5"/>
        <w:tabs>
          <w:tab w:val="left" w:pos="1394"/>
        </w:tabs>
        <w:ind w:left="0" w:right="130" w:firstLine="709"/>
      </w:pPr>
      <w:r>
        <w:rPr>
          <w:sz w:val="28"/>
          <w:szCs w:val="28"/>
        </w:rPr>
        <w:t>28.11.6.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жалоба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услуги, а также информация, указанная в пункте 28.10.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регламента;</w:t>
      </w:r>
    </w:p>
    <w:p w14:paraId="6074AE65" w14:textId="77777777" w:rsidR="00800E82" w:rsidRDefault="0061011F">
      <w:pPr>
        <w:pStyle w:val="a5"/>
        <w:tabs>
          <w:tab w:val="left" w:pos="1394"/>
        </w:tabs>
        <w:ind w:left="0" w:right="130" w:firstLine="709"/>
      </w:pPr>
      <w:r>
        <w:rPr>
          <w:sz w:val="28"/>
          <w:szCs w:val="28"/>
        </w:rPr>
        <w:t>28.11.7. информация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обжалования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жалобе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</w:p>
    <w:p w14:paraId="775351D9" w14:textId="77777777" w:rsidR="00800E82" w:rsidRDefault="0061011F">
      <w:pPr>
        <w:pStyle w:val="a5"/>
        <w:tabs>
          <w:tab w:val="left" w:pos="1394"/>
        </w:tabs>
        <w:ind w:left="0" w:right="130" w:firstLine="709"/>
      </w:pPr>
      <w:r>
        <w:rPr>
          <w:sz w:val="28"/>
        </w:rPr>
        <w:t>28.12. Уполномоченный орган, Организация, МФЦ, учредитель МФЦ,</w:t>
      </w:r>
      <w:r>
        <w:rPr>
          <w:sz w:val="28"/>
          <w:szCs w:val="28"/>
        </w:rPr>
        <w:t xml:space="preserve"> </w:t>
      </w:r>
      <w:r>
        <w:rPr>
          <w:sz w:val="28"/>
        </w:rPr>
        <w:t>отказывает в удовлетворении жалобы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14:paraId="5277E705" w14:textId="77777777" w:rsidR="00800E82" w:rsidRDefault="0061011F">
      <w:pPr>
        <w:pStyle w:val="a5"/>
        <w:tabs>
          <w:tab w:val="left" w:pos="1394"/>
        </w:tabs>
        <w:ind w:left="0" w:right="130" w:firstLine="709"/>
      </w:pPr>
      <w:r>
        <w:rPr>
          <w:sz w:val="28"/>
        </w:rPr>
        <w:t>28.12.1. наличия вступившего в законную силу решения суда, арбитражного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по 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 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1"/>
          <w:sz w:val="28"/>
        </w:rPr>
        <w:t xml:space="preserve"> </w:t>
      </w:r>
      <w:r>
        <w:rPr>
          <w:sz w:val="28"/>
        </w:rPr>
        <w:t>и по тем</w:t>
      </w:r>
      <w:r>
        <w:rPr>
          <w:spacing w:val="2"/>
          <w:sz w:val="28"/>
        </w:rPr>
        <w:t xml:space="preserve"> </w:t>
      </w:r>
      <w:r>
        <w:rPr>
          <w:sz w:val="28"/>
        </w:rPr>
        <w:t>же основаниям;</w:t>
      </w:r>
    </w:p>
    <w:p w14:paraId="5CE687F3" w14:textId="77777777" w:rsidR="00800E82" w:rsidRDefault="0061011F">
      <w:pPr>
        <w:pStyle w:val="a5"/>
        <w:tabs>
          <w:tab w:val="left" w:pos="1409"/>
        </w:tabs>
        <w:ind w:left="0" w:right="130" w:firstLine="709"/>
      </w:pPr>
      <w:r>
        <w:rPr>
          <w:sz w:val="28"/>
        </w:rPr>
        <w:t xml:space="preserve">28.12.2. подачи жалобы лицом, полномочия которого не подтверждены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12FA6D04" w14:textId="77777777" w:rsidR="00800E82" w:rsidRDefault="0061011F">
      <w:pPr>
        <w:pStyle w:val="a5"/>
        <w:tabs>
          <w:tab w:val="left" w:pos="1409"/>
        </w:tabs>
        <w:ind w:left="0" w:right="130" w:firstLine="709"/>
      </w:pPr>
      <w:r>
        <w:rPr>
          <w:sz w:val="28"/>
        </w:rPr>
        <w:t>28.12.3.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жалобы.</w:t>
      </w:r>
    </w:p>
    <w:p w14:paraId="2C34EFF9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27" w:firstLine="0"/>
      </w:pPr>
      <w:r>
        <w:rPr>
          <w:sz w:val="28"/>
        </w:rPr>
        <w:t xml:space="preserve">    28.13.  Организация, МФЦ, учредитель МФЦ,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14:paraId="05E6DBCF" w14:textId="77777777" w:rsidR="00800E82" w:rsidRDefault="0061011F">
      <w:pPr>
        <w:pStyle w:val="a5"/>
        <w:tabs>
          <w:tab w:val="left" w:pos="135"/>
          <w:tab w:val="left" w:pos="1409"/>
        </w:tabs>
        <w:spacing w:before="4" w:line="216" w:lineRule="auto"/>
        <w:ind w:left="15" w:right="128" w:firstLine="0"/>
      </w:pPr>
      <w:r>
        <w:rPr>
          <w:sz w:val="28"/>
        </w:rPr>
        <w:t xml:space="preserve">    28.13.1. наличия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4"/>
          <w:sz w:val="28"/>
        </w:rPr>
        <w:t xml:space="preserve"> </w:t>
      </w:r>
      <w:r>
        <w:rPr>
          <w:sz w:val="28"/>
        </w:rPr>
        <w:t>нецензурных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оскорбительных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угроз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9"/>
          <w:sz w:val="28"/>
        </w:rPr>
        <w:t xml:space="preserve"> </w:t>
      </w:r>
      <w:r>
        <w:rPr>
          <w:sz w:val="28"/>
        </w:rPr>
        <w:t>лица,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z w:val="28"/>
          <w:szCs w:val="28"/>
        </w:rPr>
        <w:t>семьи;</w:t>
      </w:r>
    </w:p>
    <w:p w14:paraId="048B3818" w14:textId="77777777" w:rsidR="00800E82" w:rsidRDefault="0061011F">
      <w:pPr>
        <w:pStyle w:val="a5"/>
        <w:tabs>
          <w:tab w:val="left" w:pos="1409"/>
        </w:tabs>
        <w:spacing w:before="6" w:line="228" w:lineRule="auto"/>
        <w:ind w:left="15" w:right="122" w:firstLine="0"/>
      </w:pPr>
      <w:r>
        <w:rPr>
          <w:sz w:val="28"/>
        </w:rPr>
        <w:t xml:space="preserve">   28.13.2. отсутствия возможности прочитать какую-либо часть текста жалобы,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жалобе.</w:t>
      </w:r>
    </w:p>
    <w:p w14:paraId="6BF3A46B" w14:textId="77777777" w:rsidR="00800E82" w:rsidRDefault="0061011F">
      <w:pPr>
        <w:pStyle w:val="a5"/>
        <w:tabs>
          <w:tab w:val="left" w:pos="1394"/>
        </w:tabs>
        <w:spacing w:line="228" w:lineRule="auto"/>
        <w:ind w:left="0" w:right="127" w:firstLine="0"/>
      </w:pPr>
      <w:r>
        <w:rPr>
          <w:sz w:val="28"/>
        </w:rPr>
        <w:t xml:space="preserve">  28.14. Уполномоченный орган, Организация, МФЦ, учредитель МФЦ, сообщает заявителю об оставлении жалобы без ответа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жалобы.</w:t>
      </w:r>
    </w:p>
    <w:p w14:paraId="7CF78372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21" w:firstLine="0"/>
      </w:pPr>
      <w:r>
        <w:rPr>
          <w:sz w:val="28"/>
        </w:rPr>
        <w:t xml:space="preserve">    </w:t>
      </w:r>
      <w:r>
        <w:rPr>
          <w:sz w:val="28"/>
        </w:rPr>
        <w:t>28.15. Заявитель вправе обжаловать принятое по жалобе решение в 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Федерации.</w:t>
      </w:r>
    </w:p>
    <w:p w14:paraId="3E7A9FE1" w14:textId="77777777" w:rsidR="00800E82" w:rsidRDefault="0061011F">
      <w:pPr>
        <w:pStyle w:val="a5"/>
        <w:tabs>
          <w:tab w:val="left" w:pos="1439"/>
        </w:tabs>
        <w:spacing w:line="228" w:lineRule="auto"/>
        <w:ind w:left="45" w:right="122" w:firstLine="0"/>
      </w:pPr>
      <w:r>
        <w:rPr>
          <w:sz w:val="28"/>
        </w:rPr>
        <w:t xml:space="preserve">  28.16.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</w:t>
      </w:r>
      <w:r>
        <w:rPr>
          <w:sz w:val="28"/>
        </w:rPr>
        <w:t>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органы прокуратуры.</w:t>
      </w:r>
    </w:p>
    <w:p w14:paraId="01545122" w14:textId="77777777" w:rsidR="00800E82" w:rsidRDefault="0061011F">
      <w:pPr>
        <w:pStyle w:val="Textbody"/>
        <w:ind w:left="0" w:right="120" w:firstLine="0"/>
      </w:pPr>
      <w:r>
        <w:t>В случае установления в ходе или по результатам рассмотрения жалобы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действующим законодательством, работник,</w:t>
      </w:r>
      <w:r>
        <w:rPr>
          <w:spacing w:val="1"/>
        </w:rPr>
        <w:t xml:space="preserve"> </w:t>
      </w:r>
      <w:r>
        <w:t>уполномоченный на рассмотрение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прокуратуры.</w:t>
      </w:r>
    </w:p>
    <w:p w14:paraId="1AB94964" w14:textId="77777777" w:rsidR="00800E82" w:rsidRDefault="0061011F">
      <w:pPr>
        <w:pStyle w:val="a5"/>
        <w:tabs>
          <w:tab w:val="left" w:pos="1439"/>
        </w:tabs>
        <w:ind w:left="45" w:right="126" w:firstLine="0"/>
      </w:pPr>
      <w:r>
        <w:rPr>
          <w:sz w:val="28"/>
        </w:rPr>
        <w:t xml:space="preserve"> 28.17. Уполномоченный орган, 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обеспечивают:</w:t>
      </w:r>
    </w:p>
    <w:p w14:paraId="5141321B" w14:textId="77777777" w:rsidR="00800E82" w:rsidRDefault="0061011F">
      <w:pPr>
        <w:pStyle w:val="Textbody"/>
        <w:ind w:left="0" w:firstLine="0"/>
      </w:pPr>
      <w:r>
        <w:lastRenderedPageBreak/>
        <w:t xml:space="preserve">   28.17.1. оснащение</w:t>
      </w:r>
      <w:r>
        <w:rPr>
          <w:spacing w:val="-4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жалоб;</w:t>
      </w:r>
    </w:p>
    <w:p w14:paraId="4D2C24AA" w14:textId="77777777" w:rsidR="00800E82" w:rsidRDefault="0061011F">
      <w:pPr>
        <w:pStyle w:val="Textbody"/>
        <w:ind w:left="45" w:right="118" w:firstLine="0"/>
      </w:pPr>
      <w:r>
        <w:t xml:space="preserve"> 28.17.2. информирование заявителей о порядке обжалования решений и действий</w:t>
      </w:r>
      <w:r>
        <w:rPr>
          <w:spacing w:val="1"/>
        </w:rPr>
        <w:t xml:space="preserve"> </w:t>
      </w:r>
      <w:r>
        <w:t>(бездействия) Организации,</w:t>
      </w:r>
      <w:r>
        <w:rPr>
          <w:spacing w:val="1"/>
        </w:rPr>
        <w:t xml:space="preserve"> </w:t>
      </w:r>
      <w:r>
        <w:t>работников Организации,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работников МФЦ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МФЦ,</w:t>
      </w:r>
      <w:r>
        <w:rPr>
          <w:spacing w:val="7"/>
        </w:rPr>
        <w:t xml:space="preserve"> </w:t>
      </w:r>
      <w:r>
        <w:t>учредителей МФЦ,</w:t>
      </w:r>
      <w:r>
        <w:rPr>
          <w:spacing w:val="3"/>
        </w:rPr>
        <w:t xml:space="preserve"> </w:t>
      </w:r>
      <w:r>
        <w:t>Портала;</w:t>
      </w:r>
    </w:p>
    <w:p w14:paraId="318770AA" w14:textId="77777777" w:rsidR="00800E82" w:rsidRDefault="0061011F">
      <w:pPr>
        <w:pStyle w:val="Textbody"/>
        <w:ind w:left="-15" w:right="115" w:firstLine="0"/>
      </w:pPr>
      <w:r>
        <w:t xml:space="preserve">  28.17.3. </w:t>
      </w:r>
      <w:r>
        <w:t>консультирование заявителей о порядке обжалования решений и действий</w:t>
      </w:r>
      <w:r>
        <w:rPr>
          <w:spacing w:val="1"/>
        </w:rPr>
        <w:t xml:space="preserve"> </w:t>
      </w:r>
      <w:r>
        <w:t>(бездействия) Организации, работников Организации, МФЦ, работников МФЦ,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3"/>
        </w:rPr>
        <w:t xml:space="preserve"> </w:t>
      </w:r>
      <w:r>
        <w:t>электронной почте,</w:t>
      </w:r>
      <w:r>
        <w:rPr>
          <w:spacing w:val="2"/>
        </w:rPr>
        <w:t xml:space="preserve"> </w:t>
      </w:r>
      <w:r>
        <w:t>при личном приеме;</w:t>
      </w:r>
    </w:p>
    <w:p w14:paraId="33F9FA9B" w14:textId="77777777" w:rsidR="00800E82" w:rsidRDefault="0061011F">
      <w:pPr>
        <w:pStyle w:val="Textbody"/>
        <w:ind w:left="30" w:right="125" w:firstLine="0"/>
      </w:pPr>
      <w:r>
        <w:t xml:space="preserve">  28.17.4. заключение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МФЦ</w:t>
      </w:r>
      <w:r>
        <w:rPr>
          <w:spacing w:val="-67"/>
        </w:rPr>
        <w:t xml:space="preserve"> </w:t>
      </w:r>
      <w:r>
        <w:t>приема жалоб</w:t>
      </w:r>
      <w:r>
        <w:rPr>
          <w:spacing w:val="2"/>
        </w:rPr>
        <w:t xml:space="preserve"> </w:t>
      </w:r>
      <w:r>
        <w:t>и выдачи</w:t>
      </w:r>
      <w:r>
        <w:rPr>
          <w:spacing w:val="-1"/>
        </w:rPr>
        <w:t xml:space="preserve"> </w:t>
      </w:r>
      <w:r>
        <w:t>заявителям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рассмотрения жалоб;</w:t>
      </w:r>
    </w:p>
    <w:p w14:paraId="180FE5C7" w14:textId="77777777" w:rsidR="00800E82" w:rsidRDefault="0061011F">
      <w:pPr>
        <w:pStyle w:val="Textbody"/>
        <w:tabs>
          <w:tab w:val="left" w:pos="150"/>
        </w:tabs>
        <w:ind w:left="30" w:right="120" w:firstLine="0"/>
      </w:pPr>
      <w:r>
        <w:t xml:space="preserve"> 28.17.5. 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жалобах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удовлетворенных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неудовлетворенных</w:t>
      </w:r>
      <w:r>
        <w:rPr>
          <w:spacing w:val="1"/>
        </w:rPr>
        <w:t xml:space="preserve"> </w:t>
      </w:r>
      <w:r>
        <w:t>жалоб),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МФЦ,</w:t>
      </w:r>
      <w:r>
        <w:rPr>
          <w:spacing w:val="2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МФЦ.</w:t>
      </w:r>
    </w:p>
    <w:p w14:paraId="34EEB220" w14:textId="77777777" w:rsidR="00800E82" w:rsidRDefault="0061011F">
      <w:pPr>
        <w:pStyle w:val="a5"/>
        <w:tabs>
          <w:tab w:val="left" w:pos="1394"/>
        </w:tabs>
        <w:ind w:left="0" w:right="119" w:firstLine="0"/>
      </w:pPr>
      <w:r>
        <w:rPr>
          <w:sz w:val="28"/>
        </w:rPr>
        <w:t xml:space="preserve">   28.18. Сведения о содержании жалоб подлежат размещению в 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 при предоставлении государственных и муниципальных услуг,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системе, обеспечивающей процесс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5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27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  <w:szCs w:val="28"/>
        </w:rPr>
        <w:t xml:space="preserve"> 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20.11.2012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1198</w:t>
      </w:r>
    </w:p>
    <w:p w14:paraId="44343D42" w14:textId="77777777" w:rsidR="00800E82" w:rsidRDefault="0061011F">
      <w:pPr>
        <w:pStyle w:val="Textbody"/>
        <w:spacing w:line="228" w:lineRule="auto"/>
        <w:ind w:left="45" w:right="125" w:firstLine="0"/>
      </w:pPr>
      <w:r>
        <w:t>«О 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14:paraId="231ED955" w14:textId="77777777" w:rsidR="00800E82" w:rsidRDefault="00800E82">
      <w:pPr>
        <w:pStyle w:val="Textbody"/>
        <w:spacing w:before="5"/>
        <w:ind w:left="0" w:firstLine="0"/>
        <w:jc w:val="left"/>
        <w:rPr>
          <w:sz w:val="37"/>
        </w:rPr>
      </w:pPr>
    </w:p>
    <w:p w14:paraId="718448E0" w14:textId="77777777" w:rsidR="00800E82" w:rsidRDefault="0061011F">
      <w:pPr>
        <w:pStyle w:val="1"/>
        <w:spacing w:line="228" w:lineRule="auto"/>
        <w:ind w:left="0" w:right="224"/>
      </w:pPr>
      <w:r>
        <w:t>29. Органы,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уполномоченные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6"/>
        </w:rPr>
        <w:t xml:space="preserve"> </w:t>
      </w:r>
      <w:proofErr w:type="gramStart"/>
      <w:r>
        <w:t>лица,</w:t>
      </w:r>
      <w:r>
        <w:rPr>
          <w:spacing w:val="-67"/>
        </w:rPr>
        <w:t xml:space="preserve">   </w:t>
      </w:r>
      <w:proofErr w:type="gramEnd"/>
      <w:r>
        <w:rPr>
          <w:spacing w:val="-67"/>
        </w:rPr>
        <w:t xml:space="preserve">    </w:t>
      </w:r>
      <w:r>
        <w:t>которым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жалоба</w:t>
      </w:r>
      <w:r>
        <w:rPr>
          <w:spacing w:val="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досудебном (внесудебном)</w:t>
      </w:r>
      <w:r>
        <w:rPr>
          <w:spacing w:val="-8"/>
        </w:rPr>
        <w:t xml:space="preserve"> </w:t>
      </w:r>
      <w:r>
        <w:t>порядке</w:t>
      </w:r>
    </w:p>
    <w:p w14:paraId="7AEC9FA6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62B5A142" w14:textId="77777777" w:rsidR="00800E82" w:rsidRDefault="0061011F">
      <w:pPr>
        <w:pStyle w:val="a5"/>
        <w:tabs>
          <w:tab w:val="left" w:pos="1394"/>
        </w:tabs>
        <w:spacing w:before="191" w:line="228" w:lineRule="auto"/>
        <w:ind w:left="0" w:right="126" w:firstLine="0"/>
      </w:pPr>
      <w:r>
        <w:rPr>
          <w:sz w:val="28"/>
        </w:rPr>
        <w:t xml:space="preserve">    29.1. 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 в Уполномоченный 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предоставившие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 порядок предоставления которой был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 вследствие решений и действий (бездействия) Организации,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МФЦ, работника МФЦ, и рассматривается Организацией, МФЦ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установленном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6CF847DA" w14:textId="77777777" w:rsidR="00800E82" w:rsidRDefault="0061011F">
      <w:pPr>
        <w:pStyle w:val="a5"/>
        <w:tabs>
          <w:tab w:val="left" w:pos="1439"/>
        </w:tabs>
        <w:spacing w:before="5" w:line="216" w:lineRule="auto"/>
        <w:ind w:left="45" w:right="131" w:firstLine="0"/>
      </w:pPr>
      <w:r>
        <w:rPr>
          <w:sz w:val="28"/>
        </w:rPr>
        <w:t xml:space="preserve">    29.2. Жалобу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 в Управление образования физической культуры и спорта Администрации Невельского муниципального округа.</w:t>
      </w:r>
    </w:p>
    <w:p w14:paraId="0BE95F19" w14:textId="77777777" w:rsidR="00800E82" w:rsidRDefault="0061011F">
      <w:pPr>
        <w:pStyle w:val="a5"/>
        <w:tabs>
          <w:tab w:val="left" w:pos="1424"/>
        </w:tabs>
        <w:spacing w:line="228" w:lineRule="auto"/>
        <w:ind w:left="30" w:right="126" w:firstLine="0"/>
      </w:pPr>
      <w:r>
        <w:rPr>
          <w:sz w:val="28"/>
        </w:rPr>
        <w:t xml:space="preserve">    29.3. Жалоба на решения и действия (бездействие) работника МФЦ подается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МФЦ.</w:t>
      </w:r>
    </w:p>
    <w:p w14:paraId="12F200F3" w14:textId="77777777" w:rsidR="00800E82" w:rsidRDefault="0061011F">
      <w:pPr>
        <w:pStyle w:val="a5"/>
        <w:tabs>
          <w:tab w:val="left" w:pos="1439"/>
        </w:tabs>
        <w:spacing w:line="228" w:lineRule="auto"/>
        <w:ind w:left="45" w:right="134" w:firstLine="0"/>
      </w:pPr>
      <w:r>
        <w:rPr>
          <w:sz w:val="28"/>
        </w:rPr>
        <w:lastRenderedPageBreak/>
        <w:t xml:space="preserve">   29.4. 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4"/>
          <w:sz w:val="28"/>
        </w:rPr>
        <w:t xml:space="preserve"> </w:t>
      </w:r>
      <w:r>
        <w:rPr>
          <w:sz w:val="28"/>
        </w:rPr>
        <w:t>или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  <w:szCs w:val="28"/>
        </w:rPr>
        <w:t>Уполномоченный орган</w:t>
      </w:r>
      <w:r>
        <w:rPr>
          <w:sz w:val="28"/>
        </w:rPr>
        <w:t>.</w:t>
      </w:r>
    </w:p>
    <w:p w14:paraId="691B2CF6" w14:textId="77777777" w:rsidR="00800E82" w:rsidRDefault="0061011F">
      <w:pPr>
        <w:pStyle w:val="a5"/>
        <w:tabs>
          <w:tab w:val="left" w:pos="1424"/>
        </w:tabs>
        <w:spacing w:line="0" w:lineRule="atLeast"/>
        <w:ind w:left="30" w:right="118" w:firstLine="709"/>
      </w:pPr>
      <w:r>
        <w:rPr>
          <w:sz w:val="28"/>
        </w:rPr>
        <w:t>29.5.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подавал заявление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которой обжалуется,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где заявителем получен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услуги.</w:t>
      </w:r>
    </w:p>
    <w:p w14:paraId="5298CC88" w14:textId="77777777" w:rsidR="00800E82" w:rsidRDefault="0061011F">
      <w:pPr>
        <w:pStyle w:val="Textbody"/>
        <w:spacing w:line="0" w:lineRule="atLeast"/>
        <w:ind w:left="45" w:right="119" w:firstLine="709"/>
      </w:pPr>
      <w:r>
        <w:t xml:space="preserve">Прием жалоб в письменной форме на </w:t>
      </w:r>
      <w:r>
        <w:t>бумажном носителе осуществляется</w:t>
      </w:r>
      <w:r>
        <w:rPr>
          <w:spacing w:val="1"/>
        </w:rPr>
        <w:t xml:space="preserve"> </w:t>
      </w:r>
      <w:r>
        <w:t>учредителем МФЦ в месте его фактического нахождения. Время приема жалоб</w:t>
      </w:r>
      <w:r>
        <w:rPr>
          <w:spacing w:val="1"/>
        </w:rPr>
        <w:t xml:space="preserve"> </w:t>
      </w:r>
      <w:r>
        <w:t>должно совпадать</w:t>
      </w:r>
      <w:r>
        <w:rPr>
          <w:spacing w:val="-2"/>
        </w:rPr>
        <w:t xml:space="preserve"> </w:t>
      </w:r>
      <w:r>
        <w:t>со временем</w:t>
      </w:r>
      <w:r>
        <w:rPr>
          <w:spacing w:val="2"/>
        </w:rPr>
        <w:t xml:space="preserve"> </w:t>
      </w:r>
      <w:r>
        <w:t>работы учредителя</w:t>
      </w:r>
      <w:r>
        <w:rPr>
          <w:spacing w:val="2"/>
        </w:rPr>
        <w:t xml:space="preserve"> </w:t>
      </w:r>
      <w:r>
        <w:t>МФЦ.</w:t>
      </w:r>
    </w:p>
    <w:p w14:paraId="4AEB5E37" w14:textId="77777777" w:rsidR="00800E82" w:rsidRDefault="0061011F">
      <w:pPr>
        <w:pStyle w:val="Textbody"/>
        <w:spacing w:line="0" w:lineRule="atLeast"/>
        <w:ind w:left="30" w:right="121" w:firstLine="709"/>
      </w:pPr>
      <w:r>
        <w:t>Прием жалоб в письменной форме на бумажном носителе осуществляется</w:t>
      </w:r>
      <w:r>
        <w:rPr>
          <w:spacing w:val="1"/>
        </w:rPr>
        <w:t xml:space="preserve"> Уполномоченным органом.</w:t>
      </w:r>
      <w:r>
        <w:t xml:space="preserve"> </w:t>
      </w:r>
      <w:r>
        <w:t>Время приема жалоб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совпадать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временем работы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работы.</w:t>
      </w:r>
    </w:p>
    <w:p w14:paraId="428A3188" w14:textId="77777777" w:rsidR="00800E82" w:rsidRDefault="0061011F">
      <w:pPr>
        <w:pStyle w:val="a5"/>
        <w:tabs>
          <w:tab w:val="left" w:pos="1424"/>
        </w:tabs>
        <w:spacing w:line="0" w:lineRule="atLeast"/>
        <w:ind w:left="30" w:right="130" w:firstLine="709"/>
      </w:pPr>
      <w:r>
        <w:rPr>
          <w:sz w:val="28"/>
        </w:rPr>
        <w:t>29.6. Жалоба (за исключением жалобы на решения и действия 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МФЦ.</w:t>
      </w:r>
    </w:p>
    <w:p w14:paraId="4A9B082C" w14:textId="77777777" w:rsidR="00800E82" w:rsidRDefault="0061011F">
      <w:pPr>
        <w:pStyle w:val="Textbody"/>
        <w:spacing w:line="0" w:lineRule="atLeast"/>
        <w:ind w:left="45" w:right="117" w:firstLine="709"/>
      </w:pPr>
      <w:r>
        <w:t xml:space="preserve">При </w:t>
      </w:r>
      <w:r>
        <w:t>поступлении жалобы МФЦ обеспечивает ее передачу в Организацию в</w:t>
      </w:r>
      <w:r>
        <w:rPr>
          <w:spacing w:val="1"/>
        </w:rPr>
        <w:t xml:space="preserve"> </w:t>
      </w:r>
      <w:r>
        <w:t>порядке и сроки, которые установлены соглашением о взаимодействии между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 жалобы, при этом срок рассмотрения жалобы исчисляется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регистрации жалобы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14:paraId="38954AB0" w14:textId="77777777" w:rsidR="00800E82" w:rsidRDefault="0061011F">
      <w:pPr>
        <w:pStyle w:val="a5"/>
        <w:tabs>
          <w:tab w:val="left" w:pos="1439"/>
        </w:tabs>
        <w:spacing w:line="0" w:lineRule="atLeast"/>
        <w:ind w:left="45" w:right="129" w:firstLine="709"/>
      </w:pPr>
      <w:r>
        <w:rPr>
          <w:sz w:val="28"/>
        </w:rPr>
        <w:t>29.7. Жалоба, поступившая в Уполномоченный орган, Организацию, МФЦ,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 МФЦ, подлежит регистрации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следующего рабочего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14:paraId="525F1F72" w14:textId="77777777" w:rsidR="00800E82" w:rsidRDefault="0061011F">
      <w:pPr>
        <w:pStyle w:val="a5"/>
        <w:tabs>
          <w:tab w:val="left" w:pos="1394"/>
        </w:tabs>
        <w:spacing w:line="0" w:lineRule="atLeast"/>
        <w:ind w:left="0" w:right="129" w:firstLine="709"/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 (Пятнадцати)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 (если более короткие сроки рассмотрения жалобы не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органом, Организацией, МФЦ, учредителем МФЦ.</w:t>
      </w:r>
    </w:p>
    <w:p w14:paraId="26464CA1" w14:textId="77777777" w:rsidR="00800E82" w:rsidRDefault="0061011F">
      <w:pPr>
        <w:pStyle w:val="a5"/>
        <w:tabs>
          <w:tab w:val="left" w:pos="1394"/>
        </w:tabs>
        <w:spacing w:line="0" w:lineRule="atLeast"/>
        <w:ind w:left="0" w:right="117" w:firstLine="0"/>
      </w:pPr>
      <w:r>
        <w:rPr>
          <w:sz w:val="28"/>
        </w:rPr>
        <w:t>29.8.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МФЦ, </w:t>
      </w:r>
      <w:r>
        <w:rPr>
          <w:sz w:val="28"/>
        </w:rPr>
        <w:t>работника МФЦ в приеме документов у заявителя либо в 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или в случае обжалования заявителем 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срока</w:t>
      </w:r>
      <w:r>
        <w:rPr>
          <w:spacing w:val="10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0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99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02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5 (Пяти)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регистрации.</w:t>
      </w:r>
    </w:p>
    <w:p w14:paraId="71F68BC2" w14:textId="77777777" w:rsidR="00800E82" w:rsidRDefault="0061011F">
      <w:pPr>
        <w:pStyle w:val="Textbody"/>
        <w:spacing w:line="0" w:lineRule="atLeast"/>
        <w:ind w:left="0" w:right="120" w:firstLine="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принятие решения по жалобе, в течение 3 (Трех) рабочих дней со дня регистрации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государственный или муниципальный орган, МФЦ, учредителю МФЦ, о чем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3"/>
        </w:rPr>
        <w:t xml:space="preserve"> </w:t>
      </w:r>
      <w:r>
        <w:t>заявитель.</w:t>
      </w:r>
    </w:p>
    <w:p w14:paraId="1A5C986D" w14:textId="77777777" w:rsidR="00800E82" w:rsidRDefault="0061011F">
      <w:pPr>
        <w:pStyle w:val="Textbody"/>
        <w:spacing w:line="0" w:lineRule="atLeast"/>
        <w:ind w:left="0" w:right="114" w:firstLine="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органе,</w:t>
      </w:r>
      <w:r>
        <w:rPr>
          <w:spacing w:val="3"/>
        </w:rPr>
        <w:t xml:space="preserve"> </w:t>
      </w:r>
      <w:r>
        <w:t>МФЦ,</w:t>
      </w:r>
      <w:r>
        <w:rPr>
          <w:spacing w:val="3"/>
        </w:rPr>
        <w:t xml:space="preserve"> </w:t>
      </w:r>
      <w:r>
        <w:t>учредителем</w:t>
      </w:r>
      <w:r>
        <w:rPr>
          <w:spacing w:val="2"/>
        </w:rPr>
        <w:t xml:space="preserve"> </w:t>
      </w:r>
      <w:r>
        <w:t>МФЦ.</w:t>
      </w:r>
    </w:p>
    <w:p w14:paraId="6D504651" w14:textId="77777777" w:rsidR="00800E82" w:rsidRDefault="0061011F">
      <w:pPr>
        <w:pStyle w:val="1"/>
        <w:spacing w:before="207" w:line="228" w:lineRule="auto"/>
        <w:ind w:left="0" w:right="220"/>
      </w:pPr>
      <w:r>
        <w:t>30. Способы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Портала</w:t>
      </w:r>
    </w:p>
    <w:p w14:paraId="3BA67E86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7D50A023" w14:textId="77777777" w:rsidR="00800E82" w:rsidRDefault="0061011F">
      <w:pPr>
        <w:pStyle w:val="a5"/>
        <w:tabs>
          <w:tab w:val="left" w:pos="1394"/>
        </w:tabs>
        <w:spacing w:before="195" w:line="228" w:lineRule="auto"/>
        <w:ind w:left="0" w:right="126" w:firstLine="0"/>
      </w:pPr>
      <w:r>
        <w:rPr>
          <w:sz w:val="28"/>
        </w:rPr>
        <w:lastRenderedPageBreak/>
        <w:t xml:space="preserve">      30.1. Заявители информируются о порядке подачи и </w:t>
      </w:r>
      <w:r>
        <w:rPr>
          <w:sz w:val="28"/>
        </w:rPr>
        <w:t>рассмотрении жалобы,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3 настоящего Административного регламента.</w:t>
      </w:r>
    </w:p>
    <w:p w14:paraId="191C472B" w14:textId="77777777" w:rsidR="00800E82" w:rsidRDefault="0061011F">
      <w:pPr>
        <w:pStyle w:val="a5"/>
        <w:tabs>
          <w:tab w:val="left" w:pos="1394"/>
        </w:tabs>
        <w:spacing w:line="228" w:lineRule="auto"/>
        <w:ind w:left="0" w:right="131" w:firstLine="0"/>
      </w:pPr>
      <w:r>
        <w:rPr>
          <w:sz w:val="28"/>
        </w:rPr>
        <w:t xml:space="preserve">    30.2. 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разделе </w:t>
      </w:r>
      <w:r>
        <w:rPr>
          <w:sz w:val="28"/>
          <w:lang w:val="en-US"/>
        </w:rPr>
        <w:t>V</w:t>
      </w:r>
      <w:r>
        <w:rPr>
          <w:sz w:val="28"/>
        </w:rPr>
        <w:t xml:space="preserve">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"/>
          <w:sz w:val="28"/>
        </w:rPr>
        <w:t xml:space="preserve"> Уполномоченного органа</w:t>
      </w:r>
      <w:r>
        <w:rPr>
          <w:sz w:val="28"/>
        </w:rPr>
        <w:t>.</w:t>
      </w:r>
    </w:p>
    <w:p w14:paraId="6CE2F830" w14:textId="77777777" w:rsidR="00800E82" w:rsidRDefault="00800E82">
      <w:pPr>
        <w:pStyle w:val="Textbody"/>
        <w:spacing w:before="6"/>
        <w:ind w:left="0" w:firstLine="0"/>
        <w:jc w:val="left"/>
        <w:rPr>
          <w:sz w:val="37"/>
        </w:rPr>
      </w:pPr>
    </w:p>
    <w:p w14:paraId="5A5832C9" w14:textId="77777777" w:rsidR="00800E82" w:rsidRDefault="0061011F">
      <w:pPr>
        <w:pStyle w:val="1"/>
        <w:spacing w:line="228" w:lineRule="auto"/>
        <w:ind w:left="250" w:right="265" w:hanging="2"/>
      </w:pPr>
      <w:r>
        <w:t>31. 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9"/>
        </w:rPr>
        <w:t xml:space="preserve"> </w:t>
      </w:r>
      <w:r>
        <w:t>(внесудебного)</w:t>
      </w:r>
      <w:r>
        <w:rPr>
          <w:spacing w:val="-1"/>
        </w:rPr>
        <w:t xml:space="preserve"> </w:t>
      </w:r>
      <w:r>
        <w:t>обжалования</w:t>
      </w:r>
      <w:r>
        <w:rPr>
          <w:spacing w:val="-7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МФЦ</w:t>
      </w:r>
    </w:p>
    <w:p w14:paraId="04A131D9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370209BB" w14:textId="77777777" w:rsidR="00800E82" w:rsidRDefault="0061011F">
      <w:pPr>
        <w:pStyle w:val="a5"/>
        <w:tabs>
          <w:tab w:val="left" w:pos="1510"/>
        </w:tabs>
        <w:spacing w:before="197" w:line="228" w:lineRule="auto"/>
        <w:ind w:left="113" w:right="113" w:firstLine="709"/>
      </w:pPr>
      <w:r>
        <w:rPr>
          <w:sz w:val="28"/>
        </w:rPr>
        <w:t>31.1.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и (или) решений, принятых в ходе представления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осуществляется с соблюдением требований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услуг».</w:t>
      </w:r>
    </w:p>
    <w:p w14:paraId="643C11BD" w14:textId="77777777" w:rsidR="00800E82" w:rsidRDefault="00800E82">
      <w:pPr>
        <w:pStyle w:val="a5"/>
        <w:tabs>
          <w:tab w:val="left" w:pos="1394"/>
        </w:tabs>
        <w:spacing w:before="197" w:line="228" w:lineRule="auto"/>
        <w:ind w:left="0" w:right="113" w:firstLine="0"/>
        <w:rPr>
          <w:color w:val="000000"/>
          <w:sz w:val="28"/>
          <w:szCs w:val="28"/>
        </w:rPr>
      </w:pPr>
    </w:p>
    <w:p w14:paraId="6F817273" w14:textId="77777777" w:rsidR="00800E82" w:rsidRDefault="0061011F">
      <w:pPr>
        <w:pStyle w:val="Standard"/>
        <w:spacing w:after="13"/>
        <w:ind w:right="414" w:hanging="341"/>
        <w:jc w:val="center"/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54108A1B" w14:textId="77777777" w:rsidR="00800E82" w:rsidRDefault="0061011F">
      <w:pPr>
        <w:pStyle w:val="Standard"/>
        <w:spacing w:line="247" w:lineRule="auto"/>
        <w:ind w:left="63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8F100B" w14:textId="77777777" w:rsidR="00800E82" w:rsidRDefault="0061011F">
      <w:pPr>
        <w:pStyle w:val="Standard"/>
        <w:ind w:left="697" w:right="652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Исчерпывающий перечень административных процедур </w:t>
      </w:r>
      <w:r>
        <w:rPr>
          <w:b/>
          <w:sz w:val="28"/>
          <w:szCs w:val="28"/>
        </w:rPr>
        <w:t xml:space="preserve">(действий) при предоставлении услуги, выполняемых многофункциональными центрами  </w:t>
      </w:r>
    </w:p>
    <w:p w14:paraId="20672E7F" w14:textId="77777777" w:rsidR="00800E82" w:rsidRDefault="0061011F">
      <w:pPr>
        <w:pStyle w:val="Standard"/>
        <w:spacing w:line="247" w:lineRule="auto"/>
        <w:ind w:left="134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6F6FF7" w14:textId="77777777" w:rsidR="00800E82" w:rsidRDefault="0061011F">
      <w:pPr>
        <w:pStyle w:val="Standard"/>
        <w:ind w:left="570" w:right="133" w:firstLine="300"/>
        <w:rPr>
          <w:sz w:val="28"/>
          <w:szCs w:val="28"/>
        </w:rPr>
      </w:pPr>
      <w:r>
        <w:rPr>
          <w:sz w:val="28"/>
          <w:szCs w:val="28"/>
        </w:rPr>
        <w:t>6.1 Многофункциональный центр осуществляет:</w:t>
      </w:r>
    </w:p>
    <w:p w14:paraId="1B27288E" w14:textId="77777777" w:rsidR="00800E82" w:rsidRDefault="0061011F">
      <w:pPr>
        <w:pStyle w:val="Standard"/>
        <w:ind w:left="30" w:right="133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14:paraId="484B908C" w14:textId="77777777" w:rsidR="00800E82" w:rsidRDefault="0061011F">
      <w:pPr>
        <w:pStyle w:val="Standard"/>
        <w:ind w:left="30" w:right="13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прием заявления и иных документов, необходимых для предоставления услуги Уполномоченным органом;</w:t>
      </w:r>
    </w:p>
    <w:p w14:paraId="15F53735" w14:textId="77777777" w:rsidR="00800E82" w:rsidRDefault="0061011F">
      <w:pPr>
        <w:pStyle w:val="Standard"/>
        <w:ind w:left="30" w:right="13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14:paraId="7B53B8C1" w14:textId="77777777" w:rsidR="00800E82" w:rsidRDefault="0061011F">
      <w:pPr>
        <w:pStyle w:val="Standard"/>
        <w:ind w:left="30" w:right="13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иные процедуры и действия, предусмотренные Федеральным законом № 210-ФЗ.</w:t>
      </w:r>
    </w:p>
    <w:p w14:paraId="55E3AF69" w14:textId="77777777" w:rsidR="00800E82" w:rsidRDefault="0061011F">
      <w:pPr>
        <w:pStyle w:val="Standard"/>
        <w:ind w:left="15" w:right="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14:paraId="1ACD2D2F" w14:textId="77777777" w:rsidR="00800E82" w:rsidRDefault="0061011F">
      <w:pPr>
        <w:pStyle w:val="Standard"/>
        <w:spacing w:line="247" w:lineRule="auto"/>
        <w:ind w:left="134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4B15FA" w14:textId="77777777" w:rsidR="00800E82" w:rsidRDefault="0061011F">
      <w:pPr>
        <w:pStyle w:val="Standard"/>
        <w:spacing w:after="13"/>
        <w:ind w:left="697" w:right="188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Информирование Заявителей</w:t>
      </w:r>
    </w:p>
    <w:p w14:paraId="7796F09B" w14:textId="77777777" w:rsidR="00800E82" w:rsidRDefault="0061011F">
      <w:pPr>
        <w:pStyle w:val="Standard"/>
        <w:ind w:left="15" w:right="133" w:firstLine="8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Информирование Заявителя многофункциональными центрами осуществляется следующими способами:  </w:t>
      </w:r>
    </w:p>
    <w:p w14:paraId="749973E0" w14:textId="77777777" w:rsidR="00800E82" w:rsidRDefault="0061011F">
      <w:pPr>
        <w:pStyle w:val="Standard"/>
        <w:ind w:right="133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3DFF4519" w14:textId="77777777" w:rsidR="00800E82" w:rsidRDefault="0061011F">
      <w:pPr>
        <w:pStyle w:val="Standard"/>
        <w:ind w:right="7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050A9924" w14:textId="77777777" w:rsidR="00800E82" w:rsidRDefault="0061011F">
      <w:pPr>
        <w:pStyle w:val="Standard"/>
        <w:ind w:left="90" w:right="133" w:firstLine="765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2A1B161" w14:textId="77777777" w:rsidR="00800E82" w:rsidRDefault="0061011F">
      <w:pPr>
        <w:pStyle w:val="Standard"/>
        <w:ind w:left="15" w:right="133"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>
        <w:rPr>
          <w:sz w:val="28"/>
          <w:szCs w:val="28"/>
        </w:rPr>
        <w:t xml:space="preserve"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14:paraId="101E8BAA" w14:textId="77777777" w:rsidR="00800E82" w:rsidRDefault="0061011F">
      <w:pPr>
        <w:pStyle w:val="Standard"/>
        <w:ind w:left="15" w:right="133" w:firstLine="765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7EE0BFCA" w14:textId="77777777" w:rsidR="00800E82" w:rsidRDefault="0061011F">
      <w:pPr>
        <w:pStyle w:val="Standard"/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F2AA0B9" w14:textId="77777777" w:rsidR="00800E82" w:rsidRDefault="0061011F">
      <w:pPr>
        <w:pStyle w:val="Standard"/>
        <w:ind w:right="135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назначить другое время для консультаций.</w:t>
      </w:r>
    </w:p>
    <w:p w14:paraId="716481E4" w14:textId="77777777" w:rsidR="00800E82" w:rsidRDefault="0061011F">
      <w:pPr>
        <w:pStyle w:val="Standard"/>
        <w:ind w:left="45" w:right="133" w:firstLine="735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5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37D7F9DF" w14:textId="77777777" w:rsidR="00800E82" w:rsidRDefault="00800E82">
      <w:pPr>
        <w:pStyle w:val="Standard"/>
        <w:ind w:left="638"/>
        <w:rPr>
          <w:sz w:val="28"/>
          <w:szCs w:val="28"/>
        </w:rPr>
      </w:pPr>
    </w:p>
    <w:p w14:paraId="7399A52B" w14:textId="77777777" w:rsidR="00800E82" w:rsidRDefault="0061011F">
      <w:pPr>
        <w:pStyle w:val="Standard"/>
        <w:ind w:left="638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Прием заявления и иных документов, необходимых для предоставления услуги</w:t>
      </w:r>
    </w:p>
    <w:p w14:paraId="6862558F" w14:textId="77777777" w:rsidR="00800E82" w:rsidRDefault="00800E82">
      <w:pPr>
        <w:pStyle w:val="Default"/>
        <w:jc w:val="center"/>
        <w:rPr>
          <w:color w:val="auto"/>
          <w:sz w:val="28"/>
          <w:szCs w:val="28"/>
          <w:lang w:val="ru-RU"/>
        </w:rPr>
      </w:pPr>
    </w:p>
    <w:p w14:paraId="1F79415E" w14:textId="77777777" w:rsidR="00800E82" w:rsidRDefault="0061011F">
      <w:pPr>
        <w:pStyle w:val="Standard"/>
        <w:jc w:val="both"/>
      </w:pPr>
      <w:r>
        <w:rPr>
          <w:sz w:val="28"/>
          <w:szCs w:val="28"/>
        </w:rPr>
        <w:tab/>
        <w:t>6.3. При приеме документов, лично представленных заявителем или его законным представителем в МФЦ и его отделы, работник:</w:t>
      </w:r>
    </w:p>
    <w:p w14:paraId="09CD74A4" w14:textId="77777777" w:rsidR="00800E82" w:rsidRDefault="0061011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устанавливает личность заявителя и (или) его законного представителя на основании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информации»;</w:t>
      </w:r>
    </w:p>
    <w:p w14:paraId="2A00619D" w14:textId="77777777" w:rsidR="00800E82" w:rsidRDefault="0061011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проверяет полноту комплекта документов и их соответствие передаваемым заявителем сведений, необходимых для предоставления муниципальной услуги;</w:t>
      </w:r>
    </w:p>
    <w:p w14:paraId="6BAD9A0D" w14:textId="77777777" w:rsidR="00800E82" w:rsidRDefault="0061011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осуществляет прием документов заявителя;</w:t>
      </w:r>
    </w:p>
    <w:p w14:paraId="7DFBD2A4" w14:textId="77777777" w:rsidR="00800E82" w:rsidRDefault="0061011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наличии технической возможности изготавливает электронные образы представленных документов посредством сканирования бумажных носителей и внесения сведений в информационную систему АИС МФЦ;</w:t>
      </w:r>
    </w:p>
    <w:p w14:paraId="40CCC966" w14:textId="77777777" w:rsidR="00800E82" w:rsidRDefault="0061011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формирует и выдает заявителю или его законному представителю расписку о приеме документов;</w:t>
      </w:r>
    </w:p>
    <w:p w14:paraId="0B573695" w14:textId="77777777" w:rsidR="00800E82" w:rsidRDefault="0061011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информирует заявителя или его законного представителя о сроках предоставления услуги.</w:t>
      </w:r>
    </w:p>
    <w:p w14:paraId="2BD5B484" w14:textId="77777777" w:rsidR="00800E82" w:rsidRDefault="00800E82">
      <w:pPr>
        <w:pStyle w:val="Standard"/>
        <w:spacing w:after="13"/>
        <w:ind w:left="697" w:right="192" w:hanging="10"/>
        <w:jc w:val="center"/>
        <w:rPr>
          <w:b/>
          <w:sz w:val="28"/>
          <w:szCs w:val="28"/>
        </w:rPr>
      </w:pPr>
    </w:p>
    <w:p w14:paraId="407B033F" w14:textId="77777777" w:rsidR="00800E82" w:rsidRDefault="0061011F">
      <w:pPr>
        <w:pStyle w:val="Standard"/>
        <w:spacing w:after="13"/>
        <w:ind w:left="697" w:right="192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Выдача </w:t>
      </w:r>
      <w:r>
        <w:rPr>
          <w:b/>
          <w:sz w:val="28"/>
          <w:szCs w:val="28"/>
        </w:rPr>
        <w:t>Заявителю результата предоставления услуги</w:t>
      </w:r>
    </w:p>
    <w:p w14:paraId="4A3852D1" w14:textId="77777777" w:rsidR="00800E82" w:rsidRDefault="0061011F">
      <w:pPr>
        <w:pStyle w:val="Standard"/>
        <w:spacing w:after="13"/>
        <w:ind w:left="697" w:right="192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DCDE7FA" w14:textId="77777777" w:rsidR="00800E82" w:rsidRDefault="0061011F">
      <w:pPr>
        <w:pStyle w:val="Standard"/>
        <w:ind w:right="133" w:firstLine="8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При наличии в заявлении о предоставлении услуги указания о выдаче результатов оказания услуги через многофункциональный центр, Уполномоченный орган передает документы в </w:t>
      </w:r>
      <w:r>
        <w:rPr>
          <w:color w:val="000000"/>
          <w:sz w:val="28"/>
          <w:szCs w:val="28"/>
        </w:rPr>
        <w:t xml:space="preserve">многофункциональный центр для последующей выдачи Заявителю способом, согласно соглашениям о взаимодействии, заключенным между Уполномоченным органом и многофункциональным центром.  </w:t>
      </w:r>
    </w:p>
    <w:p w14:paraId="0F4949AD" w14:textId="77777777" w:rsidR="00800E82" w:rsidRDefault="0061011F">
      <w:pPr>
        <w:pStyle w:val="Standard"/>
        <w:ind w:left="15" w:right="133" w:firstLine="840"/>
        <w:jc w:val="both"/>
      </w:pPr>
      <w:r>
        <w:rPr>
          <w:color w:val="000000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9" w:history="1">
        <w:r>
          <w:rPr>
            <w:color w:val="000000"/>
            <w:sz w:val="28"/>
            <w:szCs w:val="28"/>
          </w:rPr>
          <w:t>действующим</w:t>
        </w:r>
      </w:hyperlink>
      <w:r>
        <w:rPr>
          <w:color w:val="000000"/>
          <w:sz w:val="28"/>
          <w:szCs w:val="28"/>
        </w:rPr>
        <w:t xml:space="preserve"> законодательством.</w:t>
      </w:r>
    </w:p>
    <w:p w14:paraId="099C1C09" w14:textId="77777777" w:rsidR="00800E82" w:rsidRDefault="0061011F">
      <w:pPr>
        <w:pStyle w:val="Standard"/>
        <w:ind w:left="15" w:right="133" w:firstLine="825"/>
        <w:jc w:val="both"/>
        <w:rPr>
          <w:sz w:val="28"/>
          <w:szCs w:val="28"/>
        </w:rPr>
      </w:pPr>
      <w:r>
        <w:rPr>
          <w:sz w:val="28"/>
          <w:szCs w:val="28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4EC42DC" w14:textId="77777777" w:rsidR="00800E82" w:rsidRDefault="0061011F">
      <w:pPr>
        <w:pStyle w:val="Standard"/>
        <w:ind w:left="60" w:right="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Работник многофункционального центра осуществляет следующие действия:</w:t>
      </w:r>
    </w:p>
    <w:p w14:paraId="36CDD79A" w14:textId="77777777" w:rsidR="00800E82" w:rsidRDefault="0061011F">
      <w:pPr>
        <w:pStyle w:val="Standard"/>
        <w:ind w:left="15" w:right="133"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1D4F515" w14:textId="77777777" w:rsidR="00800E82" w:rsidRDefault="0061011F">
      <w:pPr>
        <w:pStyle w:val="Standard"/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определяет статус исполнения заявления Заявителя в   ГИС;</w:t>
      </w:r>
    </w:p>
    <w:p w14:paraId="31CADAB5" w14:textId="77777777" w:rsidR="00800E82" w:rsidRDefault="0061011F">
      <w:pPr>
        <w:pStyle w:val="Standard"/>
        <w:ind w:right="133"/>
        <w:jc w:val="both"/>
      </w:pPr>
      <w:r>
        <w:rPr>
          <w:sz w:val="28"/>
          <w:szCs w:val="28"/>
        </w:rPr>
        <w:tab/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E350E72" w14:textId="77777777" w:rsidR="00800E82" w:rsidRDefault="0061011F">
      <w:pPr>
        <w:pStyle w:val="Standard"/>
        <w:ind w:right="133"/>
        <w:jc w:val="both"/>
      </w:pPr>
      <w:r>
        <w:rPr>
          <w:sz w:val="28"/>
          <w:szCs w:val="28"/>
        </w:rPr>
        <w:tab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4780A32" w14:textId="77777777" w:rsidR="00800E82" w:rsidRDefault="0061011F">
      <w:pPr>
        <w:pStyle w:val="Standard"/>
        <w:ind w:right="133"/>
        <w:jc w:val="both"/>
      </w:pPr>
      <w:r>
        <w:rPr>
          <w:sz w:val="28"/>
          <w:szCs w:val="28"/>
        </w:rPr>
        <w:tab/>
        <w:t>выдает документы заявителю, при необходимости запрашивает у Заявителя подписи за каждый выданный документ;</w:t>
      </w:r>
    </w:p>
    <w:p w14:paraId="6C2C17BF" w14:textId="77777777" w:rsidR="00800E82" w:rsidRDefault="0061011F">
      <w:pPr>
        <w:pStyle w:val="Standard"/>
        <w:ind w:right="133"/>
        <w:jc w:val="both"/>
        <w:sectPr w:rsidR="00800E82">
          <w:pgSz w:w="11906" w:h="16838"/>
          <w:pgMar w:top="1340" w:right="1031" w:bottom="280" w:left="1245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     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7297F6B1" w14:textId="77777777" w:rsidR="00800E82" w:rsidRDefault="0061011F">
      <w:pPr>
        <w:pStyle w:val="Standard"/>
        <w:ind w:left="5365"/>
      </w:pPr>
      <w:r>
        <w:lastRenderedPageBreak/>
        <w:t xml:space="preserve">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Приложение № 1</w:t>
      </w:r>
    </w:p>
    <w:p w14:paraId="4ADFCB54" w14:textId="77777777" w:rsidR="00800E82" w:rsidRDefault="0061011F">
      <w:pPr>
        <w:pStyle w:val="Textbody"/>
        <w:ind w:left="5365" w:firstLine="0"/>
        <w:jc w:val="right"/>
      </w:pPr>
      <w:r>
        <w:t xml:space="preserve">         к Административному регламенту</w:t>
      </w:r>
    </w:p>
    <w:p w14:paraId="06882611" w14:textId="77777777" w:rsidR="00800E82" w:rsidRDefault="0061011F">
      <w:pPr>
        <w:pStyle w:val="Textbody"/>
        <w:ind w:left="0" w:firstLine="0"/>
        <w:jc w:val="right"/>
      </w:pPr>
      <w:r>
        <w:t xml:space="preserve">                                                                      по предоставлению муниципальной услуги</w:t>
      </w:r>
    </w:p>
    <w:p w14:paraId="302917C5" w14:textId="77777777" w:rsidR="00800E82" w:rsidRDefault="0061011F">
      <w:pPr>
        <w:pStyle w:val="Textbody"/>
        <w:ind w:left="0" w:firstLine="0"/>
        <w:jc w:val="right"/>
      </w:pPr>
      <w:r>
        <w:rPr>
          <w:sz w:val="26"/>
          <w:szCs w:val="26"/>
        </w:rPr>
        <w:t xml:space="preserve">                                                                «</w:t>
      </w:r>
      <w:r>
        <w:t xml:space="preserve">Прием заявлений о зачислении в                      муниципальные образовательные                         </w:t>
      </w:r>
    </w:p>
    <w:p w14:paraId="33819FE2" w14:textId="77777777" w:rsidR="00800E82" w:rsidRDefault="0061011F">
      <w:pPr>
        <w:pStyle w:val="Textbody"/>
        <w:ind w:left="0" w:firstLine="0"/>
        <w:jc w:val="right"/>
      </w:pPr>
      <w:r>
        <w:t xml:space="preserve">                                                                             организации, реализующие программы</w:t>
      </w:r>
    </w:p>
    <w:p w14:paraId="0EDF673D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     общего образования на территории                                                 </w:t>
      </w:r>
    </w:p>
    <w:p w14:paraId="2B88433D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Невельского муниципального округа»</w:t>
      </w:r>
    </w:p>
    <w:p w14:paraId="258837DB" w14:textId="77777777" w:rsidR="00800E82" w:rsidRDefault="00800E82">
      <w:pPr>
        <w:pStyle w:val="Textbody"/>
        <w:ind w:left="5365" w:firstLine="0"/>
        <w:jc w:val="left"/>
      </w:pPr>
    </w:p>
    <w:p w14:paraId="75D384FA" w14:textId="77777777" w:rsidR="00800E82" w:rsidRDefault="00800E82">
      <w:pPr>
        <w:pStyle w:val="Textbody"/>
        <w:ind w:left="5365" w:firstLine="0"/>
        <w:jc w:val="left"/>
      </w:pPr>
    </w:p>
    <w:tbl>
      <w:tblPr>
        <w:tblW w:w="10146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3000"/>
        <w:gridCol w:w="2670"/>
        <w:gridCol w:w="4041"/>
      </w:tblGrid>
      <w:tr w:rsidR="00800E82" w:rsidRPr="0061011F" w14:paraId="3DAB592A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16268" w14:textId="77777777" w:rsidR="00800E82" w:rsidRDefault="006101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905BA" w14:textId="77777777" w:rsidR="00800E82" w:rsidRDefault="006101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D7129" w14:textId="77777777" w:rsidR="00800E82" w:rsidRDefault="006101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4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AFB65" w14:textId="77777777" w:rsidR="00800E82" w:rsidRDefault="006101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адрес, электронная почта, сайт</w:t>
            </w:r>
          </w:p>
        </w:tc>
      </w:tr>
      <w:tr w:rsidR="00800E82" w14:paraId="437F15A5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86351" w14:textId="77777777" w:rsidR="00800E82" w:rsidRDefault="006101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70A12" w14:textId="77777777" w:rsidR="00800E82" w:rsidRDefault="0061011F">
            <w:pPr>
              <w:pStyle w:val="Textbody"/>
              <w:ind w:left="0" w:firstLine="0"/>
              <w:jc w:val="left"/>
            </w:pPr>
            <w:r>
              <w:t xml:space="preserve">Муниципальное общеобразовательное учреждение средняя общеобразовательная школа №1 им. </w:t>
            </w:r>
            <w:proofErr w:type="spellStart"/>
            <w:r>
              <w:t>К.С.Заслонова</w:t>
            </w:r>
            <w:proofErr w:type="spellEnd"/>
            <w:r>
              <w:t xml:space="preserve"> </w:t>
            </w:r>
            <w:proofErr w:type="spellStart"/>
            <w:r>
              <w:t>г.Невеля</w:t>
            </w:r>
            <w:proofErr w:type="spellEnd"/>
          </w:p>
          <w:p w14:paraId="5E2A20E4" w14:textId="77777777" w:rsidR="00800E82" w:rsidRDefault="00800E8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CA831" w14:textId="77777777" w:rsidR="00800E82" w:rsidRDefault="0061011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Псковская область</w:t>
            </w:r>
          </w:p>
          <w:p w14:paraId="5F0D1FB7" w14:textId="77777777" w:rsidR="00800E82" w:rsidRDefault="0061011F">
            <w:pPr>
              <w:pStyle w:val="Textbody"/>
              <w:spacing w:after="283"/>
              <w:ind w:left="0" w:firstLine="0"/>
              <w:jc w:val="left"/>
            </w:pPr>
            <w:proofErr w:type="spellStart"/>
            <w:r>
              <w:t>г.Невель</w:t>
            </w:r>
            <w:proofErr w:type="spellEnd"/>
            <w:r>
              <w:t>, ул. Ленина, д.5а</w:t>
            </w:r>
          </w:p>
        </w:tc>
        <w:tc>
          <w:tcPr>
            <w:tcW w:w="4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68700" w14:textId="77777777" w:rsidR="00800E82" w:rsidRDefault="0061011F">
            <w:pPr>
              <w:pStyle w:val="TableContents"/>
            </w:pPr>
            <w:r>
              <w:rPr>
                <w:sz w:val="28"/>
                <w:szCs w:val="28"/>
              </w:rPr>
              <w:t xml:space="preserve">2-27-08, </w:t>
            </w:r>
            <w:hyperlink r:id="rId10" w:history="1">
              <w:r>
                <w:rPr>
                  <w:sz w:val="28"/>
                  <w:szCs w:val="28"/>
                  <w:lang w:val="en-US"/>
                </w:rPr>
                <w:t>org</w:t>
              </w:r>
            </w:hyperlink>
            <w:hyperlink r:id="rId11" w:history="1">
              <w:r>
                <w:rPr>
                  <w:sz w:val="28"/>
                  <w:szCs w:val="28"/>
                </w:rPr>
                <w:t>87@</w:t>
              </w:r>
            </w:hyperlink>
            <w:hyperlink r:id="rId12" w:history="1">
              <w:proofErr w:type="spellStart"/>
              <w:r>
                <w:rPr>
                  <w:sz w:val="28"/>
                  <w:szCs w:val="28"/>
                  <w:lang w:val="en-US"/>
                </w:rPr>
                <w:t>pskovedu</w:t>
              </w:r>
              <w:proofErr w:type="spellEnd"/>
            </w:hyperlink>
            <w:hyperlink r:id="rId13" w:history="1">
              <w:r>
                <w:rPr>
                  <w:sz w:val="28"/>
                  <w:szCs w:val="28"/>
                </w:rPr>
                <w:t>.</w:t>
              </w:r>
            </w:hyperlink>
            <w:hyperlink r:id="rId14" w:history="1">
              <w:proofErr w:type="spellStart"/>
              <w:r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4F5C478" w14:textId="77777777" w:rsidR="00800E82" w:rsidRDefault="0061011F">
            <w:pPr>
              <w:pStyle w:val="TableContents"/>
            </w:pPr>
            <w:hyperlink r:id="rId15" w:history="1">
              <w:r>
                <w:rPr>
                  <w:sz w:val="28"/>
                  <w:szCs w:val="28"/>
                  <w:lang w:val="en-US"/>
                </w:rPr>
                <w:t>https</w:t>
              </w:r>
            </w:hyperlink>
            <w:hyperlink r:id="rId16" w:history="1">
              <w:r>
                <w:rPr>
                  <w:sz w:val="28"/>
                  <w:szCs w:val="28"/>
                </w:rPr>
                <w:t>://</w:t>
              </w:r>
            </w:hyperlink>
            <w:hyperlink r:id="rId17" w:history="1">
              <w:r>
                <w:rPr>
                  <w:sz w:val="28"/>
                  <w:szCs w:val="28"/>
                  <w:lang w:val="en-US"/>
                </w:rPr>
                <w:t>org</w:t>
              </w:r>
            </w:hyperlink>
            <w:hyperlink r:id="rId18" w:history="1">
              <w:r>
                <w:rPr>
                  <w:sz w:val="28"/>
                  <w:szCs w:val="28"/>
                </w:rPr>
                <w:t>87.</w:t>
              </w:r>
            </w:hyperlink>
            <w:hyperlink r:id="rId19" w:history="1">
              <w:proofErr w:type="spellStart"/>
              <w:r>
                <w:rPr>
                  <w:sz w:val="28"/>
                  <w:szCs w:val="28"/>
                  <w:lang w:val="en-US"/>
                </w:rPr>
                <w:t>pskovedu</w:t>
              </w:r>
              <w:proofErr w:type="spellEnd"/>
            </w:hyperlink>
            <w:hyperlink r:id="rId20" w:history="1">
              <w:r>
                <w:rPr>
                  <w:sz w:val="28"/>
                  <w:szCs w:val="28"/>
                </w:rPr>
                <w:t>.</w:t>
              </w:r>
            </w:hyperlink>
            <w:hyperlink r:id="rId21" w:history="1">
              <w:proofErr w:type="spellStart"/>
              <w:r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hyperlink r:id="rId22" w:history="1">
              <w:r>
                <w:rPr>
                  <w:sz w:val="28"/>
                  <w:szCs w:val="28"/>
                </w:rPr>
                <w:t>/</w:t>
              </w:r>
            </w:hyperlink>
          </w:p>
        </w:tc>
      </w:tr>
      <w:tr w:rsidR="00800E82" w14:paraId="533B4CAF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E43EA" w14:textId="77777777" w:rsidR="00800E82" w:rsidRDefault="0061011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05435" w14:textId="77777777" w:rsidR="00800E82" w:rsidRDefault="0061011F">
            <w:pPr>
              <w:pStyle w:val="Textbody"/>
              <w:ind w:left="0" w:firstLine="0"/>
              <w:jc w:val="left"/>
            </w:pPr>
            <w:r>
              <w:t xml:space="preserve">Муниципальное общеобразовательное учреждение средняя общеобразовательная школа №2 имени </w:t>
            </w:r>
            <w:proofErr w:type="spellStart"/>
            <w:r>
              <w:t>Н.И.Ковалева</w:t>
            </w:r>
            <w:proofErr w:type="spellEnd"/>
            <w:r>
              <w:t xml:space="preserve"> </w:t>
            </w:r>
            <w:proofErr w:type="spellStart"/>
            <w:r>
              <w:t>г.Невеля</w:t>
            </w:r>
            <w:proofErr w:type="spellEnd"/>
          </w:p>
          <w:p w14:paraId="7B1B33D1" w14:textId="77777777" w:rsidR="00800E82" w:rsidRDefault="00800E8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FCC77" w14:textId="77777777" w:rsidR="00800E82" w:rsidRDefault="0061011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Псковская область</w:t>
            </w:r>
          </w:p>
          <w:p w14:paraId="5673CEAA" w14:textId="77777777" w:rsidR="00800E82" w:rsidRDefault="0061011F">
            <w:pPr>
              <w:pStyle w:val="Textbody"/>
              <w:spacing w:after="283"/>
              <w:ind w:left="0" w:firstLine="0"/>
              <w:jc w:val="left"/>
            </w:pPr>
            <w:r>
              <w:t> </w:t>
            </w:r>
            <w:proofErr w:type="spellStart"/>
            <w:r>
              <w:t>г.Невель</w:t>
            </w:r>
            <w:proofErr w:type="spellEnd"/>
            <w:r>
              <w:t>, ул. Ленина, д.5</w:t>
            </w:r>
          </w:p>
        </w:tc>
        <w:tc>
          <w:tcPr>
            <w:tcW w:w="4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C3D01" w14:textId="77777777" w:rsidR="00800E82" w:rsidRDefault="0061011F">
            <w:pPr>
              <w:pStyle w:val="TableContents"/>
            </w:pPr>
            <w:r>
              <w:rPr>
                <w:sz w:val="28"/>
                <w:szCs w:val="28"/>
              </w:rPr>
              <w:t xml:space="preserve">2-24-37, </w:t>
            </w:r>
            <w:hyperlink r:id="rId23" w:history="1">
              <w:r>
                <w:rPr>
                  <w:sz w:val="28"/>
                  <w:szCs w:val="28"/>
                  <w:lang w:val="en-US"/>
                </w:rPr>
                <w:t>org</w:t>
              </w:r>
            </w:hyperlink>
            <w:hyperlink r:id="rId24" w:history="1">
              <w:r>
                <w:rPr>
                  <w:sz w:val="28"/>
                  <w:szCs w:val="28"/>
                </w:rPr>
                <w:t>88@</w:t>
              </w:r>
            </w:hyperlink>
            <w:hyperlink r:id="rId25" w:history="1">
              <w:proofErr w:type="spellStart"/>
              <w:r>
                <w:rPr>
                  <w:sz w:val="28"/>
                  <w:szCs w:val="28"/>
                  <w:lang w:val="en-US"/>
                </w:rPr>
                <w:t>pskovedu</w:t>
              </w:r>
              <w:proofErr w:type="spellEnd"/>
            </w:hyperlink>
            <w:hyperlink r:id="rId26" w:history="1">
              <w:r>
                <w:rPr>
                  <w:sz w:val="28"/>
                  <w:szCs w:val="28"/>
                </w:rPr>
                <w:t>.</w:t>
              </w:r>
            </w:hyperlink>
            <w:hyperlink r:id="rId27" w:history="1">
              <w:proofErr w:type="spellStart"/>
              <w:r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D4D22C2" w14:textId="77777777" w:rsidR="00800E82" w:rsidRDefault="0061011F">
            <w:pPr>
              <w:pStyle w:val="TableContents"/>
            </w:pPr>
            <w:hyperlink r:id="rId28" w:history="1">
              <w:r>
                <w:rPr>
                  <w:sz w:val="28"/>
                  <w:szCs w:val="28"/>
                  <w:lang w:val="en-US"/>
                </w:rPr>
                <w:t>https</w:t>
              </w:r>
            </w:hyperlink>
            <w:hyperlink r:id="rId29" w:history="1">
              <w:r>
                <w:rPr>
                  <w:sz w:val="28"/>
                  <w:szCs w:val="28"/>
                </w:rPr>
                <w:t>://</w:t>
              </w:r>
            </w:hyperlink>
            <w:hyperlink r:id="rId30" w:history="1">
              <w:r>
                <w:rPr>
                  <w:sz w:val="28"/>
                  <w:szCs w:val="28"/>
                  <w:lang w:val="en-US"/>
                </w:rPr>
                <w:t>org</w:t>
              </w:r>
            </w:hyperlink>
            <w:hyperlink r:id="rId31" w:history="1">
              <w:r>
                <w:rPr>
                  <w:sz w:val="28"/>
                  <w:szCs w:val="28"/>
                </w:rPr>
                <w:t>88.</w:t>
              </w:r>
            </w:hyperlink>
            <w:hyperlink r:id="rId32" w:history="1">
              <w:proofErr w:type="spellStart"/>
              <w:r>
                <w:rPr>
                  <w:sz w:val="28"/>
                  <w:szCs w:val="28"/>
                  <w:lang w:val="en-US"/>
                </w:rPr>
                <w:t>pskovedu</w:t>
              </w:r>
              <w:proofErr w:type="spellEnd"/>
            </w:hyperlink>
            <w:hyperlink r:id="rId33" w:history="1">
              <w:r>
                <w:rPr>
                  <w:sz w:val="28"/>
                  <w:szCs w:val="28"/>
                </w:rPr>
                <w:t>.</w:t>
              </w:r>
            </w:hyperlink>
            <w:hyperlink r:id="rId34" w:history="1">
              <w:proofErr w:type="spellStart"/>
              <w:r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hyperlink r:id="rId35" w:history="1">
              <w:r>
                <w:rPr>
                  <w:sz w:val="28"/>
                  <w:szCs w:val="28"/>
                </w:rPr>
                <w:t>/</w:t>
              </w:r>
            </w:hyperlink>
          </w:p>
        </w:tc>
      </w:tr>
      <w:tr w:rsidR="00800E82" w:rsidRPr="0061011F" w14:paraId="06345B85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9B81B" w14:textId="77777777" w:rsidR="00800E82" w:rsidRDefault="0061011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8B82E" w14:textId="77777777" w:rsidR="00800E82" w:rsidRDefault="0061011F">
            <w:pPr>
              <w:pStyle w:val="Textbody"/>
              <w:ind w:left="0" w:firstLine="0"/>
              <w:jc w:val="left"/>
            </w:pPr>
            <w:r>
              <w:t xml:space="preserve">Муниципальное общеобразовательное учреждение «Гимназия </w:t>
            </w:r>
            <w:proofErr w:type="spellStart"/>
            <w:r>
              <w:t>г.Невеля</w:t>
            </w:r>
            <w:proofErr w:type="spellEnd"/>
            <w:r>
              <w:t xml:space="preserve"> Псковской области»</w:t>
            </w:r>
          </w:p>
          <w:p w14:paraId="1E5E846B" w14:textId="77777777" w:rsidR="00800E82" w:rsidRDefault="00800E8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AD031" w14:textId="77777777" w:rsidR="00800E82" w:rsidRDefault="0061011F">
            <w:pPr>
              <w:pStyle w:val="Textbody"/>
              <w:ind w:left="0" w:firstLine="0"/>
              <w:jc w:val="left"/>
            </w:pPr>
            <w:r>
              <w:t xml:space="preserve">Псковская область, </w:t>
            </w:r>
            <w:proofErr w:type="spellStart"/>
            <w:r>
              <w:t>г.Невель</w:t>
            </w:r>
            <w:proofErr w:type="spellEnd"/>
            <w:r>
              <w:t xml:space="preserve">, </w:t>
            </w:r>
            <w:proofErr w:type="spellStart"/>
            <w:r>
              <w:t>ул.М</w:t>
            </w:r>
            <w:proofErr w:type="spellEnd"/>
            <w:r>
              <w:t xml:space="preserve">. </w:t>
            </w:r>
            <w:proofErr w:type="spellStart"/>
            <w:r>
              <w:t>Маметовой</w:t>
            </w:r>
            <w:proofErr w:type="spellEnd"/>
            <w:r>
              <w:t>, д.78</w:t>
            </w:r>
          </w:p>
        </w:tc>
        <w:tc>
          <w:tcPr>
            <w:tcW w:w="4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1C10A" w14:textId="77777777" w:rsidR="00800E82" w:rsidRDefault="0061011F">
            <w:pPr>
              <w:pStyle w:val="TableContents"/>
            </w:pPr>
            <w:r>
              <w:rPr>
                <w:sz w:val="28"/>
                <w:szCs w:val="28"/>
              </w:rPr>
              <w:t xml:space="preserve">2-49-10, </w:t>
            </w:r>
            <w:hyperlink r:id="rId36" w:history="1">
              <w:r>
                <w:rPr>
                  <w:sz w:val="28"/>
                  <w:szCs w:val="28"/>
                </w:rPr>
                <w:t>org89@pskovedu.ru</w:t>
              </w:r>
            </w:hyperlink>
          </w:p>
          <w:p w14:paraId="67B78348" w14:textId="77777777" w:rsidR="00800E82" w:rsidRDefault="0061011F">
            <w:pPr>
              <w:pStyle w:val="TableContents"/>
            </w:pPr>
            <w:hyperlink r:id="rId37" w:history="1">
              <w:r>
                <w:rPr>
                  <w:sz w:val="28"/>
                  <w:szCs w:val="28"/>
                </w:rPr>
                <w:t>https://org89.pskovedu.ru/</w:t>
              </w:r>
            </w:hyperlink>
          </w:p>
        </w:tc>
      </w:tr>
      <w:tr w:rsidR="00800E82" w:rsidRPr="0061011F" w14:paraId="09F071BE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7A22F" w14:textId="77777777" w:rsidR="00800E82" w:rsidRDefault="006101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A6A3" w14:textId="77777777" w:rsidR="00800E82" w:rsidRDefault="0061011F">
            <w:pPr>
              <w:pStyle w:val="Textbody"/>
              <w:ind w:left="0" w:firstLine="0"/>
              <w:jc w:val="left"/>
            </w:pPr>
            <w:r>
              <w:t xml:space="preserve">Муниципальное бюджетное общеобразовательное учреждение «Средняя общеобразовательная школа №5 имени Героя Советского Союза </w:t>
            </w:r>
            <w:proofErr w:type="spellStart"/>
            <w:r>
              <w:t>В.В.Смирнова</w:t>
            </w:r>
            <w:proofErr w:type="spellEnd"/>
            <w:r>
              <w:t>» города Невеля Псковской области</w:t>
            </w:r>
          </w:p>
          <w:p w14:paraId="6ED69294" w14:textId="77777777" w:rsidR="00800E82" w:rsidRDefault="00800E82">
            <w:pPr>
              <w:pStyle w:val="Textbody"/>
              <w:spacing w:after="283"/>
            </w:pPr>
          </w:p>
          <w:p w14:paraId="38C23007" w14:textId="77777777" w:rsidR="00800E82" w:rsidRDefault="00800E82">
            <w:pPr>
              <w:pStyle w:val="Textbody"/>
              <w:spacing w:after="283"/>
            </w:pPr>
          </w:p>
          <w:p w14:paraId="0CB9448D" w14:textId="77777777" w:rsidR="00800E82" w:rsidRDefault="00800E82">
            <w:pPr>
              <w:pStyle w:val="Textbody"/>
              <w:spacing w:after="283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9E0E" w14:textId="77777777" w:rsidR="00800E82" w:rsidRDefault="006101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Псковская область,</w:t>
            </w:r>
          </w:p>
          <w:p w14:paraId="7FC747D6" w14:textId="77777777" w:rsidR="00800E82" w:rsidRDefault="0061011F">
            <w:pPr>
              <w:pStyle w:val="Textbody"/>
              <w:spacing w:after="283"/>
              <w:ind w:left="0" w:firstLine="0"/>
              <w:jc w:val="left"/>
            </w:pPr>
            <w:proofErr w:type="spellStart"/>
            <w:r>
              <w:t>г.Невель</w:t>
            </w:r>
            <w:proofErr w:type="spellEnd"/>
            <w:r>
              <w:t xml:space="preserve">, ул. </w:t>
            </w:r>
            <w:r>
              <w:t>Урицкого, д.36</w:t>
            </w:r>
          </w:p>
        </w:tc>
        <w:tc>
          <w:tcPr>
            <w:tcW w:w="4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BEB42" w14:textId="77777777" w:rsidR="00800E82" w:rsidRDefault="0061011F">
            <w:pPr>
              <w:pStyle w:val="TableContents"/>
            </w:pPr>
            <w:r>
              <w:rPr>
                <w:sz w:val="28"/>
                <w:szCs w:val="28"/>
              </w:rPr>
              <w:t xml:space="preserve">2-12-65, </w:t>
            </w:r>
            <w:hyperlink r:id="rId38" w:history="1">
              <w:r>
                <w:rPr>
                  <w:sz w:val="28"/>
                  <w:szCs w:val="28"/>
                </w:rPr>
                <w:t>org90@pskovedu.ru</w:t>
              </w:r>
            </w:hyperlink>
          </w:p>
          <w:p w14:paraId="191D090A" w14:textId="77777777" w:rsidR="00800E82" w:rsidRDefault="0061011F">
            <w:pPr>
              <w:pStyle w:val="TableContents"/>
            </w:pPr>
            <w:hyperlink r:id="rId39" w:history="1">
              <w:r>
                <w:rPr>
                  <w:sz w:val="28"/>
                  <w:szCs w:val="28"/>
                </w:rPr>
                <w:t>https://org90.pskovedu.ru/</w:t>
              </w:r>
            </w:hyperlink>
          </w:p>
        </w:tc>
      </w:tr>
      <w:tr w:rsidR="00800E82" w:rsidRPr="0061011F" w14:paraId="10C80B1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846D6" w14:textId="77777777" w:rsidR="00800E82" w:rsidRDefault="006101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25E27" w14:textId="77777777" w:rsidR="00800E82" w:rsidRDefault="0061011F">
            <w:pPr>
              <w:pStyle w:val="Textbody"/>
              <w:ind w:left="0" w:firstLine="0"/>
              <w:jc w:val="left"/>
            </w:pPr>
            <w:r>
              <w:t xml:space="preserve">Муниципальное </w:t>
            </w:r>
            <w:r>
              <w:t>бюджетное общеобразовательное учреждение «</w:t>
            </w:r>
            <w:proofErr w:type="spellStart"/>
            <w:r>
              <w:t>Усть-Долысская</w:t>
            </w:r>
            <w:proofErr w:type="spellEnd"/>
            <w:r>
              <w:t xml:space="preserve"> средняя общеобразовательная школа» Невельского муниципального округа Псковской области</w:t>
            </w:r>
          </w:p>
          <w:p w14:paraId="1C72D2EA" w14:textId="77777777" w:rsidR="00800E82" w:rsidRDefault="00800E8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21F30" w14:textId="77777777" w:rsidR="00800E82" w:rsidRDefault="006101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Псковская область,</w:t>
            </w:r>
          </w:p>
          <w:p w14:paraId="5E437FE1" w14:textId="77777777" w:rsidR="00800E82" w:rsidRDefault="0061011F">
            <w:pPr>
              <w:pStyle w:val="Textbody"/>
              <w:ind w:left="0" w:firstLine="0"/>
              <w:jc w:val="left"/>
            </w:pPr>
            <w:r>
              <w:t xml:space="preserve">Невельский район, </w:t>
            </w:r>
            <w:proofErr w:type="spellStart"/>
            <w:r>
              <w:t>д.Усть</w:t>
            </w:r>
            <w:proofErr w:type="spellEnd"/>
            <w:r>
              <w:t xml:space="preserve"> – </w:t>
            </w:r>
            <w:proofErr w:type="spellStart"/>
            <w:r>
              <w:t>Долыссы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д.2</w:t>
            </w:r>
          </w:p>
        </w:tc>
        <w:tc>
          <w:tcPr>
            <w:tcW w:w="4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DB5ED" w14:textId="77777777" w:rsidR="00800E82" w:rsidRDefault="0061011F">
            <w:pPr>
              <w:pStyle w:val="TableContents"/>
            </w:pPr>
            <w:r>
              <w:rPr>
                <w:sz w:val="28"/>
                <w:szCs w:val="28"/>
              </w:rPr>
              <w:t xml:space="preserve">3-13-43, </w:t>
            </w:r>
            <w:hyperlink r:id="rId40" w:history="1">
              <w:r>
                <w:rPr>
                  <w:sz w:val="28"/>
                  <w:szCs w:val="28"/>
                </w:rPr>
                <w:t>org98@pskovedu.ru</w:t>
              </w:r>
            </w:hyperlink>
          </w:p>
          <w:p w14:paraId="7D89211B" w14:textId="77777777" w:rsidR="00800E82" w:rsidRDefault="0061011F">
            <w:pPr>
              <w:pStyle w:val="TableContents"/>
            </w:pPr>
            <w:hyperlink r:id="rId41" w:history="1">
              <w:r>
                <w:rPr>
                  <w:sz w:val="28"/>
                  <w:szCs w:val="28"/>
                </w:rPr>
                <w:t>https://org98.pskovedu.ru/</w:t>
              </w:r>
            </w:hyperlink>
          </w:p>
        </w:tc>
      </w:tr>
      <w:tr w:rsidR="00800E82" w14:paraId="226F618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F0637" w14:textId="77777777" w:rsidR="00800E82" w:rsidRDefault="0061011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E4C0B" w14:textId="77777777" w:rsidR="00800E82" w:rsidRDefault="0061011F">
            <w:pPr>
              <w:pStyle w:val="Textbody"/>
              <w:ind w:left="0" w:firstLine="0"/>
              <w:jc w:val="left"/>
            </w:pPr>
            <w:proofErr w:type="spellStart"/>
            <w:r>
              <w:t>Новохованская</w:t>
            </w:r>
            <w:proofErr w:type="spellEnd"/>
            <w:r>
              <w:t xml:space="preserve"> средняя общеобразовательная школа – филиал муниципального бюджетного общеобразовательного учреждения «</w:t>
            </w:r>
            <w:proofErr w:type="spellStart"/>
            <w:r>
              <w:t>Усть-Долысская</w:t>
            </w:r>
            <w:proofErr w:type="spellEnd"/>
            <w:r>
              <w:t xml:space="preserve"> средняя общеобразовательная школа» Невельского муниципального округа Псковской области</w:t>
            </w:r>
          </w:p>
          <w:p w14:paraId="4D37F03A" w14:textId="77777777" w:rsidR="00800E82" w:rsidRDefault="00800E82">
            <w:pPr>
              <w:pStyle w:val="Textbody"/>
              <w:spacing w:after="283"/>
              <w:ind w:left="0" w:firstLine="0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7BDAE" w14:textId="77777777" w:rsidR="00800E82" w:rsidRDefault="0061011F">
            <w:pPr>
              <w:pStyle w:val="Textbody"/>
              <w:spacing w:after="283"/>
              <w:ind w:left="0" w:firstLine="0"/>
              <w:jc w:val="left"/>
            </w:pPr>
            <w:r>
              <w:t xml:space="preserve">Псковская область, Невельский район, Новохованск, </w:t>
            </w:r>
            <w:proofErr w:type="spellStart"/>
            <w:r>
              <w:t>ул.Ленина</w:t>
            </w:r>
            <w:proofErr w:type="spellEnd"/>
            <w:r>
              <w:t>, д.41в</w:t>
            </w:r>
          </w:p>
        </w:tc>
        <w:tc>
          <w:tcPr>
            <w:tcW w:w="4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4A989" w14:textId="77777777" w:rsidR="00800E82" w:rsidRDefault="0061011F">
            <w:pPr>
              <w:pStyle w:val="TableContents"/>
            </w:pPr>
            <w:r>
              <w:rPr>
                <w:sz w:val="28"/>
                <w:szCs w:val="28"/>
              </w:rPr>
              <w:t xml:space="preserve">3-31-71, </w:t>
            </w:r>
            <w:hyperlink r:id="rId42" w:history="1">
              <w:r>
                <w:rPr>
                  <w:sz w:val="28"/>
                  <w:szCs w:val="28"/>
                  <w:lang w:val="en-US"/>
                </w:rPr>
                <w:t>org</w:t>
              </w:r>
            </w:hyperlink>
            <w:hyperlink r:id="rId43" w:history="1">
              <w:r>
                <w:rPr>
                  <w:sz w:val="28"/>
                  <w:szCs w:val="28"/>
                </w:rPr>
                <w:t>95@</w:t>
              </w:r>
            </w:hyperlink>
            <w:hyperlink r:id="rId44" w:history="1">
              <w:proofErr w:type="spellStart"/>
              <w:r>
                <w:rPr>
                  <w:sz w:val="28"/>
                  <w:szCs w:val="28"/>
                  <w:lang w:val="en-US"/>
                </w:rPr>
                <w:t>pskovedu</w:t>
              </w:r>
              <w:proofErr w:type="spellEnd"/>
            </w:hyperlink>
            <w:hyperlink r:id="rId45" w:history="1">
              <w:r>
                <w:rPr>
                  <w:sz w:val="28"/>
                  <w:szCs w:val="28"/>
                </w:rPr>
                <w:t>.</w:t>
              </w:r>
            </w:hyperlink>
            <w:hyperlink r:id="rId46" w:history="1">
              <w:proofErr w:type="spellStart"/>
              <w:r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7E8A0D9" w14:textId="77777777" w:rsidR="00800E82" w:rsidRDefault="0061011F">
            <w:pPr>
              <w:pStyle w:val="TableContents"/>
            </w:pPr>
            <w:hyperlink r:id="rId47" w:history="1">
              <w:r>
                <w:rPr>
                  <w:sz w:val="28"/>
                  <w:szCs w:val="28"/>
                  <w:lang w:val="en-US"/>
                </w:rPr>
                <w:t>https</w:t>
              </w:r>
            </w:hyperlink>
            <w:hyperlink r:id="rId48" w:history="1">
              <w:r>
                <w:rPr>
                  <w:sz w:val="28"/>
                  <w:szCs w:val="28"/>
                </w:rPr>
                <w:t>://</w:t>
              </w:r>
            </w:hyperlink>
            <w:hyperlink r:id="rId49" w:history="1">
              <w:r>
                <w:rPr>
                  <w:sz w:val="28"/>
                  <w:szCs w:val="28"/>
                  <w:lang w:val="en-US"/>
                </w:rPr>
                <w:t>org</w:t>
              </w:r>
            </w:hyperlink>
            <w:hyperlink r:id="rId50" w:history="1">
              <w:r>
                <w:rPr>
                  <w:sz w:val="28"/>
                  <w:szCs w:val="28"/>
                </w:rPr>
                <w:t>95.</w:t>
              </w:r>
            </w:hyperlink>
            <w:hyperlink r:id="rId51" w:history="1">
              <w:proofErr w:type="spellStart"/>
              <w:r>
                <w:rPr>
                  <w:sz w:val="28"/>
                  <w:szCs w:val="28"/>
                  <w:lang w:val="en-US"/>
                </w:rPr>
                <w:t>pskovedu</w:t>
              </w:r>
              <w:proofErr w:type="spellEnd"/>
            </w:hyperlink>
            <w:hyperlink r:id="rId52" w:history="1">
              <w:r>
                <w:rPr>
                  <w:sz w:val="28"/>
                  <w:szCs w:val="28"/>
                </w:rPr>
                <w:t>.</w:t>
              </w:r>
            </w:hyperlink>
            <w:hyperlink r:id="rId53" w:history="1">
              <w:proofErr w:type="spellStart"/>
              <w:r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hyperlink r:id="rId54" w:history="1">
              <w:r>
                <w:rPr>
                  <w:sz w:val="28"/>
                  <w:szCs w:val="28"/>
                </w:rPr>
                <w:t>/</w:t>
              </w:r>
            </w:hyperlink>
          </w:p>
        </w:tc>
      </w:tr>
      <w:tr w:rsidR="00800E82" w14:paraId="084E369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D3077" w14:textId="77777777" w:rsidR="00800E82" w:rsidRDefault="0061011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91673" w14:textId="77777777" w:rsidR="00800E82" w:rsidRDefault="0061011F">
            <w:pPr>
              <w:pStyle w:val="Textbody"/>
              <w:ind w:left="0" w:firstLine="0"/>
              <w:jc w:val="left"/>
            </w:pPr>
            <w:proofErr w:type="spellStart"/>
            <w:r>
              <w:t>Туричинская</w:t>
            </w:r>
            <w:proofErr w:type="spellEnd"/>
            <w:r>
              <w:t xml:space="preserve"> средняя общеобразовательная школа – </w:t>
            </w:r>
            <w:proofErr w:type="gramStart"/>
            <w:r>
              <w:t>филиал  муниципального</w:t>
            </w:r>
            <w:proofErr w:type="gramEnd"/>
            <w:r>
              <w:t xml:space="preserve"> бюджетного общеобразовательного учреждения «</w:t>
            </w:r>
            <w:proofErr w:type="spellStart"/>
            <w:r>
              <w:t>Усть-Долысская</w:t>
            </w:r>
            <w:proofErr w:type="spellEnd"/>
            <w:r>
              <w:t xml:space="preserve"> средняя общеобразовательная школа» Невельского муниципального округа Псковской области</w:t>
            </w:r>
          </w:p>
          <w:p w14:paraId="121F3616" w14:textId="77777777" w:rsidR="00800E82" w:rsidRDefault="00800E82">
            <w:pPr>
              <w:pStyle w:val="Textbody"/>
              <w:spacing w:after="283"/>
              <w:ind w:left="0" w:firstLine="0"/>
            </w:pPr>
          </w:p>
          <w:p w14:paraId="526AAAA8" w14:textId="77777777" w:rsidR="00800E82" w:rsidRDefault="00800E82">
            <w:pPr>
              <w:pStyle w:val="Textbody"/>
              <w:ind w:left="0" w:firstLine="0"/>
              <w:jc w:val="left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1BF81" w14:textId="77777777" w:rsidR="00800E82" w:rsidRDefault="0061011F">
            <w:pPr>
              <w:pStyle w:val="Textbody"/>
              <w:spacing w:after="283"/>
              <w:ind w:left="0" w:firstLine="0"/>
              <w:jc w:val="left"/>
            </w:pPr>
            <w:r>
              <w:t xml:space="preserve">Псковская область, Невельский район, </w:t>
            </w:r>
            <w:proofErr w:type="spellStart"/>
            <w:r>
              <w:t>д.Туричино</w:t>
            </w:r>
            <w:proofErr w:type="spellEnd"/>
            <w:r>
              <w:t>, ул. Центральная, д.67</w:t>
            </w:r>
          </w:p>
        </w:tc>
        <w:tc>
          <w:tcPr>
            <w:tcW w:w="4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C94D9" w14:textId="77777777" w:rsidR="00800E82" w:rsidRDefault="0061011F">
            <w:pPr>
              <w:pStyle w:val="TableContents"/>
            </w:pPr>
            <w:r>
              <w:rPr>
                <w:sz w:val="28"/>
                <w:szCs w:val="28"/>
              </w:rPr>
              <w:t xml:space="preserve">3-21-38, </w:t>
            </w:r>
            <w:hyperlink r:id="rId55" w:history="1">
              <w:r>
                <w:rPr>
                  <w:sz w:val="28"/>
                  <w:szCs w:val="28"/>
                  <w:lang w:val="en-US"/>
                </w:rPr>
                <w:t>org</w:t>
              </w:r>
            </w:hyperlink>
            <w:hyperlink r:id="rId56" w:history="1">
              <w:r>
                <w:rPr>
                  <w:sz w:val="28"/>
                  <w:szCs w:val="28"/>
                </w:rPr>
                <w:t>97@</w:t>
              </w:r>
            </w:hyperlink>
            <w:hyperlink r:id="rId57" w:history="1">
              <w:proofErr w:type="spellStart"/>
              <w:r>
                <w:rPr>
                  <w:sz w:val="28"/>
                  <w:szCs w:val="28"/>
                  <w:lang w:val="en-US"/>
                </w:rPr>
                <w:t>pskovedu</w:t>
              </w:r>
              <w:proofErr w:type="spellEnd"/>
            </w:hyperlink>
            <w:hyperlink r:id="rId58" w:history="1">
              <w:r>
                <w:rPr>
                  <w:sz w:val="28"/>
                  <w:szCs w:val="28"/>
                </w:rPr>
                <w:t>.</w:t>
              </w:r>
            </w:hyperlink>
            <w:hyperlink r:id="rId59" w:history="1">
              <w:proofErr w:type="spellStart"/>
              <w:r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BA732A1" w14:textId="77777777" w:rsidR="00800E82" w:rsidRDefault="0061011F">
            <w:pPr>
              <w:pStyle w:val="TableContents"/>
            </w:pPr>
            <w:hyperlink r:id="rId60" w:history="1">
              <w:r>
                <w:rPr>
                  <w:sz w:val="28"/>
                  <w:szCs w:val="28"/>
                  <w:lang w:val="en-US"/>
                </w:rPr>
                <w:t>https</w:t>
              </w:r>
            </w:hyperlink>
            <w:hyperlink r:id="rId61" w:history="1">
              <w:r>
                <w:rPr>
                  <w:sz w:val="28"/>
                  <w:szCs w:val="28"/>
                </w:rPr>
                <w:t>://</w:t>
              </w:r>
            </w:hyperlink>
            <w:hyperlink r:id="rId62" w:history="1">
              <w:r>
                <w:rPr>
                  <w:sz w:val="28"/>
                  <w:szCs w:val="28"/>
                  <w:lang w:val="en-US"/>
                </w:rPr>
                <w:t>org</w:t>
              </w:r>
            </w:hyperlink>
            <w:hyperlink r:id="rId63" w:history="1">
              <w:r>
                <w:rPr>
                  <w:sz w:val="28"/>
                  <w:szCs w:val="28"/>
                </w:rPr>
                <w:t>97.</w:t>
              </w:r>
            </w:hyperlink>
            <w:hyperlink r:id="rId64" w:history="1">
              <w:proofErr w:type="spellStart"/>
              <w:r>
                <w:rPr>
                  <w:sz w:val="28"/>
                  <w:szCs w:val="28"/>
                  <w:lang w:val="en-US"/>
                </w:rPr>
                <w:t>pskovedu</w:t>
              </w:r>
              <w:proofErr w:type="spellEnd"/>
            </w:hyperlink>
            <w:hyperlink r:id="rId65" w:history="1">
              <w:r>
                <w:rPr>
                  <w:sz w:val="28"/>
                  <w:szCs w:val="28"/>
                </w:rPr>
                <w:t>.</w:t>
              </w:r>
            </w:hyperlink>
            <w:hyperlink r:id="rId66" w:history="1">
              <w:proofErr w:type="spellStart"/>
              <w:r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hyperlink r:id="rId67" w:history="1">
              <w:r>
                <w:rPr>
                  <w:sz w:val="28"/>
                  <w:szCs w:val="28"/>
                </w:rPr>
                <w:t>/</w:t>
              </w:r>
            </w:hyperlink>
          </w:p>
        </w:tc>
      </w:tr>
      <w:tr w:rsidR="00800E82" w:rsidRPr="0061011F" w14:paraId="1B7A5B9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1DCB5" w14:textId="77777777" w:rsidR="00800E82" w:rsidRDefault="006101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CE404" w14:textId="77777777" w:rsidR="00800E82" w:rsidRDefault="0061011F">
            <w:pPr>
              <w:pStyle w:val="Textbody"/>
              <w:ind w:left="0" w:firstLine="0"/>
              <w:jc w:val="left"/>
            </w:pPr>
            <w:r>
              <w:t xml:space="preserve">Муниципальное бюджетное </w:t>
            </w:r>
            <w:r>
              <w:t xml:space="preserve">общеобразовательное учреждение </w:t>
            </w:r>
            <w:proofErr w:type="spellStart"/>
            <w:r>
              <w:t>Опухликовская</w:t>
            </w:r>
            <w:proofErr w:type="spellEnd"/>
            <w:r>
              <w:t xml:space="preserve"> средняя </w:t>
            </w:r>
            <w:r>
              <w:lastRenderedPageBreak/>
              <w:t>общеобразовательная школа Невельского муниципального округа Псковской области</w:t>
            </w:r>
          </w:p>
          <w:p w14:paraId="00546C9C" w14:textId="77777777" w:rsidR="00800E82" w:rsidRDefault="00800E82">
            <w:pPr>
              <w:pStyle w:val="Textbody"/>
              <w:spacing w:after="283"/>
              <w:ind w:left="0" w:firstLine="0"/>
            </w:pPr>
          </w:p>
          <w:p w14:paraId="41D75984" w14:textId="77777777" w:rsidR="00800E82" w:rsidRDefault="00800E82">
            <w:pPr>
              <w:pStyle w:val="Textbody"/>
              <w:ind w:left="0" w:firstLine="0"/>
              <w:jc w:val="left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1E34F" w14:textId="77777777" w:rsidR="00800E82" w:rsidRDefault="0061011F">
            <w:pPr>
              <w:pStyle w:val="Textbody"/>
              <w:spacing w:after="283"/>
              <w:ind w:left="0" w:firstLine="0"/>
              <w:jc w:val="left"/>
            </w:pPr>
            <w:r>
              <w:lastRenderedPageBreak/>
              <w:t xml:space="preserve">Псковская область, Невельский район, </w:t>
            </w:r>
            <w:proofErr w:type="spellStart"/>
            <w:r>
              <w:t>д.Опухлики</w:t>
            </w:r>
            <w:proofErr w:type="spellEnd"/>
            <w:r>
              <w:t>, д.169</w:t>
            </w:r>
          </w:p>
        </w:tc>
        <w:tc>
          <w:tcPr>
            <w:tcW w:w="4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4B6D" w14:textId="77777777" w:rsidR="00800E82" w:rsidRDefault="0061011F">
            <w:pPr>
              <w:pStyle w:val="TableContents"/>
            </w:pPr>
            <w:r>
              <w:rPr>
                <w:sz w:val="28"/>
                <w:szCs w:val="28"/>
              </w:rPr>
              <w:t xml:space="preserve">3-41-74, </w:t>
            </w:r>
            <w:hyperlink r:id="rId68" w:history="1">
              <w:r>
                <w:rPr>
                  <w:sz w:val="28"/>
                  <w:szCs w:val="28"/>
                </w:rPr>
                <w:t>org96@pskovedu.ru</w:t>
              </w:r>
            </w:hyperlink>
          </w:p>
          <w:p w14:paraId="4BBC8D02" w14:textId="77777777" w:rsidR="00800E82" w:rsidRDefault="0061011F">
            <w:pPr>
              <w:pStyle w:val="TableContents"/>
            </w:pPr>
            <w:hyperlink r:id="rId69" w:history="1">
              <w:r>
                <w:rPr>
                  <w:sz w:val="28"/>
                  <w:szCs w:val="28"/>
                </w:rPr>
                <w:t>https://org96.pskovedu.ru/</w:t>
              </w:r>
            </w:hyperlink>
          </w:p>
        </w:tc>
      </w:tr>
      <w:tr w:rsidR="00800E82" w:rsidRPr="0061011F" w14:paraId="33D0A368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8B634" w14:textId="77777777" w:rsidR="00800E82" w:rsidRDefault="0061011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2B685" w14:textId="77777777" w:rsidR="00800E82" w:rsidRDefault="0061011F">
            <w:pPr>
              <w:pStyle w:val="Textbody"/>
              <w:ind w:left="0" w:firstLine="0"/>
              <w:jc w:val="left"/>
            </w:pPr>
            <w:proofErr w:type="spellStart"/>
            <w:r>
              <w:t>Леховская</w:t>
            </w:r>
            <w:proofErr w:type="spellEnd"/>
            <w:r>
              <w:t xml:space="preserve"> средняя общеобразовательная школа - филиал муниципального общеобразовательного учреждения </w:t>
            </w:r>
            <w:r>
              <w:t xml:space="preserve">«Гимназия </w:t>
            </w:r>
            <w:proofErr w:type="spellStart"/>
            <w:r>
              <w:t>г.Невеля</w:t>
            </w:r>
            <w:proofErr w:type="spellEnd"/>
            <w:r>
              <w:t xml:space="preserve"> Псковской области»</w:t>
            </w:r>
          </w:p>
          <w:p w14:paraId="5BF0C6AF" w14:textId="77777777" w:rsidR="00800E82" w:rsidRDefault="00800E82">
            <w:pPr>
              <w:pStyle w:val="Textbody"/>
              <w:spacing w:after="283"/>
              <w:ind w:left="0" w:firstLine="0"/>
            </w:pPr>
          </w:p>
          <w:p w14:paraId="3F031485" w14:textId="77777777" w:rsidR="00800E82" w:rsidRDefault="00800E82">
            <w:pPr>
              <w:pStyle w:val="Textbody"/>
              <w:ind w:left="0" w:firstLine="0"/>
              <w:jc w:val="left"/>
            </w:pP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71033" w14:textId="77777777" w:rsidR="00800E82" w:rsidRDefault="0061011F">
            <w:pPr>
              <w:pStyle w:val="Textbody"/>
              <w:spacing w:after="283"/>
              <w:ind w:left="0" w:firstLine="0"/>
            </w:pPr>
            <w:r>
              <w:t xml:space="preserve">Псковская область, Невельский </w:t>
            </w:r>
            <w:proofErr w:type="gramStart"/>
            <w:r>
              <w:t>район,  д.</w:t>
            </w:r>
            <w:proofErr w:type="gramEnd"/>
            <w:r>
              <w:t xml:space="preserve"> </w:t>
            </w:r>
            <w:proofErr w:type="spellStart"/>
            <w:r>
              <w:t>Лехово</w:t>
            </w:r>
            <w:proofErr w:type="spellEnd"/>
            <w:r>
              <w:t>, ул. Школьная, д.1</w:t>
            </w:r>
          </w:p>
        </w:tc>
        <w:tc>
          <w:tcPr>
            <w:tcW w:w="4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56537" w14:textId="77777777" w:rsidR="00800E82" w:rsidRDefault="0061011F">
            <w:pPr>
              <w:pStyle w:val="TableContents"/>
            </w:pPr>
            <w:r>
              <w:rPr>
                <w:sz w:val="28"/>
                <w:szCs w:val="28"/>
              </w:rPr>
              <w:t xml:space="preserve">9-71-60, </w:t>
            </w:r>
            <w:hyperlink r:id="rId70" w:history="1">
              <w:r>
                <w:rPr>
                  <w:sz w:val="28"/>
                  <w:szCs w:val="28"/>
                </w:rPr>
                <w:t>org93@pskovedu.ru</w:t>
              </w:r>
            </w:hyperlink>
          </w:p>
          <w:p w14:paraId="55B8F660" w14:textId="77777777" w:rsidR="00800E82" w:rsidRDefault="0061011F">
            <w:pPr>
              <w:pStyle w:val="TableContents"/>
            </w:pPr>
            <w:hyperlink r:id="rId71" w:history="1">
              <w:r>
                <w:rPr>
                  <w:sz w:val="28"/>
                  <w:szCs w:val="28"/>
                </w:rPr>
                <w:t>https://org93.pskovedu.ru/</w:t>
              </w:r>
            </w:hyperlink>
          </w:p>
        </w:tc>
      </w:tr>
      <w:tr w:rsidR="00800E82" w:rsidRPr="0061011F" w14:paraId="3588CD34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9A126" w14:textId="77777777" w:rsidR="00800E82" w:rsidRDefault="0061011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81CE1" w14:textId="77777777" w:rsidR="00800E82" w:rsidRDefault="0061011F">
            <w:pPr>
              <w:pStyle w:val="Textbody"/>
              <w:ind w:left="0" w:firstLine="0"/>
              <w:jc w:val="left"/>
            </w:pPr>
            <w:r>
              <w:t xml:space="preserve">Муниципальное бюджетное учреждение дополнительного образования «Детско-юношеская спортивная школа </w:t>
            </w:r>
            <w:proofErr w:type="spellStart"/>
            <w:r>
              <w:t>г.Невеля</w:t>
            </w:r>
            <w:proofErr w:type="spellEnd"/>
            <w:r>
              <w:t xml:space="preserve"> Псковской области»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890B1" w14:textId="77777777" w:rsidR="00800E82" w:rsidRDefault="0061011F">
            <w:pPr>
              <w:pStyle w:val="Textbody"/>
              <w:spacing w:after="283"/>
              <w:ind w:left="0" w:firstLine="0"/>
              <w:jc w:val="left"/>
            </w:pPr>
            <w:r>
              <w:t>Псковская область, г. Невель, ул. Урицкого, д. 36</w:t>
            </w:r>
          </w:p>
        </w:tc>
        <w:tc>
          <w:tcPr>
            <w:tcW w:w="4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3D5E8" w14:textId="77777777" w:rsidR="00800E82" w:rsidRDefault="0061011F">
            <w:pPr>
              <w:pStyle w:val="TableContents"/>
            </w:pPr>
            <w:r>
              <w:rPr>
                <w:sz w:val="28"/>
                <w:szCs w:val="28"/>
              </w:rPr>
              <w:t xml:space="preserve">2-13-21, </w:t>
            </w:r>
            <w:hyperlink r:id="rId72" w:history="1">
              <w:r>
                <w:rPr>
                  <w:sz w:val="28"/>
                  <w:szCs w:val="28"/>
                </w:rPr>
                <w:t>org537@pskovedu.ru</w:t>
              </w:r>
            </w:hyperlink>
            <w:r>
              <w:rPr>
                <w:sz w:val="28"/>
                <w:szCs w:val="28"/>
              </w:rPr>
              <w:t xml:space="preserve">  </w:t>
            </w:r>
            <w:hyperlink r:id="rId73" w:history="1">
              <w:r>
                <w:rPr>
                  <w:sz w:val="28"/>
                  <w:szCs w:val="28"/>
                </w:rPr>
                <w:t>https://org537.pskovedu.ru/</w:t>
              </w:r>
            </w:hyperlink>
          </w:p>
          <w:p w14:paraId="74D1F3F4" w14:textId="77777777" w:rsidR="00800E82" w:rsidRDefault="00800E82">
            <w:pPr>
              <w:pStyle w:val="TableContents"/>
              <w:rPr>
                <w:sz w:val="28"/>
                <w:szCs w:val="28"/>
              </w:rPr>
            </w:pPr>
          </w:p>
        </w:tc>
      </w:tr>
    </w:tbl>
    <w:p w14:paraId="5C351D94" w14:textId="77777777" w:rsidR="00800E82" w:rsidRDefault="00800E82">
      <w:pPr>
        <w:pStyle w:val="Textbody"/>
        <w:ind w:left="5365" w:firstLine="0"/>
        <w:jc w:val="left"/>
      </w:pPr>
    </w:p>
    <w:p w14:paraId="7CBCA0DC" w14:textId="77777777" w:rsidR="00800E82" w:rsidRDefault="00800E82">
      <w:pPr>
        <w:pStyle w:val="Textbody"/>
        <w:ind w:left="5365" w:firstLine="0"/>
        <w:jc w:val="left"/>
      </w:pPr>
    </w:p>
    <w:p w14:paraId="6B741FEA" w14:textId="77777777" w:rsidR="00800E82" w:rsidRDefault="00800E82">
      <w:pPr>
        <w:pStyle w:val="Textbody"/>
        <w:ind w:left="5365" w:firstLine="0"/>
        <w:jc w:val="left"/>
      </w:pPr>
    </w:p>
    <w:p w14:paraId="60F947EC" w14:textId="77777777" w:rsidR="00800E82" w:rsidRDefault="00800E82">
      <w:pPr>
        <w:pStyle w:val="Textbody"/>
        <w:ind w:left="5365" w:firstLine="0"/>
        <w:jc w:val="left"/>
      </w:pPr>
    </w:p>
    <w:p w14:paraId="56490293" w14:textId="77777777" w:rsidR="00800E82" w:rsidRDefault="00800E82">
      <w:pPr>
        <w:pStyle w:val="Textbody"/>
        <w:ind w:left="5365" w:firstLine="0"/>
        <w:jc w:val="left"/>
      </w:pPr>
    </w:p>
    <w:p w14:paraId="49F49313" w14:textId="77777777" w:rsidR="00800E82" w:rsidRDefault="00800E82">
      <w:pPr>
        <w:pStyle w:val="Textbody"/>
        <w:ind w:left="5365" w:firstLine="0"/>
        <w:jc w:val="left"/>
      </w:pPr>
    </w:p>
    <w:p w14:paraId="46BB194B" w14:textId="77777777" w:rsidR="00800E82" w:rsidRDefault="00800E82">
      <w:pPr>
        <w:pStyle w:val="Textbody"/>
        <w:ind w:left="5365" w:firstLine="0"/>
        <w:jc w:val="left"/>
      </w:pPr>
    </w:p>
    <w:p w14:paraId="12C62079" w14:textId="77777777" w:rsidR="00800E82" w:rsidRDefault="00800E82">
      <w:pPr>
        <w:pStyle w:val="Textbody"/>
        <w:ind w:left="5365" w:firstLine="0"/>
        <w:jc w:val="left"/>
      </w:pPr>
    </w:p>
    <w:p w14:paraId="55D88DB5" w14:textId="77777777" w:rsidR="00800E82" w:rsidRDefault="00800E82">
      <w:pPr>
        <w:pStyle w:val="Textbody"/>
        <w:ind w:left="5365" w:firstLine="0"/>
        <w:jc w:val="left"/>
      </w:pPr>
    </w:p>
    <w:p w14:paraId="6FC14B18" w14:textId="77777777" w:rsidR="00800E82" w:rsidRDefault="00800E82">
      <w:pPr>
        <w:pStyle w:val="Textbody"/>
        <w:ind w:left="5365" w:firstLine="0"/>
        <w:jc w:val="left"/>
      </w:pPr>
    </w:p>
    <w:p w14:paraId="656AB899" w14:textId="77777777" w:rsidR="00800E82" w:rsidRDefault="00800E82">
      <w:pPr>
        <w:pStyle w:val="Textbody"/>
        <w:ind w:left="5365" w:firstLine="0"/>
        <w:jc w:val="left"/>
      </w:pPr>
    </w:p>
    <w:p w14:paraId="4A38C08A" w14:textId="77777777" w:rsidR="00800E82" w:rsidRDefault="00800E82">
      <w:pPr>
        <w:pStyle w:val="Textbody"/>
        <w:ind w:left="5365" w:firstLine="0"/>
        <w:jc w:val="left"/>
      </w:pPr>
    </w:p>
    <w:p w14:paraId="7E3F4ABE" w14:textId="77777777" w:rsidR="00800E82" w:rsidRDefault="00800E82">
      <w:pPr>
        <w:pStyle w:val="Textbody"/>
        <w:ind w:left="5365" w:firstLine="0"/>
        <w:jc w:val="left"/>
      </w:pPr>
    </w:p>
    <w:p w14:paraId="5D234858" w14:textId="77777777" w:rsidR="00800E82" w:rsidRDefault="00800E82">
      <w:pPr>
        <w:pStyle w:val="Textbody"/>
        <w:ind w:left="5365" w:firstLine="0"/>
        <w:jc w:val="left"/>
      </w:pPr>
    </w:p>
    <w:p w14:paraId="2D9B3269" w14:textId="77777777" w:rsidR="00800E82" w:rsidRDefault="00800E82">
      <w:pPr>
        <w:pStyle w:val="Textbody"/>
        <w:ind w:left="5365" w:firstLine="0"/>
        <w:jc w:val="left"/>
      </w:pPr>
    </w:p>
    <w:p w14:paraId="35E9A2D6" w14:textId="77777777" w:rsidR="00800E82" w:rsidRDefault="00800E82">
      <w:pPr>
        <w:pStyle w:val="Textbody"/>
        <w:ind w:left="5365" w:firstLine="0"/>
        <w:jc w:val="left"/>
      </w:pPr>
    </w:p>
    <w:p w14:paraId="5F18CA86" w14:textId="77777777" w:rsidR="00800E82" w:rsidRDefault="00800E82">
      <w:pPr>
        <w:pStyle w:val="Textbody"/>
        <w:ind w:left="5365" w:firstLine="0"/>
        <w:jc w:val="left"/>
      </w:pPr>
    </w:p>
    <w:p w14:paraId="551E6E44" w14:textId="77777777" w:rsidR="00800E82" w:rsidRDefault="00800E82">
      <w:pPr>
        <w:pStyle w:val="Textbody"/>
        <w:ind w:left="5365" w:firstLine="0"/>
        <w:jc w:val="left"/>
      </w:pPr>
    </w:p>
    <w:p w14:paraId="0B78FCA6" w14:textId="77777777" w:rsidR="00800E82" w:rsidRDefault="00800E82">
      <w:pPr>
        <w:pStyle w:val="Textbody"/>
        <w:ind w:left="5365" w:firstLine="0"/>
        <w:jc w:val="left"/>
      </w:pPr>
    </w:p>
    <w:p w14:paraId="3B812CE5" w14:textId="77777777" w:rsidR="00800E82" w:rsidRDefault="00800E82">
      <w:pPr>
        <w:pStyle w:val="Textbody"/>
        <w:ind w:left="5365" w:firstLine="0"/>
        <w:jc w:val="left"/>
      </w:pPr>
    </w:p>
    <w:p w14:paraId="65A416B2" w14:textId="77777777" w:rsidR="00800E82" w:rsidRDefault="00800E82">
      <w:pPr>
        <w:pStyle w:val="Textbody"/>
        <w:ind w:left="5365" w:firstLine="0"/>
        <w:jc w:val="left"/>
      </w:pPr>
    </w:p>
    <w:p w14:paraId="63078BC5" w14:textId="77777777" w:rsidR="00800E82" w:rsidRDefault="00800E82">
      <w:pPr>
        <w:pStyle w:val="Textbody"/>
        <w:ind w:left="5365" w:firstLine="0"/>
        <w:jc w:val="left"/>
      </w:pPr>
    </w:p>
    <w:p w14:paraId="3389EDFE" w14:textId="77777777" w:rsidR="00800E82" w:rsidRDefault="0061011F">
      <w:pPr>
        <w:pStyle w:val="Textbody"/>
        <w:ind w:left="5365" w:firstLine="0"/>
        <w:jc w:val="left"/>
      </w:pPr>
      <w:r>
        <w:lastRenderedPageBreak/>
        <w:t xml:space="preserve">                                      Приложение № 2</w:t>
      </w:r>
    </w:p>
    <w:p w14:paraId="4D7BF28E" w14:textId="77777777" w:rsidR="00800E82" w:rsidRDefault="0061011F">
      <w:pPr>
        <w:pStyle w:val="Textbody"/>
        <w:ind w:left="5365" w:firstLine="0"/>
      </w:pPr>
      <w:r>
        <w:t xml:space="preserve">         к Административному регламенту</w:t>
      </w:r>
    </w:p>
    <w:p w14:paraId="2714FDCA" w14:textId="77777777" w:rsidR="00800E82" w:rsidRDefault="0061011F">
      <w:pPr>
        <w:pStyle w:val="Textbody"/>
        <w:ind w:left="0" w:firstLine="0"/>
      </w:pPr>
      <w:r>
        <w:t xml:space="preserve">                                                                      по предоставлению муниципальной услуги</w:t>
      </w:r>
    </w:p>
    <w:p w14:paraId="6B58FDCE" w14:textId="77777777" w:rsidR="00800E82" w:rsidRDefault="0061011F">
      <w:pPr>
        <w:pStyle w:val="Textbody"/>
        <w:ind w:left="0" w:firstLine="0"/>
        <w:jc w:val="right"/>
      </w:pPr>
      <w:r>
        <w:rPr>
          <w:sz w:val="26"/>
          <w:szCs w:val="26"/>
        </w:rPr>
        <w:t xml:space="preserve">                                                                «</w:t>
      </w:r>
      <w:r>
        <w:t xml:space="preserve">Прием заявлений о зачислении в        муниципальные образовательные                         </w:t>
      </w:r>
    </w:p>
    <w:p w14:paraId="500DB65B" w14:textId="77777777" w:rsidR="00800E82" w:rsidRDefault="0061011F">
      <w:pPr>
        <w:pStyle w:val="Textbody"/>
        <w:ind w:left="0" w:firstLine="0"/>
        <w:jc w:val="right"/>
      </w:pPr>
      <w:r>
        <w:t xml:space="preserve">                                                                             организации, реализующие программы</w:t>
      </w:r>
    </w:p>
    <w:p w14:paraId="391997E7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     общего образования на территории                                                 </w:t>
      </w:r>
    </w:p>
    <w:p w14:paraId="25E54067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Невельского муниципального округа»</w:t>
      </w:r>
    </w:p>
    <w:p w14:paraId="66E46DD5" w14:textId="77777777" w:rsidR="00800E82" w:rsidRDefault="0061011F">
      <w:pPr>
        <w:pStyle w:val="Textbody"/>
        <w:ind w:left="0" w:firstLine="0"/>
        <w:jc w:val="left"/>
      </w:pPr>
      <w:r>
        <w:rPr>
          <w:w w:val="95"/>
        </w:rPr>
        <w:t xml:space="preserve">                                                                                                                                ФОРМА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</w:p>
    <w:p w14:paraId="645669FB" w14:textId="77777777" w:rsidR="00800E82" w:rsidRDefault="00800E82">
      <w:pPr>
        <w:pStyle w:val="Textbody"/>
        <w:ind w:left="0" w:firstLine="0"/>
        <w:jc w:val="left"/>
        <w:rPr>
          <w:sz w:val="30"/>
        </w:rPr>
      </w:pPr>
    </w:p>
    <w:p w14:paraId="622CA7B6" w14:textId="77777777" w:rsidR="00800E82" w:rsidRDefault="0061011F">
      <w:pPr>
        <w:pStyle w:val="Standard"/>
        <w:spacing w:before="219"/>
        <w:ind w:left="50" w:right="343"/>
        <w:jc w:val="center"/>
        <w:rPr>
          <w:sz w:val="28"/>
          <w:szCs w:val="28"/>
        </w:rPr>
      </w:pPr>
      <w:bookmarkStart w:id="7" w:name="Форма"/>
      <w:bookmarkEnd w:id="7"/>
      <w:r>
        <w:rPr>
          <w:sz w:val="28"/>
          <w:szCs w:val="28"/>
        </w:rPr>
        <w:t>Форма</w:t>
      </w:r>
    </w:p>
    <w:p w14:paraId="662ACFAD" w14:textId="77777777" w:rsidR="00800E82" w:rsidRDefault="0061011F">
      <w:pPr>
        <w:pStyle w:val="Standard"/>
        <w:ind w:left="202" w:right="516"/>
        <w:jc w:val="center"/>
      </w:pPr>
      <w:bookmarkStart w:id="8" w:name="решения_о_приеме_заявления_о_зачислении_"/>
      <w:bookmarkEnd w:id="8"/>
      <w:r>
        <w:rPr>
          <w:sz w:val="28"/>
          <w:szCs w:val="28"/>
        </w:rPr>
        <w:t>решения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зачислении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организацию,</w:t>
      </w:r>
      <w:r>
        <w:rPr>
          <w:spacing w:val="-47"/>
          <w:sz w:val="28"/>
          <w:szCs w:val="28"/>
        </w:rPr>
        <w:t xml:space="preserve"> </w:t>
      </w:r>
      <w:r>
        <w:rPr>
          <w:sz w:val="28"/>
          <w:szCs w:val="28"/>
        </w:rPr>
        <w:t>реализующую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территории</w:t>
      </w:r>
      <w:r>
        <w:rPr>
          <w:spacing w:val="23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Невельского</w:t>
      </w:r>
      <w:proofErr w:type="gramEnd"/>
      <w:r>
        <w:rPr>
          <w:spacing w:val="-1"/>
          <w:sz w:val="28"/>
          <w:szCs w:val="28"/>
        </w:rPr>
        <w:t xml:space="preserve"> муниципального округа</w:t>
      </w:r>
    </w:p>
    <w:p w14:paraId="136E0288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7E63D758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57495729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33A1940A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58B91CCC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50929DCB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23BC4CDD" w14:textId="77777777" w:rsidR="00800E82" w:rsidRDefault="00800E82">
      <w:pPr>
        <w:pStyle w:val="Textbody"/>
        <w:spacing w:before="10"/>
        <w:ind w:left="0" w:firstLine="0"/>
        <w:jc w:val="left"/>
        <w:rPr>
          <w:sz w:val="10"/>
        </w:rPr>
      </w:pPr>
    </w:p>
    <w:p w14:paraId="09DD8524" w14:textId="77777777" w:rsidR="00800E82" w:rsidRDefault="0061011F">
      <w:pPr>
        <w:pStyle w:val="Textbody"/>
        <w:spacing w:before="6"/>
        <w:ind w:left="0" w:firstLine="0"/>
        <w:jc w:val="left"/>
        <w:rPr>
          <w:sz w:val="21"/>
        </w:rPr>
      </w:pPr>
      <w:r>
        <w:rPr>
          <w:sz w:val="21"/>
        </w:rPr>
        <w:t>____________________________________________________</w:t>
      </w:r>
    </w:p>
    <w:p w14:paraId="12497B2A" w14:textId="77777777" w:rsidR="00800E82" w:rsidRDefault="0061011F">
      <w:pPr>
        <w:pStyle w:val="Standard"/>
        <w:spacing w:before="90"/>
        <w:ind w:left="1855"/>
      </w:pPr>
      <w:r>
        <w:rPr>
          <w:i/>
          <w:sz w:val="23"/>
        </w:rPr>
        <w:t>Наименование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Организации</w:t>
      </w:r>
    </w:p>
    <w:p w14:paraId="2806BFDE" w14:textId="77777777" w:rsidR="00800E82" w:rsidRDefault="0061011F">
      <w:pPr>
        <w:pStyle w:val="Standard"/>
        <w:tabs>
          <w:tab w:val="left" w:pos="16062"/>
        </w:tabs>
        <w:spacing w:before="120"/>
        <w:ind w:left="6666"/>
      </w:pPr>
      <w:r>
        <w:rPr>
          <w:sz w:val="24"/>
        </w:rPr>
        <w:t>Кому:</w:t>
      </w:r>
      <w:r>
        <w:rPr>
          <w:spacing w:val="3"/>
          <w:sz w:val="24"/>
        </w:rPr>
        <w:t xml:space="preserve">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</w:p>
    <w:p w14:paraId="25FB77AC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3B2ADB06" w14:textId="77777777" w:rsidR="00800E82" w:rsidRDefault="00800E82">
      <w:pPr>
        <w:pStyle w:val="Textbody"/>
        <w:spacing w:before="6"/>
        <w:ind w:left="0" w:firstLine="0"/>
        <w:jc w:val="left"/>
        <w:rPr>
          <w:sz w:val="17"/>
        </w:rPr>
      </w:pPr>
    </w:p>
    <w:p w14:paraId="76215157" w14:textId="77777777" w:rsidR="00800E82" w:rsidRDefault="0061011F">
      <w:pPr>
        <w:pStyle w:val="Standard"/>
        <w:spacing w:before="90"/>
        <w:ind w:left="202" w:right="202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773A607A" w14:textId="77777777" w:rsidR="00800E82" w:rsidRDefault="0061011F">
      <w:pPr>
        <w:pStyle w:val="1"/>
        <w:spacing w:before="119"/>
        <w:ind w:left="0" w:right="215"/>
      </w:pPr>
      <w:r>
        <w:rPr>
          <w:w w:val="105"/>
        </w:rPr>
        <w:t xml:space="preserve">о приеме заявления о зачислении в </w:t>
      </w:r>
      <w:r>
        <w:rPr>
          <w:w w:val="105"/>
        </w:rPr>
        <w:t>муниципальную образовательную</w:t>
      </w:r>
      <w:r>
        <w:rPr>
          <w:spacing w:val="-71"/>
          <w:w w:val="105"/>
        </w:rPr>
        <w:t xml:space="preserve"> </w:t>
      </w:r>
      <w:r>
        <w:rPr>
          <w:w w:val="105"/>
        </w:rPr>
        <w:t>организацию,</w:t>
      </w:r>
      <w:r>
        <w:rPr>
          <w:spacing w:val="-1"/>
          <w:w w:val="105"/>
        </w:rPr>
        <w:t xml:space="preserve"> </w:t>
      </w:r>
      <w:r>
        <w:rPr>
          <w:w w:val="105"/>
        </w:rPr>
        <w:t>реализующую программу</w:t>
      </w:r>
      <w:r>
        <w:rPr>
          <w:spacing w:val="-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</w:t>
      </w:r>
    </w:p>
    <w:p w14:paraId="15941B7D" w14:textId="77777777" w:rsidR="00800E82" w:rsidRDefault="0061011F">
      <w:pPr>
        <w:pStyle w:val="Standard"/>
        <w:ind w:left="2626" w:right="2629"/>
        <w:jc w:val="center"/>
      </w:pPr>
      <w:r>
        <w:rPr>
          <w:b/>
          <w:spacing w:val="-1"/>
          <w:sz w:val="28"/>
          <w:szCs w:val="28"/>
        </w:rPr>
        <w:t>Невельского муниципального округа</w:t>
      </w:r>
      <w:r>
        <w:rPr>
          <w:b/>
          <w:sz w:val="28"/>
        </w:rPr>
        <w:t>,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рассмотрению</w:t>
      </w:r>
      <w:r>
        <w:rPr>
          <w:b/>
          <w:spacing w:val="-67"/>
          <w:sz w:val="28"/>
        </w:rPr>
        <w:t xml:space="preserve">                                            </w:t>
      </w:r>
      <w:r>
        <w:rPr>
          <w:b/>
          <w:sz w:val="28"/>
        </w:rPr>
        <w:t>по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существу</w:t>
      </w:r>
    </w:p>
    <w:p w14:paraId="6DEF44ED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0F3432FC" w14:textId="77777777" w:rsidR="00800E82" w:rsidRDefault="0061011F">
      <w:pPr>
        <w:pStyle w:val="Textbody"/>
        <w:tabs>
          <w:tab w:val="left" w:pos="4599"/>
          <w:tab w:val="left" w:pos="8030"/>
          <w:tab w:val="left" w:pos="10352"/>
        </w:tabs>
        <w:spacing w:before="215"/>
        <w:ind w:left="966" w:firstLine="0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949CD3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40513C18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077B3EB6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1E21855D" w14:textId="77777777" w:rsidR="00800E82" w:rsidRDefault="00800E82">
      <w:pPr>
        <w:pStyle w:val="Textbody"/>
        <w:spacing w:before="8"/>
        <w:ind w:left="0" w:firstLine="0"/>
        <w:jc w:val="left"/>
        <w:rPr>
          <w:sz w:val="19"/>
        </w:rPr>
      </w:pPr>
    </w:p>
    <w:p w14:paraId="070611F0" w14:textId="77777777" w:rsidR="00800E82" w:rsidRDefault="0061011F">
      <w:pPr>
        <w:pStyle w:val="Textbody"/>
        <w:tabs>
          <w:tab w:val="left" w:pos="5588"/>
          <w:tab w:val="left" w:pos="7718"/>
        </w:tabs>
        <w:spacing w:before="87"/>
        <w:ind w:left="0" w:right="529" w:firstLine="706"/>
        <w:jc w:val="left"/>
      </w:pPr>
      <w:r>
        <w:t>Ваше</w:t>
      </w:r>
      <w:r>
        <w:rPr>
          <w:spacing w:val="38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от</w:t>
      </w:r>
      <w:r>
        <w:rPr>
          <w:u w:val="single" w:color="000000"/>
        </w:rPr>
        <w:tab/>
      </w:r>
      <w:r>
        <w:t>№</w:t>
      </w:r>
      <w:r>
        <w:rPr>
          <w:u w:val="single" w:color="000000"/>
        </w:rPr>
        <w:tab/>
      </w:r>
      <w:r>
        <w:rPr>
          <w:w w:val="90"/>
        </w:rPr>
        <w:t>и прилагаемые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-61"/>
          <w:w w:val="90"/>
        </w:rPr>
        <w:t xml:space="preserve"> </w:t>
      </w:r>
      <w:r>
        <w:rPr>
          <w:w w:val="95"/>
        </w:rPr>
        <w:t>нему</w:t>
      </w:r>
      <w:r>
        <w:rPr>
          <w:spacing w:val="48"/>
          <w:w w:val="95"/>
        </w:rPr>
        <w:t xml:space="preserve"> </w:t>
      </w:r>
      <w:r>
        <w:rPr>
          <w:w w:val="95"/>
        </w:rPr>
        <w:t>документы</w:t>
      </w:r>
      <w:r>
        <w:rPr>
          <w:spacing w:val="-1"/>
          <w:w w:val="95"/>
        </w:rPr>
        <w:t xml:space="preserve"> </w:t>
      </w:r>
      <w:r>
        <w:rPr>
          <w:w w:val="95"/>
        </w:rPr>
        <w:t>(копии)</w:t>
      </w:r>
      <w:r>
        <w:rPr>
          <w:spacing w:val="4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приняла</w:t>
      </w:r>
      <w:r>
        <w:rPr>
          <w:spacing w:val="4"/>
          <w:w w:val="95"/>
        </w:rPr>
        <w:t xml:space="preserve"> </w:t>
      </w:r>
      <w:r>
        <w:rPr>
          <w:w w:val="95"/>
        </w:rPr>
        <w:t>к</w:t>
      </w:r>
      <w:r>
        <w:rPr>
          <w:spacing w:val="-1"/>
          <w:w w:val="95"/>
        </w:rPr>
        <w:t xml:space="preserve"> </w:t>
      </w:r>
      <w:r>
        <w:rPr>
          <w:w w:val="95"/>
        </w:rPr>
        <w:t>рассмотрению.</w:t>
      </w:r>
    </w:p>
    <w:p w14:paraId="0EEACCCD" w14:textId="77777777" w:rsidR="00800E82" w:rsidRDefault="00800E82">
      <w:pPr>
        <w:pStyle w:val="Textbody"/>
        <w:ind w:left="0" w:firstLine="0"/>
        <w:jc w:val="left"/>
        <w:rPr>
          <w:sz w:val="30"/>
        </w:rPr>
      </w:pPr>
    </w:p>
    <w:p w14:paraId="60BF992E" w14:textId="77777777" w:rsidR="00800E82" w:rsidRDefault="0061011F">
      <w:pPr>
        <w:pStyle w:val="Textbody"/>
        <w:tabs>
          <w:tab w:val="left" w:pos="10592"/>
        </w:tabs>
        <w:spacing w:before="217"/>
        <w:ind w:left="822" w:firstLine="0"/>
        <w:jc w:val="left"/>
      </w:pPr>
      <w:r>
        <w:rPr>
          <w:w w:val="95"/>
        </w:rPr>
        <w:t>Дополнительная</w:t>
      </w:r>
      <w:r>
        <w:rPr>
          <w:spacing w:val="9"/>
          <w:w w:val="95"/>
        </w:rPr>
        <w:t xml:space="preserve"> </w:t>
      </w:r>
      <w:r>
        <w:rPr>
          <w:w w:val="95"/>
        </w:rPr>
        <w:t>информация:</w:t>
      </w:r>
      <w:r>
        <w:t xml:space="preserve"> </w:t>
      </w:r>
      <w:r>
        <w:rPr>
          <w:spacing w:val="9"/>
        </w:rPr>
        <w:t xml:space="preserve"> </w:t>
      </w:r>
      <w:r>
        <w:rPr>
          <w:w w:val="99"/>
          <w:u w:val="double" w:color="000000"/>
        </w:rPr>
        <w:t xml:space="preserve"> </w:t>
      </w:r>
      <w:r>
        <w:rPr>
          <w:u w:val="double" w:color="000000"/>
        </w:rPr>
        <w:tab/>
      </w:r>
    </w:p>
    <w:p w14:paraId="31646935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7424D484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43F9C9FC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60C6901A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3C932131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736D3648" w14:textId="77777777" w:rsidR="00800E82" w:rsidRDefault="00800E82">
      <w:pPr>
        <w:pStyle w:val="Textbody"/>
        <w:spacing w:before="8"/>
        <w:ind w:left="0" w:firstLine="0"/>
        <w:jc w:val="left"/>
        <w:rPr>
          <w:sz w:val="10"/>
        </w:rPr>
      </w:pPr>
    </w:p>
    <w:p w14:paraId="3FC84E0F" w14:textId="77777777" w:rsidR="00800E82" w:rsidRDefault="0061011F">
      <w:pPr>
        <w:pStyle w:val="Standard"/>
        <w:tabs>
          <w:tab w:val="left" w:pos="8021"/>
        </w:tabs>
        <w:spacing w:before="94"/>
        <w:ind w:left="116"/>
        <w:sectPr w:rsidR="00800E82">
          <w:pgSz w:w="11906" w:h="16838"/>
          <w:pgMar w:top="1040" w:right="440" w:bottom="280" w:left="1300" w:header="720" w:footer="720" w:gutter="0"/>
          <w:cols w:space="720"/>
        </w:sectPr>
      </w:pPr>
      <w:r>
        <w:rPr>
          <w:i/>
          <w:w w:val="95"/>
        </w:rPr>
        <w:t>Должность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и</w:t>
      </w:r>
      <w:r>
        <w:rPr>
          <w:i/>
          <w:spacing w:val="16"/>
          <w:w w:val="95"/>
        </w:rPr>
        <w:t xml:space="preserve"> </w:t>
      </w:r>
      <w:r>
        <w:rPr>
          <w:i/>
          <w:w w:val="95"/>
        </w:rPr>
        <w:t>ФИО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сотрудника,</w:t>
      </w:r>
      <w:r>
        <w:rPr>
          <w:i/>
          <w:spacing w:val="17"/>
          <w:w w:val="95"/>
        </w:rPr>
        <w:t xml:space="preserve"> </w:t>
      </w:r>
      <w:r>
        <w:rPr>
          <w:i/>
          <w:w w:val="95"/>
        </w:rPr>
        <w:t>принявшего</w:t>
      </w:r>
      <w:r>
        <w:rPr>
          <w:i/>
          <w:spacing w:val="22"/>
          <w:w w:val="95"/>
        </w:rPr>
        <w:t xml:space="preserve"> </w:t>
      </w:r>
      <w:r>
        <w:rPr>
          <w:i/>
          <w:w w:val="95"/>
        </w:rPr>
        <w:t>решение</w:t>
      </w:r>
      <w:r>
        <w:rPr>
          <w:i/>
          <w:w w:val="95"/>
        </w:rPr>
        <w:tab/>
      </w:r>
      <w:r>
        <w:rPr>
          <w:i/>
        </w:rPr>
        <w:t>подпись</w:t>
      </w:r>
    </w:p>
    <w:p w14:paraId="0267707E" w14:textId="77777777" w:rsidR="00800E82" w:rsidRDefault="0061011F">
      <w:pPr>
        <w:pStyle w:val="Textbody"/>
        <w:spacing w:before="67"/>
        <w:ind w:left="0" w:firstLine="0"/>
        <w:jc w:val="left"/>
      </w:pPr>
      <w:r>
        <w:rPr>
          <w:w w:val="95"/>
        </w:rPr>
        <w:lastRenderedPageBreak/>
        <w:t xml:space="preserve">                                                                                                                               ФОРМА</w:t>
      </w:r>
      <w:r>
        <w:rPr>
          <w:spacing w:val="39"/>
          <w:w w:val="95"/>
        </w:rPr>
        <w:t xml:space="preserve"> </w:t>
      </w:r>
      <w:r>
        <w:rPr>
          <w:w w:val="95"/>
        </w:rPr>
        <w:t>2</w:t>
      </w:r>
    </w:p>
    <w:p w14:paraId="5553397C" w14:textId="77777777" w:rsidR="00800E82" w:rsidRDefault="00800E82">
      <w:pPr>
        <w:pStyle w:val="1"/>
        <w:spacing w:before="125"/>
        <w:ind w:left="0" w:right="213"/>
        <w:rPr>
          <w:w w:val="105"/>
        </w:rPr>
      </w:pPr>
    </w:p>
    <w:p w14:paraId="74D12E3A" w14:textId="77777777" w:rsidR="00800E82" w:rsidRDefault="00800E82">
      <w:pPr>
        <w:pStyle w:val="1"/>
        <w:spacing w:before="125"/>
        <w:ind w:left="0" w:right="213"/>
        <w:rPr>
          <w:w w:val="105"/>
        </w:rPr>
      </w:pPr>
    </w:p>
    <w:p w14:paraId="17E7524C" w14:textId="77777777" w:rsidR="00800E82" w:rsidRDefault="0061011F">
      <w:pPr>
        <w:pStyle w:val="1"/>
        <w:spacing w:before="125"/>
        <w:ind w:left="0" w:right="213"/>
        <w:rPr>
          <w:w w:val="105"/>
        </w:rPr>
      </w:pPr>
      <w:r>
        <w:rPr>
          <w:w w:val="105"/>
        </w:rPr>
        <w:t>Уведомление</w:t>
      </w:r>
    </w:p>
    <w:p w14:paraId="204CDE64" w14:textId="77777777" w:rsidR="00800E82" w:rsidRDefault="0061011F">
      <w:pPr>
        <w:pStyle w:val="Standard"/>
        <w:spacing w:before="120"/>
        <w:ind w:left="428" w:right="443" w:firstLine="1"/>
        <w:jc w:val="center"/>
      </w:pPr>
      <w:r>
        <w:rPr>
          <w:b/>
          <w:sz w:val="28"/>
        </w:rPr>
        <w:t>о регистрации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 зачислении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 </w:t>
      </w:r>
      <w:r>
        <w:rPr>
          <w:b/>
          <w:sz w:val="28"/>
          <w:szCs w:val="28"/>
        </w:rPr>
        <w:t>муниципальную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образовательную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организацию,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реализующую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общего образования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Невельского муниципального округа</w:t>
      </w:r>
      <w:r>
        <w:rPr>
          <w:b/>
          <w:sz w:val="28"/>
        </w:rPr>
        <w:t>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почте:</w:t>
      </w:r>
    </w:p>
    <w:p w14:paraId="3FFC5F52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4FE1A115" w14:textId="77777777" w:rsidR="00800E82" w:rsidRDefault="0061011F">
      <w:pPr>
        <w:pStyle w:val="Textbody"/>
        <w:spacing w:before="216"/>
        <w:ind w:left="202" w:right="202" w:firstLine="0"/>
        <w:jc w:val="center"/>
      </w:pPr>
      <w:r>
        <w:t>Добрый</w:t>
      </w:r>
      <w:r>
        <w:rPr>
          <w:spacing w:val="-15"/>
        </w:rPr>
        <w:t xml:space="preserve"> </w:t>
      </w:r>
      <w:r>
        <w:t>день!</w:t>
      </w:r>
    </w:p>
    <w:p w14:paraId="1DED89BC" w14:textId="77777777" w:rsidR="00800E82" w:rsidRDefault="00800E82">
      <w:pPr>
        <w:pStyle w:val="Textbody"/>
        <w:ind w:left="0" w:firstLine="0"/>
        <w:jc w:val="left"/>
        <w:rPr>
          <w:sz w:val="30"/>
        </w:rPr>
      </w:pPr>
    </w:p>
    <w:p w14:paraId="3CC9A260" w14:textId="77777777" w:rsidR="00800E82" w:rsidRDefault="0061011F">
      <w:pPr>
        <w:pStyle w:val="Textbody"/>
        <w:tabs>
          <w:tab w:val="left" w:pos="6954"/>
        </w:tabs>
        <w:spacing w:before="217"/>
        <w:ind w:left="0" w:right="1858" w:firstLine="0"/>
        <w:jc w:val="left"/>
      </w:pPr>
      <w:r>
        <w:rPr>
          <w:spacing w:val="-1"/>
        </w:rPr>
        <w:t>Ваше</w:t>
      </w:r>
      <w:r>
        <w:rPr>
          <w:spacing w:val="-14"/>
        </w:rPr>
        <w:t xml:space="preserve"> </w:t>
      </w:r>
      <w:r>
        <w:rPr>
          <w:spacing w:val="-1"/>
        </w:rPr>
        <w:t>заявление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зачисление</w:t>
      </w:r>
      <w:r>
        <w:rPr>
          <w:spacing w:val="-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общеобразовательную</w:t>
      </w:r>
      <w:r>
        <w:rPr>
          <w:spacing w:val="-14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зарегистрировано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номером</w:t>
      </w:r>
      <w:r>
        <w:rPr>
          <w:u w:val="single" w:color="000000"/>
        </w:rPr>
        <w:tab/>
      </w:r>
      <w:r>
        <w:t>.</w:t>
      </w:r>
    </w:p>
    <w:p w14:paraId="1E6715BE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73B9DDD5" w14:textId="77777777" w:rsidR="00800E82" w:rsidRDefault="00800E82">
      <w:pPr>
        <w:pStyle w:val="Textbody"/>
        <w:spacing w:before="3"/>
        <w:ind w:left="0" w:firstLine="0"/>
        <w:jc w:val="left"/>
        <w:rPr>
          <w:sz w:val="21"/>
        </w:rPr>
      </w:pPr>
    </w:p>
    <w:p w14:paraId="3C801CFB" w14:textId="77777777" w:rsidR="00800E82" w:rsidRDefault="0061011F">
      <w:pPr>
        <w:pStyle w:val="Textbody"/>
        <w:spacing w:before="87"/>
        <w:ind w:left="0" w:firstLine="0"/>
        <w:jc w:val="left"/>
      </w:pPr>
      <w:r>
        <w:rPr>
          <w:spacing w:val="-1"/>
        </w:rPr>
        <w:t>Данные</w:t>
      </w:r>
      <w:r>
        <w:rPr>
          <w:spacing w:val="-13"/>
        </w:rPr>
        <w:t xml:space="preserve"> </w:t>
      </w:r>
      <w:r>
        <w:rPr>
          <w:spacing w:val="-1"/>
        </w:rPr>
        <w:t>заявления:</w:t>
      </w:r>
    </w:p>
    <w:p w14:paraId="19E4928B" w14:textId="77777777" w:rsidR="00800E82" w:rsidRDefault="00800E82">
      <w:pPr>
        <w:pStyle w:val="Textbody"/>
        <w:ind w:left="0" w:firstLine="0"/>
        <w:jc w:val="left"/>
        <w:rPr>
          <w:sz w:val="30"/>
        </w:rPr>
      </w:pPr>
    </w:p>
    <w:p w14:paraId="70D68B4D" w14:textId="77777777" w:rsidR="00800E82" w:rsidRDefault="0061011F">
      <w:pPr>
        <w:pStyle w:val="Textbody"/>
        <w:tabs>
          <w:tab w:val="left" w:pos="8863"/>
        </w:tabs>
        <w:spacing w:before="216"/>
        <w:ind w:left="0" w:firstLine="0"/>
        <w:jc w:val="left"/>
      </w:pPr>
      <w:r>
        <w:t>Дата</w:t>
      </w:r>
      <w:r>
        <w:rPr>
          <w:spacing w:val="-5"/>
        </w:rPr>
        <w:t xml:space="preserve"> </w:t>
      </w:r>
      <w:r>
        <w:t>регистрации:</w:t>
      </w:r>
      <w:r>
        <w:rPr>
          <w:spacing w:val="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AAFAA3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475E2E2F" w14:textId="77777777" w:rsidR="00800E82" w:rsidRDefault="00800E82">
      <w:pPr>
        <w:pStyle w:val="Textbody"/>
        <w:spacing w:before="4"/>
        <w:ind w:left="0" w:firstLine="0"/>
        <w:jc w:val="left"/>
        <w:rPr>
          <w:sz w:val="21"/>
        </w:rPr>
      </w:pPr>
    </w:p>
    <w:p w14:paraId="031E9B5E" w14:textId="77777777" w:rsidR="00800E82" w:rsidRDefault="0061011F">
      <w:pPr>
        <w:pStyle w:val="Textbody"/>
        <w:tabs>
          <w:tab w:val="left" w:pos="8906"/>
        </w:tabs>
        <w:spacing w:before="87"/>
        <w:ind w:left="0" w:firstLine="0"/>
        <w:jc w:val="left"/>
      </w:pPr>
      <w:r>
        <w:t>Время</w:t>
      </w:r>
      <w:r>
        <w:rPr>
          <w:spacing w:val="-10"/>
        </w:rPr>
        <w:t xml:space="preserve"> </w:t>
      </w:r>
      <w:r>
        <w:t xml:space="preserve">регистрации: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83B13E7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1D776BF3" w14:textId="77777777" w:rsidR="00800E82" w:rsidRDefault="00800E82">
      <w:pPr>
        <w:pStyle w:val="Textbody"/>
        <w:spacing w:before="2"/>
        <w:ind w:left="0" w:firstLine="0"/>
        <w:jc w:val="left"/>
        <w:rPr>
          <w:sz w:val="21"/>
        </w:rPr>
      </w:pPr>
    </w:p>
    <w:p w14:paraId="09750A65" w14:textId="77777777" w:rsidR="00800E82" w:rsidRDefault="0061011F">
      <w:pPr>
        <w:pStyle w:val="Textbody"/>
        <w:tabs>
          <w:tab w:val="left" w:pos="8906"/>
        </w:tabs>
        <w:spacing w:before="87"/>
        <w:ind w:left="0" w:firstLine="0"/>
        <w:jc w:val="left"/>
      </w:pPr>
      <w:r>
        <w:rPr>
          <w:spacing w:val="-1"/>
        </w:rPr>
        <w:t>Образовательная</w:t>
      </w:r>
      <w:r>
        <w:rPr>
          <w:spacing w:val="-5"/>
        </w:rPr>
        <w:t xml:space="preserve"> </w:t>
      </w:r>
      <w:r>
        <w:t>организация:</w:t>
      </w:r>
      <w:r>
        <w:rPr>
          <w:spacing w:val="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A1C723F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6057C582" w14:textId="77777777" w:rsidR="00800E82" w:rsidRDefault="00800E82">
      <w:pPr>
        <w:pStyle w:val="Textbody"/>
        <w:spacing w:before="8"/>
        <w:ind w:left="0" w:firstLine="0"/>
        <w:jc w:val="left"/>
        <w:rPr>
          <w:sz w:val="21"/>
        </w:rPr>
      </w:pPr>
    </w:p>
    <w:p w14:paraId="2240F846" w14:textId="77777777" w:rsidR="00800E82" w:rsidRDefault="0061011F">
      <w:pPr>
        <w:pStyle w:val="Textbody"/>
        <w:tabs>
          <w:tab w:val="left" w:pos="8863"/>
        </w:tabs>
        <w:spacing w:before="87"/>
        <w:ind w:left="0" w:firstLine="0"/>
        <w:jc w:val="left"/>
        <w:sectPr w:rsidR="00800E82">
          <w:pgSz w:w="11906" w:h="16838"/>
          <w:pgMar w:top="1040" w:right="440" w:bottom="280" w:left="1300" w:header="720" w:footer="720" w:gutter="0"/>
          <w:cols w:space="720"/>
        </w:sectPr>
      </w:pPr>
      <w:r>
        <w:t>ФИО</w:t>
      </w:r>
      <w:r>
        <w:rPr>
          <w:spacing w:val="-3"/>
        </w:rPr>
        <w:t xml:space="preserve"> </w:t>
      </w:r>
      <w:proofErr w:type="gramStart"/>
      <w:r>
        <w:t>ребенка:</w:t>
      </w:r>
      <w:r>
        <w:rPr>
          <w:spacing w:val="3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</w:p>
    <w:p w14:paraId="31816C6C" w14:textId="77777777" w:rsidR="00800E82" w:rsidRDefault="0061011F">
      <w:pPr>
        <w:pStyle w:val="Textbody"/>
        <w:ind w:left="5365" w:firstLine="0"/>
        <w:rPr>
          <w:w w:val="95"/>
        </w:rPr>
      </w:pPr>
      <w:r>
        <w:rPr>
          <w:w w:val="95"/>
        </w:rPr>
        <w:lastRenderedPageBreak/>
        <w:t xml:space="preserve">                                           Приложение № 3</w:t>
      </w:r>
    </w:p>
    <w:p w14:paraId="4D2940A7" w14:textId="77777777" w:rsidR="00800E82" w:rsidRDefault="0061011F">
      <w:pPr>
        <w:pStyle w:val="Textbody"/>
        <w:ind w:left="0" w:firstLine="0"/>
        <w:rPr>
          <w:w w:val="95"/>
        </w:rPr>
      </w:pPr>
      <w:r>
        <w:rPr>
          <w:w w:val="95"/>
        </w:rPr>
        <w:t xml:space="preserve">                                                                                              к Административному </w:t>
      </w:r>
      <w:r>
        <w:rPr>
          <w:w w:val="95"/>
        </w:rPr>
        <w:t>регламенту</w:t>
      </w:r>
    </w:p>
    <w:p w14:paraId="42A22334" w14:textId="77777777" w:rsidR="00800E82" w:rsidRDefault="0061011F">
      <w:pPr>
        <w:pStyle w:val="Textbody"/>
        <w:ind w:left="0" w:firstLine="0"/>
      </w:pPr>
      <w:r>
        <w:t xml:space="preserve">                                                                      по предоставлению муниципальной услуги</w:t>
      </w:r>
    </w:p>
    <w:p w14:paraId="612D683E" w14:textId="77777777" w:rsidR="00800E82" w:rsidRDefault="0061011F">
      <w:pPr>
        <w:pStyle w:val="Textbody"/>
        <w:ind w:left="0" w:firstLine="0"/>
        <w:jc w:val="right"/>
      </w:pPr>
      <w:r>
        <w:rPr>
          <w:sz w:val="26"/>
          <w:szCs w:val="26"/>
        </w:rPr>
        <w:t xml:space="preserve">                 «</w:t>
      </w:r>
      <w:r>
        <w:t xml:space="preserve">Прием заявлений о зачислении в муниципальные образовательные                         </w:t>
      </w:r>
    </w:p>
    <w:p w14:paraId="2604F103" w14:textId="77777777" w:rsidR="00800E82" w:rsidRDefault="0061011F">
      <w:pPr>
        <w:pStyle w:val="Textbody"/>
        <w:ind w:left="0" w:firstLine="0"/>
        <w:jc w:val="right"/>
      </w:pPr>
      <w:r>
        <w:t xml:space="preserve">                                                                             организации, реализующие программы</w:t>
      </w:r>
    </w:p>
    <w:p w14:paraId="269EB571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     общего образования на территории                                                 </w:t>
      </w:r>
    </w:p>
    <w:p w14:paraId="31A3701E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Невельского муниципального округа»</w:t>
      </w:r>
    </w:p>
    <w:p w14:paraId="6610EDFC" w14:textId="77777777" w:rsidR="00800E82" w:rsidRDefault="00800E82">
      <w:pPr>
        <w:pStyle w:val="Textbody"/>
        <w:ind w:left="0" w:firstLine="0"/>
        <w:jc w:val="left"/>
        <w:rPr>
          <w:sz w:val="30"/>
        </w:rPr>
      </w:pPr>
    </w:p>
    <w:p w14:paraId="3286DA81" w14:textId="77777777" w:rsidR="00800E82" w:rsidRDefault="0061011F">
      <w:pPr>
        <w:pStyle w:val="1"/>
        <w:spacing w:before="226"/>
        <w:ind w:left="0" w:right="223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зачислении</w:t>
      </w:r>
    </w:p>
    <w:p w14:paraId="7A79474C" w14:textId="77777777" w:rsidR="00800E82" w:rsidRDefault="0061011F">
      <w:pPr>
        <w:pStyle w:val="Standard"/>
        <w:spacing w:before="119"/>
        <w:ind w:left="202" w:right="222"/>
        <w:jc w:val="center"/>
      </w:pPr>
      <w:bookmarkStart w:id="9" w:name="в_муниципальную_образовательную_организа"/>
      <w:bookmarkEnd w:id="9"/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организацию,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на </w:t>
      </w:r>
      <w:proofErr w:type="gramStart"/>
      <w:r>
        <w:rPr>
          <w:b/>
          <w:sz w:val="28"/>
        </w:rPr>
        <w:t>территории</w:t>
      </w:r>
      <w:r>
        <w:rPr>
          <w:b/>
          <w:spacing w:val="3"/>
          <w:sz w:val="28"/>
        </w:rPr>
        <w:t xml:space="preserve">  </w:t>
      </w:r>
      <w:r>
        <w:rPr>
          <w:b/>
          <w:spacing w:val="-1"/>
          <w:sz w:val="28"/>
          <w:szCs w:val="28"/>
        </w:rPr>
        <w:t>Невельского</w:t>
      </w:r>
      <w:proofErr w:type="gramEnd"/>
      <w:r>
        <w:rPr>
          <w:b/>
          <w:spacing w:val="-1"/>
          <w:sz w:val="28"/>
          <w:szCs w:val="28"/>
        </w:rPr>
        <w:t xml:space="preserve"> муниципального округа</w:t>
      </w:r>
    </w:p>
    <w:p w14:paraId="19B136E8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3E942558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54696A3F" w14:textId="77777777" w:rsidR="00800E82" w:rsidRDefault="00800E82">
      <w:pPr>
        <w:pStyle w:val="Textbody"/>
        <w:spacing w:before="9"/>
        <w:ind w:left="0" w:firstLine="0"/>
        <w:jc w:val="left"/>
        <w:rPr>
          <w:b/>
          <w:sz w:val="11"/>
        </w:rPr>
      </w:pPr>
    </w:p>
    <w:p w14:paraId="6B1DE573" w14:textId="77777777" w:rsidR="00800E82" w:rsidRDefault="0061011F">
      <w:pPr>
        <w:pStyle w:val="Textbody"/>
        <w:spacing w:before="7"/>
        <w:ind w:left="0" w:firstLine="0"/>
        <w:jc w:val="left"/>
        <w:rPr>
          <w:b/>
          <w:sz w:val="29"/>
        </w:rPr>
      </w:pPr>
      <w:r>
        <w:rPr>
          <w:b/>
          <w:sz w:val="29"/>
        </w:rPr>
        <w:t>_______________________________________</w:t>
      </w:r>
    </w:p>
    <w:p w14:paraId="74F86290" w14:textId="77777777" w:rsidR="00800E82" w:rsidRDefault="0061011F">
      <w:pPr>
        <w:pStyle w:val="Standard"/>
        <w:ind w:left="1859"/>
      </w:pPr>
      <w:r>
        <w:rPr>
          <w:i/>
          <w:w w:val="95"/>
          <w:sz w:val="20"/>
        </w:rPr>
        <w:t>Наименование</w:t>
      </w:r>
      <w:r>
        <w:rPr>
          <w:i/>
          <w:spacing w:val="39"/>
          <w:w w:val="95"/>
          <w:sz w:val="20"/>
        </w:rPr>
        <w:t xml:space="preserve"> </w:t>
      </w:r>
      <w:r>
        <w:rPr>
          <w:i/>
          <w:w w:val="95"/>
          <w:sz w:val="20"/>
        </w:rPr>
        <w:t>Организации</w:t>
      </w:r>
    </w:p>
    <w:p w14:paraId="77EA1CD4" w14:textId="77777777" w:rsidR="00800E82" w:rsidRDefault="00800E82">
      <w:pPr>
        <w:pStyle w:val="Textbody"/>
        <w:ind w:left="0" w:firstLine="0"/>
        <w:jc w:val="left"/>
        <w:rPr>
          <w:i/>
          <w:sz w:val="22"/>
        </w:rPr>
      </w:pPr>
    </w:p>
    <w:p w14:paraId="6B60EE38" w14:textId="77777777" w:rsidR="00800E82" w:rsidRDefault="00800E82">
      <w:pPr>
        <w:pStyle w:val="Textbody"/>
        <w:spacing w:before="5"/>
        <w:ind w:left="0" w:firstLine="0"/>
        <w:jc w:val="left"/>
        <w:rPr>
          <w:i/>
          <w:sz w:val="22"/>
        </w:rPr>
      </w:pPr>
    </w:p>
    <w:p w14:paraId="009FC845" w14:textId="77777777" w:rsidR="00800E82" w:rsidRDefault="0061011F">
      <w:pPr>
        <w:pStyle w:val="Standard"/>
        <w:tabs>
          <w:tab w:val="left" w:pos="16563"/>
        </w:tabs>
        <w:ind w:left="6666"/>
      </w:pPr>
      <w:r>
        <w:rPr>
          <w:sz w:val="23"/>
        </w:rPr>
        <w:t>Кому:</w:t>
      </w:r>
      <w:r>
        <w:rPr>
          <w:spacing w:val="-2"/>
          <w:sz w:val="23"/>
        </w:rPr>
        <w:t xml:space="preserve"> </w:t>
      </w:r>
      <w:r>
        <w:rPr>
          <w:sz w:val="23"/>
          <w:u w:val="double"/>
        </w:rPr>
        <w:t xml:space="preserve"> </w:t>
      </w:r>
      <w:r>
        <w:rPr>
          <w:sz w:val="23"/>
          <w:u w:val="double"/>
        </w:rPr>
        <w:tab/>
      </w:r>
    </w:p>
    <w:p w14:paraId="0CD29E2A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070A7359" w14:textId="77777777" w:rsidR="00800E82" w:rsidRDefault="0061011F">
      <w:pPr>
        <w:pStyle w:val="1"/>
        <w:spacing w:before="246"/>
        <w:ind w:left="0" w:right="217"/>
      </w:pPr>
      <w:r>
        <w:t>РЕШЕНИЕ</w:t>
      </w:r>
    </w:p>
    <w:p w14:paraId="36F7E441" w14:textId="77777777" w:rsidR="00800E82" w:rsidRDefault="0061011F">
      <w:pPr>
        <w:pStyle w:val="Standard"/>
        <w:spacing w:before="119"/>
        <w:ind w:left="913" w:right="922" w:hanging="1"/>
        <w:jc w:val="center"/>
      </w:pPr>
      <w:r>
        <w:rPr>
          <w:b/>
          <w:sz w:val="28"/>
        </w:rPr>
        <w:t>об отказе в приеме заявления о зачислении в муниципальную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организацию,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3"/>
          <w:sz w:val="28"/>
        </w:rPr>
        <w:t xml:space="preserve"> </w:t>
      </w:r>
      <w:r>
        <w:rPr>
          <w:b/>
          <w:spacing w:val="-1"/>
          <w:sz w:val="28"/>
          <w:szCs w:val="28"/>
        </w:rPr>
        <w:t>Невельского муниципального округа</w:t>
      </w:r>
      <w:r>
        <w:rPr>
          <w:b/>
          <w:sz w:val="28"/>
        </w:rPr>
        <w:t xml:space="preserve">, </w:t>
      </w:r>
      <w:r>
        <w:rPr>
          <w:b/>
          <w:sz w:val="28"/>
          <w:szCs w:val="28"/>
        </w:rPr>
        <w:t>к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рассмотрению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существу</w:t>
      </w:r>
    </w:p>
    <w:p w14:paraId="5EFC554F" w14:textId="77777777" w:rsidR="00800E82" w:rsidRDefault="0061011F">
      <w:pPr>
        <w:pStyle w:val="Textbody"/>
        <w:tabs>
          <w:tab w:val="left" w:pos="2014"/>
          <w:tab w:val="left" w:pos="8615"/>
          <w:tab w:val="left" w:pos="9908"/>
        </w:tabs>
        <w:spacing w:before="114"/>
        <w:ind w:left="0" w:firstLine="0"/>
        <w:jc w:val="left"/>
      </w:pPr>
      <w:r>
        <w:t>от</w:t>
      </w:r>
      <w:r>
        <w:rPr>
          <w:u w:val="double" w:color="000000"/>
        </w:rPr>
        <w:tab/>
      </w:r>
      <w:r>
        <w:tab/>
        <w:t xml:space="preserve">№ </w:t>
      </w:r>
      <w:r>
        <w:rPr>
          <w:spacing w:val="6"/>
        </w:rPr>
        <w:t xml:space="preserve"> </w:t>
      </w:r>
      <w:r>
        <w:rPr>
          <w:w w:val="90"/>
          <w:u w:val="double" w:color="000000"/>
        </w:rPr>
        <w:t xml:space="preserve"> </w:t>
      </w:r>
      <w:r>
        <w:rPr>
          <w:u w:val="double" w:color="000000"/>
        </w:rPr>
        <w:tab/>
      </w:r>
    </w:p>
    <w:p w14:paraId="1161A8FE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6A9CE453" w14:textId="77777777" w:rsidR="00800E82" w:rsidRDefault="00800E82">
      <w:pPr>
        <w:pStyle w:val="Textbody"/>
        <w:spacing w:before="4"/>
        <w:ind w:left="0" w:firstLine="0"/>
        <w:jc w:val="left"/>
        <w:rPr>
          <w:sz w:val="21"/>
        </w:rPr>
      </w:pPr>
    </w:p>
    <w:p w14:paraId="1FF02C01" w14:textId="77777777" w:rsidR="00800E82" w:rsidRDefault="0061011F">
      <w:pPr>
        <w:pStyle w:val="Textbody"/>
        <w:tabs>
          <w:tab w:val="left" w:pos="6546"/>
          <w:tab w:val="left" w:pos="8035"/>
        </w:tabs>
        <w:spacing w:before="87"/>
        <w:ind w:left="827" w:firstLine="0"/>
        <w:jc w:val="left"/>
      </w:pPr>
      <w:r>
        <w:t>Рассмотрев</w:t>
      </w:r>
      <w:r>
        <w:rPr>
          <w:spacing w:val="39"/>
        </w:rPr>
        <w:t xml:space="preserve"> </w:t>
      </w:r>
      <w:r>
        <w:t>Ваше</w:t>
      </w:r>
      <w:r>
        <w:rPr>
          <w:spacing w:val="37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от</w:t>
      </w:r>
      <w:r>
        <w:rPr>
          <w:u w:val="double" w:color="000000"/>
        </w:rPr>
        <w:tab/>
        <w:t>_</w:t>
      </w:r>
      <w:r>
        <w:rPr>
          <w:spacing w:val="1"/>
          <w:u w:val="double" w:color="000000"/>
        </w:rPr>
        <w:t xml:space="preserve"> </w:t>
      </w:r>
      <w:r>
        <w:t>№</w:t>
      </w:r>
      <w:r>
        <w:rPr>
          <w:u w:val="single"/>
        </w:rPr>
        <w:tab/>
      </w:r>
      <w:r>
        <w:rPr>
          <w:w w:val="90"/>
        </w:rPr>
        <w:t>и</w:t>
      </w:r>
      <w:r>
        <w:rPr>
          <w:spacing w:val="24"/>
          <w:w w:val="90"/>
        </w:rPr>
        <w:t xml:space="preserve"> </w:t>
      </w:r>
      <w:r>
        <w:rPr>
          <w:w w:val="90"/>
        </w:rPr>
        <w:t>прилагаемые</w:t>
      </w:r>
      <w:r>
        <w:rPr>
          <w:spacing w:val="19"/>
          <w:w w:val="90"/>
        </w:rPr>
        <w:t xml:space="preserve"> </w:t>
      </w:r>
      <w:r>
        <w:rPr>
          <w:w w:val="90"/>
        </w:rPr>
        <w:t>к</w:t>
      </w:r>
      <w:r>
        <w:rPr>
          <w:spacing w:val="27"/>
          <w:w w:val="90"/>
        </w:rPr>
        <w:t xml:space="preserve"> </w:t>
      </w:r>
      <w:r>
        <w:rPr>
          <w:w w:val="90"/>
        </w:rPr>
        <w:t>нему документы,</w:t>
      </w:r>
      <w:r>
        <w:rPr>
          <w:spacing w:val="50"/>
          <w:w w:val="90"/>
        </w:rPr>
        <w:t xml:space="preserve"> </w:t>
      </w:r>
      <w:r>
        <w:rPr>
          <w:w w:val="90"/>
        </w:rPr>
        <w:t>Организацией</w:t>
      </w:r>
      <w:r>
        <w:rPr>
          <w:spacing w:val="37"/>
          <w:w w:val="90"/>
        </w:rPr>
        <w:t xml:space="preserve"> </w:t>
      </w:r>
      <w:r>
        <w:rPr>
          <w:w w:val="90"/>
        </w:rPr>
        <w:t>принято</w:t>
      </w:r>
      <w:r>
        <w:rPr>
          <w:spacing w:val="43"/>
          <w:w w:val="90"/>
        </w:rPr>
        <w:t xml:space="preserve"> </w:t>
      </w:r>
      <w:r>
        <w:rPr>
          <w:w w:val="90"/>
        </w:rPr>
        <w:t>решение</w:t>
      </w:r>
      <w:r>
        <w:rPr>
          <w:spacing w:val="35"/>
          <w:w w:val="90"/>
        </w:rPr>
        <w:t xml:space="preserve"> </w:t>
      </w:r>
      <w:r>
        <w:rPr>
          <w:w w:val="90"/>
        </w:rPr>
        <w:t>об</w:t>
      </w:r>
      <w:r>
        <w:rPr>
          <w:spacing w:val="48"/>
          <w:w w:val="90"/>
        </w:rPr>
        <w:t xml:space="preserve"> </w:t>
      </w:r>
      <w:r>
        <w:rPr>
          <w:w w:val="90"/>
        </w:rPr>
        <w:t>отказе</w:t>
      </w:r>
      <w:r>
        <w:rPr>
          <w:spacing w:val="35"/>
          <w:w w:val="90"/>
        </w:rPr>
        <w:t xml:space="preserve"> </w:t>
      </w:r>
      <w:r>
        <w:rPr>
          <w:w w:val="90"/>
        </w:rPr>
        <w:t>в</w:t>
      </w:r>
      <w:r>
        <w:rPr>
          <w:spacing w:val="40"/>
          <w:w w:val="90"/>
        </w:rPr>
        <w:t xml:space="preserve"> </w:t>
      </w:r>
      <w:r>
        <w:rPr>
          <w:w w:val="90"/>
        </w:rPr>
        <w:t>его</w:t>
      </w:r>
      <w:r>
        <w:rPr>
          <w:spacing w:val="38"/>
          <w:w w:val="90"/>
        </w:rPr>
        <w:t xml:space="preserve"> </w:t>
      </w:r>
      <w:r>
        <w:rPr>
          <w:w w:val="90"/>
        </w:rPr>
        <w:t>приеме</w:t>
      </w:r>
      <w:r>
        <w:rPr>
          <w:spacing w:val="43"/>
          <w:w w:val="90"/>
        </w:rPr>
        <w:t xml:space="preserve"> </w:t>
      </w:r>
      <w:r>
        <w:rPr>
          <w:w w:val="90"/>
        </w:rPr>
        <w:t>по</w:t>
      </w:r>
      <w:r>
        <w:rPr>
          <w:spacing w:val="37"/>
          <w:w w:val="90"/>
        </w:rPr>
        <w:t xml:space="preserve"> </w:t>
      </w:r>
      <w:r>
        <w:rPr>
          <w:w w:val="90"/>
        </w:rPr>
        <w:t>следующим</w:t>
      </w:r>
      <w:r>
        <w:rPr>
          <w:spacing w:val="-60"/>
          <w:w w:val="90"/>
        </w:rPr>
        <w:t xml:space="preserve"> </w:t>
      </w:r>
      <w:r>
        <w:t>основаниям:</w:t>
      </w:r>
    </w:p>
    <w:p w14:paraId="5BD4F2C3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1371F8DC" w14:textId="77777777" w:rsidR="00800E82" w:rsidRDefault="00800E82">
      <w:pPr>
        <w:pStyle w:val="Textbody"/>
        <w:spacing w:before="7"/>
        <w:ind w:left="0" w:firstLine="0"/>
        <w:jc w:val="left"/>
        <w:rPr>
          <w:sz w:val="25"/>
        </w:rPr>
      </w:pPr>
    </w:p>
    <w:tbl>
      <w:tblPr>
        <w:tblW w:w="9926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4537"/>
        <w:gridCol w:w="3123"/>
      </w:tblGrid>
      <w:tr w:rsidR="00800E82" w:rsidRPr="0061011F" w14:paraId="135755DD" w14:textId="77777777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D77B" w14:textId="77777777" w:rsidR="00800E82" w:rsidRDefault="0061011F">
            <w:pPr>
              <w:pStyle w:val="TableParagraph"/>
              <w:spacing w:before="1"/>
              <w:ind w:left="172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пункта</w:t>
            </w:r>
          </w:p>
          <w:p w14:paraId="35AB4F11" w14:textId="77777777" w:rsidR="00800E82" w:rsidRDefault="0061011F">
            <w:pPr>
              <w:pStyle w:val="TableParagraph"/>
              <w:spacing w:before="1"/>
              <w:ind w:left="90" w:right="-15" w:firstLine="28"/>
            </w:pPr>
            <w:r>
              <w:rPr>
                <w:b/>
                <w:spacing w:val="-2"/>
                <w:w w:val="95"/>
              </w:rPr>
              <w:t>административного</w:t>
            </w:r>
            <w:r>
              <w:rPr>
                <w:b/>
                <w:spacing w:val="-50"/>
                <w:w w:val="95"/>
              </w:rPr>
              <w:t xml:space="preserve"> р</w:t>
            </w:r>
            <w:r>
              <w:rPr>
                <w:b/>
              </w:rPr>
              <w:t>егламента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20A9" w14:textId="77777777" w:rsidR="00800E82" w:rsidRDefault="0061011F">
            <w:pPr>
              <w:pStyle w:val="TableParagraph"/>
              <w:spacing w:before="1"/>
              <w:ind w:left="90" w:right="571" w:hanging="5"/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отказа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единым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стандартом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B2EF" w14:textId="77777777" w:rsidR="00800E82" w:rsidRDefault="0061011F">
            <w:pPr>
              <w:pStyle w:val="TableParagraph"/>
              <w:spacing w:before="1"/>
              <w:ind w:left="90" w:right="74" w:hanging="5"/>
            </w:pPr>
            <w:r>
              <w:rPr>
                <w:b/>
              </w:rPr>
              <w:t>Разъяснение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причин отказа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предоставлении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услуги</w:t>
            </w:r>
          </w:p>
        </w:tc>
      </w:tr>
      <w:tr w:rsidR="00800E82" w14:paraId="51FE4964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CD5D" w14:textId="77777777" w:rsidR="00800E82" w:rsidRDefault="0061011F">
            <w:pPr>
              <w:pStyle w:val="TableParagraph"/>
              <w:spacing w:before="5"/>
              <w:ind w:left="-10"/>
            </w:pPr>
            <w:r>
              <w:t>12.1.1.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2699" w14:textId="77777777" w:rsidR="00800E82" w:rsidRDefault="0061011F">
            <w:pPr>
              <w:pStyle w:val="TableParagraph"/>
              <w:spacing w:before="5"/>
              <w:ind w:left="85"/>
            </w:pPr>
            <w:r>
              <w:rPr>
                <w:w w:val="95"/>
                <w:sz w:val="24"/>
                <w:szCs w:val="24"/>
              </w:rPr>
              <w:t>обращение</w:t>
            </w:r>
            <w:r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за</w:t>
            </w:r>
            <w:r>
              <w:rPr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предоставлением</w:t>
            </w:r>
            <w:r>
              <w:rPr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иной</w:t>
            </w:r>
            <w:r>
              <w:rPr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услуги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B62A" w14:textId="77777777" w:rsidR="00800E82" w:rsidRDefault="0061011F">
            <w:pPr>
              <w:pStyle w:val="TableParagraph"/>
              <w:spacing w:before="5"/>
              <w:ind w:left="85" w:right="221"/>
            </w:pPr>
            <w:r>
              <w:rPr>
                <w:w w:val="95"/>
                <w:sz w:val="24"/>
                <w:szCs w:val="24"/>
              </w:rPr>
              <w:t>Указываются</w:t>
            </w:r>
            <w:r>
              <w:rPr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основания</w:t>
            </w:r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такого</w:t>
            </w:r>
            <w:r>
              <w:rPr>
                <w:spacing w:val="-49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:rsidR="00800E82" w:rsidRPr="0061011F" w14:paraId="3492634B" w14:textId="77777777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5CE4" w14:textId="77777777" w:rsidR="00800E82" w:rsidRDefault="0061011F">
            <w:pPr>
              <w:pStyle w:val="TableParagraph"/>
              <w:spacing w:before="1"/>
              <w:ind w:left="81"/>
            </w:pPr>
            <w:r>
              <w:t>12.1.2.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6F52" w14:textId="77777777" w:rsidR="00800E82" w:rsidRDefault="0061011F">
            <w:pPr>
              <w:pStyle w:val="TableParagraph"/>
              <w:spacing w:before="1"/>
              <w:ind w:left="90"/>
            </w:pPr>
            <w:r>
              <w:rPr>
                <w:w w:val="95"/>
                <w:sz w:val="24"/>
                <w:szCs w:val="24"/>
              </w:rPr>
              <w:t>Заявителем</w:t>
            </w:r>
            <w:r>
              <w:rPr>
                <w:spacing w:val="2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представлен</w:t>
            </w:r>
            <w:r>
              <w:rPr>
                <w:spacing w:val="3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неполный</w:t>
            </w:r>
            <w:r>
              <w:rPr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комплект</w:t>
            </w:r>
          </w:p>
          <w:p w14:paraId="2335641F" w14:textId="77777777" w:rsidR="00800E82" w:rsidRDefault="0061011F">
            <w:pPr>
              <w:pStyle w:val="TableParagraph"/>
              <w:spacing w:before="1"/>
              <w:ind w:left="85" w:right="79"/>
            </w:pPr>
            <w:r>
              <w:rPr>
                <w:spacing w:val="-1"/>
                <w:sz w:val="24"/>
                <w:szCs w:val="24"/>
              </w:rPr>
              <w:t>документов,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необходимых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предоставления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D01A" w14:textId="77777777" w:rsidR="00800E82" w:rsidRDefault="0061011F">
            <w:pPr>
              <w:pStyle w:val="TableParagraph"/>
              <w:spacing w:before="1"/>
              <w:ind w:left="85" w:right="74"/>
            </w:pPr>
            <w:r>
              <w:rPr>
                <w:w w:val="95"/>
                <w:sz w:val="24"/>
                <w:szCs w:val="24"/>
              </w:rPr>
              <w:t>Указывается исчерпывающий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перечень</w:t>
            </w:r>
            <w:r>
              <w:rPr>
                <w:spacing w:val="3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документов,</w:t>
            </w:r>
            <w:r>
              <w:rPr>
                <w:spacing w:val="4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которые</w:t>
            </w:r>
            <w:r>
              <w:rPr>
                <w:spacing w:val="-49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 представить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заявителю</w:t>
            </w:r>
          </w:p>
        </w:tc>
      </w:tr>
      <w:tr w:rsidR="00800E82" w:rsidRPr="0061011F" w14:paraId="390E07D1" w14:textId="77777777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F2A9" w14:textId="77777777" w:rsidR="00800E82" w:rsidRDefault="0061011F">
            <w:pPr>
              <w:pStyle w:val="TableParagraph"/>
              <w:spacing w:before="1"/>
              <w:ind w:left="81"/>
            </w:pPr>
            <w:r>
              <w:t>12.1.3.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22FF" w14:textId="77777777" w:rsidR="00800E82" w:rsidRDefault="0061011F">
            <w:pPr>
              <w:pStyle w:val="TableParagraph"/>
              <w:spacing w:before="1"/>
              <w:ind w:left="90" w:right="571" w:hanging="5"/>
            </w:pPr>
            <w:r>
              <w:rPr>
                <w:sz w:val="24"/>
                <w:szCs w:val="24"/>
              </w:rPr>
              <w:t>Документы, необходимые 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предоставления</w:t>
            </w:r>
            <w:r>
              <w:rPr>
                <w:spacing w:val="1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муниципальной</w:t>
            </w:r>
            <w:r>
              <w:rPr>
                <w:spacing w:val="5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услуги,</w:t>
            </w:r>
            <w:r>
              <w:rPr>
                <w:spacing w:val="-50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утратили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силу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762A" w14:textId="77777777" w:rsidR="00800E82" w:rsidRDefault="0061011F">
            <w:pPr>
              <w:pStyle w:val="TableParagraph"/>
              <w:spacing w:before="1"/>
              <w:ind w:left="85" w:right="357"/>
            </w:pPr>
            <w:r>
              <w:rPr>
                <w:spacing w:val="-1"/>
                <w:w w:val="95"/>
                <w:sz w:val="24"/>
                <w:szCs w:val="24"/>
              </w:rPr>
              <w:t>Указывается исчерпывающий</w:t>
            </w:r>
            <w:r>
              <w:rPr>
                <w:spacing w:val="-50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 документов,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утративших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силу</w:t>
            </w:r>
          </w:p>
        </w:tc>
      </w:tr>
    </w:tbl>
    <w:p w14:paraId="6A4EBF9B" w14:textId="77777777" w:rsidR="00800E82" w:rsidRDefault="00800E82">
      <w:pPr>
        <w:rPr>
          <w:vanish/>
        </w:rPr>
      </w:pPr>
    </w:p>
    <w:tbl>
      <w:tblPr>
        <w:tblW w:w="9926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4537"/>
        <w:gridCol w:w="3123"/>
      </w:tblGrid>
      <w:tr w:rsidR="00800E82" w14:paraId="72D3AF28" w14:textId="77777777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7F9D" w14:textId="77777777" w:rsidR="00800E82" w:rsidRDefault="0061011F">
            <w:pPr>
              <w:pStyle w:val="TableParagraph"/>
              <w:spacing w:line="249" w:lineRule="exact"/>
              <w:ind w:left="81"/>
            </w:pPr>
            <w:r>
              <w:lastRenderedPageBreak/>
              <w:t>12.1.4.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8FDC" w14:textId="77777777" w:rsidR="00800E82" w:rsidRDefault="0061011F">
            <w:pPr>
              <w:pStyle w:val="TableParagraph"/>
              <w:ind w:left="85"/>
            </w:pPr>
            <w:r>
              <w:rPr>
                <w:w w:val="95"/>
                <w:sz w:val="24"/>
                <w:szCs w:val="24"/>
              </w:rPr>
              <w:t>Наличие противоречий</w:t>
            </w:r>
            <w:r>
              <w:rPr>
                <w:spacing w:val="1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между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сведениями,</w:t>
            </w:r>
            <w:r>
              <w:rPr>
                <w:spacing w:val="-49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указанными 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заявлении,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сведениями,</w:t>
            </w:r>
          </w:p>
          <w:p w14:paraId="4138E55B" w14:textId="77777777" w:rsidR="00800E82" w:rsidRDefault="0061011F">
            <w:pPr>
              <w:pStyle w:val="TableParagraph"/>
              <w:ind w:left="85"/>
            </w:pPr>
            <w:r>
              <w:rPr>
                <w:w w:val="95"/>
                <w:sz w:val="24"/>
                <w:szCs w:val="24"/>
              </w:rPr>
              <w:t>указанными</w:t>
            </w:r>
            <w:r>
              <w:rPr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</w:t>
            </w:r>
            <w:r>
              <w:rPr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приложенных</w:t>
            </w:r>
            <w:r>
              <w:rPr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</w:t>
            </w:r>
            <w:r>
              <w:rPr>
                <w:spacing w:val="1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нему</w:t>
            </w:r>
            <w:r>
              <w:rPr>
                <w:spacing w:val="1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документах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A668" w14:textId="77777777" w:rsidR="00800E82" w:rsidRDefault="0061011F">
            <w:pPr>
              <w:pStyle w:val="TableParagraph"/>
              <w:ind w:left="85" w:right="228"/>
            </w:pPr>
            <w:proofErr w:type="gramStart"/>
            <w:r>
              <w:rPr>
                <w:spacing w:val="-1"/>
                <w:w w:val="95"/>
                <w:sz w:val="24"/>
                <w:szCs w:val="24"/>
              </w:rPr>
              <w:t>Указываются</w:t>
            </w:r>
            <w:r>
              <w:rPr>
                <w:spacing w:val="-9"/>
                <w:w w:val="95"/>
                <w:sz w:val="24"/>
                <w:szCs w:val="24"/>
              </w:rPr>
              <w:t xml:space="preserve">  </w:t>
            </w:r>
            <w:r>
              <w:rPr>
                <w:w w:val="95"/>
                <w:sz w:val="24"/>
                <w:szCs w:val="24"/>
              </w:rPr>
              <w:t>основания</w:t>
            </w:r>
            <w:proofErr w:type="gramEnd"/>
            <w:r>
              <w:rPr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такого</w:t>
            </w:r>
            <w:r>
              <w:rPr>
                <w:spacing w:val="-49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:rsidR="00800E82" w:rsidRPr="0061011F" w14:paraId="6AE1222E" w14:textId="7777777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8765" w14:textId="77777777" w:rsidR="00800E82" w:rsidRDefault="0061011F">
            <w:pPr>
              <w:pStyle w:val="TableParagraph"/>
              <w:spacing w:line="249" w:lineRule="exact"/>
              <w:ind w:left="81"/>
            </w:pPr>
            <w:r>
              <w:t>12.1.5.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FCE4" w14:textId="77777777" w:rsidR="00800E82" w:rsidRDefault="0061011F">
            <w:pPr>
              <w:pStyle w:val="TableParagraph"/>
              <w:ind w:left="90" w:right="184" w:hanging="5"/>
            </w:pPr>
            <w:r>
              <w:rPr>
                <w:w w:val="95"/>
                <w:sz w:val="24"/>
                <w:szCs w:val="24"/>
              </w:rPr>
              <w:t>Документы содержат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подчистки</w:t>
            </w:r>
            <w:r>
              <w:rPr>
                <w:spacing w:val="-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</w:t>
            </w:r>
            <w:r>
              <w:rPr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исправления</w:t>
            </w:r>
            <w:r>
              <w:rPr>
                <w:spacing w:val="-49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текста, не заверенные в порядке,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установленном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законодательством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Российской</w:t>
            </w:r>
            <w:r>
              <w:rPr>
                <w:spacing w:val="-49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9071" w14:textId="77777777" w:rsidR="00800E82" w:rsidRDefault="0061011F">
            <w:pPr>
              <w:pStyle w:val="TableParagraph"/>
              <w:ind w:left="85" w:right="349" w:hanging="5"/>
            </w:pPr>
            <w:r>
              <w:rPr>
                <w:spacing w:val="-1"/>
                <w:w w:val="95"/>
                <w:sz w:val="24"/>
                <w:szCs w:val="24"/>
              </w:rPr>
              <w:t xml:space="preserve">Указывается </w:t>
            </w:r>
            <w:r>
              <w:rPr>
                <w:w w:val="95"/>
                <w:sz w:val="24"/>
                <w:szCs w:val="24"/>
              </w:rPr>
              <w:t>исчерпывающий</w:t>
            </w:r>
            <w:r>
              <w:rPr>
                <w:spacing w:val="-50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перечень документов,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содержащих подчистки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исправления</w:t>
            </w:r>
          </w:p>
        </w:tc>
      </w:tr>
      <w:tr w:rsidR="00800E82" w:rsidRPr="0061011F" w14:paraId="49CA7867" w14:textId="77777777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476" w14:textId="77777777" w:rsidR="00800E82" w:rsidRDefault="0061011F">
            <w:pPr>
              <w:pStyle w:val="TableParagraph"/>
              <w:spacing w:line="249" w:lineRule="exact"/>
              <w:ind w:left="81"/>
            </w:pPr>
            <w:r>
              <w:t>12.1.6.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B67B" w14:textId="77777777" w:rsidR="00800E82" w:rsidRDefault="0061011F">
            <w:pPr>
              <w:pStyle w:val="TableParagraph"/>
              <w:spacing w:line="204" w:lineRule="auto"/>
              <w:ind w:left="85"/>
            </w:pPr>
            <w:r>
              <w:rPr>
                <w:w w:val="90"/>
                <w:sz w:val="24"/>
                <w:szCs w:val="24"/>
              </w:rPr>
              <w:t>Документы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содержат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повреждения,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наличие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которых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не позволяет в полном объеме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использовать информацию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 сведения,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содержащиеся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 w14:paraId="14ED70F1" w14:textId="77777777" w:rsidR="00800E82" w:rsidRDefault="0061011F">
            <w:pPr>
              <w:pStyle w:val="TableParagraph"/>
              <w:spacing w:line="240" w:lineRule="exact"/>
              <w:ind w:left="85"/>
            </w:pPr>
            <w:r>
              <w:rPr>
                <w:w w:val="95"/>
                <w:sz w:val="24"/>
                <w:szCs w:val="24"/>
              </w:rPr>
              <w:t>предоставления</w:t>
            </w:r>
            <w:r>
              <w:rPr>
                <w:spacing w:val="1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муниципальной</w:t>
            </w:r>
            <w:r>
              <w:rPr>
                <w:spacing w:val="2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услуги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825F" w14:textId="77777777" w:rsidR="00800E82" w:rsidRDefault="0061011F">
            <w:pPr>
              <w:pStyle w:val="TableParagraph"/>
              <w:spacing w:before="14" w:line="216" w:lineRule="auto"/>
              <w:ind w:left="80" w:right="74"/>
            </w:pPr>
            <w:r>
              <w:rPr>
                <w:w w:val="90"/>
                <w:sz w:val="24"/>
                <w:szCs w:val="24"/>
              </w:rPr>
              <w:t>Указывается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исчерпывающий</w:t>
            </w:r>
            <w:r>
              <w:rPr>
                <w:spacing w:val="-47"/>
                <w:w w:val="90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перечень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документов,</w:t>
            </w:r>
          </w:p>
          <w:p w14:paraId="052078E4" w14:textId="77777777" w:rsidR="00800E82" w:rsidRDefault="0061011F">
            <w:pPr>
              <w:pStyle w:val="TableParagraph"/>
              <w:spacing w:line="258" w:lineRule="exact"/>
              <w:ind w:left="80"/>
            </w:pPr>
            <w:r>
              <w:rPr>
                <w:w w:val="90"/>
                <w:sz w:val="24"/>
                <w:szCs w:val="24"/>
              </w:rPr>
              <w:t>содержащих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повреждения</w:t>
            </w:r>
          </w:p>
        </w:tc>
      </w:tr>
      <w:tr w:rsidR="00800E82" w14:paraId="6D267E7C" w14:textId="77777777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DC62" w14:textId="77777777" w:rsidR="00800E82" w:rsidRDefault="0061011F">
            <w:pPr>
              <w:pStyle w:val="TableParagraph"/>
              <w:spacing w:line="249" w:lineRule="exact"/>
              <w:ind w:left="81"/>
            </w:pPr>
            <w:r>
              <w:t>12.1.7.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9B0F" w14:textId="77777777" w:rsidR="00800E82" w:rsidRDefault="0061011F">
            <w:pPr>
              <w:pStyle w:val="TableParagraph"/>
              <w:spacing w:line="204" w:lineRule="auto"/>
              <w:ind w:left="85"/>
            </w:pPr>
            <w:r>
              <w:rPr>
                <w:w w:val="95"/>
                <w:sz w:val="24"/>
                <w:szCs w:val="24"/>
              </w:rPr>
              <w:t>Некорректное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заполнение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обязательных</w:t>
            </w:r>
            <w:r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полей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</w:t>
            </w:r>
            <w:r>
              <w:rPr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заявлении</w:t>
            </w:r>
            <w:r>
              <w:rPr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(отсутствие</w:t>
            </w:r>
          </w:p>
          <w:p w14:paraId="7A3140DF" w14:textId="77777777" w:rsidR="00800E82" w:rsidRDefault="0061011F">
            <w:pPr>
              <w:pStyle w:val="TableParagraph"/>
              <w:spacing w:line="204" w:lineRule="auto"/>
              <w:ind w:left="85"/>
            </w:pPr>
            <w:r>
              <w:rPr>
                <w:sz w:val="24"/>
                <w:szCs w:val="24"/>
              </w:rPr>
              <w:t>заполнения, недостоверное, неполное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либо неправильное, не соответствующее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требованиям,</w:t>
            </w:r>
            <w:r>
              <w:rPr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установленным</w:t>
            </w:r>
            <w:r>
              <w:rPr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настоящим</w:t>
            </w:r>
            <w:r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Административным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регламентом)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B494" w14:textId="77777777" w:rsidR="00800E82" w:rsidRDefault="0061011F">
            <w:pPr>
              <w:pStyle w:val="TableParagraph"/>
              <w:spacing w:line="204" w:lineRule="auto"/>
              <w:ind w:left="85" w:right="74"/>
            </w:pPr>
            <w:r>
              <w:rPr>
                <w:w w:val="90"/>
                <w:sz w:val="24"/>
                <w:szCs w:val="24"/>
              </w:rPr>
              <w:t>Указываются</w:t>
            </w:r>
            <w:r>
              <w:rPr>
                <w:spacing w:val="24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основания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:rsidR="00800E82" w14:paraId="3083A03F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4A63" w14:textId="77777777" w:rsidR="00800E82" w:rsidRDefault="0061011F">
            <w:pPr>
              <w:pStyle w:val="TableParagraph"/>
              <w:spacing w:line="249" w:lineRule="exact"/>
              <w:ind w:left="81"/>
            </w:pPr>
            <w:r>
              <w:t>12.1.8.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B52C" w14:textId="77777777" w:rsidR="00800E82" w:rsidRDefault="0061011F">
            <w:pPr>
              <w:pStyle w:val="TableParagraph"/>
              <w:spacing w:line="204" w:lineRule="auto"/>
              <w:ind w:left="85" w:right="858" w:firstLine="4"/>
            </w:pPr>
            <w:r>
              <w:rPr>
                <w:w w:val="90"/>
                <w:sz w:val="24"/>
                <w:szCs w:val="24"/>
              </w:rPr>
              <w:t>Заявление</w:t>
            </w:r>
            <w:r>
              <w:rPr>
                <w:spacing w:val="37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подано</w:t>
            </w:r>
            <w:r>
              <w:rPr>
                <w:spacing w:val="46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лицом,</w:t>
            </w:r>
            <w:r>
              <w:rPr>
                <w:spacing w:val="32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не</w:t>
            </w:r>
            <w:r>
              <w:rPr>
                <w:spacing w:val="-53"/>
                <w:w w:val="90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имеющим</w:t>
            </w:r>
            <w:r>
              <w:rPr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полномочий</w:t>
            </w:r>
          </w:p>
          <w:p w14:paraId="2FE4208B" w14:textId="77777777" w:rsidR="00800E82" w:rsidRDefault="0061011F">
            <w:pPr>
              <w:pStyle w:val="TableParagraph"/>
              <w:spacing w:before="1" w:line="204" w:lineRule="auto"/>
              <w:ind w:left="85" w:right="858"/>
            </w:pPr>
            <w:r>
              <w:rPr>
                <w:w w:val="95"/>
                <w:sz w:val="24"/>
                <w:szCs w:val="24"/>
              </w:rPr>
              <w:t>представлять</w:t>
            </w:r>
            <w:r>
              <w:rPr>
                <w:spacing w:val="4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интересы</w:t>
            </w:r>
            <w:r>
              <w:rPr>
                <w:spacing w:val="5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заявителя</w:t>
            </w:r>
            <w:r>
              <w:rPr>
                <w:spacing w:val="-5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</w:t>
            </w:r>
            <w:r>
              <w:rPr>
                <w:spacing w:val="10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соответствии</w:t>
            </w:r>
            <w:r>
              <w:rPr>
                <w:spacing w:val="1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</w:t>
            </w:r>
            <w:r>
              <w:rPr>
                <w:spacing w:val="-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подразделом</w:t>
            </w:r>
          </w:p>
          <w:p w14:paraId="5DC139E1" w14:textId="77777777" w:rsidR="00800E82" w:rsidRDefault="0061011F">
            <w:pPr>
              <w:pStyle w:val="TableParagraph"/>
              <w:spacing w:line="204" w:lineRule="auto"/>
              <w:ind w:left="85" w:right="1147"/>
            </w:pPr>
            <w:r>
              <w:rPr>
                <w:sz w:val="24"/>
                <w:szCs w:val="24"/>
              </w:rPr>
              <w:t>«Круг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заявителей»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настоящего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Административного</w:t>
            </w:r>
            <w:r>
              <w:rPr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регламента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4E38" w14:textId="77777777" w:rsidR="00800E82" w:rsidRDefault="0061011F">
            <w:pPr>
              <w:pStyle w:val="TableParagraph"/>
              <w:spacing w:line="204" w:lineRule="auto"/>
              <w:ind w:left="85" w:right="74"/>
            </w:pPr>
            <w:r>
              <w:rPr>
                <w:w w:val="90"/>
                <w:sz w:val="24"/>
                <w:szCs w:val="24"/>
              </w:rPr>
              <w:t>Указываются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основания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:rsidR="00800E82" w14:paraId="5CE6A47A" w14:textId="7777777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6BED" w14:textId="77777777" w:rsidR="00800E82" w:rsidRDefault="0061011F">
            <w:pPr>
              <w:pStyle w:val="TableParagraph"/>
              <w:spacing w:line="249" w:lineRule="exact"/>
              <w:ind w:left="81"/>
            </w:pPr>
            <w:r>
              <w:t>12.1.9.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312C" w14:textId="77777777" w:rsidR="00800E82" w:rsidRDefault="0061011F">
            <w:pPr>
              <w:pStyle w:val="TableParagraph"/>
              <w:spacing w:line="204" w:lineRule="auto"/>
              <w:ind w:left="90" w:hanging="5"/>
            </w:pPr>
            <w:r>
              <w:rPr>
                <w:w w:val="95"/>
                <w:sz w:val="24"/>
                <w:szCs w:val="24"/>
              </w:rPr>
              <w:t>Несоответствие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категории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заявителей,</w:t>
            </w:r>
            <w:r>
              <w:rPr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указанных</w:t>
            </w:r>
            <w:r>
              <w:rPr>
                <w:spacing w:val="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пункте</w:t>
            </w:r>
            <w:r>
              <w:rPr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4</w:t>
            </w:r>
            <w:r>
              <w:rPr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настоящего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Административного</w:t>
            </w:r>
            <w:r>
              <w:rPr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регламента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4929" w14:textId="77777777" w:rsidR="00800E82" w:rsidRDefault="0061011F">
            <w:pPr>
              <w:pStyle w:val="TableParagraph"/>
              <w:spacing w:line="204" w:lineRule="auto"/>
              <w:ind w:left="85" w:right="74"/>
            </w:pPr>
            <w:r>
              <w:rPr>
                <w:w w:val="90"/>
                <w:sz w:val="24"/>
                <w:szCs w:val="24"/>
              </w:rPr>
              <w:t>Указываются</w:t>
            </w:r>
            <w:r>
              <w:rPr>
                <w:spacing w:val="24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основания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:rsidR="00800E82" w14:paraId="7D96236E" w14:textId="77777777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BC75" w14:textId="77777777" w:rsidR="00800E82" w:rsidRDefault="0061011F">
            <w:pPr>
              <w:pStyle w:val="TableParagraph"/>
              <w:spacing w:line="249" w:lineRule="exact"/>
              <w:ind w:left="0" w:right="51"/>
            </w:pPr>
            <w:r>
              <w:t>12.1.10.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89B4" w14:textId="77777777" w:rsidR="00800E82" w:rsidRDefault="0061011F">
            <w:pPr>
              <w:pStyle w:val="TableParagraph"/>
              <w:spacing w:line="204" w:lineRule="auto"/>
              <w:ind w:left="85" w:right="79"/>
            </w:pPr>
            <w:r>
              <w:rPr>
                <w:sz w:val="24"/>
                <w:szCs w:val="24"/>
              </w:rPr>
              <w:t>Поступление заявления, аналогично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ранее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зарегистрированному заявлению,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срок</w:t>
            </w:r>
            <w:r>
              <w:rPr>
                <w:spacing w:val="1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предоставления</w:t>
            </w:r>
            <w:r>
              <w:rPr>
                <w:spacing w:val="2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муниципальной</w:t>
            </w:r>
            <w:r>
              <w:rPr>
                <w:spacing w:val="2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услуги</w:t>
            </w:r>
            <w:r>
              <w:rPr>
                <w:spacing w:val="-49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 которому не истек на момент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96E2" w14:textId="77777777" w:rsidR="00800E82" w:rsidRDefault="0061011F">
            <w:pPr>
              <w:pStyle w:val="TableParagraph"/>
              <w:spacing w:line="204" w:lineRule="auto"/>
              <w:ind w:left="80" w:right="74"/>
            </w:pPr>
            <w:r>
              <w:rPr>
                <w:w w:val="90"/>
                <w:sz w:val="24"/>
                <w:szCs w:val="24"/>
              </w:rPr>
              <w:t>Указываются</w:t>
            </w:r>
            <w:r>
              <w:rPr>
                <w:spacing w:val="27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основания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  <w:tr w:rsidR="00800E82" w14:paraId="6F60ED33" w14:textId="77777777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302C" w14:textId="77777777" w:rsidR="00800E82" w:rsidRDefault="0061011F">
            <w:pPr>
              <w:pStyle w:val="TableParagraph"/>
              <w:spacing w:line="249" w:lineRule="exact"/>
              <w:ind w:left="60" w:right="51"/>
            </w:pPr>
            <w:r>
              <w:t>12.1.11.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A92D" w14:textId="77777777" w:rsidR="00800E82" w:rsidRDefault="0061011F">
            <w:pPr>
              <w:pStyle w:val="TableParagraph"/>
              <w:spacing w:line="204" w:lineRule="auto"/>
              <w:ind w:left="85" w:firstLine="4"/>
            </w:pPr>
            <w:r>
              <w:rPr>
                <w:w w:val="90"/>
                <w:sz w:val="24"/>
                <w:szCs w:val="24"/>
              </w:rPr>
              <w:t>Заявление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подано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за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пределами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периода,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указанного в пункте 33 настоящего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Административного</w:t>
            </w:r>
            <w:r>
              <w:rPr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регламента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0F18" w14:textId="77777777" w:rsidR="00800E82" w:rsidRDefault="0061011F">
            <w:pPr>
              <w:pStyle w:val="TableParagraph"/>
              <w:spacing w:line="216" w:lineRule="auto"/>
              <w:ind w:left="85" w:right="74"/>
            </w:pPr>
            <w:r>
              <w:rPr>
                <w:w w:val="90"/>
                <w:sz w:val="24"/>
                <w:szCs w:val="24"/>
              </w:rPr>
              <w:t>Указываются</w:t>
            </w:r>
            <w:r>
              <w:rPr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основания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 вывода</w:t>
            </w:r>
          </w:p>
        </w:tc>
      </w:tr>
      <w:tr w:rsidR="00800E82" w:rsidRPr="0061011F" w14:paraId="1044F0F5" w14:textId="77777777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A36D" w14:textId="77777777" w:rsidR="00800E82" w:rsidRDefault="0061011F">
            <w:pPr>
              <w:pStyle w:val="TableParagraph"/>
              <w:spacing w:line="249" w:lineRule="exact"/>
              <w:ind w:left="60" w:right="51"/>
            </w:pPr>
            <w:r>
              <w:t>12.1.12.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8DFF" w14:textId="77777777" w:rsidR="00800E82" w:rsidRDefault="0061011F">
            <w:pPr>
              <w:pStyle w:val="TableParagraph"/>
              <w:spacing w:line="204" w:lineRule="auto"/>
              <w:ind w:left="85" w:right="197"/>
            </w:pPr>
            <w:r>
              <w:rPr>
                <w:spacing w:val="-1"/>
                <w:sz w:val="24"/>
                <w:szCs w:val="24"/>
              </w:rPr>
              <w:t xml:space="preserve">Несоответствие документов, </w:t>
            </w:r>
            <w:r>
              <w:rPr>
                <w:sz w:val="24"/>
                <w:szCs w:val="24"/>
              </w:rPr>
              <w:t>указанных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пункте 37 настоящего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Административного</w:t>
            </w:r>
            <w:r>
              <w:rPr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регламента,</w:t>
            </w:r>
            <w:r>
              <w:rPr>
                <w:spacing w:val="7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форме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или содержанию требованиям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законодательства</w:t>
            </w:r>
            <w:r>
              <w:rPr>
                <w:spacing w:val="46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Российской</w:t>
            </w:r>
            <w:r>
              <w:rPr>
                <w:spacing w:val="2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Федерации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6426" w14:textId="77777777" w:rsidR="00800E82" w:rsidRDefault="0061011F">
            <w:pPr>
              <w:pStyle w:val="TableParagraph"/>
              <w:spacing w:line="204" w:lineRule="auto"/>
              <w:ind w:left="85" w:right="336"/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исчерпывающий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перечень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документов, содержащих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недостатки</w:t>
            </w:r>
          </w:p>
        </w:tc>
      </w:tr>
      <w:tr w:rsidR="00800E82" w14:paraId="0581D8DB" w14:textId="77777777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90E4" w14:textId="77777777" w:rsidR="00800E82" w:rsidRDefault="0061011F">
            <w:pPr>
              <w:pStyle w:val="TableParagraph"/>
              <w:spacing w:line="249" w:lineRule="exact"/>
              <w:ind w:left="60" w:right="51"/>
            </w:pPr>
            <w:r>
              <w:t>12.1.13.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42EA" w14:textId="77777777" w:rsidR="00800E82" w:rsidRDefault="0061011F">
            <w:pPr>
              <w:pStyle w:val="TableParagraph"/>
              <w:spacing w:line="204" w:lineRule="auto"/>
              <w:ind w:left="85" w:right="342"/>
            </w:pPr>
            <w:r>
              <w:rPr>
                <w:sz w:val="24"/>
                <w:szCs w:val="24"/>
              </w:rPr>
              <w:t>Обращение заявителя в Организацию,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реализующую исключительно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адаптированную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программу,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 w14:paraId="5DA6B471" w14:textId="77777777" w:rsidR="00800E82" w:rsidRDefault="0061011F">
            <w:pPr>
              <w:pStyle w:val="TableParagraph"/>
              <w:spacing w:line="204" w:lineRule="auto"/>
              <w:ind w:left="85"/>
            </w:pPr>
            <w:r>
              <w:rPr>
                <w:w w:val="90"/>
                <w:sz w:val="24"/>
                <w:szCs w:val="24"/>
              </w:rPr>
              <w:t>заявлением</w:t>
            </w:r>
            <w:r>
              <w:rPr>
                <w:spacing w:val="5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</w:t>
            </w:r>
            <w:r>
              <w:rPr>
                <w:spacing w:val="54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приеме</w:t>
            </w:r>
            <w:r>
              <w:rPr>
                <w:spacing w:val="12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на</w:t>
            </w:r>
            <w:r>
              <w:rPr>
                <w:spacing w:val="53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образовательную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программу,</w:t>
            </w:r>
            <w:r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не</w:t>
            </w:r>
            <w:r>
              <w:rPr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предусмотренную</w:t>
            </w:r>
            <w:r>
              <w:rPr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</w:t>
            </w:r>
          </w:p>
          <w:p w14:paraId="5F653E0C" w14:textId="77777777" w:rsidR="00800E82" w:rsidRDefault="0061011F">
            <w:pPr>
              <w:pStyle w:val="TableParagraph"/>
              <w:spacing w:line="243" w:lineRule="exact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3AE2" w14:textId="77777777" w:rsidR="00800E82" w:rsidRDefault="0061011F">
            <w:pPr>
              <w:pStyle w:val="TableParagraph"/>
              <w:spacing w:line="204" w:lineRule="auto"/>
              <w:ind w:left="85" w:right="74"/>
            </w:pPr>
            <w:r>
              <w:rPr>
                <w:w w:val="90"/>
                <w:sz w:val="24"/>
                <w:szCs w:val="24"/>
              </w:rPr>
              <w:t>Указываются</w:t>
            </w:r>
            <w:r>
              <w:rPr>
                <w:spacing w:val="24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основания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</w:tbl>
    <w:p w14:paraId="6168FA7C" w14:textId="77777777" w:rsidR="00800E82" w:rsidRDefault="00800E82">
      <w:pPr>
        <w:rPr>
          <w:rFonts w:ascii="Times New Roman" w:eastAsia="Times New Roman" w:hAnsi="Times New Roman" w:cs="Times New Roman"/>
          <w:vanish/>
          <w:lang w:val="ru-RU"/>
        </w:rPr>
      </w:pPr>
    </w:p>
    <w:tbl>
      <w:tblPr>
        <w:tblW w:w="9926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4537"/>
        <w:gridCol w:w="3123"/>
      </w:tblGrid>
      <w:tr w:rsidR="00800E82" w14:paraId="4CE9EF84" w14:textId="77777777">
        <w:tblPrEx>
          <w:tblCellMar>
            <w:top w:w="0" w:type="dxa"/>
            <w:bottom w:w="0" w:type="dxa"/>
          </w:tblCellMar>
        </w:tblPrEx>
        <w:trPr>
          <w:trHeight w:val="2827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5857" w14:textId="77777777" w:rsidR="00800E82" w:rsidRDefault="0061011F">
            <w:pPr>
              <w:pStyle w:val="TableParagraph"/>
              <w:spacing w:line="249" w:lineRule="exact"/>
              <w:ind w:left="81"/>
            </w:pPr>
            <w:r>
              <w:lastRenderedPageBreak/>
              <w:t>12.1.14.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CDA9" w14:textId="77777777" w:rsidR="00800E82" w:rsidRDefault="0061011F">
            <w:pPr>
              <w:pStyle w:val="TableParagraph"/>
              <w:spacing w:line="204" w:lineRule="auto"/>
              <w:ind w:left="85" w:right="131"/>
            </w:pPr>
            <w:r>
              <w:rPr>
                <w:sz w:val="24"/>
                <w:szCs w:val="24"/>
              </w:rPr>
              <w:t>Несоответствие возраста ребенка,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интересах которого действует родитель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(законный представитель), требованиям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действующего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законодательства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(ребенок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достиг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месяцев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уже</w:t>
            </w:r>
            <w:r>
              <w:rPr>
                <w:spacing w:val="-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достиг</w:t>
            </w:r>
            <w:r>
              <w:rPr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возраста</w:t>
            </w:r>
            <w:r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8</w:t>
            </w:r>
            <w:r>
              <w:rPr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лет</w:t>
            </w:r>
            <w:r>
              <w:rPr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на</w:t>
            </w:r>
            <w:r>
              <w:rPr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момент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начала получения начального общего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образования) при отсутствии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</w:p>
          <w:p w14:paraId="4D318DE2" w14:textId="77777777" w:rsidR="00800E82" w:rsidRDefault="0061011F">
            <w:pPr>
              <w:pStyle w:val="TableParagraph"/>
              <w:spacing w:line="254" w:lineRule="exact"/>
              <w:ind w:left="85"/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Организацию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E781" w14:textId="77777777" w:rsidR="00800E82" w:rsidRDefault="0061011F">
            <w:pPr>
              <w:pStyle w:val="TableParagraph"/>
              <w:spacing w:line="204" w:lineRule="auto"/>
              <w:ind w:left="85" w:right="74"/>
            </w:pPr>
            <w:r>
              <w:rPr>
                <w:w w:val="90"/>
                <w:sz w:val="24"/>
                <w:szCs w:val="24"/>
              </w:rPr>
              <w:t>Указываются</w:t>
            </w:r>
            <w:r>
              <w:rPr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основания</w:t>
            </w:r>
            <w:r>
              <w:rPr>
                <w:spacing w:val="-54"/>
                <w:w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вывода</w:t>
            </w:r>
          </w:p>
        </w:tc>
      </w:tr>
    </w:tbl>
    <w:p w14:paraId="459688E0" w14:textId="77777777" w:rsidR="00800E82" w:rsidRDefault="00800E82">
      <w:pPr>
        <w:pStyle w:val="Textbody"/>
        <w:spacing w:before="6"/>
        <w:ind w:left="0" w:firstLine="0"/>
        <w:jc w:val="left"/>
        <w:rPr>
          <w:sz w:val="13"/>
        </w:rPr>
      </w:pPr>
    </w:p>
    <w:p w14:paraId="3B0DCA39" w14:textId="77777777" w:rsidR="00800E82" w:rsidRDefault="0061011F">
      <w:pPr>
        <w:pStyle w:val="Textbody"/>
        <w:tabs>
          <w:tab w:val="left" w:pos="8912"/>
        </w:tabs>
        <w:spacing w:before="87"/>
        <w:ind w:left="827" w:firstLine="0"/>
        <w:jc w:val="left"/>
      </w:pPr>
      <w:r>
        <w:rPr>
          <w:w w:val="95"/>
        </w:rPr>
        <w:t>Дополнительная</w:t>
      </w:r>
      <w:r>
        <w:rPr>
          <w:spacing w:val="18"/>
          <w:w w:val="95"/>
        </w:rPr>
        <w:t xml:space="preserve"> </w:t>
      </w:r>
      <w:r>
        <w:rPr>
          <w:w w:val="95"/>
        </w:rPr>
        <w:t>информация:</w:t>
      </w:r>
      <w:r>
        <w:t xml:space="preserve"> </w:t>
      </w:r>
      <w:r>
        <w:rPr>
          <w:spacing w:val="-3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13C62D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60A65B2D" w14:textId="77777777" w:rsidR="00800E82" w:rsidRDefault="00800E82">
      <w:pPr>
        <w:pStyle w:val="Textbody"/>
        <w:spacing w:before="8"/>
        <w:ind w:left="0" w:firstLine="0"/>
        <w:jc w:val="left"/>
        <w:rPr>
          <w:sz w:val="21"/>
        </w:rPr>
      </w:pPr>
    </w:p>
    <w:p w14:paraId="6904BB57" w14:textId="77777777" w:rsidR="00800E82" w:rsidRDefault="0061011F">
      <w:pPr>
        <w:pStyle w:val="Textbody"/>
        <w:spacing w:before="86"/>
        <w:jc w:val="left"/>
      </w:pPr>
      <w:r>
        <w:t>Вы вправе повторно обратиться в Организацию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12"/>
          <w:sz w:val="20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нарушений.</w:t>
      </w:r>
    </w:p>
    <w:p w14:paraId="7593EB51" w14:textId="77777777" w:rsidR="00800E82" w:rsidRDefault="0061011F">
      <w:pPr>
        <w:pStyle w:val="Textbody"/>
        <w:spacing w:before="120"/>
        <w:ind w:left="0" w:right="66" w:firstLine="0"/>
        <w:jc w:val="left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судебном</w:t>
      </w:r>
      <w:r>
        <w:rPr>
          <w:spacing w:val="-5"/>
        </w:rPr>
        <w:t xml:space="preserve"> </w:t>
      </w:r>
      <w:r>
        <w:t>порядке.</w:t>
      </w:r>
    </w:p>
    <w:p w14:paraId="46B78626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09A2463C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316D2AE3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44131E0E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2C74E5E4" w14:textId="77777777" w:rsidR="00800E82" w:rsidRDefault="0061011F">
      <w:pPr>
        <w:pStyle w:val="Textbody"/>
        <w:spacing w:before="11"/>
        <w:ind w:left="0" w:firstLine="0"/>
        <w:jc w:val="left"/>
        <w:rPr>
          <w:sz w:val="14"/>
        </w:rPr>
      </w:pPr>
      <w:r>
        <w:rPr>
          <w:sz w:val="14"/>
        </w:rPr>
        <w:t>____________________________________________________________________________                                                            _______________________________</w:t>
      </w:r>
    </w:p>
    <w:p w14:paraId="1BA41766" w14:textId="77777777" w:rsidR="00800E82" w:rsidRDefault="0061011F">
      <w:pPr>
        <w:pStyle w:val="Standard"/>
        <w:tabs>
          <w:tab w:val="left" w:pos="8021"/>
        </w:tabs>
        <w:spacing w:before="94"/>
        <w:ind w:left="116"/>
        <w:sectPr w:rsidR="00800E82">
          <w:pgSz w:w="11906" w:h="16838"/>
          <w:pgMar w:top="1040" w:right="440" w:bottom="280" w:left="1300" w:header="720" w:footer="720" w:gutter="0"/>
          <w:cols w:space="720"/>
        </w:sectPr>
      </w:pPr>
      <w:r>
        <w:rPr>
          <w:i/>
          <w:w w:val="95"/>
        </w:rPr>
        <w:t>Должность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и</w:t>
      </w:r>
      <w:r>
        <w:rPr>
          <w:i/>
          <w:spacing w:val="16"/>
          <w:w w:val="95"/>
        </w:rPr>
        <w:t xml:space="preserve"> </w:t>
      </w:r>
      <w:r>
        <w:rPr>
          <w:i/>
          <w:w w:val="95"/>
        </w:rPr>
        <w:t>ФИО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сотрудника,</w:t>
      </w:r>
      <w:r>
        <w:rPr>
          <w:i/>
          <w:spacing w:val="17"/>
          <w:w w:val="95"/>
        </w:rPr>
        <w:t xml:space="preserve"> </w:t>
      </w:r>
      <w:r>
        <w:rPr>
          <w:i/>
          <w:w w:val="95"/>
        </w:rPr>
        <w:t>принявшего</w:t>
      </w:r>
      <w:r>
        <w:rPr>
          <w:i/>
          <w:spacing w:val="22"/>
          <w:w w:val="95"/>
        </w:rPr>
        <w:t xml:space="preserve"> </w:t>
      </w:r>
      <w:r>
        <w:rPr>
          <w:i/>
          <w:w w:val="95"/>
        </w:rPr>
        <w:t>решение</w:t>
      </w:r>
      <w:r>
        <w:rPr>
          <w:i/>
          <w:w w:val="95"/>
        </w:rPr>
        <w:tab/>
      </w:r>
      <w:r>
        <w:rPr>
          <w:i/>
        </w:rPr>
        <w:t>подпись</w:t>
      </w:r>
    </w:p>
    <w:p w14:paraId="0122670B" w14:textId="77777777" w:rsidR="00800E82" w:rsidRDefault="0061011F">
      <w:pPr>
        <w:pStyle w:val="Textbody"/>
        <w:spacing w:before="67"/>
        <w:ind w:left="5365" w:firstLine="0"/>
        <w:rPr>
          <w:w w:val="95"/>
        </w:rPr>
      </w:pPr>
      <w:r>
        <w:rPr>
          <w:w w:val="95"/>
        </w:rPr>
        <w:lastRenderedPageBreak/>
        <w:t xml:space="preserve">                                           Приложение № 4</w:t>
      </w:r>
    </w:p>
    <w:p w14:paraId="1FD7D34F" w14:textId="77777777" w:rsidR="00800E82" w:rsidRDefault="0061011F">
      <w:pPr>
        <w:pStyle w:val="Textbody"/>
        <w:ind w:left="5365" w:firstLine="0"/>
      </w:pPr>
      <w:r>
        <w:t xml:space="preserve">         к Административному регламенту</w:t>
      </w:r>
    </w:p>
    <w:p w14:paraId="35D24E06" w14:textId="77777777" w:rsidR="00800E82" w:rsidRDefault="0061011F">
      <w:pPr>
        <w:pStyle w:val="Textbody"/>
        <w:ind w:left="0" w:firstLine="0"/>
      </w:pPr>
      <w:r>
        <w:t xml:space="preserve">                                                                      по предоставлению муниципальной услуги</w:t>
      </w:r>
    </w:p>
    <w:p w14:paraId="600816BB" w14:textId="77777777" w:rsidR="00800E82" w:rsidRDefault="0061011F">
      <w:pPr>
        <w:pStyle w:val="Textbody"/>
        <w:ind w:left="0" w:firstLine="0"/>
        <w:jc w:val="right"/>
      </w:pPr>
      <w:r>
        <w:rPr>
          <w:sz w:val="26"/>
          <w:szCs w:val="26"/>
        </w:rPr>
        <w:t xml:space="preserve">                                                                «</w:t>
      </w:r>
      <w:r>
        <w:t xml:space="preserve">Прием заявлений о зачислении в                муниципальные образовательные                         </w:t>
      </w:r>
    </w:p>
    <w:p w14:paraId="315CDE4C" w14:textId="77777777" w:rsidR="00800E82" w:rsidRDefault="0061011F">
      <w:pPr>
        <w:pStyle w:val="Textbody"/>
        <w:ind w:left="0" w:firstLine="0"/>
        <w:jc w:val="right"/>
      </w:pPr>
      <w:r>
        <w:t xml:space="preserve">                                                                             организации, реализующие программы</w:t>
      </w:r>
    </w:p>
    <w:p w14:paraId="52C8E5B2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     общего образования на территории                                                 </w:t>
      </w:r>
    </w:p>
    <w:p w14:paraId="0020C093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Невельского муниципального округа»</w:t>
      </w:r>
    </w:p>
    <w:p w14:paraId="038871E4" w14:textId="77777777" w:rsidR="00800E82" w:rsidRDefault="00800E82">
      <w:pPr>
        <w:pStyle w:val="Textbody"/>
        <w:ind w:left="0" w:firstLine="0"/>
        <w:jc w:val="left"/>
        <w:rPr>
          <w:sz w:val="30"/>
        </w:rPr>
      </w:pPr>
    </w:p>
    <w:p w14:paraId="2485EAEF" w14:textId="77777777" w:rsidR="00800E82" w:rsidRDefault="0061011F">
      <w:pPr>
        <w:pStyle w:val="1"/>
        <w:ind w:left="246" w:right="269" w:firstLine="9"/>
      </w:pPr>
      <w:r>
        <w:t>Форма решения о приеме на обучение в муниципальную 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4"/>
        </w:rPr>
        <w:t xml:space="preserve"> </w:t>
      </w:r>
      <w:r>
        <w:t>реализующую</w:t>
      </w:r>
      <w:r>
        <w:rPr>
          <w:spacing w:val="-8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территории</w:t>
      </w:r>
      <w:r>
        <w:rPr>
          <w:spacing w:val="-67"/>
        </w:rPr>
        <w:t xml:space="preserve">  </w:t>
      </w:r>
      <w:r>
        <w:rPr>
          <w:spacing w:val="-1"/>
        </w:rPr>
        <w:t>Невельского</w:t>
      </w:r>
      <w:proofErr w:type="gramEnd"/>
      <w:r>
        <w:rPr>
          <w:spacing w:val="-1"/>
        </w:rPr>
        <w:t xml:space="preserve"> муниципального округа</w:t>
      </w:r>
    </w:p>
    <w:p w14:paraId="40929007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51AC2EDA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558E3C4F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4CAC77BE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0F7A9416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6C8FBE38" w14:textId="77777777" w:rsidR="00800E82" w:rsidRDefault="0061011F">
      <w:pPr>
        <w:pStyle w:val="Textbody"/>
        <w:spacing w:before="6"/>
        <w:ind w:left="0" w:firstLine="0"/>
        <w:jc w:val="left"/>
        <w:rPr>
          <w:b/>
          <w:sz w:val="27"/>
        </w:rPr>
      </w:pPr>
      <w:r>
        <w:rPr>
          <w:b/>
          <w:sz w:val="27"/>
        </w:rPr>
        <w:t>_________________________________________</w:t>
      </w:r>
    </w:p>
    <w:p w14:paraId="61816D51" w14:textId="77777777" w:rsidR="00800E82" w:rsidRDefault="0061011F">
      <w:pPr>
        <w:pStyle w:val="Standard"/>
        <w:spacing w:before="91"/>
        <w:ind w:left="1110"/>
      </w:pPr>
      <w:r>
        <w:rPr>
          <w:i/>
          <w:sz w:val="23"/>
        </w:rPr>
        <w:t>Наименование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Организации</w:t>
      </w:r>
    </w:p>
    <w:p w14:paraId="3D4BA9BF" w14:textId="77777777" w:rsidR="00800E82" w:rsidRDefault="00800E82">
      <w:pPr>
        <w:pStyle w:val="Textbody"/>
        <w:ind w:left="0" w:firstLine="0"/>
        <w:jc w:val="left"/>
        <w:rPr>
          <w:i/>
          <w:sz w:val="20"/>
        </w:rPr>
      </w:pPr>
    </w:p>
    <w:p w14:paraId="1ABBDEC1" w14:textId="77777777" w:rsidR="00800E82" w:rsidRDefault="00800E82">
      <w:pPr>
        <w:pStyle w:val="Textbody"/>
        <w:spacing w:before="8"/>
        <w:ind w:left="0" w:firstLine="0"/>
        <w:jc w:val="left"/>
        <w:rPr>
          <w:i/>
          <w:sz w:val="16"/>
        </w:rPr>
      </w:pPr>
    </w:p>
    <w:p w14:paraId="345D47D7" w14:textId="77777777" w:rsidR="00800E82" w:rsidRDefault="0061011F">
      <w:pPr>
        <w:pStyle w:val="Standard"/>
        <w:tabs>
          <w:tab w:val="left" w:pos="14748"/>
        </w:tabs>
        <w:spacing w:before="91"/>
        <w:ind w:left="5365"/>
      </w:pPr>
      <w:r>
        <w:rPr>
          <w:sz w:val="23"/>
        </w:rPr>
        <w:t xml:space="preserve">Кому: </w:t>
      </w:r>
      <w:r>
        <w:rPr>
          <w:spacing w:val="-21"/>
          <w:sz w:val="23"/>
        </w:rPr>
        <w:t xml:space="preserve"> </w:t>
      </w:r>
      <w:r>
        <w:rPr>
          <w:sz w:val="23"/>
          <w:u w:val="single" w:color="000000"/>
        </w:rPr>
        <w:t xml:space="preserve"> </w:t>
      </w:r>
      <w:r>
        <w:rPr>
          <w:sz w:val="23"/>
          <w:u w:val="single" w:color="000000"/>
        </w:rPr>
        <w:tab/>
      </w:r>
    </w:p>
    <w:p w14:paraId="7999BFA5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1A5A1428" w14:textId="77777777" w:rsidR="00800E82" w:rsidRDefault="00800E82">
      <w:pPr>
        <w:pStyle w:val="Textbody"/>
        <w:ind w:left="0" w:firstLine="0"/>
        <w:jc w:val="left"/>
        <w:rPr>
          <w:sz w:val="18"/>
        </w:rPr>
      </w:pPr>
    </w:p>
    <w:p w14:paraId="0CC3F5B6" w14:textId="77777777" w:rsidR="00800E82" w:rsidRDefault="0061011F">
      <w:pPr>
        <w:pStyle w:val="1"/>
        <w:spacing w:before="87"/>
        <w:ind w:left="0" w:right="203"/>
      </w:pPr>
      <w:r>
        <w:t>РЕШЕНИЕ</w:t>
      </w:r>
    </w:p>
    <w:p w14:paraId="54B5FCEA" w14:textId="77777777" w:rsidR="00800E82" w:rsidRDefault="0061011F">
      <w:pPr>
        <w:pStyle w:val="Standard"/>
        <w:spacing w:before="120"/>
        <w:ind w:left="169" w:right="182"/>
        <w:jc w:val="center"/>
      </w:pPr>
      <w:r>
        <w:rPr>
          <w:b/>
          <w:spacing w:val="-1"/>
          <w:sz w:val="28"/>
        </w:rPr>
        <w:t>о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приеме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обучение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организацию,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 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территории</w:t>
      </w:r>
    </w:p>
    <w:p w14:paraId="64B486E1" w14:textId="77777777" w:rsidR="00800E82" w:rsidRDefault="0061011F">
      <w:pPr>
        <w:pStyle w:val="a5"/>
        <w:tabs>
          <w:tab w:val="left" w:pos="1394"/>
        </w:tabs>
        <w:spacing w:line="228" w:lineRule="auto"/>
        <w:ind w:left="0" w:right="134" w:firstLine="0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Невельского </w:t>
      </w:r>
      <w:r>
        <w:rPr>
          <w:b/>
          <w:bCs/>
          <w:spacing w:val="-1"/>
          <w:sz w:val="28"/>
          <w:szCs w:val="28"/>
        </w:rPr>
        <w:t>муниципального округа</w:t>
      </w:r>
    </w:p>
    <w:p w14:paraId="7CA758D3" w14:textId="77777777" w:rsidR="00800E82" w:rsidRDefault="00800E82">
      <w:pPr>
        <w:pStyle w:val="Textbody"/>
        <w:spacing w:before="6"/>
        <w:ind w:left="0" w:firstLine="0"/>
        <w:jc w:val="left"/>
        <w:rPr>
          <w:b/>
          <w:sz w:val="42"/>
        </w:rPr>
      </w:pPr>
    </w:p>
    <w:p w14:paraId="3B0796DB" w14:textId="77777777" w:rsidR="00800E82" w:rsidRDefault="0061011F">
      <w:pPr>
        <w:pStyle w:val="Standard"/>
        <w:tabs>
          <w:tab w:val="left" w:pos="4453"/>
          <w:tab w:val="left" w:pos="7272"/>
          <w:tab w:val="left" w:pos="8768"/>
        </w:tabs>
        <w:ind w:left="827"/>
      </w:pPr>
      <w:r>
        <w:rPr>
          <w:spacing w:val="10"/>
          <w:sz w:val="19"/>
        </w:rPr>
        <w:t>ОТ</w:t>
      </w:r>
      <w:r>
        <w:rPr>
          <w:spacing w:val="10"/>
          <w:sz w:val="19"/>
          <w:u w:val="single" w:color="000000"/>
        </w:rPr>
        <w:tab/>
      </w:r>
      <w:r>
        <w:rPr>
          <w:spacing w:val="10"/>
          <w:sz w:val="19"/>
        </w:rPr>
        <w:tab/>
      </w:r>
      <w:r>
        <w:rPr>
          <w:sz w:val="28"/>
        </w:rPr>
        <w:t xml:space="preserve">№ </w:t>
      </w:r>
      <w:r>
        <w:rPr>
          <w:w w:val="99"/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</w:r>
    </w:p>
    <w:p w14:paraId="2D33214F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1D918DB2" w14:textId="77777777" w:rsidR="00800E82" w:rsidRDefault="00800E82">
      <w:pPr>
        <w:pStyle w:val="Textbody"/>
        <w:spacing w:before="3"/>
        <w:ind w:left="0" w:firstLine="0"/>
        <w:jc w:val="left"/>
        <w:rPr>
          <w:sz w:val="21"/>
        </w:rPr>
      </w:pPr>
    </w:p>
    <w:p w14:paraId="73F5AFC4" w14:textId="77777777" w:rsidR="00800E82" w:rsidRDefault="0061011F">
      <w:pPr>
        <w:pStyle w:val="Textbody"/>
        <w:tabs>
          <w:tab w:val="left" w:pos="3020"/>
          <w:tab w:val="left" w:pos="5588"/>
          <w:tab w:val="left" w:pos="7533"/>
          <w:tab w:val="left" w:pos="7734"/>
          <w:tab w:val="left" w:pos="8644"/>
        </w:tabs>
        <w:spacing w:before="87"/>
        <w:ind w:left="0" w:right="192" w:firstLine="0"/>
        <w:jc w:val="left"/>
      </w:pP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rPr>
          <w:u w:val="single" w:color="000000"/>
        </w:rPr>
        <w:tab/>
      </w:r>
      <w:r>
        <w:t>№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и прилагаемые к</w:t>
      </w:r>
      <w:r>
        <w:rPr>
          <w:spacing w:val="1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(копии)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рассмотрены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(распорядительный</w:t>
      </w:r>
      <w:r>
        <w:rPr>
          <w:spacing w:val="-3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.</w:t>
      </w:r>
    </w:p>
    <w:p w14:paraId="3364E4B2" w14:textId="77777777" w:rsidR="00800E82" w:rsidRDefault="00800E82">
      <w:pPr>
        <w:pStyle w:val="Textbody"/>
        <w:ind w:left="0" w:firstLine="0"/>
        <w:jc w:val="left"/>
        <w:rPr>
          <w:sz w:val="30"/>
        </w:rPr>
      </w:pPr>
    </w:p>
    <w:p w14:paraId="40A6491F" w14:textId="77777777" w:rsidR="00800E82" w:rsidRDefault="0061011F">
      <w:pPr>
        <w:pStyle w:val="Textbody"/>
        <w:tabs>
          <w:tab w:val="left" w:pos="9818"/>
        </w:tabs>
        <w:spacing w:before="216"/>
        <w:ind w:left="0" w:firstLine="0"/>
        <w:jc w:val="left"/>
      </w:pPr>
      <w:r>
        <w:rPr>
          <w:w w:val="95"/>
        </w:rPr>
        <w:t>Дополнительная</w:t>
      </w:r>
      <w:r>
        <w:rPr>
          <w:spacing w:val="7"/>
          <w:w w:val="95"/>
        </w:rPr>
        <w:t xml:space="preserve"> </w:t>
      </w:r>
      <w:r>
        <w:rPr>
          <w:w w:val="95"/>
        </w:rPr>
        <w:t>информация</w:t>
      </w:r>
      <w:r>
        <w:rPr>
          <w:w w:val="95"/>
          <w:sz w:val="24"/>
        </w:rPr>
        <w:t xml:space="preserve">: 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  <w:u w:val="single" w:color="000000"/>
        </w:rPr>
        <w:t xml:space="preserve"> </w:t>
      </w:r>
      <w:r>
        <w:rPr>
          <w:w w:val="95"/>
          <w:sz w:val="24"/>
          <w:u w:val="single" w:color="000000"/>
        </w:rPr>
        <w:tab/>
      </w:r>
    </w:p>
    <w:p w14:paraId="464FF68A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04B1E287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374C1914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7D6AEB67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09D5D824" w14:textId="77777777" w:rsidR="00800E82" w:rsidRDefault="0061011F">
      <w:pPr>
        <w:pStyle w:val="Textbody"/>
        <w:ind w:left="0" w:firstLine="0"/>
        <w:jc w:val="left"/>
        <w:rPr>
          <w:sz w:val="15"/>
        </w:rPr>
      </w:pPr>
      <w:r>
        <w:rPr>
          <w:sz w:val="15"/>
        </w:rPr>
        <w:t>___________________________________________________________________                                                              ________________________________</w:t>
      </w:r>
    </w:p>
    <w:p w14:paraId="6BD18B28" w14:textId="77777777" w:rsidR="00800E82" w:rsidRDefault="0061011F">
      <w:pPr>
        <w:pStyle w:val="Standard"/>
        <w:tabs>
          <w:tab w:val="left" w:pos="8021"/>
        </w:tabs>
        <w:spacing w:before="94"/>
        <w:ind w:left="116"/>
        <w:sectPr w:rsidR="00800E82">
          <w:pgSz w:w="11906" w:h="16838"/>
          <w:pgMar w:top="1040" w:right="440" w:bottom="280" w:left="1300" w:header="720" w:footer="720" w:gutter="0"/>
          <w:cols w:space="720"/>
        </w:sectPr>
      </w:pPr>
      <w:r>
        <w:rPr>
          <w:i/>
          <w:w w:val="95"/>
        </w:rPr>
        <w:t>Должность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и</w:t>
      </w:r>
      <w:r>
        <w:rPr>
          <w:i/>
          <w:spacing w:val="16"/>
          <w:w w:val="95"/>
        </w:rPr>
        <w:t xml:space="preserve"> </w:t>
      </w:r>
      <w:r>
        <w:rPr>
          <w:i/>
          <w:w w:val="95"/>
        </w:rPr>
        <w:t>ФИО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сотрудника,</w:t>
      </w:r>
      <w:r>
        <w:rPr>
          <w:i/>
          <w:spacing w:val="17"/>
          <w:w w:val="95"/>
        </w:rPr>
        <w:t xml:space="preserve"> </w:t>
      </w:r>
      <w:r>
        <w:rPr>
          <w:i/>
          <w:w w:val="95"/>
        </w:rPr>
        <w:t>принявшего</w:t>
      </w:r>
      <w:r>
        <w:rPr>
          <w:i/>
          <w:spacing w:val="22"/>
          <w:w w:val="95"/>
        </w:rPr>
        <w:t xml:space="preserve"> </w:t>
      </w:r>
      <w:r>
        <w:rPr>
          <w:i/>
          <w:w w:val="95"/>
        </w:rPr>
        <w:t>решение</w:t>
      </w:r>
      <w:r>
        <w:rPr>
          <w:i/>
          <w:w w:val="95"/>
        </w:rPr>
        <w:tab/>
      </w:r>
      <w:r>
        <w:rPr>
          <w:i/>
        </w:rPr>
        <w:t>подпись</w:t>
      </w:r>
    </w:p>
    <w:p w14:paraId="60D47291" w14:textId="77777777" w:rsidR="00800E82" w:rsidRDefault="0061011F">
      <w:pPr>
        <w:pStyle w:val="Standard"/>
        <w:ind w:left="5365"/>
        <w:jc w:val="both"/>
      </w:pPr>
      <w:r>
        <w:rPr>
          <w:w w:val="90"/>
          <w:sz w:val="26"/>
        </w:rPr>
        <w:t xml:space="preserve">                                                </w:t>
      </w:r>
      <w:r>
        <w:rPr>
          <w:w w:val="90"/>
          <w:sz w:val="28"/>
          <w:szCs w:val="28"/>
        </w:rPr>
        <w:t xml:space="preserve">  Приложение №5</w:t>
      </w:r>
    </w:p>
    <w:p w14:paraId="513C1A63" w14:textId="77777777" w:rsidR="00800E82" w:rsidRDefault="0061011F">
      <w:pPr>
        <w:pStyle w:val="Standard"/>
        <w:ind w:left="5365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                к Административному регламенту</w:t>
      </w:r>
    </w:p>
    <w:p w14:paraId="09CD2F85" w14:textId="77777777" w:rsidR="00800E82" w:rsidRDefault="0061011F">
      <w:pPr>
        <w:pStyle w:val="Textbody"/>
        <w:ind w:left="0" w:firstLine="0"/>
      </w:pPr>
      <w:r>
        <w:t xml:space="preserve">                                                                      по предоставлению муниципальной услуги</w:t>
      </w:r>
    </w:p>
    <w:p w14:paraId="1FA4B5D8" w14:textId="77777777" w:rsidR="00800E82" w:rsidRDefault="0061011F">
      <w:pPr>
        <w:pStyle w:val="Textbody"/>
        <w:ind w:left="0" w:firstLine="0"/>
        <w:jc w:val="right"/>
      </w:pPr>
      <w:r>
        <w:rPr>
          <w:sz w:val="26"/>
          <w:szCs w:val="26"/>
        </w:rPr>
        <w:t xml:space="preserve">                                                                «</w:t>
      </w:r>
      <w:r>
        <w:t xml:space="preserve">Прием заявлений о зачислении в муниципальные образовательные                         </w:t>
      </w:r>
    </w:p>
    <w:p w14:paraId="0CE0DF9C" w14:textId="77777777" w:rsidR="00800E82" w:rsidRDefault="0061011F">
      <w:pPr>
        <w:pStyle w:val="Textbody"/>
        <w:ind w:left="0" w:firstLine="0"/>
        <w:jc w:val="right"/>
      </w:pPr>
      <w:r>
        <w:t xml:space="preserve">                                                                             организации, реализующие программы</w:t>
      </w:r>
    </w:p>
    <w:p w14:paraId="29EF29BB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     общего образования на территории                                                 </w:t>
      </w:r>
    </w:p>
    <w:p w14:paraId="5720BE67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Невельского муниципального округа»</w:t>
      </w:r>
    </w:p>
    <w:p w14:paraId="1E355C99" w14:textId="77777777" w:rsidR="00800E82" w:rsidRDefault="00800E82">
      <w:pPr>
        <w:pStyle w:val="Textbody"/>
        <w:ind w:left="0" w:firstLine="0"/>
        <w:jc w:val="left"/>
      </w:pPr>
    </w:p>
    <w:p w14:paraId="002E11A2" w14:textId="77777777" w:rsidR="00800E82" w:rsidRDefault="00800E82">
      <w:pPr>
        <w:pStyle w:val="Textbody"/>
        <w:spacing w:before="7"/>
        <w:ind w:left="0" w:firstLine="0"/>
        <w:jc w:val="left"/>
        <w:rPr>
          <w:sz w:val="27"/>
        </w:rPr>
      </w:pPr>
    </w:p>
    <w:p w14:paraId="0267223C" w14:textId="77777777" w:rsidR="00800E82" w:rsidRDefault="0061011F">
      <w:pPr>
        <w:pStyle w:val="Standard"/>
        <w:ind w:left="438" w:firstLine="705"/>
        <w:jc w:val="center"/>
      </w:pPr>
      <w:r>
        <w:rPr>
          <w:b/>
          <w:sz w:val="26"/>
        </w:rPr>
        <w:t>Форма решения об отказе в приеме на обучение в муниципальную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образовательную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организацию,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реализующую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программу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образования</w:t>
      </w:r>
    </w:p>
    <w:p w14:paraId="49991BFC" w14:textId="77777777" w:rsidR="00800E82" w:rsidRDefault="0061011F">
      <w:pPr>
        <w:pStyle w:val="Standard"/>
        <w:spacing w:before="3"/>
        <w:jc w:val="center"/>
      </w:pP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proofErr w:type="gramStart"/>
      <w:r>
        <w:rPr>
          <w:b/>
          <w:sz w:val="26"/>
        </w:rPr>
        <w:t>территории</w:t>
      </w:r>
      <w:r>
        <w:rPr>
          <w:b/>
          <w:spacing w:val="-3"/>
          <w:sz w:val="26"/>
        </w:rPr>
        <w:t xml:space="preserve">  </w:t>
      </w:r>
      <w:r>
        <w:rPr>
          <w:b/>
          <w:spacing w:val="-1"/>
          <w:sz w:val="28"/>
          <w:szCs w:val="28"/>
        </w:rPr>
        <w:t>Невельского</w:t>
      </w:r>
      <w:proofErr w:type="gramEnd"/>
      <w:r>
        <w:rPr>
          <w:b/>
          <w:spacing w:val="-1"/>
          <w:sz w:val="28"/>
          <w:szCs w:val="28"/>
        </w:rPr>
        <w:t xml:space="preserve"> муниципального округа</w:t>
      </w:r>
    </w:p>
    <w:p w14:paraId="11D35FA4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7508C69B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6CB812B4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6CB280E5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1707B4A0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1DA9131A" w14:textId="77777777" w:rsidR="00800E82" w:rsidRDefault="0061011F">
      <w:pPr>
        <w:pStyle w:val="Standard"/>
        <w:spacing w:before="222"/>
        <w:ind w:left="116"/>
        <w:rPr>
          <w:w w:val="95"/>
          <w:sz w:val="26"/>
        </w:rPr>
      </w:pPr>
      <w:r>
        <w:rPr>
          <w:w w:val="95"/>
          <w:sz w:val="26"/>
        </w:rPr>
        <w:t>_______________________________</w:t>
      </w:r>
    </w:p>
    <w:p w14:paraId="7A4E9007" w14:textId="77777777" w:rsidR="00800E82" w:rsidRDefault="0061011F">
      <w:pPr>
        <w:pStyle w:val="Standard"/>
        <w:spacing w:before="122"/>
        <w:ind w:left="952"/>
      </w:pPr>
      <w:r>
        <w:rPr>
          <w:i/>
          <w:w w:val="95"/>
          <w:sz w:val="20"/>
        </w:rPr>
        <w:t>Наименование</w:t>
      </w:r>
      <w:r>
        <w:rPr>
          <w:i/>
          <w:spacing w:val="39"/>
          <w:w w:val="95"/>
          <w:sz w:val="20"/>
        </w:rPr>
        <w:t xml:space="preserve"> </w:t>
      </w:r>
      <w:r>
        <w:rPr>
          <w:i/>
          <w:w w:val="95"/>
          <w:sz w:val="20"/>
        </w:rPr>
        <w:t>Организации</w:t>
      </w:r>
    </w:p>
    <w:p w14:paraId="32F8569A" w14:textId="77777777" w:rsidR="00800E82" w:rsidRDefault="0061011F">
      <w:pPr>
        <w:pStyle w:val="Standard"/>
        <w:tabs>
          <w:tab w:val="left" w:pos="15586"/>
        </w:tabs>
        <w:spacing w:before="117"/>
        <w:ind w:left="6666"/>
      </w:pPr>
      <w:r>
        <w:rPr>
          <w:sz w:val="26"/>
        </w:rPr>
        <w:t>Кому: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 w:color="000000"/>
        </w:rPr>
        <w:t xml:space="preserve"> </w:t>
      </w:r>
      <w:r>
        <w:rPr>
          <w:sz w:val="26"/>
          <w:u w:val="single" w:color="000000"/>
        </w:rPr>
        <w:tab/>
      </w:r>
    </w:p>
    <w:p w14:paraId="7C1F27BC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524456AD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22BDFC99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6D903393" w14:textId="77777777" w:rsidR="00800E82" w:rsidRDefault="0061011F">
      <w:pPr>
        <w:pStyle w:val="Standard"/>
        <w:spacing w:before="226"/>
        <w:ind w:left="202" w:right="214"/>
        <w:jc w:val="center"/>
        <w:rPr>
          <w:b/>
          <w:sz w:val="26"/>
        </w:rPr>
      </w:pPr>
      <w:r>
        <w:rPr>
          <w:b/>
          <w:sz w:val="26"/>
        </w:rPr>
        <w:t>РЕШЕНИЕ</w:t>
      </w:r>
    </w:p>
    <w:p w14:paraId="50177EDE" w14:textId="77777777" w:rsidR="00800E82" w:rsidRDefault="0061011F">
      <w:pPr>
        <w:pStyle w:val="Standard"/>
        <w:spacing w:before="118"/>
        <w:ind w:left="202" w:right="216"/>
        <w:jc w:val="center"/>
      </w:pPr>
      <w:r>
        <w:rPr>
          <w:b/>
          <w:sz w:val="26"/>
          <w:szCs w:val="26"/>
        </w:rPr>
        <w:t>об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z w:val="26"/>
          <w:szCs w:val="26"/>
        </w:rPr>
        <w:t>отказе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14"/>
          <w:sz w:val="26"/>
          <w:szCs w:val="26"/>
        </w:rPr>
        <w:t xml:space="preserve"> </w:t>
      </w:r>
      <w:r>
        <w:rPr>
          <w:b/>
          <w:sz w:val="26"/>
          <w:szCs w:val="26"/>
        </w:rPr>
        <w:t>приеме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z w:val="26"/>
          <w:szCs w:val="26"/>
        </w:rPr>
        <w:t>обучение</w:t>
      </w:r>
      <w:r>
        <w:rPr>
          <w:b/>
          <w:spacing w:val="15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муниципальную</w:t>
      </w:r>
      <w:r>
        <w:rPr>
          <w:b/>
          <w:spacing w:val="23"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образовательную</w:t>
      </w:r>
      <w:r>
        <w:rPr>
          <w:b/>
          <w:spacing w:val="23"/>
          <w:sz w:val="26"/>
          <w:szCs w:val="26"/>
        </w:rPr>
        <w:t xml:space="preserve"> </w:t>
      </w:r>
      <w:r>
        <w:rPr>
          <w:b/>
          <w:sz w:val="26"/>
          <w:szCs w:val="26"/>
        </w:rPr>
        <w:t>организацию,</w:t>
      </w:r>
      <w:r>
        <w:rPr>
          <w:b/>
          <w:spacing w:val="-47"/>
          <w:sz w:val="26"/>
          <w:szCs w:val="26"/>
        </w:rPr>
        <w:t xml:space="preserve"> </w:t>
      </w:r>
      <w:r>
        <w:rPr>
          <w:b/>
          <w:sz w:val="26"/>
          <w:szCs w:val="26"/>
        </w:rPr>
        <w:t>реализующую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z w:val="26"/>
          <w:szCs w:val="26"/>
        </w:rPr>
        <w:t>программу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z w:val="26"/>
          <w:szCs w:val="26"/>
        </w:rPr>
        <w:t>общего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образования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>территории</w:t>
      </w:r>
    </w:p>
    <w:p w14:paraId="306AFD37" w14:textId="77777777" w:rsidR="00800E82" w:rsidRDefault="0061011F">
      <w:pPr>
        <w:pStyle w:val="a5"/>
        <w:tabs>
          <w:tab w:val="left" w:pos="1394"/>
        </w:tabs>
        <w:spacing w:line="228" w:lineRule="auto"/>
        <w:ind w:left="0" w:right="134" w:firstLine="0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              Невельского </w:t>
      </w:r>
      <w:r>
        <w:rPr>
          <w:b/>
          <w:spacing w:val="-1"/>
          <w:sz w:val="26"/>
          <w:szCs w:val="26"/>
        </w:rPr>
        <w:t>муниципального округа</w:t>
      </w:r>
    </w:p>
    <w:p w14:paraId="1380F668" w14:textId="77777777" w:rsidR="00800E82" w:rsidRDefault="00800E82">
      <w:pPr>
        <w:pStyle w:val="Textbody"/>
        <w:ind w:left="0" w:firstLine="0"/>
        <w:jc w:val="left"/>
        <w:rPr>
          <w:b/>
        </w:rPr>
      </w:pPr>
    </w:p>
    <w:p w14:paraId="5579BBF0" w14:textId="77777777" w:rsidR="00800E82" w:rsidRDefault="0061011F">
      <w:pPr>
        <w:pStyle w:val="Standard"/>
        <w:tabs>
          <w:tab w:val="left" w:pos="3864"/>
          <w:tab w:val="left" w:pos="6566"/>
          <w:tab w:val="left" w:pos="8627"/>
        </w:tabs>
        <w:spacing w:before="210"/>
        <w:ind w:left="116"/>
      </w:pPr>
      <w:r>
        <w:rPr>
          <w:sz w:val="26"/>
        </w:rPr>
        <w:t>от</w:t>
      </w:r>
      <w:r>
        <w:rPr>
          <w:sz w:val="26"/>
          <w:u w:val="single" w:color="000000"/>
        </w:rPr>
        <w:tab/>
      </w:r>
      <w:r>
        <w:rPr>
          <w:sz w:val="26"/>
        </w:rPr>
        <w:tab/>
        <w:t>№</w:t>
      </w:r>
      <w:r>
        <w:rPr>
          <w:spacing w:val="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A2BBCF5" w14:textId="77777777" w:rsidR="00800E82" w:rsidRDefault="0061011F">
      <w:pPr>
        <w:pStyle w:val="Standard"/>
        <w:tabs>
          <w:tab w:val="left" w:pos="4048"/>
          <w:tab w:val="left" w:pos="4753"/>
        </w:tabs>
        <w:spacing w:before="124"/>
        <w:ind w:left="116" w:right="869" w:firstLine="706"/>
      </w:pPr>
      <w:r>
        <w:rPr>
          <w:sz w:val="26"/>
        </w:rPr>
        <w:t>Ваше 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прилагаемые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нему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5"/>
          <w:sz w:val="26"/>
        </w:rPr>
        <w:t xml:space="preserve"> </w:t>
      </w:r>
      <w:r>
        <w:rPr>
          <w:sz w:val="26"/>
        </w:rPr>
        <w:t>(копии)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рассмотрены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</w:p>
    <w:p w14:paraId="3AFCC385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0DE587DB" w14:textId="77777777" w:rsidR="00800E82" w:rsidRDefault="00800E82">
      <w:pPr>
        <w:pStyle w:val="Textbody"/>
        <w:spacing w:before="4"/>
        <w:ind w:left="0" w:firstLine="0"/>
        <w:jc w:val="left"/>
        <w:rPr>
          <w:sz w:val="21"/>
        </w:rPr>
      </w:pPr>
    </w:p>
    <w:tbl>
      <w:tblPr>
        <w:tblW w:w="9662" w:type="dxa"/>
        <w:tblInd w:w="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7377"/>
      </w:tblGrid>
      <w:tr w:rsidR="00800E82" w:rsidRPr="0061011F" w14:paraId="0C432853" w14:textId="77777777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28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9B6D" w14:textId="77777777" w:rsidR="00800E82" w:rsidRDefault="0061011F">
            <w:pPr>
              <w:pStyle w:val="TableParagraph"/>
              <w:ind w:left="83" w:right="129" w:firstLine="4"/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пункта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Административного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регламента</w:t>
            </w:r>
          </w:p>
        </w:tc>
        <w:tc>
          <w:tcPr>
            <w:tcW w:w="737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6748" w14:textId="77777777" w:rsidR="00800E82" w:rsidRDefault="0061011F">
            <w:pPr>
              <w:pStyle w:val="TableParagraph"/>
              <w:ind w:left="97" w:right="2011"/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отказа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единым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стандартом</w:t>
            </w:r>
          </w:p>
        </w:tc>
      </w:tr>
      <w:tr w:rsidR="00800E82" w14:paraId="25D8809B" w14:textId="77777777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228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B29A" w14:textId="77777777" w:rsidR="00800E82" w:rsidRDefault="0061011F">
            <w:pPr>
              <w:pStyle w:val="TableParagraph"/>
              <w:spacing w:before="5"/>
              <w:ind w:left="88"/>
            </w:pPr>
            <w:r>
              <w:t>13.2.1.</w:t>
            </w:r>
          </w:p>
        </w:tc>
        <w:tc>
          <w:tcPr>
            <w:tcW w:w="737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6522" w14:textId="77777777" w:rsidR="00800E82" w:rsidRDefault="0061011F">
            <w:pPr>
              <w:pStyle w:val="TableParagraph"/>
              <w:spacing w:before="5"/>
              <w:ind w:left="97"/>
            </w:pPr>
            <w:r>
              <w:t>Несоответствие возраста ребенка, в интересах которого действует родитель</w:t>
            </w:r>
            <w:r>
              <w:rPr>
                <w:spacing w:val="-52"/>
              </w:rPr>
              <w:t xml:space="preserve"> </w:t>
            </w:r>
            <w:r>
              <w:t>(законный представитель), требованиям действующего законодательства</w:t>
            </w:r>
            <w:r>
              <w:rPr>
                <w:spacing w:val="1"/>
              </w:rPr>
              <w:t xml:space="preserve"> </w:t>
            </w:r>
            <w:r>
              <w:t>(ребенок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достиг возраста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месяцев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уже</w:t>
            </w:r>
            <w:r>
              <w:rPr>
                <w:spacing w:val="-7"/>
              </w:rPr>
              <w:t xml:space="preserve"> </w:t>
            </w:r>
            <w:r>
              <w:t>достиг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  <w:r>
              <w:rPr>
                <w:spacing w:val="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52"/>
              </w:rPr>
              <w:t xml:space="preserve"> </w:t>
            </w:r>
            <w:r>
              <w:t>на момент начала получения начального общего образования) при</w:t>
            </w:r>
            <w:r>
              <w:rPr>
                <w:spacing w:val="1"/>
              </w:rPr>
              <w:t xml:space="preserve"> </w:t>
            </w:r>
            <w:r>
              <w:t>отсутствии</w:t>
            </w:r>
            <w:r>
              <w:rPr>
                <w:spacing w:val="2"/>
              </w:rPr>
              <w:t xml:space="preserve"> </w:t>
            </w:r>
            <w:r>
              <w:t>разрешения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прием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</w:p>
          <w:p w14:paraId="2222A31E" w14:textId="77777777" w:rsidR="00800E82" w:rsidRDefault="0061011F">
            <w:pPr>
              <w:pStyle w:val="TableParagraph"/>
              <w:spacing w:before="8"/>
              <w:ind w:left="97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</w:p>
        </w:tc>
      </w:tr>
      <w:tr w:rsidR="00800E82" w:rsidRPr="0061011F" w14:paraId="7E436967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28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7174" w14:textId="77777777" w:rsidR="00800E82" w:rsidRDefault="0061011F">
            <w:pPr>
              <w:pStyle w:val="TableParagraph"/>
              <w:ind w:left="83"/>
            </w:pPr>
            <w:r>
              <w:t>13.2.2.</w:t>
            </w:r>
          </w:p>
        </w:tc>
        <w:tc>
          <w:tcPr>
            <w:tcW w:w="737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635A" w14:textId="77777777" w:rsidR="00800E82" w:rsidRDefault="0061011F">
            <w:pPr>
              <w:pStyle w:val="TableParagraph"/>
              <w:ind w:left="97"/>
            </w:pPr>
            <w:r>
              <w:t>Отзыв</w:t>
            </w:r>
            <w:r>
              <w:rPr>
                <w:spacing w:val="1"/>
              </w:rPr>
              <w:t xml:space="preserve"> </w:t>
            </w:r>
            <w:r>
              <w:t>заявления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инициативе</w:t>
            </w:r>
            <w:r>
              <w:rPr>
                <w:spacing w:val="-6"/>
              </w:rPr>
              <w:t xml:space="preserve"> </w:t>
            </w:r>
            <w:r>
              <w:t>заявителя</w:t>
            </w:r>
          </w:p>
        </w:tc>
      </w:tr>
      <w:tr w:rsidR="00800E82" w:rsidRPr="0061011F" w14:paraId="00E61287" w14:textId="7777777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2285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A254" w14:textId="77777777" w:rsidR="00800E82" w:rsidRDefault="0061011F">
            <w:pPr>
              <w:pStyle w:val="TableParagraph"/>
              <w:ind w:left="83"/>
            </w:pPr>
            <w:r>
              <w:t>13.2.3.</w:t>
            </w:r>
          </w:p>
        </w:tc>
        <w:tc>
          <w:tcPr>
            <w:tcW w:w="7377" w:type="dxa"/>
            <w:tcBorders>
              <w:top w:val="single" w:sz="4" w:space="0" w:color="282828"/>
              <w:left w:val="single" w:sz="4" w:space="0" w:color="282828"/>
              <w:bottom w:val="single" w:sz="4" w:space="0" w:color="282828"/>
              <w:right w:val="single" w:sz="4" w:space="0" w:color="282828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71EA" w14:textId="77777777" w:rsidR="00800E82" w:rsidRDefault="0061011F">
            <w:pPr>
              <w:pStyle w:val="TableParagraph"/>
              <w:ind w:left="97" w:right="36"/>
              <w:jc w:val="both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55"/>
              </w:rPr>
              <w:t xml:space="preserve"> </w:t>
            </w:r>
            <w:r>
              <w:t>свободных</w:t>
            </w:r>
            <w:r>
              <w:rPr>
                <w:spacing w:val="1"/>
              </w:rPr>
              <w:t xml:space="preserve"> </w:t>
            </w:r>
            <w:r>
              <w:t>мест, за исключением случаев, предусмотренных частями 5 и 6 статьи 67 и</w:t>
            </w:r>
            <w:r>
              <w:rPr>
                <w:spacing w:val="1"/>
              </w:rPr>
              <w:t xml:space="preserve"> </w:t>
            </w:r>
            <w:r>
              <w:t>статьей</w:t>
            </w:r>
            <w:r>
              <w:rPr>
                <w:spacing w:val="2"/>
              </w:rPr>
              <w:t xml:space="preserve"> </w:t>
            </w:r>
            <w:r>
              <w:t>88</w:t>
            </w:r>
            <w:r>
              <w:rPr>
                <w:spacing w:val="2"/>
              </w:rPr>
              <w:t xml:space="preserve"> </w:t>
            </w:r>
            <w:r>
              <w:t>Закона об образовании</w:t>
            </w:r>
          </w:p>
        </w:tc>
      </w:tr>
    </w:tbl>
    <w:p w14:paraId="1561638B" w14:textId="77777777" w:rsidR="00800E82" w:rsidRDefault="00800E82">
      <w:pPr>
        <w:pStyle w:val="Standard"/>
        <w:tabs>
          <w:tab w:val="left" w:pos="10645"/>
        </w:tabs>
        <w:spacing w:line="291" w:lineRule="exact"/>
        <w:ind w:left="827"/>
        <w:rPr>
          <w:sz w:val="26"/>
        </w:rPr>
      </w:pPr>
    </w:p>
    <w:p w14:paraId="54347C33" w14:textId="77777777" w:rsidR="00800E82" w:rsidRDefault="0061011F">
      <w:pPr>
        <w:pStyle w:val="Standard"/>
        <w:tabs>
          <w:tab w:val="left" w:pos="10645"/>
        </w:tabs>
        <w:spacing w:line="291" w:lineRule="exact"/>
        <w:ind w:left="827"/>
      </w:pPr>
      <w:r>
        <w:rPr>
          <w:sz w:val="26"/>
        </w:rPr>
        <w:t>Дополнительная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информация: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 w:color="000000"/>
        </w:rPr>
        <w:t xml:space="preserve"> </w:t>
      </w:r>
      <w:r>
        <w:rPr>
          <w:sz w:val="26"/>
          <w:u w:val="single" w:color="000000"/>
        </w:rPr>
        <w:tab/>
      </w:r>
      <w:proofErr w:type="gramEnd"/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предоставлении</w:t>
      </w:r>
    </w:p>
    <w:p w14:paraId="7C8D9869" w14:textId="77777777" w:rsidR="00800E82" w:rsidRDefault="0061011F">
      <w:pPr>
        <w:pStyle w:val="Standard"/>
        <w:spacing w:before="3"/>
        <w:ind w:left="116"/>
      </w:pPr>
      <w:r>
        <w:rPr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14:paraId="5F1D019C" w14:textId="77777777" w:rsidR="00800E82" w:rsidRDefault="0061011F">
      <w:pPr>
        <w:pStyle w:val="Standard"/>
        <w:spacing w:before="119"/>
        <w:ind w:left="116" w:right="414" w:firstLine="710"/>
      </w:pPr>
      <w:r>
        <w:rPr>
          <w:sz w:val="26"/>
        </w:rPr>
        <w:t xml:space="preserve">Данный </w:t>
      </w:r>
      <w:r>
        <w:rPr>
          <w:sz w:val="26"/>
        </w:rPr>
        <w:t>отказ может быть обжалован в досудебном порядке путем 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судебном порядке.</w:t>
      </w:r>
    </w:p>
    <w:p w14:paraId="76D3951C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2E0C5267" w14:textId="77777777" w:rsidR="00800E82" w:rsidRDefault="00800E82">
      <w:pPr>
        <w:pStyle w:val="Textbody"/>
        <w:ind w:left="0" w:firstLine="0"/>
        <w:jc w:val="left"/>
        <w:rPr>
          <w:sz w:val="20"/>
        </w:rPr>
      </w:pPr>
    </w:p>
    <w:p w14:paraId="29C1FD61" w14:textId="77777777" w:rsidR="00800E82" w:rsidRDefault="0061011F">
      <w:pPr>
        <w:pStyle w:val="Textbody"/>
        <w:ind w:left="0" w:firstLine="0"/>
        <w:jc w:val="left"/>
        <w:rPr>
          <w:sz w:val="20"/>
        </w:rPr>
      </w:pPr>
      <w:r>
        <w:rPr>
          <w:sz w:val="20"/>
        </w:rPr>
        <w:t>____________________________________________________                                       __________________________</w:t>
      </w:r>
    </w:p>
    <w:p w14:paraId="1222426A" w14:textId="77777777" w:rsidR="00800E82" w:rsidRDefault="00800E82">
      <w:pPr>
        <w:pStyle w:val="Textbody"/>
        <w:spacing w:before="7"/>
        <w:ind w:left="0" w:firstLine="0"/>
        <w:jc w:val="left"/>
        <w:rPr>
          <w:sz w:val="10"/>
        </w:rPr>
      </w:pPr>
    </w:p>
    <w:p w14:paraId="475A9D9F" w14:textId="77777777" w:rsidR="00800E82" w:rsidRDefault="0061011F">
      <w:pPr>
        <w:pStyle w:val="Standard"/>
        <w:tabs>
          <w:tab w:val="left" w:pos="8021"/>
        </w:tabs>
        <w:spacing w:before="94"/>
        <w:ind w:left="116"/>
        <w:sectPr w:rsidR="00800E82">
          <w:pgSz w:w="11906" w:h="16838"/>
          <w:pgMar w:top="1040" w:right="440" w:bottom="280" w:left="1300" w:header="720" w:footer="720" w:gutter="0"/>
          <w:cols w:space="720"/>
        </w:sectPr>
      </w:pPr>
      <w:r>
        <w:rPr>
          <w:i/>
          <w:w w:val="95"/>
        </w:rPr>
        <w:t>Должность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и</w:t>
      </w:r>
      <w:r>
        <w:rPr>
          <w:i/>
          <w:spacing w:val="16"/>
          <w:w w:val="95"/>
        </w:rPr>
        <w:t xml:space="preserve"> </w:t>
      </w:r>
      <w:r>
        <w:rPr>
          <w:i/>
          <w:w w:val="95"/>
        </w:rPr>
        <w:t>ФИО</w:t>
      </w:r>
      <w:r>
        <w:rPr>
          <w:i/>
          <w:spacing w:val="9"/>
          <w:w w:val="95"/>
        </w:rPr>
        <w:t xml:space="preserve"> </w:t>
      </w:r>
      <w:r>
        <w:rPr>
          <w:i/>
          <w:w w:val="95"/>
        </w:rPr>
        <w:t>сотрудника,</w:t>
      </w:r>
      <w:r>
        <w:rPr>
          <w:i/>
          <w:spacing w:val="17"/>
          <w:w w:val="95"/>
        </w:rPr>
        <w:t xml:space="preserve"> </w:t>
      </w:r>
      <w:r>
        <w:rPr>
          <w:i/>
          <w:w w:val="95"/>
        </w:rPr>
        <w:t>принявшего</w:t>
      </w:r>
      <w:r>
        <w:rPr>
          <w:i/>
          <w:spacing w:val="22"/>
          <w:w w:val="95"/>
        </w:rPr>
        <w:t xml:space="preserve"> </w:t>
      </w:r>
      <w:r>
        <w:rPr>
          <w:i/>
          <w:w w:val="95"/>
        </w:rPr>
        <w:t>решение</w:t>
      </w:r>
      <w:r>
        <w:rPr>
          <w:i/>
          <w:w w:val="95"/>
        </w:rPr>
        <w:tab/>
      </w:r>
      <w:r>
        <w:rPr>
          <w:i/>
        </w:rPr>
        <w:t>подпись</w:t>
      </w:r>
    </w:p>
    <w:p w14:paraId="7A5DB0AE" w14:textId="77777777" w:rsidR="00800E82" w:rsidRDefault="0061011F">
      <w:pPr>
        <w:pStyle w:val="Textbody"/>
        <w:ind w:left="5365" w:firstLine="0"/>
      </w:pPr>
      <w:r>
        <w:rPr>
          <w:w w:val="95"/>
        </w:rPr>
        <w:t xml:space="preserve">                                          Приложение</w:t>
      </w:r>
      <w:r>
        <w:rPr>
          <w:spacing w:val="-6"/>
          <w:w w:val="95"/>
        </w:rPr>
        <w:t xml:space="preserve"> </w:t>
      </w:r>
      <w:r>
        <w:rPr>
          <w:w w:val="95"/>
        </w:rPr>
        <w:t>№</w:t>
      </w:r>
      <w:r>
        <w:rPr>
          <w:spacing w:val="9"/>
          <w:w w:val="95"/>
        </w:rPr>
        <w:t xml:space="preserve"> 6</w:t>
      </w:r>
    </w:p>
    <w:p w14:paraId="774FEDD5" w14:textId="77777777" w:rsidR="00800E82" w:rsidRDefault="0061011F">
      <w:pPr>
        <w:pStyle w:val="Textbody"/>
        <w:ind w:left="5365" w:right="698" w:firstLine="0"/>
        <w:jc w:val="right"/>
        <w:rPr>
          <w:w w:val="95"/>
        </w:rPr>
      </w:pPr>
      <w:r>
        <w:rPr>
          <w:w w:val="95"/>
        </w:rPr>
        <w:t xml:space="preserve">   к Административному регламенту</w:t>
      </w:r>
    </w:p>
    <w:p w14:paraId="5063F080" w14:textId="77777777" w:rsidR="00800E82" w:rsidRDefault="0061011F">
      <w:pPr>
        <w:pStyle w:val="Textbody"/>
        <w:ind w:left="0" w:firstLine="0"/>
        <w:jc w:val="right"/>
      </w:pPr>
      <w:r>
        <w:t xml:space="preserve">                                                                      по предоставлению муниципальной услуги</w:t>
      </w:r>
    </w:p>
    <w:p w14:paraId="250E3C89" w14:textId="77777777" w:rsidR="00800E82" w:rsidRDefault="0061011F">
      <w:pPr>
        <w:pStyle w:val="Textbody"/>
        <w:ind w:left="0" w:firstLine="0"/>
        <w:jc w:val="right"/>
      </w:pPr>
      <w:r>
        <w:rPr>
          <w:sz w:val="26"/>
          <w:szCs w:val="26"/>
        </w:rPr>
        <w:t xml:space="preserve">                                                                «</w:t>
      </w:r>
      <w:r>
        <w:t xml:space="preserve">Прием заявлений о зачислении в муниципальные образовательные                         </w:t>
      </w:r>
    </w:p>
    <w:p w14:paraId="2E352C09" w14:textId="77777777" w:rsidR="00800E82" w:rsidRDefault="0061011F">
      <w:pPr>
        <w:pStyle w:val="Textbody"/>
        <w:ind w:left="0" w:firstLine="0"/>
        <w:jc w:val="right"/>
      </w:pPr>
      <w:r>
        <w:t xml:space="preserve">                                                                             организации, реализующие программы</w:t>
      </w:r>
    </w:p>
    <w:p w14:paraId="48E72E0F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     общего образования на территории                                                 </w:t>
      </w:r>
    </w:p>
    <w:p w14:paraId="67DED8A7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Невельского муниципального округа»</w:t>
      </w:r>
    </w:p>
    <w:p w14:paraId="6B2A6B63" w14:textId="77777777" w:rsidR="00800E82" w:rsidRDefault="00800E82">
      <w:pPr>
        <w:pStyle w:val="Textbody"/>
        <w:ind w:left="0" w:firstLine="0"/>
        <w:jc w:val="left"/>
        <w:rPr>
          <w:sz w:val="41"/>
        </w:rPr>
      </w:pPr>
    </w:p>
    <w:p w14:paraId="5566A44F" w14:textId="77777777" w:rsidR="00800E82" w:rsidRDefault="0061011F">
      <w:pPr>
        <w:pStyle w:val="1"/>
        <w:ind w:left="0" w:right="212"/>
      </w:pPr>
      <w:r>
        <w:t>Перечень</w:t>
      </w:r>
      <w:r>
        <w:rPr>
          <w:spacing w:val="-15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актов,</w:t>
      </w:r>
      <w:r>
        <w:rPr>
          <w:spacing w:val="3"/>
        </w:rPr>
        <w:t xml:space="preserve"> </w:t>
      </w:r>
      <w:r>
        <w:t>регулирующих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муниципальной услуги (с указанием их реквизитов и источников</w:t>
      </w:r>
      <w:r>
        <w:rPr>
          <w:spacing w:val="1"/>
        </w:rPr>
        <w:t xml:space="preserve"> </w:t>
      </w:r>
      <w:r>
        <w:t>официального опубликования)</w:t>
      </w:r>
    </w:p>
    <w:p w14:paraId="5DBA418A" w14:textId="77777777" w:rsidR="00800E82" w:rsidRDefault="00800E82">
      <w:pPr>
        <w:pStyle w:val="Textbody"/>
        <w:ind w:left="0" w:firstLine="0"/>
        <w:jc w:val="left"/>
        <w:rPr>
          <w:b/>
          <w:sz w:val="30"/>
        </w:rPr>
      </w:pPr>
    </w:p>
    <w:p w14:paraId="4D7138FA" w14:textId="77777777" w:rsidR="00800E82" w:rsidRDefault="0061011F">
      <w:pPr>
        <w:pStyle w:val="a5"/>
        <w:numPr>
          <w:ilvl w:val="0"/>
          <w:numId w:val="23"/>
        </w:numPr>
        <w:tabs>
          <w:tab w:val="left" w:pos="1250"/>
        </w:tabs>
        <w:spacing w:before="206"/>
        <w:ind w:left="0" w:right="122"/>
      </w:pPr>
      <w:r>
        <w:rPr>
          <w:sz w:val="28"/>
        </w:rPr>
        <w:t>Федеральный закон от 27 июля 2010 года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Российской 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2010,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31,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4179).</w:t>
      </w:r>
    </w:p>
    <w:p w14:paraId="0BA3B39A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ind w:left="0" w:right="126"/>
      </w:pPr>
      <w:r>
        <w:rPr>
          <w:sz w:val="28"/>
        </w:rPr>
        <w:t>Федеральный закон от 27 июля 2006 года № 149-ФЗ «Об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2006,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31,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3448).</w:t>
      </w:r>
    </w:p>
    <w:p w14:paraId="222DDA30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ind w:left="0" w:right="112"/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 г.</w:t>
      </w:r>
      <w:r>
        <w:rPr>
          <w:spacing w:val="1"/>
          <w:sz w:val="28"/>
        </w:rPr>
        <w:t xml:space="preserve"> </w:t>
      </w:r>
      <w:r>
        <w:rPr>
          <w:sz w:val="28"/>
        </w:rPr>
        <w:t>№ 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(Собрание   </w:t>
      </w:r>
      <w:r>
        <w:rPr>
          <w:sz w:val="28"/>
        </w:rPr>
        <w:t xml:space="preserve">законодательства   Российской   </w:t>
      </w:r>
      <w:proofErr w:type="gramStart"/>
      <w:r>
        <w:rPr>
          <w:sz w:val="28"/>
        </w:rPr>
        <w:t xml:space="preserve">Федерации,   </w:t>
      </w:r>
      <w:proofErr w:type="gramEnd"/>
      <w:r>
        <w:rPr>
          <w:sz w:val="28"/>
        </w:rPr>
        <w:t>2006,   № 31,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3451;</w:t>
      </w:r>
      <w:r>
        <w:rPr>
          <w:spacing w:val="1"/>
          <w:sz w:val="28"/>
        </w:rPr>
        <w:t xml:space="preserve"> </w:t>
      </w:r>
      <w:r>
        <w:rPr>
          <w:sz w:val="28"/>
        </w:rPr>
        <w:t>2017,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31,</w:t>
      </w:r>
      <w:r>
        <w:rPr>
          <w:spacing w:val="4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4772).</w:t>
      </w:r>
    </w:p>
    <w:p w14:paraId="5418229A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ind w:left="0" w:right="117"/>
      </w:pPr>
      <w:r>
        <w:rPr>
          <w:sz w:val="28"/>
        </w:rPr>
        <w:t>Федеральный закон от 6 апреля 2011 года № 63-ФЗ «Об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подписи»</w:t>
      </w:r>
      <w:r>
        <w:rPr>
          <w:spacing w:val="7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Российской   </w:t>
      </w:r>
      <w:proofErr w:type="gramStart"/>
      <w:r>
        <w:rPr>
          <w:sz w:val="28"/>
        </w:rPr>
        <w:t xml:space="preserve">Федерации,   </w:t>
      </w:r>
      <w:proofErr w:type="gramEnd"/>
      <w:r>
        <w:rPr>
          <w:sz w:val="28"/>
        </w:rPr>
        <w:t>2011,   № 15,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2036).</w:t>
      </w:r>
    </w:p>
    <w:p w14:paraId="3CF44C81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ind w:left="0" w:right="117"/>
      </w:pPr>
      <w:r>
        <w:rPr>
          <w:sz w:val="28"/>
        </w:rPr>
        <w:t>Федеральный закон от 21 декабря 2012 года №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 (Собрание законодательства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2012,</w:t>
      </w:r>
      <w:r>
        <w:rPr>
          <w:spacing w:val="70"/>
          <w:sz w:val="28"/>
        </w:rPr>
        <w:t xml:space="preserve"> </w:t>
      </w:r>
      <w:r>
        <w:rPr>
          <w:sz w:val="28"/>
        </w:rPr>
        <w:t>№ 53,</w:t>
      </w:r>
      <w:r>
        <w:rPr>
          <w:spacing w:val="70"/>
          <w:sz w:val="28"/>
        </w:rPr>
        <w:t xml:space="preserve"> </w:t>
      </w:r>
      <w:r>
        <w:rPr>
          <w:sz w:val="28"/>
        </w:rPr>
        <w:t>ст.</w:t>
      </w:r>
      <w:r>
        <w:rPr>
          <w:spacing w:val="70"/>
          <w:sz w:val="28"/>
        </w:rPr>
        <w:t xml:space="preserve"> </w:t>
      </w:r>
      <w:r>
        <w:rPr>
          <w:sz w:val="28"/>
        </w:rPr>
        <w:t>7598; 2014,</w:t>
      </w:r>
      <w:r>
        <w:rPr>
          <w:spacing w:val="70"/>
          <w:sz w:val="28"/>
        </w:rPr>
        <w:t xml:space="preserve"> </w:t>
      </w:r>
      <w:r>
        <w:rPr>
          <w:sz w:val="28"/>
        </w:rPr>
        <w:t>№ 19,</w:t>
      </w:r>
      <w:r>
        <w:rPr>
          <w:spacing w:val="70"/>
          <w:sz w:val="28"/>
        </w:rPr>
        <w:t xml:space="preserve"> </w:t>
      </w:r>
      <w:r>
        <w:rPr>
          <w:sz w:val="28"/>
        </w:rPr>
        <w:t>ст. 2289; 2016,</w:t>
      </w:r>
      <w:r>
        <w:rPr>
          <w:spacing w:val="70"/>
          <w:sz w:val="28"/>
        </w:rPr>
        <w:t xml:space="preserve"> </w:t>
      </w:r>
      <w:r>
        <w:rPr>
          <w:sz w:val="28"/>
        </w:rPr>
        <w:t>№ 27,</w:t>
      </w:r>
      <w:r>
        <w:rPr>
          <w:spacing w:val="70"/>
          <w:sz w:val="28"/>
        </w:rPr>
        <w:t xml:space="preserve"> </w:t>
      </w:r>
      <w:r>
        <w:rPr>
          <w:sz w:val="28"/>
        </w:rPr>
        <w:t>ст.</w:t>
      </w:r>
      <w:r>
        <w:rPr>
          <w:spacing w:val="70"/>
          <w:sz w:val="28"/>
        </w:rPr>
        <w:t xml:space="preserve"> </w:t>
      </w:r>
      <w:r>
        <w:rPr>
          <w:sz w:val="28"/>
        </w:rPr>
        <w:t>4160; 2016,</w:t>
      </w:r>
      <w:r>
        <w:rPr>
          <w:spacing w:val="70"/>
          <w:sz w:val="28"/>
        </w:rPr>
        <w:t xml:space="preserve"> </w:t>
      </w:r>
      <w:r>
        <w:rPr>
          <w:sz w:val="28"/>
        </w:rPr>
        <w:t>№ 27,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2"/>
          <w:sz w:val="28"/>
        </w:rPr>
        <w:t xml:space="preserve"> </w:t>
      </w:r>
      <w:r>
        <w:rPr>
          <w:sz w:val="28"/>
        </w:rPr>
        <w:t>4246;</w:t>
      </w:r>
      <w:r>
        <w:rPr>
          <w:spacing w:val="35"/>
          <w:sz w:val="28"/>
        </w:rPr>
        <w:t xml:space="preserve"> </w:t>
      </w:r>
      <w:r>
        <w:rPr>
          <w:sz w:val="28"/>
        </w:rPr>
        <w:t>2018,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32,</w:t>
      </w:r>
      <w:r>
        <w:rPr>
          <w:spacing w:val="34"/>
          <w:sz w:val="28"/>
        </w:rPr>
        <w:t xml:space="preserve"> </w:t>
      </w:r>
      <w:r>
        <w:rPr>
          <w:sz w:val="28"/>
        </w:rPr>
        <w:t>ст.</w:t>
      </w:r>
      <w:r>
        <w:rPr>
          <w:spacing w:val="33"/>
          <w:sz w:val="28"/>
        </w:rPr>
        <w:t xml:space="preserve"> </w:t>
      </w:r>
      <w:r>
        <w:rPr>
          <w:sz w:val="28"/>
        </w:rPr>
        <w:t>5110;</w:t>
      </w:r>
      <w:r>
        <w:rPr>
          <w:spacing w:val="35"/>
          <w:sz w:val="28"/>
        </w:rPr>
        <w:t xml:space="preserve"> </w:t>
      </w:r>
      <w:r>
        <w:rPr>
          <w:sz w:val="28"/>
        </w:rPr>
        <w:t>2019,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30,</w:t>
      </w:r>
      <w:r>
        <w:rPr>
          <w:spacing w:val="34"/>
          <w:sz w:val="28"/>
        </w:rPr>
        <w:t xml:space="preserve"> </w:t>
      </w:r>
      <w:r>
        <w:rPr>
          <w:sz w:val="28"/>
        </w:rPr>
        <w:t>ст.</w:t>
      </w:r>
      <w:r>
        <w:rPr>
          <w:spacing w:val="33"/>
          <w:sz w:val="28"/>
        </w:rPr>
        <w:t xml:space="preserve"> </w:t>
      </w:r>
      <w:r>
        <w:rPr>
          <w:sz w:val="28"/>
        </w:rPr>
        <w:t>4134;</w:t>
      </w:r>
      <w:r>
        <w:rPr>
          <w:spacing w:val="35"/>
          <w:sz w:val="28"/>
        </w:rPr>
        <w:t xml:space="preserve"> </w:t>
      </w:r>
      <w:r>
        <w:rPr>
          <w:sz w:val="28"/>
        </w:rPr>
        <w:t>2019,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49,</w:t>
      </w:r>
      <w:r>
        <w:rPr>
          <w:spacing w:val="34"/>
          <w:sz w:val="28"/>
        </w:rPr>
        <w:t xml:space="preserve"> </w:t>
      </w:r>
      <w:r>
        <w:rPr>
          <w:sz w:val="28"/>
        </w:rPr>
        <w:t>ст.</w:t>
      </w:r>
      <w:r>
        <w:rPr>
          <w:spacing w:val="33"/>
          <w:sz w:val="28"/>
        </w:rPr>
        <w:t xml:space="preserve"> </w:t>
      </w:r>
      <w:r>
        <w:rPr>
          <w:sz w:val="28"/>
        </w:rPr>
        <w:t>6970;</w:t>
      </w:r>
      <w:r>
        <w:rPr>
          <w:spacing w:val="35"/>
          <w:sz w:val="28"/>
        </w:rPr>
        <w:t xml:space="preserve"> </w:t>
      </w:r>
      <w:r>
        <w:rPr>
          <w:sz w:val="28"/>
        </w:rPr>
        <w:t>2020,</w:t>
      </w:r>
    </w:p>
    <w:p w14:paraId="0327D38C" w14:textId="77777777" w:rsidR="00800E82" w:rsidRDefault="0061011F">
      <w:pPr>
        <w:pStyle w:val="Textbody"/>
        <w:spacing w:line="321" w:lineRule="exact"/>
        <w:ind w:left="0" w:firstLine="0"/>
      </w:pPr>
      <w:r>
        <w:t>№</w:t>
      </w:r>
      <w:r>
        <w:rPr>
          <w:spacing w:val="-4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1645).</w:t>
      </w:r>
    </w:p>
    <w:p w14:paraId="29EB5DCE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ind w:left="0" w:right="118"/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2003,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40,</w:t>
      </w:r>
      <w:r>
        <w:rPr>
          <w:spacing w:val="-3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3822).</w:t>
      </w:r>
    </w:p>
    <w:p w14:paraId="457A674D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ind w:left="0" w:right="123"/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 76-ФЗ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военнослужащих»</w:t>
      </w:r>
      <w:r>
        <w:rPr>
          <w:spacing w:val="4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4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7"/>
          <w:sz w:val="28"/>
        </w:rPr>
        <w:t xml:space="preserve"> </w:t>
      </w:r>
      <w:r>
        <w:rPr>
          <w:sz w:val="28"/>
        </w:rPr>
        <w:t>1998,</w:t>
      </w:r>
    </w:p>
    <w:p w14:paraId="03D9E00D" w14:textId="77777777" w:rsidR="00800E82" w:rsidRDefault="0061011F">
      <w:pPr>
        <w:pStyle w:val="Textbody"/>
        <w:spacing w:line="321" w:lineRule="exact"/>
        <w:ind w:left="0" w:firstLine="0"/>
      </w:pPr>
      <w:r>
        <w:t>№</w:t>
      </w:r>
      <w:r>
        <w:rPr>
          <w:spacing w:val="-3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ст. 2331;</w:t>
      </w:r>
      <w:r>
        <w:rPr>
          <w:spacing w:val="-1"/>
        </w:rPr>
        <w:t xml:space="preserve"> </w:t>
      </w:r>
      <w:r>
        <w:t>2013, № 27,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3477).</w:t>
      </w:r>
    </w:p>
    <w:p w14:paraId="5874F57D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ind w:left="0" w:right="123"/>
      </w:pPr>
      <w:r>
        <w:rPr>
          <w:sz w:val="28"/>
        </w:rPr>
        <w:t>Федеральный закон от 17 января 1992 года № 2202-1 «О прокуратуре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1995,</w:t>
      </w:r>
      <w:r>
        <w:rPr>
          <w:spacing w:val="3"/>
          <w:sz w:val="28"/>
        </w:rPr>
        <w:t xml:space="preserve"> </w:t>
      </w:r>
      <w:r>
        <w:rPr>
          <w:sz w:val="28"/>
        </w:rPr>
        <w:t>№ 47,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4"/>
          <w:sz w:val="28"/>
        </w:rPr>
        <w:t xml:space="preserve"> </w:t>
      </w:r>
      <w:r>
        <w:rPr>
          <w:sz w:val="28"/>
        </w:rPr>
        <w:t>4472; 2013,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27,</w:t>
      </w:r>
      <w:r>
        <w:rPr>
          <w:spacing w:val="4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3477).</w:t>
      </w:r>
    </w:p>
    <w:p w14:paraId="19FAA10B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ind w:left="0" w:right="121"/>
      </w:pPr>
      <w:r>
        <w:rPr>
          <w:sz w:val="28"/>
        </w:rPr>
        <w:t>Федеральный закон от 28 декабря 2010 года № 403-ФЗ «О Следственном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2011,</w:t>
      </w:r>
      <w:r>
        <w:rPr>
          <w:spacing w:val="3"/>
          <w:sz w:val="28"/>
        </w:rPr>
        <w:t xml:space="preserve"> </w:t>
      </w:r>
      <w:r>
        <w:rPr>
          <w:sz w:val="28"/>
        </w:rPr>
        <w:t>№ 1,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15;</w:t>
      </w:r>
      <w:r>
        <w:rPr>
          <w:spacing w:val="1"/>
          <w:sz w:val="28"/>
        </w:rPr>
        <w:t xml:space="preserve"> </w:t>
      </w:r>
      <w:r>
        <w:rPr>
          <w:sz w:val="28"/>
        </w:rPr>
        <w:t>2013,</w:t>
      </w:r>
      <w:r>
        <w:rPr>
          <w:spacing w:val="3"/>
          <w:sz w:val="28"/>
        </w:rPr>
        <w:t xml:space="preserve"> </w:t>
      </w:r>
      <w:r>
        <w:rPr>
          <w:sz w:val="28"/>
        </w:rPr>
        <w:t>№ 27,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3477).</w:t>
      </w:r>
    </w:p>
    <w:p w14:paraId="3F00D44D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ind w:left="0" w:right="112"/>
        <w:sectPr w:rsidR="00800E82">
          <w:pgSz w:w="11906" w:h="16838"/>
          <w:pgMar w:top="1040" w:right="440" w:bottom="280" w:left="1300" w:header="720" w:footer="720" w:gutter="0"/>
          <w:cols w:space="720"/>
        </w:sectPr>
      </w:pPr>
      <w:r>
        <w:rPr>
          <w:sz w:val="28"/>
        </w:rPr>
        <w:t>Закон Российской Федерации от 26 июня 1992 года № 3132-1 «О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 и Верховного Совета Российской Федерации, </w:t>
      </w:r>
      <w:r>
        <w:rPr>
          <w:sz w:val="28"/>
        </w:rPr>
        <w:t>1992, № 30,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2"/>
          <w:sz w:val="28"/>
        </w:rPr>
        <w:t xml:space="preserve"> </w:t>
      </w:r>
      <w:r>
        <w:rPr>
          <w:sz w:val="28"/>
        </w:rPr>
        <w:t>1792;</w:t>
      </w:r>
      <w:r>
        <w:rPr>
          <w:spacing w:val="4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4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2"/>
          <w:sz w:val="28"/>
        </w:rPr>
        <w:t xml:space="preserve"> </w:t>
      </w:r>
      <w:r>
        <w:rPr>
          <w:sz w:val="28"/>
        </w:rPr>
        <w:t>2013,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27,</w:t>
      </w:r>
    </w:p>
    <w:p w14:paraId="1DDD5562" w14:textId="77777777" w:rsidR="00800E82" w:rsidRDefault="0061011F">
      <w:pPr>
        <w:pStyle w:val="Textbody"/>
        <w:spacing w:before="67" w:line="322" w:lineRule="exact"/>
        <w:ind w:left="0" w:firstLine="0"/>
      </w:pPr>
      <w:r>
        <w:t>ст. 3477).</w:t>
      </w:r>
    </w:p>
    <w:p w14:paraId="4F21480C" w14:textId="77777777" w:rsidR="00800E82" w:rsidRDefault="0061011F">
      <w:pPr>
        <w:pStyle w:val="a5"/>
        <w:numPr>
          <w:ilvl w:val="0"/>
          <w:numId w:val="2"/>
        </w:numPr>
        <w:tabs>
          <w:tab w:val="left" w:pos="2494"/>
          <w:tab w:val="left" w:pos="2499"/>
        </w:tabs>
        <w:spacing w:line="322" w:lineRule="exact"/>
        <w:ind w:left="1249" w:hanging="990"/>
      </w:pPr>
      <w:r>
        <w:rPr>
          <w:sz w:val="28"/>
        </w:rPr>
        <w:t>Постановление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3"/>
          <w:sz w:val="28"/>
        </w:rPr>
        <w:t xml:space="preserve"> </w:t>
      </w:r>
      <w:r>
        <w:rPr>
          <w:sz w:val="28"/>
        </w:rPr>
        <w:t>от</w:t>
      </w:r>
      <w:r>
        <w:rPr>
          <w:spacing w:val="112"/>
          <w:sz w:val="28"/>
        </w:rPr>
        <w:t xml:space="preserve"> </w:t>
      </w:r>
      <w:r>
        <w:rPr>
          <w:sz w:val="28"/>
        </w:rPr>
        <w:t>16.05.2011</w:t>
      </w:r>
    </w:p>
    <w:p w14:paraId="4AD5DE15" w14:textId="77777777" w:rsidR="00800E82" w:rsidRDefault="0061011F">
      <w:pPr>
        <w:pStyle w:val="Textbody"/>
        <w:ind w:left="0" w:right="125" w:firstLine="0"/>
      </w:pPr>
      <w:r>
        <w:t>№ 373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услуг»</w:t>
      </w:r>
      <w:r>
        <w:rPr>
          <w:spacing w:val="-11"/>
        </w:rPr>
        <w:t xml:space="preserve"> </w:t>
      </w:r>
      <w:r>
        <w:t>(Собрание</w:t>
      </w:r>
      <w:r>
        <w:rPr>
          <w:spacing w:val="-7"/>
        </w:rPr>
        <w:t xml:space="preserve"> </w:t>
      </w:r>
      <w:r>
        <w:t>законодательства</w:t>
      </w:r>
      <w:r>
        <w:rPr>
          <w:spacing w:val="-68"/>
        </w:rPr>
        <w:t xml:space="preserve"> </w:t>
      </w:r>
      <w:r>
        <w:t>Российской Федерации»,</w:t>
      </w:r>
      <w:r>
        <w:rPr>
          <w:spacing w:val="3"/>
        </w:rPr>
        <w:t xml:space="preserve"> </w:t>
      </w:r>
      <w:r>
        <w:t>2011,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22,</w:t>
      </w:r>
      <w:r>
        <w:rPr>
          <w:spacing w:val="3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3169).</w:t>
      </w:r>
    </w:p>
    <w:p w14:paraId="09B5B0C9" w14:textId="77777777" w:rsidR="00800E82" w:rsidRDefault="0061011F">
      <w:pPr>
        <w:pStyle w:val="a5"/>
        <w:numPr>
          <w:ilvl w:val="0"/>
          <w:numId w:val="2"/>
        </w:numPr>
        <w:tabs>
          <w:tab w:val="left" w:pos="2499"/>
        </w:tabs>
        <w:spacing w:before="4" w:line="322" w:lineRule="exact"/>
        <w:ind w:left="1249" w:hanging="780"/>
      </w:pPr>
      <w:r>
        <w:rPr>
          <w:sz w:val="28"/>
        </w:rPr>
        <w:t>Постановление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4"/>
          <w:sz w:val="28"/>
        </w:rPr>
        <w:t xml:space="preserve"> </w:t>
      </w:r>
      <w:r>
        <w:rPr>
          <w:sz w:val="28"/>
        </w:rPr>
        <w:t>от</w:t>
      </w:r>
      <w:r>
        <w:rPr>
          <w:spacing w:val="113"/>
          <w:sz w:val="28"/>
        </w:rPr>
        <w:t xml:space="preserve"> </w:t>
      </w:r>
      <w:r>
        <w:rPr>
          <w:sz w:val="28"/>
        </w:rPr>
        <w:t>25.01.2013</w:t>
      </w:r>
    </w:p>
    <w:p w14:paraId="1A4BCABD" w14:textId="77777777" w:rsidR="00800E82" w:rsidRDefault="0061011F">
      <w:pPr>
        <w:pStyle w:val="Textbody"/>
        <w:ind w:left="0" w:right="124" w:firstLine="0"/>
      </w:pPr>
      <w:r>
        <w:t>№ 33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2013,</w:t>
      </w:r>
      <w:r>
        <w:rPr>
          <w:spacing w:val="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377).</w:t>
      </w:r>
    </w:p>
    <w:p w14:paraId="68AD8595" w14:textId="77777777" w:rsidR="00800E82" w:rsidRDefault="0061011F">
      <w:pPr>
        <w:pStyle w:val="a5"/>
        <w:numPr>
          <w:ilvl w:val="0"/>
          <w:numId w:val="2"/>
        </w:numPr>
        <w:tabs>
          <w:tab w:val="left" w:pos="2499"/>
        </w:tabs>
        <w:spacing w:line="321" w:lineRule="exact"/>
        <w:ind w:left="1249" w:hanging="630"/>
      </w:pPr>
      <w:r>
        <w:rPr>
          <w:sz w:val="28"/>
        </w:rPr>
        <w:t>Постановление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5"/>
          <w:sz w:val="28"/>
        </w:rPr>
        <w:t xml:space="preserve"> </w:t>
      </w:r>
      <w:r>
        <w:rPr>
          <w:sz w:val="28"/>
        </w:rPr>
        <w:t>от</w:t>
      </w:r>
      <w:r>
        <w:rPr>
          <w:spacing w:val="113"/>
          <w:sz w:val="28"/>
        </w:rPr>
        <w:t xml:space="preserve"> </w:t>
      </w:r>
      <w:r>
        <w:rPr>
          <w:sz w:val="28"/>
        </w:rPr>
        <w:t>26.03.2016</w:t>
      </w:r>
    </w:p>
    <w:p w14:paraId="63EA858F" w14:textId="77777777" w:rsidR="00800E82" w:rsidRDefault="0061011F">
      <w:pPr>
        <w:pStyle w:val="Textbody"/>
        <w:ind w:left="0" w:right="128" w:firstLine="0"/>
      </w:pPr>
      <w:r>
        <w:t>№</w:t>
      </w:r>
      <w:r>
        <w:rPr>
          <w:spacing w:val="-4"/>
        </w:rPr>
        <w:t xml:space="preserve"> </w:t>
      </w:r>
      <w:r>
        <w:t>236</w:t>
      </w:r>
      <w:r>
        <w:rPr>
          <w:spacing w:val="25"/>
        </w:rPr>
        <w:t xml:space="preserve"> </w:t>
      </w:r>
      <w:r>
        <w:t>«О</w:t>
      </w:r>
      <w:r>
        <w:rPr>
          <w:spacing w:val="22"/>
        </w:rPr>
        <w:t xml:space="preserve"> </w:t>
      </w:r>
      <w:r>
        <w:t>требованиях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предоставлению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электронной</w:t>
      </w:r>
      <w:r>
        <w:rPr>
          <w:spacing w:val="21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2016,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2084).</w:t>
      </w:r>
    </w:p>
    <w:p w14:paraId="3712B663" w14:textId="77777777" w:rsidR="00800E82" w:rsidRDefault="0061011F">
      <w:pPr>
        <w:pStyle w:val="a5"/>
        <w:numPr>
          <w:ilvl w:val="0"/>
          <w:numId w:val="2"/>
        </w:numPr>
        <w:tabs>
          <w:tab w:val="left" w:pos="2499"/>
        </w:tabs>
        <w:spacing w:line="321" w:lineRule="exact"/>
        <w:ind w:left="1249" w:hanging="660"/>
      </w:pPr>
      <w:r>
        <w:rPr>
          <w:sz w:val="28"/>
        </w:rPr>
        <w:t>Постановление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3"/>
          <w:sz w:val="28"/>
        </w:rPr>
        <w:t xml:space="preserve"> </w:t>
      </w:r>
      <w:r>
        <w:rPr>
          <w:sz w:val="28"/>
        </w:rPr>
        <w:t>от</w:t>
      </w:r>
      <w:r>
        <w:rPr>
          <w:spacing w:val="112"/>
          <w:sz w:val="28"/>
        </w:rPr>
        <w:t xml:space="preserve"> </w:t>
      </w:r>
      <w:r>
        <w:rPr>
          <w:sz w:val="28"/>
        </w:rPr>
        <w:t>20.11.2012</w:t>
      </w:r>
    </w:p>
    <w:p w14:paraId="63EBBBF8" w14:textId="77777777" w:rsidR="00800E82" w:rsidRDefault="0061011F">
      <w:pPr>
        <w:pStyle w:val="Textbody"/>
        <w:ind w:left="0" w:right="121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</w:t>
      </w:r>
      <w:r>
        <w:rPr>
          <w:spacing w:val="-8"/>
        </w:rPr>
        <w:t xml:space="preserve"> </w:t>
      </w:r>
      <w:r>
        <w:t>(Собрание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2012,</w:t>
      </w:r>
    </w:p>
    <w:p w14:paraId="65970849" w14:textId="77777777" w:rsidR="00800E82" w:rsidRDefault="0061011F">
      <w:pPr>
        <w:pStyle w:val="Textbody"/>
        <w:spacing w:before="3"/>
        <w:ind w:left="0" w:firstLine="0"/>
      </w:pPr>
      <w:r>
        <w:t>№</w:t>
      </w:r>
      <w:r>
        <w:rPr>
          <w:spacing w:val="-4"/>
        </w:rPr>
        <w:t xml:space="preserve"> </w:t>
      </w:r>
      <w:r>
        <w:t>48,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6706).</w:t>
      </w:r>
    </w:p>
    <w:p w14:paraId="6E25C7A3" w14:textId="77777777" w:rsidR="00800E82" w:rsidRDefault="0061011F">
      <w:pPr>
        <w:pStyle w:val="a5"/>
        <w:numPr>
          <w:ilvl w:val="0"/>
          <w:numId w:val="2"/>
        </w:numPr>
        <w:tabs>
          <w:tab w:val="left" w:pos="2499"/>
        </w:tabs>
        <w:spacing w:line="322" w:lineRule="exact"/>
        <w:ind w:left="1249" w:hanging="930"/>
      </w:pPr>
      <w:r>
        <w:rPr>
          <w:sz w:val="28"/>
        </w:rPr>
        <w:t>Постановление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3"/>
          <w:sz w:val="28"/>
        </w:rPr>
        <w:t xml:space="preserve"> </w:t>
      </w:r>
      <w:r>
        <w:rPr>
          <w:sz w:val="28"/>
        </w:rPr>
        <w:t>от</w:t>
      </w:r>
      <w:r>
        <w:rPr>
          <w:spacing w:val="112"/>
          <w:sz w:val="28"/>
        </w:rPr>
        <w:t xml:space="preserve"> </w:t>
      </w:r>
      <w:r>
        <w:rPr>
          <w:sz w:val="28"/>
        </w:rPr>
        <w:t>10.07.2013</w:t>
      </w:r>
    </w:p>
    <w:p w14:paraId="3A68A05E" w14:textId="77777777" w:rsidR="00800E82" w:rsidRDefault="0061011F">
      <w:pPr>
        <w:pStyle w:val="Textbody"/>
        <w:tabs>
          <w:tab w:val="left" w:pos="3127"/>
          <w:tab w:val="left" w:pos="8137"/>
        </w:tabs>
        <w:ind w:left="0" w:right="121" w:firstLine="0"/>
      </w:pPr>
      <w:r>
        <w:t>№ 584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 «Единая система идентификации и аутентификации в 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</w:r>
      <w:r>
        <w:rPr>
          <w:spacing w:val="-1"/>
        </w:rPr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2013,</w:t>
      </w:r>
      <w:r>
        <w:rPr>
          <w:spacing w:val="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30,</w:t>
      </w:r>
      <w:r>
        <w:rPr>
          <w:spacing w:val="4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4108).</w:t>
      </w:r>
    </w:p>
    <w:p w14:paraId="5ADCFC35" w14:textId="77777777" w:rsidR="00800E82" w:rsidRDefault="0061011F">
      <w:pPr>
        <w:pStyle w:val="a5"/>
        <w:numPr>
          <w:ilvl w:val="0"/>
          <w:numId w:val="2"/>
        </w:numPr>
        <w:tabs>
          <w:tab w:val="left" w:pos="2499"/>
        </w:tabs>
        <w:spacing w:line="320" w:lineRule="exact"/>
        <w:ind w:left="1249" w:hanging="915"/>
      </w:pPr>
      <w:r>
        <w:rPr>
          <w:sz w:val="28"/>
        </w:rPr>
        <w:t>Постановление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Правительства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Федерации  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28.11.2011</w:t>
      </w:r>
    </w:p>
    <w:p w14:paraId="6AC450B9" w14:textId="77777777" w:rsidR="00800E82" w:rsidRDefault="0061011F">
      <w:pPr>
        <w:pStyle w:val="Textbody"/>
        <w:ind w:left="0" w:right="127" w:firstLine="0"/>
      </w:pPr>
      <w:r>
        <w:t>№ 977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 идентификации и аутентификации в инфраструктуре, 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форме» (Собрание законодательства Российской Федерации,</w:t>
      </w:r>
      <w:r>
        <w:rPr>
          <w:spacing w:val="70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7284).</w:t>
      </w:r>
    </w:p>
    <w:p w14:paraId="0859B063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spacing w:before="3"/>
        <w:ind w:left="0" w:right="119"/>
      </w:pPr>
      <w:r>
        <w:rPr>
          <w:sz w:val="28"/>
        </w:rPr>
        <w:t>Приказ      Министерства      просвещения      Российской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02.09.2020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458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начального общего, основного общего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hyperlink r:id="rId74" w:history="1">
        <w:r>
          <w:rPr>
            <w:sz w:val="28"/>
          </w:rPr>
          <w:t>http://www.pravo.gov.ru,</w:t>
        </w:r>
      </w:hyperlink>
      <w:hyperlink r:id="rId75" w:history="1">
        <w:r>
          <w:rPr>
            <w:spacing w:val="7"/>
            <w:sz w:val="28"/>
          </w:rPr>
          <w:t xml:space="preserve"> </w:t>
        </w:r>
      </w:hyperlink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14:paraId="73D07E15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ind w:left="0" w:right="117"/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(Собрание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5"/>
          <w:sz w:val="28"/>
        </w:rPr>
        <w:t xml:space="preserve"> </w:t>
      </w:r>
      <w:r>
        <w:rPr>
          <w:sz w:val="28"/>
        </w:rPr>
        <w:t>2011,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62"/>
          <w:sz w:val="28"/>
        </w:rPr>
        <w:t xml:space="preserve"> </w:t>
      </w:r>
      <w:r>
        <w:rPr>
          <w:sz w:val="28"/>
        </w:rPr>
        <w:t>7,</w:t>
      </w:r>
      <w:r>
        <w:rPr>
          <w:spacing w:val="66"/>
          <w:sz w:val="28"/>
        </w:rPr>
        <w:t xml:space="preserve"> </w:t>
      </w:r>
      <w:r>
        <w:rPr>
          <w:sz w:val="28"/>
        </w:rPr>
        <w:t>ст.</w:t>
      </w:r>
      <w:r>
        <w:rPr>
          <w:spacing w:val="66"/>
          <w:sz w:val="28"/>
        </w:rPr>
        <w:t xml:space="preserve"> </w:t>
      </w:r>
      <w:r>
        <w:rPr>
          <w:sz w:val="28"/>
        </w:rPr>
        <w:t>900;</w:t>
      </w:r>
      <w:r>
        <w:rPr>
          <w:spacing w:val="63"/>
          <w:sz w:val="28"/>
        </w:rPr>
        <w:t xml:space="preserve"> </w:t>
      </w:r>
      <w:r>
        <w:rPr>
          <w:sz w:val="28"/>
        </w:rPr>
        <w:t>2013,</w:t>
      </w:r>
    </w:p>
    <w:p w14:paraId="2081EDB5" w14:textId="77777777" w:rsidR="00800E82" w:rsidRDefault="0061011F">
      <w:pPr>
        <w:pStyle w:val="Textbody"/>
        <w:ind w:left="0" w:firstLine="0"/>
      </w:pPr>
      <w:r>
        <w:t>№</w:t>
      </w:r>
      <w:r>
        <w:rPr>
          <w:spacing w:val="-3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3477;</w:t>
      </w:r>
      <w:r>
        <w:rPr>
          <w:spacing w:val="-2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1022).</w:t>
      </w:r>
    </w:p>
    <w:p w14:paraId="3388F8D2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spacing w:before="3"/>
        <w:ind w:left="0" w:right="118"/>
      </w:pPr>
      <w:r>
        <w:rPr>
          <w:sz w:val="28"/>
        </w:rPr>
        <w:t>Федеральный закон от 30 декабря 2012 года № 283-ФЗ «О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 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федеральных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акты</w:t>
      </w:r>
      <w:r>
        <w:rPr>
          <w:spacing w:val="3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Федерации»</w:t>
      </w:r>
      <w:r>
        <w:t>(</w:t>
      </w:r>
      <w:proofErr w:type="gramEnd"/>
      <w:r>
        <w:t>Собрание</w:t>
      </w:r>
      <w:r>
        <w:rPr>
          <w:spacing w:val="40"/>
        </w:rPr>
        <w:t xml:space="preserve"> </w:t>
      </w:r>
      <w:r>
        <w:t>законодательства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41"/>
        </w:rPr>
        <w:t xml:space="preserve"> </w:t>
      </w:r>
      <w:r>
        <w:t>2012,</w:t>
      </w:r>
      <w:r>
        <w:rPr>
          <w:spacing w:val="3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53,</w:t>
      </w:r>
      <w:r>
        <w:rPr>
          <w:spacing w:val="42"/>
        </w:rPr>
        <w:t xml:space="preserve"> </w:t>
      </w:r>
      <w:r>
        <w:t>ст.</w:t>
      </w:r>
      <w:r>
        <w:rPr>
          <w:spacing w:val="37"/>
        </w:rPr>
        <w:t xml:space="preserve"> </w:t>
      </w:r>
      <w:r>
        <w:t>7608;</w:t>
      </w:r>
      <w:r>
        <w:rPr>
          <w:spacing w:val="39"/>
        </w:rPr>
        <w:t xml:space="preserve"> </w:t>
      </w:r>
      <w:r>
        <w:t>2013,</w:t>
      </w:r>
    </w:p>
    <w:p w14:paraId="28BE4F61" w14:textId="77777777" w:rsidR="00800E82" w:rsidRDefault="0061011F">
      <w:pPr>
        <w:pStyle w:val="Textbody"/>
        <w:spacing w:line="322" w:lineRule="exact"/>
        <w:ind w:left="0" w:firstLine="0"/>
      </w:pPr>
      <w:r>
        <w:t>№</w:t>
      </w:r>
      <w:r>
        <w:rPr>
          <w:spacing w:val="-4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3477).</w:t>
      </w:r>
    </w:p>
    <w:p w14:paraId="27F813D5" w14:textId="77777777" w:rsidR="00800E82" w:rsidRDefault="0061011F">
      <w:pPr>
        <w:pStyle w:val="a5"/>
        <w:numPr>
          <w:ilvl w:val="0"/>
          <w:numId w:val="2"/>
        </w:numPr>
        <w:tabs>
          <w:tab w:val="left" w:pos="1250"/>
        </w:tabs>
        <w:ind w:left="0" w:right="132"/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нотариате</w:t>
      </w:r>
      <w:r>
        <w:rPr>
          <w:spacing w:val="1"/>
          <w:sz w:val="28"/>
        </w:rPr>
        <w:t xml:space="preserve"> </w:t>
      </w:r>
      <w:r>
        <w:rPr>
          <w:sz w:val="28"/>
        </w:rPr>
        <w:t>(Ведомости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1993,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10,</w:t>
      </w:r>
      <w:r>
        <w:rPr>
          <w:spacing w:val="3"/>
          <w:sz w:val="28"/>
        </w:rPr>
        <w:t xml:space="preserve"> </w:t>
      </w:r>
      <w:r>
        <w:rPr>
          <w:sz w:val="28"/>
        </w:rPr>
        <w:t>ст.</w:t>
      </w:r>
      <w:r>
        <w:rPr>
          <w:spacing w:val="3"/>
          <w:sz w:val="28"/>
        </w:rPr>
        <w:t xml:space="preserve"> </w:t>
      </w:r>
      <w:r>
        <w:rPr>
          <w:sz w:val="28"/>
        </w:rPr>
        <w:t>357).</w:t>
      </w:r>
    </w:p>
    <w:p w14:paraId="731D92D0" w14:textId="77777777" w:rsidR="00800E82" w:rsidRDefault="0061011F">
      <w:pPr>
        <w:pStyle w:val="a5"/>
        <w:numPr>
          <w:ilvl w:val="0"/>
          <w:numId w:val="2"/>
        </w:numPr>
        <w:tabs>
          <w:tab w:val="left" w:pos="2499"/>
        </w:tabs>
        <w:spacing w:line="316" w:lineRule="exact"/>
        <w:ind w:left="1249" w:hanging="810"/>
      </w:pPr>
      <w:r>
        <w:rPr>
          <w:sz w:val="28"/>
        </w:rPr>
        <w:t>Постановление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14"/>
          <w:sz w:val="28"/>
        </w:rPr>
        <w:t xml:space="preserve"> </w:t>
      </w:r>
      <w:r>
        <w:rPr>
          <w:sz w:val="28"/>
        </w:rPr>
        <w:t>от</w:t>
      </w:r>
      <w:r>
        <w:rPr>
          <w:spacing w:val="113"/>
          <w:sz w:val="28"/>
        </w:rPr>
        <w:t xml:space="preserve"> </w:t>
      </w:r>
      <w:r>
        <w:rPr>
          <w:sz w:val="28"/>
        </w:rPr>
        <w:t>12.12.2012</w:t>
      </w:r>
    </w:p>
    <w:p w14:paraId="50963DDB" w14:textId="77777777" w:rsidR="00800E82" w:rsidRDefault="0061011F">
      <w:pPr>
        <w:pStyle w:val="Textbody"/>
        <w:ind w:left="0" w:right="113" w:firstLine="0"/>
        <w:sectPr w:rsidR="00800E82">
          <w:pgSz w:w="11906" w:h="16838"/>
          <w:pgMar w:top="1040" w:right="440" w:bottom="280" w:left="1300" w:header="720" w:footer="720" w:gutter="0"/>
          <w:cols w:space="720"/>
        </w:sectPr>
      </w:pPr>
      <w:r>
        <w:t>№ 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 xml:space="preserve">территориальных  </w:t>
      </w:r>
      <w:r>
        <w:rPr>
          <w:spacing w:val="1"/>
        </w:rPr>
        <w:t xml:space="preserve"> </w:t>
      </w:r>
      <w:r>
        <w:t xml:space="preserve">органов  </w:t>
      </w:r>
      <w:r>
        <w:rPr>
          <w:spacing w:val="1"/>
        </w:rPr>
        <w:t xml:space="preserve"> </w:t>
      </w:r>
      <w:r>
        <w:t>федеральных    органов    исполнительной    власти</w:t>
      </w:r>
      <w:r>
        <w:rPr>
          <w:spacing w:val="1"/>
        </w:rPr>
        <w:t xml:space="preserve"> </w:t>
      </w:r>
      <w:r>
        <w:t>(их 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 организации предоставления государственных и муниципальных услуг, а</w:t>
      </w:r>
      <w:r>
        <w:rPr>
          <w:spacing w:val="-67"/>
        </w:rPr>
        <w:t xml:space="preserve"> </w:t>
      </w:r>
      <w:r>
        <w:t>также о применении результатов указанной оценки как основания</w:t>
      </w:r>
      <w:r>
        <w:t xml:space="preserve"> для 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 своих должностных обязанностей» (Собрание законодательства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3"/>
        </w:rPr>
        <w:t xml:space="preserve"> </w:t>
      </w:r>
      <w:r>
        <w:t>2012,</w:t>
      </w:r>
      <w:r>
        <w:rPr>
          <w:spacing w:val="3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7219).</w:t>
      </w:r>
    </w:p>
    <w:p w14:paraId="2ECFE3FC" w14:textId="77777777" w:rsidR="00800E82" w:rsidRDefault="0061011F">
      <w:pPr>
        <w:pStyle w:val="Standard"/>
        <w:spacing w:before="67"/>
        <w:ind w:left="5365"/>
        <w:rPr>
          <w:sz w:val="26"/>
        </w:rPr>
      </w:pPr>
      <w:r>
        <w:rPr>
          <w:sz w:val="26"/>
        </w:rPr>
        <w:t xml:space="preserve">                                           Приложение № 7</w:t>
      </w:r>
    </w:p>
    <w:p w14:paraId="786A03D3" w14:textId="77777777" w:rsidR="00800E82" w:rsidRDefault="0061011F">
      <w:pPr>
        <w:pStyle w:val="Textbody"/>
        <w:ind w:left="0" w:firstLine="0"/>
        <w:jc w:val="left"/>
      </w:pPr>
      <w:r>
        <w:t xml:space="preserve">                                                                                    к Административному регламенту</w:t>
      </w:r>
    </w:p>
    <w:p w14:paraId="1621A838" w14:textId="77777777" w:rsidR="00800E82" w:rsidRDefault="0061011F">
      <w:pPr>
        <w:pStyle w:val="Textbody"/>
        <w:ind w:left="0" w:firstLine="0"/>
      </w:pPr>
      <w:r>
        <w:t xml:space="preserve">                                                                      по предоставлению муниципальной услуги</w:t>
      </w:r>
    </w:p>
    <w:p w14:paraId="243F3BD8" w14:textId="77777777" w:rsidR="00800E82" w:rsidRDefault="0061011F">
      <w:pPr>
        <w:pStyle w:val="Textbody"/>
        <w:ind w:left="0" w:firstLine="0"/>
        <w:jc w:val="right"/>
      </w:pPr>
      <w:r>
        <w:rPr>
          <w:sz w:val="26"/>
          <w:szCs w:val="26"/>
        </w:rPr>
        <w:t xml:space="preserve">                                                                «</w:t>
      </w:r>
      <w:r>
        <w:t xml:space="preserve">Прием заявлений о зачислении в муниципальные образовательные                         </w:t>
      </w:r>
    </w:p>
    <w:p w14:paraId="28E79C98" w14:textId="77777777" w:rsidR="00800E82" w:rsidRDefault="0061011F">
      <w:pPr>
        <w:pStyle w:val="Textbody"/>
        <w:ind w:left="0" w:firstLine="0"/>
        <w:jc w:val="right"/>
      </w:pPr>
      <w:r>
        <w:t xml:space="preserve">                                                                             организации, реализующие программы</w:t>
      </w:r>
    </w:p>
    <w:p w14:paraId="586F45DD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     общего образования на территории                                                 </w:t>
      </w:r>
    </w:p>
    <w:p w14:paraId="3FD81689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Невельского муниципального округа»</w:t>
      </w:r>
    </w:p>
    <w:p w14:paraId="5FE56B25" w14:textId="77777777" w:rsidR="00800E82" w:rsidRDefault="00800E82">
      <w:pPr>
        <w:pStyle w:val="Textbody"/>
        <w:ind w:left="0" w:firstLine="0"/>
        <w:jc w:val="left"/>
      </w:pPr>
    </w:p>
    <w:p w14:paraId="7F4C616D" w14:textId="77777777" w:rsidR="00800E82" w:rsidRDefault="0061011F">
      <w:pPr>
        <w:pStyle w:val="Standard"/>
        <w:spacing w:before="222"/>
        <w:ind w:left="644" w:right="659"/>
        <w:jc w:val="center"/>
      </w:pPr>
      <w:r>
        <w:rPr>
          <w:b/>
          <w:sz w:val="26"/>
          <w:szCs w:val="26"/>
        </w:rPr>
        <w:t>Форма заявления о зачислении в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муниципальную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образовательную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организацию,</w:t>
      </w:r>
      <w:r>
        <w:rPr>
          <w:b/>
          <w:spacing w:val="-47"/>
          <w:sz w:val="26"/>
          <w:szCs w:val="26"/>
        </w:rPr>
        <w:t xml:space="preserve"> </w:t>
      </w:r>
      <w:r>
        <w:rPr>
          <w:b/>
          <w:sz w:val="26"/>
          <w:szCs w:val="26"/>
        </w:rPr>
        <w:t>реализующую</w:t>
      </w:r>
      <w:r>
        <w:rPr>
          <w:b/>
          <w:spacing w:val="20"/>
          <w:sz w:val="26"/>
          <w:szCs w:val="26"/>
        </w:rPr>
        <w:t xml:space="preserve"> </w:t>
      </w:r>
      <w:r>
        <w:rPr>
          <w:b/>
          <w:sz w:val="26"/>
          <w:szCs w:val="26"/>
        </w:rPr>
        <w:t>программу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z w:val="26"/>
          <w:szCs w:val="26"/>
        </w:rPr>
        <w:t>общего</w:t>
      </w:r>
      <w:r>
        <w:rPr>
          <w:b/>
          <w:spacing w:val="1"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образования</w:t>
      </w:r>
      <w:r>
        <w:rPr>
          <w:b/>
          <w:spacing w:val="12"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>
        <w:rPr>
          <w:b/>
          <w:spacing w:val="1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территории </w:t>
      </w:r>
      <w:r>
        <w:rPr>
          <w:b/>
          <w:spacing w:val="-1"/>
          <w:sz w:val="26"/>
          <w:szCs w:val="26"/>
        </w:rPr>
        <w:t>Невельского муниципального округа</w:t>
      </w:r>
    </w:p>
    <w:p w14:paraId="30427D86" w14:textId="77777777" w:rsidR="00800E82" w:rsidRDefault="00800E82">
      <w:pPr>
        <w:pStyle w:val="Textbody"/>
        <w:ind w:left="0" w:firstLine="0"/>
        <w:jc w:val="left"/>
        <w:rPr>
          <w:b/>
          <w:sz w:val="22"/>
        </w:rPr>
      </w:pPr>
    </w:p>
    <w:p w14:paraId="01D638F4" w14:textId="77777777" w:rsidR="00800E82" w:rsidRDefault="00800E82">
      <w:pPr>
        <w:pStyle w:val="Textbody"/>
        <w:spacing w:before="10"/>
        <w:ind w:left="0" w:firstLine="0"/>
        <w:jc w:val="left"/>
        <w:rPr>
          <w:b/>
          <w:sz w:val="27"/>
        </w:rPr>
      </w:pPr>
    </w:p>
    <w:p w14:paraId="12538FC2" w14:textId="77777777" w:rsidR="00800E82" w:rsidRDefault="0061011F">
      <w:pPr>
        <w:pStyle w:val="Standard"/>
        <w:tabs>
          <w:tab w:val="left" w:pos="15116"/>
        </w:tabs>
        <w:spacing w:before="1"/>
        <w:ind w:left="5221"/>
      </w:pPr>
      <w:r>
        <w:rPr>
          <w:sz w:val="26"/>
        </w:rPr>
        <w:t>Руководителю</w:t>
      </w:r>
      <w:r>
        <w:rPr>
          <w:spacing w:val="7"/>
          <w:sz w:val="26"/>
        </w:rPr>
        <w:t xml:space="preserve"> </w:t>
      </w:r>
      <w:r>
        <w:rPr>
          <w:w w:val="99"/>
          <w:sz w:val="26"/>
          <w:u w:val="double" w:color="000000"/>
        </w:rPr>
        <w:t xml:space="preserve"> </w:t>
      </w:r>
      <w:r>
        <w:rPr>
          <w:sz w:val="26"/>
          <w:u w:val="double" w:color="000000"/>
        </w:rPr>
        <w:tab/>
      </w:r>
    </w:p>
    <w:p w14:paraId="2ABEB1EA" w14:textId="77777777" w:rsidR="00800E82" w:rsidRDefault="0061011F">
      <w:pPr>
        <w:pStyle w:val="Standard"/>
        <w:spacing w:before="126"/>
        <w:ind w:left="7694" w:right="281" w:hanging="1028"/>
      </w:pPr>
      <w:r>
        <w:rPr>
          <w:spacing w:val="-1"/>
          <w:sz w:val="20"/>
        </w:rPr>
        <w:t xml:space="preserve">(наименование </w:t>
      </w:r>
      <w:r>
        <w:rPr>
          <w:sz w:val="20"/>
        </w:rPr>
        <w:t>общеобразовательной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</w:t>
      </w:r>
    </w:p>
    <w:p w14:paraId="70BC1D78" w14:textId="77777777" w:rsidR="00800E82" w:rsidRDefault="0061011F">
      <w:pPr>
        <w:pStyle w:val="Standard"/>
        <w:tabs>
          <w:tab w:val="left" w:pos="15154"/>
        </w:tabs>
        <w:spacing w:before="137"/>
        <w:ind w:left="5221"/>
      </w:pPr>
      <w:r>
        <w:rPr>
          <w:sz w:val="26"/>
        </w:rPr>
        <w:t>от</w:t>
      </w:r>
      <w:r>
        <w:rPr>
          <w:sz w:val="26"/>
          <w:u w:val="single" w:color="000000"/>
        </w:rPr>
        <w:t xml:space="preserve"> </w:t>
      </w:r>
      <w:r>
        <w:rPr>
          <w:sz w:val="26"/>
          <w:u w:val="single" w:color="000000"/>
        </w:rPr>
        <w:tab/>
      </w:r>
    </w:p>
    <w:p w14:paraId="7BC37F06" w14:textId="77777777" w:rsidR="00800E82" w:rsidRDefault="00800E82">
      <w:pPr>
        <w:pStyle w:val="Textbody"/>
        <w:spacing w:line="20" w:lineRule="exact"/>
        <w:ind w:left="5532" w:firstLine="0"/>
        <w:jc w:val="left"/>
        <w:rPr>
          <w:sz w:val="2"/>
        </w:rPr>
      </w:pPr>
    </w:p>
    <w:p w14:paraId="15ED01E4" w14:textId="77777777" w:rsidR="00800E82" w:rsidRDefault="0061011F">
      <w:pPr>
        <w:pStyle w:val="Standard"/>
        <w:spacing w:before="107"/>
        <w:ind w:right="1489"/>
        <w:jc w:val="right"/>
      </w:pPr>
      <w:r>
        <w:rPr>
          <w:sz w:val="20"/>
        </w:rPr>
        <w:t>(ФИО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14:paraId="406E5348" w14:textId="77777777" w:rsidR="00800E82" w:rsidRDefault="0061011F">
      <w:pPr>
        <w:pStyle w:val="Standard"/>
        <w:tabs>
          <w:tab w:val="left" w:pos="15101"/>
          <w:tab w:val="left" w:pos="15186"/>
        </w:tabs>
        <w:spacing w:before="117" w:line="348" w:lineRule="auto"/>
        <w:ind w:left="5221" w:right="146"/>
      </w:pPr>
      <w:r>
        <w:rPr>
          <w:sz w:val="26"/>
        </w:rPr>
        <w:t>адрес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регистрации:</w:t>
      </w:r>
      <w:r>
        <w:rPr>
          <w:sz w:val="26"/>
          <w:u w:val="single"/>
        </w:rPr>
        <w:tab/>
      </w:r>
      <w:r>
        <w:rPr>
          <w:spacing w:val="-3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адрес</w:t>
      </w:r>
      <w:r>
        <w:rPr>
          <w:spacing w:val="-11"/>
          <w:sz w:val="26"/>
        </w:rPr>
        <w:t xml:space="preserve"> </w:t>
      </w:r>
      <w:r>
        <w:rPr>
          <w:sz w:val="26"/>
        </w:rPr>
        <w:t>проживания:</w:t>
      </w:r>
      <w:r>
        <w:rPr>
          <w:spacing w:val="9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637DC79F" w14:textId="77777777" w:rsidR="00800E82" w:rsidRDefault="0061011F">
      <w:pPr>
        <w:pStyle w:val="Textbody"/>
        <w:tabs>
          <w:tab w:val="left" w:pos="15057"/>
        </w:tabs>
        <w:spacing w:line="309" w:lineRule="exact"/>
        <w:ind w:left="5221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B601020" w14:textId="77777777" w:rsidR="00800E82" w:rsidRDefault="0061011F">
      <w:pPr>
        <w:pStyle w:val="Standard"/>
        <w:spacing w:before="123"/>
        <w:ind w:left="6109" w:right="436" w:hanging="562"/>
      </w:pPr>
      <w:r>
        <w:rPr>
          <w:sz w:val="20"/>
        </w:rPr>
        <w:t>(документ, удостоверяющий личность заявителя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(№,</w:t>
      </w:r>
      <w:r>
        <w:rPr>
          <w:spacing w:val="-1"/>
          <w:sz w:val="20"/>
        </w:rPr>
        <w:t xml:space="preserve"> </w:t>
      </w:r>
      <w:r>
        <w:rPr>
          <w:sz w:val="20"/>
        </w:rPr>
        <w:t>серия,</w:t>
      </w:r>
      <w:r>
        <w:rPr>
          <w:spacing w:val="3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3"/>
          <w:sz w:val="20"/>
        </w:rPr>
        <w:t xml:space="preserve"> </w:t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выдан)</w:t>
      </w:r>
    </w:p>
    <w:p w14:paraId="5F579502" w14:textId="77777777" w:rsidR="00800E82" w:rsidRDefault="0061011F">
      <w:pPr>
        <w:pStyle w:val="Standard"/>
        <w:tabs>
          <w:tab w:val="left" w:pos="15269"/>
        </w:tabs>
        <w:spacing w:before="118"/>
        <w:ind w:left="5221"/>
      </w:pPr>
      <w:r>
        <w:rPr>
          <w:sz w:val="26"/>
        </w:rPr>
        <w:t>контактный</w:t>
      </w:r>
      <w:r>
        <w:rPr>
          <w:spacing w:val="-5"/>
          <w:sz w:val="26"/>
        </w:rPr>
        <w:t xml:space="preserve"> </w:t>
      </w:r>
      <w:r>
        <w:rPr>
          <w:sz w:val="26"/>
        </w:rPr>
        <w:t>телефон:</w:t>
      </w:r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DFC5175" w14:textId="77777777" w:rsidR="00800E82" w:rsidRDefault="0061011F">
      <w:pPr>
        <w:pStyle w:val="Standard"/>
        <w:tabs>
          <w:tab w:val="left" w:pos="15227"/>
        </w:tabs>
        <w:spacing w:before="118"/>
        <w:ind w:left="5187"/>
      </w:pPr>
      <w:r>
        <w:rPr>
          <w:sz w:val="26"/>
        </w:rPr>
        <w:t>электронная</w:t>
      </w:r>
      <w:r>
        <w:rPr>
          <w:spacing w:val="-8"/>
          <w:sz w:val="26"/>
        </w:rPr>
        <w:t xml:space="preserve"> </w:t>
      </w:r>
      <w:r>
        <w:rPr>
          <w:sz w:val="26"/>
        </w:rPr>
        <w:t>почта: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13CDC648" w14:textId="77777777" w:rsidR="00800E82" w:rsidRDefault="00800E82">
      <w:pPr>
        <w:pStyle w:val="Textbody"/>
        <w:spacing w:before="5"/>
        <w:ind w:left="0" w:firstLine="0"/>
        <w:jc w:val="left"/>
        <w:rPr>
          <w:sz w:val="29"/>
        </w:rPr>
      </w:pPr>
    </w:p>
    <w:p w14:paraId="583C644A" w14:textId="77777777" w:rsidR="00800E82" w:rsidRDefault="0061011F">
      <w:pPr>
        <w:pStyle w:val="Standard"/>
        <w:spacing w:before="88"/>
        <w:ind w:left="202" w:right="210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14:paraId="1FE04433" w14:textId="77777777" w:rsidR="00800E82" w:rsidRDefault="0061011F">
      <w:pPr>
        <w:pStyle w:val="Standard"/>
        <w:spacing w:before="119"/>
        <w:ind w:left="202" w:right="219"/>
        <w:jc w:val="center"/>
      </w:pPr>
      <w:r>
        <w:rPr>
          <w:b/>
          <w:sz w:val="26"/>
        </w:rPr>
        <w:t>о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зачислении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муниципальную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образовательную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организацию,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реализующую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программу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3"/>
          <w:sz w:val="26"/>
        </w:rPr>
        <w:t xml:space="preserve"> </w:t>
      </w:r>
      <w:proofErr w:type="gramStart"/>
      <w:r>
        <w:rPr>
          <w:b/>
          <w:sz w:val="26"/>
        </w:rPr>
        <w:t>территории</w:t>
      </w:r>
      <w:r>
        <w:rPr>
          <w:b/>
          <w:spacing w:val="15"/>
          <w:sz w:val="26"/>
        </w:rPr>
        <w:t xml:space="preserve"> </w:t>
      </w:r>
      <w:r>
        <w:rPr>
          <w:b/>
          <w:spacing w:val="15"/>
          <w:sz w:val="20"/>
        </w:rPr>
        <w:t xml:space="preserve"> </w:t>
      </w:r>
      <w:r>
        <w:rPr>
          <w:b/>
          <w:spacing w:val="-1"/>
          <w:sz w:val="26"/>
          <w:szCs w:val="26"/>
        </w:rPr>
        <w:t>Невельского</w:t>
      </w:r>
      <w:proofErr w:type="gramEnd"/>
      <w:r>
        <w:rPr>
          <w:b/>
          <w:spacing w:val="-1"/>
          <w:sz w:val="26"/>
          <w:szCs w:val="26"/>
        </w:rPr>
        <w:t xml:space="preserve"> муниципального округа</w:t>
      </w:r>
    </w:p>
    <w:p w14:paraId="79A51FC8" w14:textId="77777777" w:rsidR="00800E82" w:rsidRDefault="00800E82">
      <w:pPr>
        <w:pStyle w:val="Textbody"/>
        <w:spacing w:before="3"/>
        <w:ind w:left="0" w:firstLine="0"/>
        <w:jc w:val="left"/>
        <w:rPr>
          <w:b/>
          <w:sz w:val="22"/>
        </w:rPr>
      </w:pPr>
    </w:p>
    <w:p w14:paraId="4EC131E4" w14:textId="77777777" w:rsidR="00800E82" w:rsidRDefault="0061011F">
      <w:pPr>
        <w:pStyle w:val="Standard"/>
        <w:tabs>
          <w:tab w:val="left" w:pos="9803"/>
        </w:tabs>
        <w:ind w:right="237"/>
        <w:jc w:val="both"/>
      </w:pPr>
      <w:r>
        <w:rPr>
          <w:sz w:val="24"/>
        </w:rPr>
        <w:t>Прошу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(сына,</w:t>
      </w:r>
      <w:r>
        <w:rPr>
          <w:spacing w:val="-3"/>
          <w:sz w:val="24"/>
        </w:rPr>
        <w:t xml:space="preserve"> </w:t>
      </w:r>
      <w:r>
        <w:rPr>
          <w:sz w:val="24"/>
        </w:rPr>
        <w:t>дочь)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</w:p>
    <w:p w14:paraId="64A3E9F1" w14:textId="77777777" w:rsidR="00800E82" w:rsidRDefault="0061011F">
      <w:pPr>
        <w:pStyle w:val="Standard"/>
        <w:spacing w:before="1"/>
        <w:ind w:right="249"/>
      </w:pPr>
      <w:r>
        <w:rPr>
          <w:sz w:val="20"/>
        </w:rPr>
        <w:t>___________________________________________________________________________________________________(фамилия,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рождения)</w:t>
      </w:r>
    </w:p>
    <w:p w14:paraId="7F52B4E3" w14:textId="77777777" w:rsidR="00800E82" w:rsidRDefault="0061011F">
      <w:pPr>
        <w:pStyle w:val="Textbody"/>
        <w:spacing w:before="5"/>
        <w:ind w:left="0" w:firstLine="0"/>
        <w:jc w:val="left"/>
        <w:rPr>
          <w:sz w:val="19"/>
        </w:rPr>
      </w:pPr>
      <w:r>
        <w:rPr>
          <w:sz w:val="19"/>
        </w:rPr>
        <w:t>___________________________________________________________________________________________________________</w:t>
      </w:r>
    </w:p>
    <w:p w14:paraId="22F26FB6" w14:textId="77777777" w:rsidR="00800E82" w:rsidRDefault="0061011F">
      <w:pPr>
        <w:pStyle w:val="Standard"/>
        <w:spacing w:line="180" w:lineRule="exact"/>
        <w:ind w:left="202" w:right="268"/>
        <w:jc w:val="center"/>
      </w:pPr>
      <w:r>
        <w:rPr>
          <w:sz w:val="18"/>
        </w:rPr>
        <w:t>(свидетельство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6"/>
          <w:sz w:val="18"/>
        </w:rPr>
        <w:t xml:space="preserve"> </w:t>
      </w:r>
      <w:r>
        <w:rPr>
          <w:sz w:val="18"/>
        </w:rPr>
        <w:t>(№,</w:t>
      </w:r>
      <w:r>
        <w:rPr>
          <w:spacing w:val="1"/>
          <w:sz w:val="18"/>
        </w:rPr>
        <w:t xml:space="preserve"> </w:t>
      </w:r>
      <w:r>
        <w:rPr>
          <w:sz w:val="18"/>
        </w:rPr>
        <w:t>серия, дата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выдачи,</w:t>
      </w:r>
      <w:r>
        <w:rPr>
          <w:spacing w:val="-4"/>
          <w:sz w:val="18"/>
        </w:rPr>
        <w:t xml:space="preserve"> </w:t>
      </w:r>
      <w:r>
        <w:rPr>
          <w:sz w:val="18"/>
        </w:rPr>
        <w:t>кем</w:t>
      </w:r>
      <w:r>
        <w:rPr>
          <w:spacing w:val="-1"/>
          <w:sz w:val="18"/>
        </w:rPr>
        <w:t xml:space="preserve"> </w:t>
      </w:r>
      <w:r>
        <w:rPr>
          <w:sz w:val="18"/>
        </w:rPr>
        <w:t>выдан, номер</w:t>
      </w:r>
      <w:r>
        <w:rPr>
          <w:spacing w:val="-5"/>
          <w:sz w:val="18"/>
        </w:rPr>
        <w:t xml:space="preserve"> </w:t>
      </w:r>
      <w:r>
        <w:rPr>
          <w:sz w:val="18"/>
        </w:rPr>
        <w:t>актовой</w:t>
      </w:r>
      <w:r>
        <w:rPr>
          <w:spacing w:val="-3"/>
          <w:sz w:val="18"/>
        </w:rPr>
        <w:t xml:space="preserve"> </w:t>
      </w:r>
      <w:r>
        <w:rPr>
          <w:sz w:val="18"/>
        </w:rPr>
        <w:t>записи) или</w:t>
      </w:r>
      <w:r>
        <w:rPr>
          <w:spacing w:val="-7"/>
          <w:sz w:val="18"/>
        </w:rPr>
        <w:t xml:space="preserve"> </w:t>
      </w:r>
      <w:r>
        <w:rPr>
          <w:sz w:val="18"/>
        </w:rPr>
        <w:t>паспорт</w:t>
      </w:r>
      <w:r>
        <w:rPr>
          <w:spacing w:val="-4"/>
          <w:sz w:val="18"/>
        </w:rPr>
        <w:t xml:space="preserve"> </w:t>
      </w:r>
      <w:r>
        <w:rPr>
          <w:sz w:val="18"/>
        </w:rPr>
        <w:t>(№, серия,</w:t>
      </w:r>
      <w:r>
        <w:rPr>
          <w:spacing w:val="1"/>
          <w:sz w:val="18"/>
        </w:rPr>
        <w:t xml:space="preserve"> </w:t>
      </w:r>
      <w:r>
        <w:rPr>
          <w:sz w:val="18"/>
        </w:rPr>
        <w:t>дата</w:t>
      </w:r>
    </w:p>
    <w:p w14:paraId="49B46DB6" w14:textId="77777777" w:rsidR="00800E82" w:rsidRDefault="0061011F">
      <w:pPr>
        <w:pStyle w:val="Standard"/>
        <w:spacing w:before="4"/>
        <w:ind w:left="595" w:right="659"/>
        <w:jc w:val="center"/>
      </w:pPr>
      <w:r>
        <w:rPr>
          <w:sz w:val="18"/>
        </w:rPr>
        <w:t>выдачи,</w:t>
      </w:r>
      <w:r>
        <w:rPr>
          <w:spacing w:val="-2"/>
          <w:sz w:val="18"/>
        </w:rPr>
        <w:t xml:space="preserve"> </w:t>
      </w:r>
      <w:r>
        <w:rPr>
          <w:sz w:val="18"/>
        </w:rPr>
        <w:t>кем</w:t>
      </w:r>
      <w:r>
        <w:rPr>
          <w:spacing w:val="-4"/>
          <w:sz w:val="18"/>
        </w:rPr>
        <w:t xml:space="preserve"> </w:t>
      </w:r>
      <w:r>
        <w:rPr>
          <w:sz w:val="18"/>
        </w:rPr>
        <w:t>выдан)</w:t>
      </w:r>
    </w:p>
    <w:p w14:paraId="29E1BBBB" w14:textId="77777777" w:rsidR="00800E82" w:rsidRDefault="0061011F">
      <w:pPr>
        <w:pStyle w:val="Textbody"/>
        <w:spacing w:before="5"/>
        <w:ind w:left="0" w:firstLine="0"/>
        <w:jc w:val="left"/>
        <w:rPr>
          <w:sz w:val="19"/>
        </w:rPr>
      </w:pPr>
      <w:r>
        <w:rPr>
          <w:sz w:val="19"/>
        </w:rPr>
        <w:t>_________________________________________________________________________________________________________</w:t>
      </w:r>
    </w:p>
    <w:p w14:paraId="53EBBBE4" w14:textId="77777777" w:rsidR="00800E82" w:rsidRDefault="0061011F">
      <w:pPr>
        <w:pStyle w:val="Standard"/>
        <w:spacing w:line="179" w:lineRule="exact"/>
        <w:ind w:left="991" w:right="343"/>
        <w:jc w:val="center"/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регистрации)</w:t>
      </w:r>
    </w:p>
    <w:p w14:paraId="1593F432" w14:textId="77777777" w:rsidR="00800E82" w:rsidRDefault="0061011F">
      <w:pPr>
        <w:pStyle w:val="Textbody"/>
        <w:spacing w:before="5"/>
        <w:ind w:left="0" w:firstLine="0"/>
        <w:jc w:val="left"/>
        <w:rPr>
          <w:sz w:val="19"/>
        </w:rPr>
      </w:pPr>
      <w:r>
        <w:rPr>
          <w:sz w:val="19"/>
        </w:rPr>
        <w:t>___________________________________________________________________________________________________________</w:t>
      </w:r>
    </w:p>
    <w:p w14:paraId="680BD7E3" w14:textId="77777777" w:rsidR="00800E82" w:rsidRDefault="0061011F">
      <w:pPr>
        <w:pStyle w:val="Standard"/>
        <w:spacing w:line="182" w:lineRule="exact"/>
        <w:ind w:left="595" w:right="659"/>
        <w:jc w:val="center"/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проживания)</w:t>
      </w:r>
    </w:p>
    <w:p w14:paraId="2966025F" w14:textId="77777777" w:rsidR="00800E82" w:rsidRDefault="0061011F">
      <w:pPr>
        <w:pStyle w:val="Standard"/>
        <w:tabs>
          <w:tab w:val="left" w:pos="1064"/>
          <w:tab w:val="left" w:pos="3060"/>
        </w:tabs>
        <w:spacing w:line="274" w:lineRule="exact"/>
        <w:ind w:left="116"/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z w:val="24"/>
          <w:u w:val="single"/>
        </w:rPr>
        <w:tab/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</w:p>
    <w:p w14:paraId="4975C75C" w14:textId="77777777" w:rsidR="00800E82" w:rsidRDefault="0061011F">
      <w:pPr>
        <w:pStyle w:val="Standard"/>
        <w:tabs>
          <w:tab w:val="left" w:pos="3553"/>
          <w:tab w:val="left" w:pos="6021"/>
          <w:tab w:val="left" w:pos="9098"/>
        </w:tabs>
        <w:spacing w:before="228"/>
        <w:ind w:left="116"/>
        <w:rPr>
          <w:sz w:val="24"/>
        </w:rPr>
      </w:pPr>
      <w:r>
        <w:rPr>
          <w:sz w:val="24"/>
        </w:rPr>
        <w:t>Сведения о втором родителе:</w:t>
      </w:r>
    </w:p>
    <w:p w14:paraId="466DEDE3" w14:textId="77777777" w:rsidR="00800E82" w:rsidRDefault="0061011F">
      <w:pPr>
        <w:pStyle w:val="Textbody"/>
        <w:spacing w:before="11"/>
        <w:ind w:left="0" w:firstLine="0"/>
        <w:jc w:val="left"/>
        <w:rPr>
          <w:sz w:val="19"/>
        </w:rPr>
      </w:pPr>
      <w:r>
        <w:rPr>
          <w:sz w:val="19"/>
        </w:rPr>
        <w:t>___________________________________________________________________________________________________________</w:t>
      </w:r>
    </w:p>
    <w:p w14:paraId="024BF2AA" w14:textId="77777777" w:rsidR="00800E82" w:rsidRDefault="0061011F">
      <w:pPr>
        <w:pStyle w:val="Standard"/>
        <w:spacing w:line="179" w:lineRule="exact"/>
        <w:ind w:left="4318"/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6"/>
          <w:sz w:val="18"/>
        </w:rPr>
        <w:t xml:space="preserve"> </w:t>
      </w:r>
      <w:r>
        <w:rPr>
          <w:sz w:val="18"/>
        </w:rPr>
        <w:t>наличии)</w:t>
      </w:r>
    </w:p>
    <w:p w14:paraId="36A90507" w14:textId="77777777" w:rsidR="00800E82" w:rsidRDefault="0061011F">
      <w:pPr>
        <w:pStyle w:val="Textbody"/>
        <w:spacing w:before="5"/>
        <w:ind w:left="0" w:firstLine="0"/>
        <w:jc w:val="left"/>
        <w:rPr>
          <w:sz w:val="19"/>
        </w:rPr>
      </w:pPr>
      <w:r>
        <w:rPr>
          <w:sz w:val="19"/>
        </w:rPr>
        <w:t>__________________________________________________________________________________________________________</w:t>
      </w:r>
    </w:p>
    <w:p w14:paraId="0D32A9E7" w14:textId="77777777" w:rsidR="00800E82" w:rsidRDefault="0061011F">
      <w:pPr>
        <w:pStyle w:val="Standard"/>
        <w:spacing w:line="184" w:lineRule="exact"/>
        <w:ind w:left="600" w:right="659"/>
        <w:jc w:val="center"/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регистрации)</w:t>
      </w:r>
    </w:p>
    <w:p w14:paraId="6BACAA8D" w14:textId="77777777" w:rsidR="00800E82" w:rsidRDefault="0061011F">
      <w:pPr>
        <w:pStyle w:val="Textbody"/>
        <w:spacing w:before="4"/>
        <w:ind w:left="0" w:firstLine="0"/>
        <w:jc w:val="left"/>
        <w:rPr>
          <w:sz w:val="19"/>
        </w:rPr>
      </w:pPr>
      <w:r>
        <w:rPr>
          <w:sz w:val="19"/>
        </w:rPr>
        <w:t>__________________________________________________________________________________________________________</w:t>
      </w:r>
    </w:p>
    <w:p w14:paraId="5A17E6CC" w14:textId="77777777" w:rsidR="00800E82" w:rsidRDefault="0061011F">
      <w:pPr>
        <w:pStyle w:val="Standard"/>
        <w:spacing w:line="184" w:lineRule="exact"/>
        <w:ind w:left="595" w:right="659"/>
        <w:jc w:val="center"/>
      </w:pP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проживания)</w:t>
      </w:r>
    </w:p>
    <w:p w14:paraId="61FDF873" w14:textId="77777777" w:rsidR="00800E82" w:rsidRDefault="0061011F">
      <w:pPr>
        <w:pStyle w:val="Standard"/>
        <w:tabs>
          <w:tab w:val="left" w:pos="9498"/>
        </w:tabs>
        <w:spacing w:line="184" w:lineRule="exact"/>
        <w:ind w:left="595" w:right="659" w:hanging="595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_________________________________________________________________________________________________________</w:t>
      </w:r>
    </w:p>
    <w:p w14:paraId="67313389" w14:textId="77777777" w:rsidR="00800E82" w:rsidRDefault="0061011F">
      <w:pPr>
        <w:pStyle w:val="Standard"/>
        <w:tabs>
          <w:tab w:val="left" w:pos="9498"/>
        </w:tabs>
        <w:spacing w:line="184" w:lineRule="exact"/>
        <w:ind w:left="595" w:right="659" w:hanging="595"/>
        <w:jc w:val="both"/>
      </w:pPr>
      <w:r>
        <w:t xml:space="preserve">(контактный </w:t>
      </w:r>
      <w:proofErr w:type="gramStart"/>
      <w:r>
        <w:t xml:space="preserve">телефон)   </w:t>
      </w:r>
      <w:proofErr w:type="gramEnd"/>
      <w:r>
        <w:t xml:space="preserve">                                                           (электронная почта)</w:t>
      </w:r>
    </w:p>
    <w:p w14:paraId="6592EDDA" w14:textId="77777777" w:rsidR="00800E82" w:rsidRDefault="0061011F">
      <w:pPr>
        <w:pStyle w:val="Standard"/>
        <w:tabs>
          <w:tab w:val="left" w:pos="1484"/>
          <w:tab w:val="left" w:pos="1887"/>
          <w:tab w:val="left" w:pos="2740"/>
          <w:tab w:val="left" w:pos="4530"/>
          <w:tab w:val="left" w:pos="5182"/>
          <w:tab w:val="left" w:pos="7212"/>
          <w:tab w:val="left" w:pos="8228"/>
          <w:tab w:val="left" w:pos="8736"/>
          <w:tab w:val="left" w:pos="9973"/>
        </w:tabs>
        <w:spacing w:before="66"/>
        <w:ind w:right="178"/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праве</w:t>
      </w:r>
      <w:r>
        <w:rPr>
          <w:sz w:val="24"/>
        </w:rPr>
        <w:tab/>
        <w:t>внеочередного</w:t>
      </w:r>
      <w:r>
        <w:rPr>
          <w:sz w:val="24"/>
        </w:rPr>
        <w:tab/>
        <w:t>или</w:t>
      </w:r>
      <w:r>
        <w:rPr>
          <w:sz w:val="24"/>
        </w:rPr>
        <w:tab/>
        <w:t>первоочередного</w:t>
      </w:r>
      <w:r>
        <w:rPr>
          <w:sz w:val="24"/>
        </w:rPr>
        <w:tab/>
        <w:t>приема</w:t>
      </w:r>
      <w:r>
        <w:rPr>
          <w:sz w:val="24"/>
        </w:rPr>
        <w:tab/>
        <w:t>на</w:t>
      </w:r>
      <w:r>
        <w:rPr>
          <w:sz w:val="24"/>
        </w:rPr>
        <w:tab/>
        <w:t>обучение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общеобразовательные </w:t>
      </w:r>
      <w:r>
        <w:rPr>
          <w:spacing w:val="-1"/>
          <w:sz w:val="24"/>
        </w:rPr>
        <w:t>организации:</w:t>
      </w:r>
    </w:p>
    <w:p w14:paraId="50BBB14A" w14:textId="77777777" w:rsidR="00800E82" w:rsidRDefault="0061011F">
      <w:pPr>
        <w:pStyle w:val="Textbody"/>
        <w:spacing w:before="3"/>
        <w:ind w:left="0" w:firstLine="0"/>
        <w:jc w:val="left"/>
        <w:rPr>
          <w:sz w:val="19"/>
        </w:rPr>
      </w:pPr>
      <w:r>
        <w:rPr>
          <w:sz w:val="19"/>
        </w:rPr>
        <w:t>________________________________________________________________________________________________________</w:t>
      </w:r>
    </w:p>
    <w:p w14:paraId="4B8D4FB4" w14:textId="77777777" w:rsidR="00800E82" w:rsidRDefault="0061011F">
      <w:pPr>
        <w:pStyle w:val="Standard"/>
        <w:spacing w:line="203" w:lineRule="exact"/>
        <w:ind w:left="2402"/>
      </w:pP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класс;</w:t>
      </w:r>
      <w:r>
        <w:rPr>
          <w:spacing w:val="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категория)</w:t>
      </w:r>
    </w:p>
    <w:p w14:paraId="073794D8" w14:textId="77777777" w:rsidR="00800E82" w:rsidRDefault="0061011F">
      <w:pPr>
        <w:pStyle w:val="Standard"/>
        <w:tabs>
          <w:tab w:val="left" w:pos="1431"/>
          <w:tab w:val="left" w:pos="1781"/>
          <w:tab w:val="left" w:pos="2577"/>
          <w:tab w:val="left" w:pos="4874"/>
          <w:tab w:val="left" w:pos="5838"/>
          <w:tab w:val="left" w:pos="6293"/>
          <w:tab w:val="left" w:pos="7468"/>
          <w:tab w:val="left" w:pos="7808"/>
          <w:tab w:val="left" w:pos="10101"/>
        </w:tabs>
        <w:spacing w:before="11"/>
        <w:ind w:left="116" w:right="171"/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праве</w:t>
      </w:r>
      <w:r>
        <w:rPr>
          <w:sz w:val="24"/>
        </w:rPr>
        <w:tab/>
        <w:t>преимущественного</w:t>
      </w:r>
      <w:r>
        <w:rPr>
          <w:sz w:val="24"/>
        </w:rPr>
        <w:tab/>
        <w:t>приема</w:t>
      </w:r>
      <w:r>
        <w:rPr>
          <w:sz w:val="24"/>
        </w:rPr>
        <w:tab/>
        <w:t>на</w:t>
      </w:r>
      <w:r>
        <w:rPr>
          <w:sz w:val="24"/>
        </w:rPr>
        <w:tab/>
        <w:t>обучение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A55DDE2" w14:textId="77777777" w:rsidR="00800E82" w:rsidRDefault="0061011F">
      <w:pPr>
        <w:pStyle w:val="Standard"/>
        <w:spacing w:line="205" w:lineRule="exact"/>
        <w:ind w:left="202" w:right="267"/>
        <w:jc w:val="center"/>
      </w:pPr>
      <w:r>
        <w:rPr>
          <w:sz w:val="18"/>
        </w:rPr>
        <w:t>(в 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2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9"/>
          <w:sz w:val="18"/>
        </w:rPr>
        <w:t xml:space="preserve"> </w:t>
      </w:r>
      <w:r>
        <w:rPr>
          <w:sz w:val="18"/>
        </w:rPr>
        <w:t>зачислении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класс;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1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2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категория)</w:t>
      </w:r>
    </w:p>
    <w:p w14:paraId="4B2E28E1" w14:textId="77777777" w:rsidR="00800E82" w:rsidRDefault="0061011F">
      <w:pPr>
        <w:pStyle w:val="Standard"/>
        <w:spacing w:before="13" w:line="228" w:lineRule="auto"/>
        <w:ind w:left="116"/>
      </w:pPr>
      <w:r>
        <w:rPr>
          <w:sz w:val="24"/>
        </w:rPr>
        <w:t>Сведения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программе:</w:t>
      </w:r>
    </w:p>
    <w:p w14:paraId="44E30A4B" w14:textId="77777777" w:rsidR="00800E82" w:rsidRDefault="0061011F">
      <w:pPr>
        <w:pStyle w:val="Textbody"/>
        <w:ind w:left="0" w:firstLine="0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550EAED2" w14:textId="77777777" w:rsidR="00800E82" w:rsidRDefault="0061011F">
      <w:pPr>
        <w:pStyle w:val="Standard"/>
        <w:spacing w:line="179" w:lineRule="exact"/>
        <w:ind w:left="590" w:right="659"/>
        <w:jc w:val="center"/>
      </w:pPr>
      <w:r>
        <w:rPr>
          <w:sz w:val="18"/>
        </w:rPr>
        <w:t>(в</w:t>
      </w:r>
      <w:r>
        <w:rPr>
          <w:spacing w:val="-1"/>
          <w:sz w:val="18"/>
        </w:rPr>
        <w:t xml:space="preserve"> </w:t>
      </w:r>
      <w:r>
        <w:rPr>
          <w:sz w:val="18"/>
        </w:rPr>
        <w:t>случае наличия</w:t>
      </w:r>
      <w:r>
        <w:rPr>
          <w:spacing w:val="-8"/>
          <w:sz w:val="18"/>
        </w:rPr>
        <w:t xml:space="preserve"> </w:t>
      </w:r>
      <w:r>
        <w:rPr>
          <w:sz w:val="18"/>
        </w:rPr>
        <w:t>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вид</w:t>
      </w:r>
      <w:r>
        <w:rPr>
          <w:spacing w:val="-7"/>
          <w:sz w:val="18"/>
        </w:rPr>
        <w:t xml:space="preserve"> </w:t>
      </w:r>
      <w:r>
        <w:rPr>
          <w:sz w:val="18"/>
        </w:rPr>
        <w:t>адаптированной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программы)</w:t>
      </w:r>
    </w:p>
    <w:p w14:paraId="2F558462" w14:textId="77777777" w:rsidR="00800E82" w:rsidRDefault="0061011F">
      <w:pPr>
        <w:pStyle w:val="Standard"/>
        <w:tabs>
          <w:tab w:val="left" w:pos="9352"/>
        </w:tabs>
        <w:spacing w:before="11"/>
        <w:ind w:left="116"/>
      </w:pP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EC4721F" w14:textId="77777777" w:rsidR="00800E82" w:rsidRDefault="0061011F">
      <w:pPr>
        <w:pStyle w:val="Standard"/>
        <w:spacing w:before="15"/>
        <w:ind w:left="116"/>
      </w:pPr>
      <w:r>
        <w:rPr>
          <w:sz w:val="18"/>
        </w:rPr>
        <w:t>(в</w:t>
      </w:r>
      <w:r>
        <w:rPr>
          <w:spacing w:val="-1"/>
          <w:sz w:val="18"/>
        </w:rPr>
        <w:t xml:space="preserve"> </w:t>
      </w:r>
      <w:r>
        <w:rPr>
          <w:sz w:val="18"/>
        </w:rPr>
        <w:t>случае получения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родном</w:t>
      </w:r>
      <w:r>
        <w:rPr>
          <w:spacing w:val="-2"/>
          <w:sz w:val="18"/>
        </w:rPr>
        <w:t xml:space="preserve"> </w:t>
      </w:r>
      <w:r>
        <w:rPr>
          <w:sz w:val="18"/>
        </w:rPr>
        <w:t>языке из</w:t>
      </w:r>
      <w:r>
        <w:rPr>
          <w:spacing w:val="-1"/>
          <w:sz w:val="18"/>
        </w:rPr>
        <w:t xml:space="preserve"> </w:t>
      </w:r>
      <w:r>
        <w:rPr>
          <w:sz w:val="18"/>
        </w:rPr>
        <w:t>числа</w:t>
      </w:r>
      <w:r>
        <w:rPr>
          <w:spacing w:val="-5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1"/>
          <w:sz w:val="18"/>
        </w:rPr>
        <w:t xml:space="preserve"> </w:t>
      </w:r>
      <w:r>
        <w:rPr>
          <w:sz w:val="18"/>
        </w:rPr>
        <w:t>народов 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иностранном</w:t>
      </w:r>
      <w:r>
        <w:rPr>
          <w:spacing w:val="-1"/>
          <w:sz w:val="18"/>
        </w:rPr>
        <w:t xml:space="preserve"> </w:t>
      </w:r>
      <w:r>
        <w:rPr>
          <w:sz w:val="18"/>
        </w:rPr>
        <w:t>языке)</w:t>
      </w:r>
    </w:p>
    <w:p w14:paraId="515B1D40" w14:textId="77777777" w:rsidR="00800E82" w:rsidRDefault="0061011F">
      <w:pPr>
        <w:pStyle w:val="Standard"/>
        <w:tabs>
          <w:tab w:val="left" w:pos="9755"/>
        </w:tabs>
        <w:spacing w:before="6"/>
        <w:ind w:left="116"/>
      </w:pP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7E022F" w14:textId="77777777" w:rsidR="00800E82" w:rsidRDefault="0061011F">
      <w:pPr>
        <w:pStyle w:val="Standard"/>
        <w:spacing w:before="16"/>
        <w:ind w:left="116" w:right="66"/>
      </w:pPr>
      <w:r>
        <w:rPr>
          <w:sz w:val="20"/>
        </w:rPr>
        <w:t>(в</w:t>
      </w:r>
      <w:r>
        <w:rPr>
          <w:spacing w:val="2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25"/>
          <w:sz w:val="20"/>
        </w:rPr>
        <w:t xml:space="preserve"> </w:t>
      </w:r>
      <w:r>
        <w:rPr>
          <w:sz w:val="20"/>
        </w:rPr>
        <w:t>права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8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23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22"/>
          <w:sz w:val="20"/>
        </w:rPr>
        <w:t xml:space="preserve"> </w:t>
      </w:r>
      <w:r>
        <w:rPr>
          <w:sz w:val="20"/>
        </w:rPr>
        <w:t>языка</w:t>
      </w:r>
      <w:r>
        <w:rPr>
          <w:spacing w:val="23"/>
          <w:sz w:val="20"/>
        </w:rPr>
        <w:t xml:space="preserve"> </w:t>
      </w:r>
      <w:r>
        <w:rPr>
          <w:sz w:val="20"/>
        </w:rPr>
        <w:t>из</w:t>
      </w:r>
      <w:r>
        <w:rPr>
          <w:spacing w:val="24"/>
          <w:sz w:val="20"/>
        </w:rPr>
        <w:t xml:space="preserve"> </w:t>
      </w:r>
      <w:r>
        <w:rPr>
          <w:sz w:val="20"/>
        </w:rPr>
        <w:t>числа</w:t>
      </w:r>
      <w:r>
        <w:rPr>
          <w:spacing w:val="23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28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</w:t>
      </w:r>
      <w:r>
        <w:rPr>
          <w:spacing w:val="4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языка)</w:t>
      </w:r>
    </w:p>
    <w:p w14:paraId="10268810" w14:textId="77777777" w:rsidR="00800E82" w:rsidRDefault="0061011F">
      <w:pPr>
        <w:pStyle w:val="Standard"/>
        <w:tabs>
          <w:tab w:val="left" w:pos="9838"/>
        </w:tabs>
        <w:spacing w:line="273" w:lineRule="exact"/>
        <w:ind w:left="116"/>
      </w:pP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3E9020" w14:textId="77777777" w:rsidR="00800E82" w:rsidRDefault="0061011F">
      <w:pPr>
        <w:pStyle w:val="Standard"/>
        <w:spacing w:before="15"/>
        <w:ind w:left="116" w:firstLine="52"/>
      </w:pP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языка</w:t>
      </w:r>
      <w:r>
        <w:rPr>
          <w:spacing w:val="-47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 Федерации)</w:t>
      </w:r>
    </w:p>
    <w:p w14:paraId="482BEBF3" w14:textId="77777777" w:rsidR="00800E82" w:rsidRDefault="00800E82">
      <w:pPr>
        <w:pStyle w:val="Textbody"/>
        <w:spacing w:before="10"/>
        <w:ind w:left="0" w:firstLine="0"/>
        <w:jc w:val="left"/>
        <w:rPr>
          <w:sz w:val="19"/>
        </w:rPr>
      </w:pPr>
    </w:p>
    <w:p w14:paraId="58079853" w14:textId="77777777" w:rsidR="00800E82" w:rsidRDefault="0061011F">
      <w:pPr>
        <w:pStyle w:val="Standard"/>
        <w:ind w:left="116" w:right="178" w:firstLine="710"/>
        <w:jc w:val="both"/>
      </w:pPr>
      <w:r>
        <w:rPr>
          <w:sz w:val="24"/>
        </w:rPr>
        <w:t xml:space="preserve">С уставом, сведениями о дате </w:t>
      </w:r>
      <w:r>
        <w:rPr>
          <w:sz w:val="24"/>
        </w:rPr>
        <w:t>предоставления и регистрационном номере лицензии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регламентирующими организацию и </w:t>
      </w:r>
      <w:r>
        <w:rPr>
          <w:sz w:val="24"/>
        </w:rPr>
        <w:t>осуществление образовательной деятельности,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ознакомлен(а).</w:t>
      </w:r>
    </w:p>
    <w:p w14:paraId="366B9A32" w14:textId="77777777" w:rsidR="00800E82" w:rsidRDefault="0061011F">
      <w:pPr>
        <w:pStyle w:val="Default"/>
        <w:spacing w:before="228"/>
        <w:ind w:left="827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Решение прошу направить:</w:t>
      </w:r>
    </w:p>
    <w:p w14:paraId="5907352C" w14:textId="77777777" w:rsidR="00800E82" w:rsidRDefault="0061011F">
      <w:pPr>
        <w:pStyle w:val="Defaul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□ на бумажном носителе в виде распечатанного экземпляра электронного документа по почте;</w:t>
      </w:r>
    </w:p>
    <w:p w14:paraId="048FBDFE" w14:textId="77777777" w:rsidR="00800E82" w:rsidRDefault="0061011F">
      <w:pPr>
        <w:pStyle w:val="Defaul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□ на бумажном носителе в виде распечатанного экземпляра электронного документа в МФЦ;</w:t>
      </w:r>
    </w:p>
    <w:p w14:paraId="1978670F" w14:textId="77777777" w:rsidR="00800E82" w:rsidRDefault="0061011F">
      <w:pPr>
        <w:pStyle w:val="Defaul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14:paraId="3B165D40" w14:textId="77777777" w:rsidR="00800E82" w:rsidRDefault="0061011F">
      <w:pPr>
        <w:pStyle w:val="Default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64043FEE" w14:textId="77777777" w:rsidR="00800E82" w:rsidRDefault="00800E82">
      <w:pPr>
        <w:pStyle w:val="Standard"/>
        <w:spacing w:before="228"/>
        <w:ind w:left="827"/>
        <w:rPr>
          <w:sz w:val="24"/>
        </w:rPr>
      </w:pPr>
    </w:p>
    <w:p w14:paraId="12158BF1" w14:textId="77777777" w:rsidR="0061011F" w:rsidRPr="0061011F" w:rsidRDefault="0061011F">
      <w:pPr>
        <w:rPr>
          <w:lang w:val="ru-RU"/>
        </w:rPr>
        <w:sectPr w:rsidR="00000000" w:rsidRPr="0061011F">
          <w:pgSz w:w="11906" w:h="16838"/>
          <w:pgMar w:top="1040" w:right="440" w:bottom="280" w:left="1300" w:header="720" w:footer="720" w:gutter="0"/>
          <w:cols w:space="720"/>
        </w:sectPr>
      </w:pPr>
    </w:p>
    <w:p w14:paraId="5FA66767" w14:textId="77777777" w:rsidR="00800E82" w:rsidRDefault="0061011F">
      <w:pPr>
        <w:pStyle w:val="Standard"/>
        <w:tabs>
          <w:tab w:val="left" w:pos="4958"/>
          <w:tab w:val="left" w:pos="8965"/>
        </w:tabs>
        <w:spacing w:before="233"/>
        <w:ind w:left="827"/>
      </w:pPr>
      <w:r>
        <w:rPr>
          <w:sz w:val="24"/>
        </w:rPr>
        <w:t>Дата:</w:t>
      </w:r>
      <w:r>
        <w:rPr>
          <w:sz w:val="24"/>
          <w:u w:val="single"/>
        </w:rPr>
        <w:tab/>
      </w:r>
      <w:r>
        <w:rPr>
          <w:sz w:val="24"/>
        </w:rPr>
        <w:t>Подпись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D9C5DE" w14:textId="77777777" w:rsidR="00800E82" w:rsidRDefault="00800E82">
      <w:pPr>
        <w:pStyle w:val="Textbody"/>
        <w:spacing w:before="3"/>
        <w:ind w:left="0" w:firstLine="0"/>
        <w:jc w:val="left"/>
        <w:rPr>
          <w:sz w:val="21"/>
        </w:rPr>
      </w:pPr>
    </w:p>
    <w:p w14:paraId="76889B41" w14:textId="77777777" w:rsidR="00800E82" w:rsidRDefault="0061011F">
      <w:pPr>
        <w:pStyle w:val="Standard"/>
        <w:spacing w:line="228" w:lineRule="auto"/>
        <w:ind w:left="116" w:right="193" w:firstLine="710"/>
        <w:jc w:val="both"/>
      </w:pP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71B902FF" w14:textId="77777777" w:rsidR="00800E82" w:rsidRDefault="00800E82">
      <w:pPr>
        <w:pStyle w:val="Textbody"/>
        <w:spacing w:before="6"/>
        <w:ind w:left="0" w:firstLine="0"/>
        <w:jc w:val="left"/>
        <w:rPr>
          <w:sz w:val="12"/>
        </w:rPr>
      </w:pPr>
    </w:p>
    <w:p w14:paraId="61B4F08A" w14:textId="77777777" w:rsidR="00800E82" w:rsidRDefault="0061011F">
      <w:pPr>
        <w:pStyle w:val="Standard"/>
        <w:tabs>
          <w:tab w:val="left" w:pos="2724"/>
          <w:tab w:val="left" w:pos="5419"/>
          <w:tab w:val="left" w:pos="6395"/>
          <w:tab w:val="left" w:pos="7806"/>
          <w:tab w:val="left" w:pos="10861"/>
        </w:tabs>
        <w:spacing w:before="90"/>
        <w:ind w:left="827"/>
      </w:pPr>
      <w:r>
        <w:rPr>
          <w:sz w:val="24"/>
        </w:rPr>
        <w:t>Дата: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Подпись ________________</w:t>
      </w:r>
    </w:p>
    <w:p w14:paraId="757CBA5E" w14:textId="77777777" w:rsidR="0061011F" w:rsidRPr="0061011F" w:rsidRDefault="0061011F">
      <w:pPr>
        <w:rPr>
          <w:lang w:val="ru-RU"/>
        </w:rPr>
        <w:sectPr w:rsidR="00000000" w:rsidRPr="0061011F">
          <w:type w:val="continuous"/>
          <w:pgSz w:w="11906" w:h="16838"/>
          <w:pgMar w:top="1040" w:right="440" w:bottom="280" w:left="1300" w:header="720" w:footer="720" w:gutter="0"/>
          <w:cols w:space="720"/>
        </w:sectPr>
      </w:pPr>
    </w:p>
    <w:p w14:paraId="4D0698FD" w14:textId="77777777" w:rsidR="00800E82" w:rsidRDefault="0061011F">
      <w:pPr>
        <w:pStyle w:val="Standard"/>
        <w:spacing w:before="66"/>
        <w:ind w:left="9921"/>
      </w:pPr>
      <w:r>
        <w:rPr>
          <w:sz w:val="26"/>
        </w:rPr>
        <w:t xml:space="preserve">                                                 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 xml:space="preserve"> 8</w:t>
      </w:r>
    </w:p>
    <w:p w14:paraId="11281108" w14:textId="77777777" w:rsidR="00800E82" w:rsidRDefault="0061011F">
      <w:pPr>
        <w:pStyle w:val="Standard"/>
        <w:ind w:left="5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Административному регламенту</w:t>
      </w:r>
    </w:p>
    <w:p w14:paraId="492221B1" w14:textId="77777777" w:rsidR="00800E82" w:rsidRDefault="0061011F">
      <w:pPr>
        <w:pStyle w:val="Textbody"/>
        <w:ind w:left="0" w:firstLine="0"/>
      </w:pPr>
      <w:r>
        <w:t xml:space="preserve">                                                                                                                                             по предоставлению муниципальной услуги</w:t>
      </w:r>
    </w:p>
    <w:p w14:paraId="3D736F93" w14:textId="77777777" w:rsidR="00800E82" w:rsidRDefault="0061011F">
      <w:pPr>
        <w:pStyle w:val="Textbody"/>
        <w:ind w:left="0" w:firstLine="0"/>
        <w:jc w:val="right"/>
      </w:pPr>
      <w:r>
        <w:t xml:space="preserve">                                                                                                                                 </w:t>
      </w:r>
      <w:r>
        <w:rPr>
          <w:sz w:val="26"/>
          <w:szCs w:val="26"/>
        </w:rPr>
        <w:t>«</w:t>
      </w:r>
      <w:r>
        <w:t xml:space="preserve">Прием заявлений о зачислении в муниципальные образовательные                         </w:t>
      </w:r>
    </w:p>
    <w:p w14:paraId="108C1FF0" w14:textId="77777777" w:rsidR="00800E82" w:rsidRDefault="0061011F">
      <w:pPr>
        <w:pStyle w:val="Textbody"/>
        <w:ind w:left="0" w:firstLine="0"/>
        <w:jc w:val="right"/>
      </w:pPr>
      <w:r>
        <w:t xml:space="preserve">                                                                             организации, реализующие программы</w:t>
      </w:r>
    </w:p>
    <w:p w14:paraId="6AB2033E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       общего образования на территории                                                 </w:t>
      </w:r>
    </w:p>
    <w:p w14:paraId="4A333F2F" w14:textId="77777777" w:rsidR="00800E82" w:rsidRDefault="0061011F">
      <w:pPr>
        <w:pStyle w:val="Textbody"/>
        <w:spacing w:before="8"/>
        <w:ind w:left="0" w:firstLine="0"/>
        <w:jc w:val="right"/>
      </w:pPr>
      <w:r>
        <w:t xml:space="preserve">                                                                              Невельского муниципального округа»</w:t>
      </w:r>
    </w:p>
    <w:p w14:paraId="2B0BC9DD" w14:textId="77777777" w:rsidR="00800E82" w:rsidRDefault="00800E82">
      <w:pPr>
        <w:pStyle w:val="Textbody"/>
        <w:ind w:left="0" w:firstLine="0"/>
        <w:jc w:val="left"/>
      </w:pPr>
    </w:p>
    <w:p w14:paraId="7E4BEA50" w14:textId="77777777" w:rsidR="00800E82" w:rsidRDefault="00800E82">
      <w:pPr>
        <w:pStyle w:val="Textbody"/>
        <w:ind w:left="0" w:firstLine="0"/>
        <w:jc w:val="left"/>
        <w:rPr>
          <w:sz w:val="30"/>
        </w:rPr>
      </w:pPr>
    </w:p>
    <w:p w14:paraId="416906C2" w14:textId="77777777" w:rsidR="00800E82" w:rsidRDefault="0061011F">
      <w:pPr>
        <w:pStyle w:val="Standard"/>
        <w:ind w:left="136"/>
      </w:pPr>
      <w:r>
        <w:rPr>
          <w:b/>
          <w:spacing w:val="-1"/>
          <w:w w:val="95"/>
          <w:sz w:val="20"/>
        </w:rPr>
        <w:t xml:space="preserve">                                                Состав,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spacing w:val="-1"/>
          <w:w w:val="95"/>
          <w:sz w:val="20"/>
        </w:rPr>
        <w:t>последовательность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spacing w:val="-1"/>
          <w:w w:val="95"/>
          <w:sz w:val="20"/>
        </w:rPr>
        <w:t>и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spacing w:val="-1"/>
          <w:w w:val="95"/>
          <w:sz w:val="20"/>
        </w:rPr>
        <w:t>сроки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spacing w:val="-1"/>
          <w:w w:val="95"/>
          <w:sz w:val="20"/>
        </w:rPr>
        <w:t>выполнения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spacing w:val="-1"/>
          <w:w w:val="95"/>
          <w:sz w:val="20"/>
        </w:rPr>
        <w:t>административных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spacing w:val="-1"/>
          <w:w w:val="95"/>
          <w:sz w:val="20"/>
        </w:rPr>
        <w:t>процедур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spacing w:val="-1"/>
          <w:w w:val="95"/>
          <w:sz w:val="20"/>
        </w:rPr>
        <w:t>(действий)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при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предоставлении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муниципальной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услуги</w:t>
      </w:r>
    </w:p>
    <w:p w14:paraId="75351884" w14:textId="77777777" w:rsidR="00800E82" w:rsidRDefault="00800E82">
      <w:pPr>
        <w:pStyle w:val="Textbody"/>
        <w:ind w:left="0" w:firstLine="0"/>
        <w:jc w:val="left"/>
        <w:rPr>
          <w:b/>
          <w:sz w:val="20"/>
        </w:rPr>
      </w:pPr>
    </w:p>
    <w:p w14:paraId="10FA6A34" w14:textId="77777777" w:rsidR="00800E82" w:rsidRDefault="00800E82">
      <w:pPr>
        <w:pStyle w:val="Textbody"/>
        <w:spacing w:before="1"/>
        <w:ind w:left="0" w:firstLine="0"/>
        <w:jc w:val="left"/>
        <w:rPr>
          <w:b/>
          <w:sz w:val="25"/>
        </w:rPr>
      </w:pPr>
    </w:p>
    <w:tbl>
      <w:tblPr>
        <w:tblW w:w="14876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2096"/>
        <w:gridCol w:w="2139"/>
        <w:gridCol w:w="2390"/>
        <w:gridCol w:w="1779"/>
        <w:gridCol w:w="2261"/>
        <w:gridCol w:w="2336"/>
      </w:tblGrid>
      <w:tr w:rsidR="00800E82" w:rsidRPr="0061011F" w14:paraId="59AF7C9A" w14:textId="77777777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187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163E" w14:textId="77777777" w:rsidR="00800E82" w:rsidRDefault="0061011F">
            <w:pPr>
              <w:pStyle w:val="TableParagraph"/>
              <w:ind w:left="69" w:right="209"/>
            </w:pPr>
            <w:r>
              <w:rPr>
                <w:spacing w:val="-1"/>
              </w:rPr>
              <w:t xml:space="preserve">Основание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начала</w:t>
            </w:r>
          </w:p>
          <w:p w14:paraId="4A67420F" w14:textId="77777777" w:rsidR="00800E82" w:rsidRDefault="0061011F">
            <w:pPr>
              <w:pStyle w:val="TableParagraph"/>
              <w:ind w:left="69" w:right="57"/>
            </w:pPr>
            <w:r>
              <w:t>административной процедуры</w:t>
            </w:r>
          </w:p>
        </w:tc>
        <w:tc>
          <w:tcPr>
            <w:tcW w:w="209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04E6" w14:textId="77777777" w:rsidR="00800E82" w:rsidRDefault="0061011F">
            <w:pPr>
              <w:pStyle w:val="TableParagraph"/>
              <w:ind w:left="69"/>
            </w:pPr>
            <w:r>
              <w:t>Содержание</w:t>
            </w:r>
          </w:p>
          <w:p w14:paraId="0FEEE863" w14:textId="77777777" w:rsidR="00800E82" w:rsidRDefault="0061011F">
            <w:pPr>
              <w:pStyle w:val="TableParagraph"/>
              <w:spacing w:before="2"/>
              <w:ind w:left="69"/>
            </w:pPr>
            <w:r>
              <w:t>административных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</w:p>
        </w:tc>
        <w:tc>
          <w:tcPr>
            <w:tcW w:w="2139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E91E" w14:textId="77777777" w:rsidR="00800E82" w:rsidRDefault="0061011F">
            <w:pPr>
              <w:pStyle w:val="TableParagraph"/>
              <w:ind w:left="64"/>
            </w:pPr>
            <w:r>
              <w:t>Срок</w:t>
            </w:r>
          </w:p>
          <w:p w14:paraId="09DD04DC" w14:textId="77777777" w:rsidR="00800E82" w:rsidRDefault="0061011F">
            <w:pPr>
              <w:pStyle w:val="TableParagraph"/>
              <w:spacing w:before="2"/>
              <w:ind w:left="64" w:right="8"/>
            </w:pP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</w:tc>
        <w:tc>
          <w:tcPr>
            <w:tcW w:w="2390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210B" w14:textId="77777777" w:rsidR="00800E82" w:rsidRDefault="0061011F">
            <w:pPr>
              <w:pStyle w:val="TableParagraph"/>
              <w:ind w:left="69" w:right="18"/>
            </w:pPr>
            <w:r>
              <w:rPr>
                <w:spacing w:val="-1"/>
              </w:rPr>
              <w:t xml:space="preserve">Должностное </w:t>
            </w:r>
            <w:r>
              <w:t>лицо,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</w:p>
          <w:p w14:paraId="28D09AE2" w14:textId="77777777" w:rsidR="00800E82" w:rsidRDefault="0061011F">
            <w:pPr>
              <w:pStyle w:val="TableParagraph"/>
              <w:ind w:left="69" w:right="-9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1779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9B8D" w14:textId="77777777" w:rsidR="00800E82" w:rsidRDefault="0061011F">
            <w:pPr>
              <w:pStyle w:val="TableParagraph"/>
              <w:ind w:left="68" w:right="-9"/>
            </w:pPr>
            <w:r>
              <w:rPr>
                <w:spacing w:val="-1"/>
              </w:rPr>
              <w:t xml:space="preserve">Место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административног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</w:p>
        </w:tc>
        <w:tc>
          <w:tcPr>
            <w:tcW w:w="226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6D0D" w14:textId="77777777" w:rsidR="00800E82" w:rsidRDefault="0061011F">
            <w:pPr>
              <w:pStyle w:val="TableParagraph"/>
              <w:ind w:left="69" w:right="457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33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7D17" w14:textId="77777777" w:rsidR="00800E82" w:rsidRDefault="0061011F">
            <w:pPr>
              <w:pStyle w:val="TableParagraph"/>
              <w:ind w:left="69"/>
            </w:pPr>
            <w:r>
              <w:t>Результат</w:t>
            </w:r>
          </w:p>
          <w:p w14:paraId="4C75AE60" w14:textId="77777777" w:rsidR="00800E82" w:rsidRDefault="0061011F">
            <w:pPr>
              <w:pStyle w:val="TableParagraph"/>
              <w:spacing w:before="2"/>
              <w:ind w:left="69" w:right="23"/>
            </w:pP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-3"/>
              </w:rPr>
              <w:t xml:space="preserve"> </w:t>
            </w:r>
            <w:r>
              <w:t>способ</w:t>
            </w:r>
            <w:r>
              <w:rPr>
                <w:spacing w:val="-5"/>
              </w:rPr>
              <w:t xml:space="preserve"> </w:t>
            </w:r>
            <w:r>
              <w:t>фиксации</w:t>
            </w:r>
          </w:p>
        </w:tc>
      </w:tr>
      <w:tr w:rsidR="00800E82" w14:paraId="7BFE2A7E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87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1715" w14:textId="77777777" w:rsidR="00800E82" w:rsidRDefault="0061011F">
            <w:pPr>
              <w:pStyle w:val="TableParagraph"/>
              <w:spacing w:line="247" w:lineRule="exact"/>
              <w:ind w:left="50"/>
              <w:rPr>
                <w:w w:val="89"/>
              </w:rPr>
            </w:pPr>
            <w:r>
              <w:rPr>
                <w:w w:val="89"/>
              </w:rPr>
              <w:t>1</w:t>
            </w:r>
          </w:p>
        </w:tc>
        <w:tc>
          <w:tcPr>
            <w:tcW w:w="209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5320" w14:textId="77777777" w:rsidR="00800E82" w:rsidRDefault="0061011F">
            <w:pPr>
              <w:pStyle w:val="TableParagraph"/>
              <w:spacing w:line="247" w:lineRule="exact"/>
              <w:ind w:left="54"/>
              <w:rPr>
                <w:w w:val="94"/>
              </w:rPr>
            </w:pPr>
            <w:r>
              <w:rPr>
                <w:w w:val="94"/>
              </w:rPr>
              <w:t>2</w:t>
            </w:r>
          </w:p>
        </w:tc>
        <w:tc>
          <w:tcPr>
            <w:tcW w:w="2139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CBF0" w14:textId="77777777" w:rsidR="00800E82" w:rsidRDefault="0061011F">
            <w:pPr>
              <w:pStyle w:val="TableParagraph"/>
              <w:spacing w:before="29" w:line="219" w:lineRule="exact"/>
              <w:ind w:left="64"/>
            </w:pPr>
            <w:r>
              <w:t>3</w:t>
            </w:r>
          </w:p>
        </w:tc>
        <w:tc>
          <w:tcPr>
            <w:tcW w:w="2390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A3CF" w14:textId="77777777" w:rsidR="00800E82" w:rsidRDefault="0061011F">
            <w:pPr>
              <w:pStyle w:val="TableParagraph"/>
              <w:spacing w:line="247" w:lineRule="exact"/>
              <w:ind w:left="40"/>
              <w:rPr>
                <w:w w:val="89"/>
              </w:rPr>
            </w:pPr>
            <w:r>
              <w:rPr>
                <w:w w:val="89"/>
              </w:rPr>
              <w:t>4</w:t>
            </w:r>
          </w:p>
        </w:tc>
        <w:tc>
          <w:tcPr>
            <w:tcW w:w="1779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0C27" w14:textId="77777777" w:rsidR="00800E82" w:rsidRDefault="0061011F">
            <w:pPr>
              <w:pStyle w:val="TableParagraph"/>
              <w:spacing w:line="247" w:lineRule="exact"/>
              <w:ind w:left="49"/>
              <w:rPr>
                <w:w w:val="89"/>
              </w:rPr>
            </w:pPr>
            <w:r>
              <w:rPr>
                <w:w w:val="89"/>
              </w:rPr>
              <w:t>5</w:t>
            </w:r>
          </w:p>
        </w:tc>
        <w:tc>
          <w:tcPr>
            <w:tcW w:w="226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E060" w14:textId="77777777" w:rsidR="00800E82" w:rsidRDefault="0061011F">
            <w:pPr>
              <w:pStyle w:val="TableParagraph"/>
              <w:spacing w:line="247" w:lineRule="exact"/>
              <w:ind w:left="59"/>
            </w:pPr>
            <w:r>
              <w:t>6</w:t>
            </w:r>
          </w:p>
        </w:tc>
        <w:tc>
          <w:tcPr>
            <w:tcW w:w="233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A329" w14:textId="77777777" w:rsidR="00800E82" w:rsidRDefault="0061011F">
            <w:pPr>
              <w:pStyle w:val="TableParagraph"/>
              <w:spacing w:line="247" w:lineRule="exact"/>
              <w:ind w:left="54"/>
              <w:rPr>
                <w:w w:val="89"/>
              </w:rPr>
            </w:pPr>
            <w:r>
              <w:rPr>
                <w:w w:val="89"/>
              </w:rPr>
              <w:t>7</w:t>
            </w:r>
          </w:p>
        </w:tc>
      </w:tr>
      <w:tr w:rsidR="00800E82" w14:paraId="041A7DE3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876" w:type="dxa"/>
            <w:gridSpan w:val="7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125E" w14:textId="77777777" w:rsidR="00800E82" w:rsidRDefault="0061011F">
            <w:pPr>
              <w:pStyle w:val="TableParagraph"/>
              <w:spacing w:before="10" w:line="243" w:lineRule="exact"/>
            </w:pPr>
            <w:r>
              <w:rPr>
                <w:b/>
              </w:rPr>
              <w:t>Прием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регистрация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заявления</w:t>
            </w:r>
          </w:p>
        </w:tc>
      </w:tr>
      <w:tr w:rsidR="00800E82" w:rsidRPr="0061011F" w14:paraId="53CCD18A" w14:textId="77777777">
        <w:tblPrEx>
          <w:tblCellMar>
            <w:top w:w="0" w:type="dxa"/>
            <w:bottom w:w="0" w:type="dxa"/>
          </w:tblCellMar>
        </w:tblPrEx>
        <w:trPr>
          <w:trHeight w:val="3312"/>
        </w:trPr>
        <w:tc>
          <w:tcPr>
            <w:tcW w:w="187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29DC" w14:textId="77777777" w:rsidR="00800E82" w:rsidRDefault="0061011F">
            <w:pPr>
              <w:pStyle w:val="TableParagraph"/>
              <w:ind w:left="0" w:right="440"/>
            </w:pPr>
            <w:r>
              <w:rPr>
                <w:spacing w:val="-2"/>
              </w:rPr>
              <w:t>Поступление</w:t>
            </w:r>
            <w:r>
              <w:rPr>
                <w:spacing w:val="-52"/>
              </w:rPr>
              <w:t xml:space="preserve"> </w:t>
            </w:r>
            <w:r>
              <w:t>заявления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75BE9FD4" w14:textId="77777777" w:rsidR="00800E82" w:rsidRDefault="0061011F">
            <w:pPr>
              <w:pStyle w:val="TableParagraph"/>
              <w:spacing w:before="4"/>
              <w:ind w:left="0" w:right="170"/>
            </w:pPr>
            <w:r>
              <w:rPr>
                <w:w w:val="95"/>
              </w:rPr>
              <w:t>документов для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3"/>
              </w:rPr>
              <w:t>предоставлен</w:t>
            </w:r>
          </w:p>
          <w:p w14:paraId="2D069016" w14:textId="77777777" w:rsidR="00800E82" w:rsidRDefault="0061011F">
            <w:pPr>
              <w:pStyle w:val="TableParagraph"/>
              <w:spacing w:before="4"/>
              <w:ind w:left="0" w:right="170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</w:p>
        </w:tc>
        <w:tc>
          <w:tcPr>
            <w:tcW w:w="209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706F" w14:textId="77777777" w:rsidR="00800E82" w:rsidRDefault="0061011F">
            <w:pPr>
              <w:pStyle w:val="TableParagraph"/>
            </w:pPr>
            <w:r>
              <w:t>Прием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проверка</w:t>
            </w:r>
          </w:p>
          <w:p w14:paraId="7730475C" w14:textId="77777777" w:rsidR="00800E82" w:rsidRDefault="0061011F">
            <w:pPr>
              <w:pStyle w:val="TableParagraph"/>
              <w:spacing w:before="2"/>
              <w:ind w:left="0" w:right="116"/>
            </w:pPr>
            <w:r>
              <w:rPr>
                <w:spacing w:val="-1"/>
              </w:rPr>
              <w:t>комплектности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документов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наличие/отсутствие оснований</w:t>
            </w:r>
            <w:r>
              <w:rPr>
                <w:spacing w:val="1"/>
                <w:w w:val="95"/>
              </w:rPr>
              <w:t xml:space="preserve"> </w:t>
            </w:r>
            <w:r>
              <w:t>для отказа в предоставлении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</w:p>
          <w:p w14:paraId="122E8A23" w14:textId="77777777" w:rsidR="00800E82" w:rsidRDefault="0061011F">
            <w:pPr>
              <w:pStyle w:val="TableParagraph"/>
              <w:spacing w:before="6"/>
            </w:pPr>
            <w:r>
              <w:rPr>
                <w:spacing w:val="-1"/>
              </w:rPr>
              <w:t>предусмотренных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подразделом</w:t>
            </w:r>
          </w:p>
          <w:p w14:paraId="1E7621FB" w14:textId="77777777" w:rsidR="00800E82" w:rsidRDefault="0061011F">
            <w:pPr>
              <w:pStyle w:val="TableParagraph"/>
              <w:spacing w:before="7"/>
              <w:ind w:left="0" w:right="13"/>
            </w:pPr>
            <w:r>
              <w:t xml:space="preserve">12 </w:t>
            </w:r>
            <w:r>
              <w:rPr>
                <w:w w:val="95"/>
              </w:rPr>
              <w:t>Административного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регламент</w:t>
            </w:r>
          </w:p>
        </w:tc>
        <w:tc>
          <w:tcPr>
            <w:tcW w:w="2139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55AD" w14:textId="77777777" w:rsidR="00800E82" w:rsidRDefault="0061011F">
            <w:pPr>
              <w:pStyle w:val="TableParagraph"/>
              <w:ind w:left="11" w:right="359"/>
            </w:pPr>
            <w:r>
              <w:rPr>
                <w:spacing w:val="-3"/>
                <w:w w:val="95"/>
              </w:rPr>
              <w:t>1 рабочий</w:t>
            </w:r>
            <w:r>
              <w:rPr>
                <w:spacing w:val="-50"/>
                <w:w w:val="95"/>
              </w:rPr>
              <w:t xml:space="preserve"> </w:t>
            </w:r>
            <w:r>
              <w:t>день</w:t>
            </w:r>
          </w:p>
        </w:tc>
        <w:tc>
          <w:tcPr>
            <w:tcW w:w="2390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B03B" w14:textId="77777777" w:rsidR="00800E82" w:rsidRDefault="0061011F">
            <w:pPr>
              <w:pStyle w:val="TableParagraph"/>
              <w:ind w:left="0" w:right="197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ответственное за</w:t>
            </w:r>
            <w:r>
              <w:rPr>
                <w:spacing w:val="1"/>
                <w:w w:val="95"/>
              </w:rPr>
              <w:t xml:space="preserve"> </w:t>
            </w:r>
            <w:r>
              <w:t>предоставление</w:t>
            </w:r>
          </w:p>
          <w:p w14:paraId="7D7E8DDD" w14:textId="77777777" w:rsidR="00800E82" w:rsidRDefault="0061011F">
            <w:pPr>
              <w:pStyle w:val="TableParagraph"/>
              <w:spacing w:before="6"/>
              <w:ind w:left="0" w:right="415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779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4D98" w14:textId="77777777" w:rsidR="00800E82" w:rsidRDefault="0061011F">
            <w:pPr>
              <w:pStyle w:val="TableParagraph"/>
              <w:ind w:left="0" w:right="22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орган/ИС</w:t>
            </w:r>
          </w:p>
        </w:tc>
        <w:tc>
          <w:tcPr>
            <w:tcW w:w="2261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B93A" w14:textId="77777777" w:rsidR="00800E82" w:rsidRDefault="00800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CD66" w14:textId="77777777" w:rsidR="00800E82" w:rsidRDefault="0061011F">
            <w:pPr>
              <w:pStyle w:val="TableParagraph"/>
              <w:spacing w:line="228" w:lineRule="auto"/>
              <w:ind w:left="0" w:right="104" w:firstLine="24"/>
            </w:pPr>
            <w:r>
              <w:rPr>
                <w:spacing w:val="-2"/>
                <w:sz w:val="25"/>
              </w:rPr>
              <w:t>1.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</w:rPr>
              <w:t>Регистрация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заявления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документов в ИС</w:t>
            </w:r>
            <w:r>
              <w:rPr>
                <w:spacing w:val="1"/>
              </w:rPr>
              <w:t xml:space="preserve"> </w:t>
            </w:r>
            <w:r>
              <w:t>(присвоение номера и</w:t>
            </w:r>
            <w:r>
              <w:rPr>
                <w:spacing w:val="1"/>
              </w:rPr>
              <w:t xml:space="preserve"> </w:t>
            </w:r>
            <w:r>
              <w:t>датирование);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z w:val="25"/>
              </w:rPr>
              <w:t>2.</w:t>
            </w:r>
            <w:r>
              <w:t>Назначение</w:t>
            </w:r>
            <w:proofErr w:type="gramEnd"/>
            <w:r>
              <w:rPr>
                <w:spacing w:val="1"/>
              </w:rPr>
              <w:t xml:space="preserve"> </w:t>
            </w:r>
            <w:r>
              <w:t>должностного лица,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-11"/>
              </w:rPr>
              <w:t xml:space="preserve"> </w:t>
            </w:r>
            <w:r>
              <w:t>за</w:t>
            </w:r>
          </w:p>
          <w:p w14:paraId="1CE8881D" w14:textId="77777777" w:rsidR="00800E82" w:rsidRDefault="0061011F">
            <w:pPr>
              <w:pStyle w:val="TableParagraph"/>
            </w:pPr>
            <w:r>
              <w:t>предоставление</w:t>
            </w:r>
          </w:p>
          <w:p w14:paraId="1FBA9402" w14:textId="77777777" w:rsidR="00800E82" w:rsidRDefault="0061011F">
            <w:pPr>
              <w:pStyle w:val="TableParagraph"/>
              <w:spacing w:before="1"/>
              <w:ind w:left="0" w:right="228"/>
            </w:pPr>
            <w:r>
              <w:t>муниципальной услуги, и</w:t>
            </w:r>
            <w:r>
              <w:rPr>
                <w:spacing w:val="-53"/>
              </w:rPr>
              <w:t xml:space="preserve"> </w:t>
            </w:r>
            <w:r>
              <w:t>передача</w:t>
            </w:r>
            <w:r>
              <w:rPr>
                <w:spacing w:val="-6"/>
              </w:rPr>
              <w:t xml:space="preserve"> </w:t>
            </w:r>
            <w:r>
              <w:t>ему</w:t>
            </w:r>
            <w:r>
              <w:rPr>
                <w:spacing w:val="-11"/>
              </w:rPr>
              <w:t xml:space="preserve"> </w:t>
            </w:r>
            <w:r>
              <w:t>документов</w:t>
            </w:r>
          </w:p>
        </w:tc>
      </w:tr>
      <w:tr w:rsidR="00800E82" w14:paraId="315F132B" w14:textId="77777777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187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F798A" w14:textId="77777777" w:rsidR="00800E82" w:rsidRDefault="00800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9E3D" w14:textId="77777777" w:rsidR="00800E82" w:rsidRDefault="0061011F">
            <w:pPr>
              <w:pStyle w:val="TableParagraph"/>
              <w:spacing w:before="5"/>
              <w:ind w:left="0" w:right="98"/>
            </w:pPr>
            <w:r>
              <w:rPr>
                <w:spacing w:val="-2"/>
              </w:rPr>
              <w:t>В случае выявления оснований</w:t>
            </w:r>
            <w:r>
              <w:rPr>
                <w:spacing w:val="-52"/>
              </w:rPr>
              <w:t xml:space="preserve"> </w:t>
            </w:r>
            <w:r>
              <w:t>для отказа приеме и</w:t>
            </w:r>
            <w:r>
              <w:rPr>
                <w:spacing w:val="1"/>
              </w:rPr>
              <w:t xml:space="preserve"> </w:t>
            </w:r>
            <w:r>
              <w:t>регистрации документов,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информирование </w:t>
            </w:r>
            <w:r>
              <w:rPr>
                <w:spacing w:val="-1"/>
              </w:rPr>
              <w:t>заявителя о</w:t>
            </w:r>
            <w:r>
              <w:t xml:space="preserve"> недостаточности</w:t>
            </w:r>
          </w:p>
          <w:p w14:paraId="646174C8" w14:textId="77777777" w:rsidR="00800E82" w:rsidRDefault="0061011F">
            <w:pPr>
              <w:pStyle w:val="TableParagraph"/>
              <w:spacing w:before="8" w:line="233" w:lineRule="exact"/>
            </w:pPr>
            <w:r>
              <w:rPr>
                <w:spacing w:val="-2"/>
              </w:rPr>
              <w:t>представленных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документов, с </w:t>
            </w:r>
            <w:r>
              <w:rPr>
                <w:spacing w:val="-2"/>
              </w:rPr>
              <w:t>указанием 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соответствующий документ,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предусмотренный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подразделом</w:t>
            </w:r>
          </w:p>
          <w:p w14:paraId="09CA08B5" w14:textId="77777777" w:rsidR="00800E82" w:rsidRDefault="0061011F">
            <w:pPr>
              <w:pStyle w:val="TableParagraph"/>
              <w:ind w:left="0" w:right="346"/>
            </w:pPr>
            <w:r>
              <w:t>10</w:t>
            </w:r>
          </w:p>
          <w:p w14:paraId="26BCB862" w14:textId="77777777" w:rsidR="00800E82" w:rsidRDefault="0061011F">
            <w:pPr>
              <w:pStyle w:val="TableParagraph"/>
              <w:spacing w:line="250" w:lineRule="exact"/>
            </w:pPr>
            <w:r>
              <w:t>Административного</w:t>
            </w:r>
          </w:p>
          <w:p w14:paraId="30FA5D05" w14:textId="77777777" w:rsidR="00800E82" w:rsidRDefault="0061011F">
            <w:pPr>
              <w:pStyle w:val="TableParagraph"/>
              <w:spacing w:before="8" w:line="233" w:lineRule="exact"/>
            </w:pPr>
            <w:r>
              <w:rPr>
                <w:spacing w:val="-2"/>
              </w:rPr>
              <w:t>регламента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либо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выявленных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нарушениях</w:t>
            </w:r>
          </w:p>
        </w:tc>
        <w:tc>
          <w:tcPr>
            <w:tcW w:w="2139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655B" w14:textId="77777777" w:rsidR="00800E82" w:rsidRDefault="0061011F">
            <w:pPr>
              <w:pStyle w:val="TableParagraph"/>
              <w:spacing w:before="5"/>
              <w:ind w:left="11" w:right="312"/>
            </w:pPr>
            <w:r>
              <w:rPr>
                <w:spacing w:val="-3"/>
              </w:rPr>
              <w:t>1 рабочий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2390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140D" w14:textId="77777777" w:rsidR="00800E82" w:rsidRDefault="00800E82">
            <w:pPr>
              <w:suppressAutoHyphens w:val="0"/>
            </w:pPr>
          </w:p>
        </w:tc>
        <w:tc>
          <w:tcPr>
            <w:tcW w:w="1779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EED8" w14:textId="77777777" w:rsidR="00800E82" w:rsidRDefault="00800E82">
            <w:pPr>
              <w:suppressAutoHyphens w:val="0"/>
            </w:pPr>
          </w:p>
        </w:tc>
        <w:tc>
          <w:tcPr>
            <w:tcW w:w="2261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B02E" w14:textId="77777777" w:rsidR="00800E82" w:rsidRDefault="00800E82">
            <w:pPr>
              <w:suppressAutoHyphens w:val="0"/>
            </w:pPr>
          </w:p>
        </w:tc>
        <w:tc>
          <w:tcPr>
            <w:tcW w:w="2336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BB23" w14:textId="77777777" w:rsidR="00800E82" w:rsidRDefault="00800E82">
            <w:pPr>
              <w:suppressAutoHyphens w:val="0"/>
            </w:pPr>
          </w:p>
        </w:tc>
      </w:tr>
    </w:tbl>
    <w:p w14:paraId="276F3037" w14:textId="77777777" w:rsidR="00800E82" w:rsidRDefault="00800E82">
      <w:pPr>
        <w:rPr>
          <w:vanish/>
        </w:rPr>
      </w:pPr>
    </w:p>
    <w:tbl>
      <w:tblPr>
        <w:tblW w:w="14865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2415"/>
        <w:gridCol w:w="1702"/>
        <w:gridCol w:w="1978"/>
        <w:gridCol w:w="1847"/>
        <w:gridCol w:w="2408"/>
        <w:gridCol w:w="2686"/>
      </w:tblGrid>
      <w:tr w:rsidR="00800E82" w14:paraId="4EAB1517" w14:textId="77777777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1829" w:type="dxa"/>
            <w:vMerge w:val="restart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96E6B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415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E0CD" w14:textId="77777777" w:rsidR="00800E82" w:rsidRDefault="0061011F">
            <w:pPr>
              <w:pStyle w:val="TableParagraph"/>
              <w:ind w:left="0" w:right="88"/>
            </w:pPr>
            <w:r>
              <w:rPr>
                <w:spacing w:val="-2"/>
              </w:rPr>
              <w:t>В случае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отсутствия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оснований</w:t>
            </w:r>
            <w:r>
              <w:rPr>
                <w:spacing w:val="-52"/>
              </w:rPr>
              <w:t xml:space="preserve"> </w:t>
            </w:r>
            <w:r>
              <w:t>для отказа в приеме и</w:t>
            </w:r>
            <w:r>
              <w:rPr>
                <w:spacing w:val="1"/>
              </w:rPr>
              <w:t xml:space="preserve"> </w:t>
            </w:r>
            <w:r>
              <w:t>регистрации документов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14:paraId="371601E6" w14:textId="77777777" w:rsidR="00800E82" w:rsidRDefault="0061011F">
            <w:pPr>
              <w:pStyle w:val="TableParagraph"/>
              <w:spacing w:before="6"/>
              <w:ind w:left="0" w:right="314"/>
            </w:pP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регистрация заявления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электронной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базе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данных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учету документов/журнал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</w:p>
        </w:tc>
        <w:tc>
          <w:tcPr>
            <w:tcW w:w="1702" w:type="dxa"/>
            <w:vMerge w:val="restart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9DE8" w14:textId="77777777" w:rsidR="00800E82" w:rsidRDefault="0061011F">
            <w:pPr>
              <w:pStyle w:val="TableParagraph"/>
              <w:ind w:left="11" w:right="312"/>
            </w:pPr>
            <w:r>
              <w:rPr>
                <w:spacing w:val="-3"/>
              </w:rPr>
              <w:t>1 рабочий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1978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C6D1" w14:textId="77777777" w:rsidR="00800E82" w:rsidRDefault="0061011F">
            <w:pPr>
              <w:pStyle w:val="TableParagraph"/>
              <w:ind w:left="0" w:right="230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t>корреспонденции</w:t>
            </w:r>
          </w:p>
        </w:tc>
        <w:tc>
          <w:tcPr>
            <w:tcW w:w="1847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0B3B" w14:textId="77777777" w:rsidR="00800E82" w:rsidRDefault="0061011F">
            <w:pPr>
              <w:pStyle w:val="TableParagraph"/>
            </w:pPr>
            <w:r>
              <w:t>Организация/ИС</w:t>
            </w:r>
          </w:p>
        </w:tc>
        <w:tc>
          <w:tcPr>
            <w:tcW w:w="2408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9EF7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686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3CFA" w14:textId="77777777" w:rsidR="00800E82" w:rsidRDefault="00800E82">
            <w:pPr>
              <w:pStyle w:val="TableParagraph"/>
              <w:ind w:left="0"/>
            </w:pPr>
          </w:p>
        </w:tc>
      </w:tr>
      <w:tr w:rsidR="00800E82" w14:paraId="7FA39DBB" w14:textId="77777777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829" w:type="dxa"/>
            <w:vMerge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FE22" w14:textId="77777777" w:rsidR="00800E82" w:rsidRDefault="00800E82">
            <w:pPr>
              <w:suppressAutoHyphens w:val="0"/>
            </w:pPr>
          </w:p>
        </w:tc>
        <w:tc>
          <w:tcPr>
            <w:tcW w:w="2415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60B9C" w14:textId="77777777" w:rsidR="00800E82" w:rsidRDefault="0061011F">
            <w:pPr>
              <w:pStyle w:val="TableParagraph"/>
            </w:pPr>
            <w:r>
              <w:rPr>
                <w:spacing w:val="-1"/>
              </w:rPr>
              <w:t>Проверка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заявления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  <w:p w14:paraId="4C182E6C" w14:textId="77777777" w:rsidR="00800E82" w:rsidRDefault="0061011F">
            <w:pPr>
              <w:pStyle w:val="TableParagraph"/>
              <w:spacing w:before="2"/>
              <w:ind w:left="0" w:right="46"/>
            </w:pPr>
            <w:r>
              <w:rPr>
                <w:spacing w:val="-1"/>
              </w:rPr>
              <w:t>документов, представленных</w:t>
            </w:r>
            <w: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получения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702" w:type="dxa"/>
            <w:vMerge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BB67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33EA" w14:textId="77777777" w:rsidR="00800E82" w:rsidRDefault="0061011F">
            <w:pPr>
              <w:pStyle w:val="TableParagraph"/>
              <w:ind w:left="0" w:right="230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</w:p>
          <w:p w14:paraId="626F5526" w14:textId="77777777" w:rsidR="00800E82" w:rsidRDefault="0061011F">
            <w:pPr>
              <w:pStyle w:val="TableParagraph"/>
              <w:spacing w:before="1"/>
              <w:ind w:left="0" w:right="448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47" w:type="dxa"/>
            <w:vMerge w:val="restart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7509" w14:textId="77777777" w:rsidR="00800E82" w:rsidRDefault="0061011F">
            <w:pPr>
              <w:pStyle w:val="TableParagraph"/>
            </w:pPr>
            <w:r>
              <w:t>Организация/ИС</w:t>
            </w:r>
          </w:p>
        </w:tc>
        <w:tc>
          <w:tcPr>
            <w:tcW w:w="2408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B922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686" w:type="dxa"/>
            <w:vMerge w:val="restart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FF2D" w14:textId="77777777" w:rsidR="00800E82" w:rsidRDefault="0061011F">
            <w:pPr>
              <w:pStyle w:val="TableParagraph"/>
              <w:ind w:left="18" w:right="10"/>
            </w:pPr>
            <w:r>
              <w:rPr>
                <w:spacing w:val="-3"/>
              </w:rPr>
              <w:t xml:space="preserve">Информирование </w:t>
            </w:r>
            <w:r>
              <w:rPr>
                <w:spacing w:val="-2"/>
              </w:rPr>
              <w:t>заявителя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приеме</w:t>
            </w:r>
            <w:r>
              <w:rPr>
                <w:spacing w:val="-8"/>
              </w:rPr>
              <w:t xml:space="preserve"> </w:t>
            </w:r>
            <w:r>
              <w:t>заявления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14:paraId="691C5988" w14:textId="77777777" w:rsidR="00800E82" w:rsidRDefault="0061011F">
            <w:pPr>
              <w:pStyle w:val="TableParagraph"/>
              <w:spacing w:before="8"/>
              <w:ind w:left="18"/>
            </w:pPr>
            <w:r>
              <w:t>рассмотрению</w:t>
            </w:r>
          </w:p>
        </w:tc>
      </w:tr>
      <w:tr w:rsidR="00800E82" w:rsidRPr="0061011F" w14:paraId="561F2F84" w14:textId="77777777">
        <w:tblPrEx>
          <w:tblCellMar>
            <w:top w:w="0" w:type="dxa"/>
            <w:bottom w:w="0" w:type="dxa"/>
          </w:tblCellMar>
        </w:tblPrEx>
        <w:trPr>
          <w:trHeight w:val="2808"/>
        </w:trPr>
        <w:tc>
          <w:tcPr>
            <w:tcW w:w="1829" w:type="dxa"/>
            <w:vMerge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FB48" w14:textId="77777777" w:rsidR="00800E82" w:rsidRDefault="00800E82">
            <w:pPr>
              <w:suppressAutoHyphens w:val="0"/>
            </w:pPr>
          </w:p>
        </w:tc>
        <w:tc>
          <w:tcPr>
            <w:tcW w:w="2415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C5CF" w14:textId="77777777" w:rsidR="00800E82" w:rsidRDefault="0061011F">
            <w:pPr>
              <w:pStyle w:val="TableParagraph"/>
              <w:ind w:left="0" w:right="239"/>
            </w:pPr>
            <w:r>
              <w:rPr>
                <w:spacing w:val="-2"/>
              </w:rPr>
              <w:t>Информирование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заявителя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приеме</w:t>
            </w:r>
            <w:r>
              <w:rPr>
                <w:spacing w:val="-8"/>
              </w:rPr>
              <w:t xml:space="preserve"> </w:t>
            </w:r>
            <w:r>
              <w:t>заявления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14:paraId="46AB6912" w14:textId="77777777" w:rsidR="00800E82" w:rsidRDefault="0061011F">
            <w:pPr>
              <w:pStyle w:val="TableParagraph"/>
              <w:spacing w:before="3"/>
            </w:pPr>
            <w:r>
              <w:t>рассмотрению</w:t>
            </w:r>
          </w:p>
        </w:tc>
        <w:tc>
          <w:tcPr>
            <w:tcW w:w="1702" w:type="dxa"/>
            <w:vMerge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AD55" w14:textId="77777777" w:rsidR="00800E82" w:rsidRDefault="00800E82">
            <w:pPr>
              <w:suppressAutoHyphens w:val="0"/>
            </w:pPr>
          </w:p>
        </w:tc>
        <w:tc>
          <w:tcPr>
            <w:tcW w:w="1978" w:type="dxa"/>
            <w:vMerge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6EE5" w14:textId="77777777" w:rsidR="00800E82" w:rsidRDefault="00800E82">
            <w:pPr>
              <w:suppressAutoHyphens w:val="0"/>
            </w:pPr>
          </w:p>
        </w:tc>
        <w:tc>
          <w:tcPr>
            <w:tcW w:w="1847" w:type="dxa"/>
            <w:vMerge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18F0" w14:textId="77777777" w:rsidR="00800E82" w:rsidRDefault="00800E82">
            <w:pPr>
              <w:suppressAutoHyphens w:val="0"/>
            </w:pPr>
          </w:p>
        </w:tc>
        <w:tc>
          <w:tcPr>
            <w:tcW w:w="2408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8F8B" w14:textId="77777777" w:rsidR="00800E82" w:rsidRDefault="0061011F">
            <w:pPr>
              <w:pStyle w:val="TableParagraph"/>
              <w:ind w:left="17" w:right="237"/>
            </w:pPr>
            <w:r>
              <w:t>Наличие/отсутствие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оснований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отказа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</w:p>
          <w:p w14:paraId="13FFB7F7" w14:textId="77777777" w:rsidR="00800E82" w:rsidRDefault="0061011F">
            <w:pPr>
              <w:pStyle w:val="TableParagraph"/>
              <w:spacing w:before="10"/>
              <w:ind w:left="17" w:right="128"/>
            </w:pPr>
            <w:r>
              <w:t>муниципальной</w:t>
            </w:r>
            <w:r>
              <w:rPr>
                <w:spacing w:val="-8"/>
              </w:rPr>
              <w:t xml:space="preserve"> </w:t>
            </w:r>
            <w:r>
              <w:t>услуги,</w:t>
            </w:r>
            <w:r>
              <w:rPr>
                <w:spacing w:val="-52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подразделом</w:t>
            </w:r>
          </w:p>
          <w:p w14:paraId="54414ADB" w14:textId="77777777" w:rsidR="00800E82" w:rsidRDefault="0061011F">
            <w:pPr>
              <w:pStyle w:val="TableParagraph"/>
              <w:spacing w:before="6" w:line="238" w:lineRule="exact"/>
              <w:ind w:left="17"/>
            </w:pPr>
            <w:r>
              <w:rPr>
                <w:spacing w:val="-2"/>
              </w:rPr>
              <w:t>13</w:t>
            </w:r>
            <w:r>
              <w:t xml:space="preserve"> </w:t>
            </w:r>
            <w:r>
              <w:rPr>
                <w:spacing w:val="-2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686" w:type="dxa"/>
            <w:vMerge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A260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</w:tr>
    </w:tbl>
    <w:p w14:paraId="056EB159" w14:textId="77777777" w:rsidR="00800E82" w:rsidRDefault="00800E82">
      <w:pPr>
        <w:rPr>
          <w:rFonts w:ascii="Times New Roman" w:eastAsia="Times New Roman" w:hAnsi="Times New Roman" w:cs="Times New Roman"/>
          <w:vanish/>
          <w:lang w:val="ru-RU"/>
        </w:rPr>
      </w:pPr>
    </w:p>
    <w:tbl>
      <w:tblPr>
        <w:tblW w:w="14872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2976"/>
        <w:gridCol w:w="1272"/>
        <w:gridCol w:w="1978"/>
        <w:gridCol w:w="1847"/>
        <w:gridCol w:w="2408"/>
        <w:gridCol w:w="2692"/>
      </w:tblGrid>
      <w:tr w:rsidR="00800E82" w:rsidRPr="0061011F" w14:paraId="5F08584A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4872" w:type="dxa"/>
            <w:gridSpan w:val="7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675F" w14:textId="77777777" w:rsidR="00800E82" w:rsidRDefault="0061011F">
            <w:pPr>
              <w:pStyle w:val="TableParagraph"/>
            </w:pPr>
            <w:r>
              <w:rPr>
                <w:b/>
                <w:spacing w:val="-2"/>
              </w:rPr>
              <w:t xml:space="preserve">                        Получение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сведений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проверка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посредством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государственных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информационных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систем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(далее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ГИС)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(при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наличии)</w:t>
            </w:r>
          </w:p>
        </w:tc>
      </w:tr>
      <w:tr w:rsidR="00800E82" w:rsidRPr="0061011F" w14:paraId="2175540C" w14:textId="77777777">
        <w:tblPrEx>
          <w:tblCellMar>
            <w:top w:w="0" w:type="dxa"/>
            <w:bottom w:w="0" w:type="dxa"/>
          </w:tblCellMar>
        </w:tblPrEx>
        <w:trPr>
          <w:trHeight w:val="5358"/>
        </w:trPr>
        <w:tc>
          <w:tcPr>
            <w:tcW w:w="1699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F23D" w14:textId="77777777" w:rsidR="00800E82" w:rsidRDefault="0061011F">
            <w:pPr>
              <w:pStyle w:val="TableParagraph"/>
              <w:spacing w:before="1"/>
              <w:ind w:left="0" w:right="94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зарегистрирован</w:t>
            </w:r>
            <w:r>
              <w:rPr>
                <w:spacing w:val="-3"/>
              </w:rPr>
              <w:t xml:space="preserve">ных </w:t>
            </w:r>
            <w:r>
              <w:rPr>
                <w:spacing w:val="-2"/>
              </w:rPr>
              <w:t>документов,</w:t>
            </w:r>
            <w:r>
              <w:rPr>
                <w:spacing w:val="-52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  <w:r>
              <w:rPr>
                <w:spacing w:val="1"/>
              </w:rPr>
              <w:t xml:space="preserve"> </w:t>
            </w:r>
            <w:r>
              <w:t>ответственному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976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F974" w14:textId="77777777" w:rsidR="00800E82" w:rsidRDefault="0061011F">
            <w:pPr>
              <w:pStyle w:val="TableParagraph"/>
              <w:spacing w:before="1"/>
            </w:pPr>
            <w:r>
              <w:t>Направление</w:t>
            </w:r>
          </w:p>
          <w:p w14:paraId="1FAADB8B" w14:textId="77777777" w:rsidR="00800E82" w:rsidRDefault="0061011F">
            <w:pPr>
              <w:pStyle w:val="TableParagraph"/>
              <w:spacing w:before="1"/>
              <w:ind w:left="0" w:right="91"/>
            </w:pPr>
            <w:r>
              <w:rPr>
                <w:spacing w:val="-2"/>
              </w:rPr>
              <w:t xml:space="preserve">межведомственных запросов </w:t>
            </w:r>
            <w:r>
              <w:rPr>
                <w:spacing w:val="-1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органы и организации,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14:paraId="78B51578" w14:textId="77777777" w:rsidR="00800E82" w:rsidRDefault="0061011F">
            <w:pPr>
              <w:pStyle w:val="TableParagraph"/>
              <w:spacing w:line="247" w:lineRule="exact"/>
            </w:pPr>
            <w:r>
              <w:rPr>
                <w:spacing w:val="-2"/>
              </w:rPr>
              <w:t>Административном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регламенте</w:t>
            </w:r>
          </w:p>
        </w:tc>
        <w:tc>
          <w:tcPr>
            <w:tcW w:w="1272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A2B7" w14:textId="77777777" w:rsidR="00800E82" w:rsidRDefault="0061011F">
            <w:pPr>
              <w:pStyle w:val="TableParagraph"/>
              <w:spacing w:before="1"/>
              <w:ind w:left="11" w:right="77"/>
            </w:pPr>
            <w:r>
              <w:t>В день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регистрации</w:t>
            </w:r>
            <w:r>
              <w:rPr>
                <w:spacing w:val="-52"/>
              </w:rPr>
              <w:t xml:space="preserve"> </w:t>
            </w:r>
            <w:r>
              <w:t>заявления и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1978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25B7" w14:textId="77777777" w:rsidR="00800E82" w:rsidRDefault="0061011F">
            <w:pPr>
              <w:pStyle w:val="TableParagraph"/>
              <w:spacing w:before="1"/>
              <w:ind w:left="0" w:right="230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</w:p>
          <w:p w14:paraId="04F3B227" w14:textId="77777777" w:rsidR="00800E82" w:rsidRDefault="0061011F">
            <w:pPr>
              <w:pStyle w:val="TableParagraph"/>
              <w:ind w:left="0" w:right="448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47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3F63" w14:textId="77777777" w:rsidR="00800E82" w:rsidRDefault="0061011F">
            <w:pPr>
              <w:pStyle w:val="TableParagraph"/>
              <w:spacing w:before="1"/>
            </w:pPr>
            <w:r>
              <w:rPr>
                <w:spacing w:val="-1"/>
              </w:rPr>
              <w:t>Организация/</w:t>
            </w:r>
            <w:r>
              <w:rPr>
                <w:spacing w:val="-12"/>
              </w:rPr>
              <w:t xml:space="preserve"> </w:t>
            </w:r>
            <w:r>
              <w:t>ГИС</w:t>
            </w:r>
          </w:p>
        </w:tc>
        <w:tc>
          <w:tcPr>
            <w:tcW w:w="2408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7BCD" w14:textId="77777777" w:rsidR="00800E82" w:rsidRDefault="0061011F">
            <w:pPr>
              <w:pStyle w:val="TableParagraph"/>
              <w:spacing w:before="1"/>
              <w:ind w:left="17" w:right="175"/>
            </w:pPr>
            <w:r>
              <w:rPr>
                <w:spacing w:val="-3"/>
              </w:rPr>
              <w:t xml:space="preserve">Отсутствие </w:t>
            </w:r>
            <w:r>
              <w:rPr>
                <w:spacing w:val="-2"/>
              </w:rPr>
              <w:t>документов,</w:t>
            </w:r>
            <w:r>
              <w:rPr>
                <w:spacing w:val="-52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14:paraId="632C4236" w14:textId="77777777" w:rsidR="00800E82" w:rsidRDefault="0061011F">
            <w:pPr>
              <w:pStyle w:val="TableParagraph"/>
              <w:ind w:left="17" w:right="176"/>
            </w:pPr>
            <w:r>
              <w:rPr>
                <w:spacing w:val="-3"/>
              </w:rPr>
              <w:t xml:space="preserve">муниципальной </w:t>
            </w:r>
            <w:r>
              <w:rPr>
                <w:spacing w:val="-2"/>
              </w:rPr>
              <w:t>услуги,</w:t>
            </w:r>
            <w:r>
              <w:rPr>
                <w:spacing w:val="-52"/>
              </w:rPr>
              <w:t xml:space="preserve"> </w:t>
            </w:r>
            <w:r>
              <w:t>находящихся в</w:t>
            </w:r>
            <w:r>
              <w:rPr>
                <w:spacing w:val="1"/>
              </w:rPr>
              <w:t xml:space="preserve"> </w:t>
            </w:r>
            <w:r>
              <w:t>распоряжении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органов</w:t>
            </w:r>
            <w:r>
              <w:rPr>
                <w:spacing w:val="-13"/>
              </w:rPr>
              <w:t xml:space="preserve"> </w:t>
            </w:r>
            <w:r>
              <w:t>(организаций)</w:t>
            </w:r>
          </w:p>
        </w:tc>
        <w:tc>
          <w:tcPr>
            <w:tcW w:w="2692" w:type="dxa"/>
            <w:tcBorders>
              <w:top w:val="single" w:sz="4" w:space="0" w:color="0E0E0E"/>
              <w:left w:val="single" w:sz="4" w:space="0" w:color="0E0E0E"/>
              <w:bottom w:val="single" w:sz="4" w:space="0" w:color="0E0E0E"/>
              <w:right w:val="single" w:sz="4" w:space="0" w:color="0E0E0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EA2F" w14:textId="77777777" w:rsidR="00800E82" w:rsidRDefault="0061011F">
            <w:pPr>
              <w:pStyle w:val="TableParagraph"/>
              <w:spacing w:before="1"/>
              <w:ind w:left="18"/>
            </w:pPr>
            <w:r>
              <w:t>Направление</w:t>
            </w:r>
          </w:p>
          <w:p w14:paraId="55C8DB60" w14:textId="77777777" w:rsidR="00800E82" w:rsidRDefault="0061011F">
            <w:pPr>
              <w:pStyle w:val="TableParagraph"/>
              <w:spacing w:before="1"/>
              <w:ind w:left="18"/>
            </w:pPr>
            <w:r>
              <w:rPr>
                <w:spacing w:val="-3"/>
              </w:rPr>
              <w:t xml:space="preserve">межведомственного </w:t>
            </w:r>
            <w:r>
              <w:rPr>
                <w:spacing w:val="-2"/>
              </w:rPr>
              <w:t>запроса</w:t>
            </w:r>
            <w:r>
              <w:rPr>
                <w:spacing w:val="-52"/>
              </w:rPr>
              <w:t xml:space="preserve"> </w:t>
            </w:r>
            <w:r>
              <w:t>в органы (организации),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</w:p>
          <w:p w14:paraId="1594C499" w14:textId="77777777" w:rsidR="00800E82" w:rsidRDefault="0061011F">
            <w:pPr>
              <w:pStyle w:val="TableParagraph"/>
              <w:ind w:left="18" w:right="547"/>
            </w:pPr>
            <w:r>
              <w:rPr>
                <w:spacing w:val="-3"/>
              </w:rPr>
              <w:t xml:space="preserve">документы </w:t>
            </w:r>
            <w:r>
              <w:rPr>
                <w:spacing w:val="-2"/>
              </w:rPr>
              <w:t>(сведения),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подразделом</w:t>
            </w:r>
          </w:p>
          <w:p w14:paraId="0746E971" w14:textId="77777777" w:rsidR="00800E82" w:rsidRDefault="0061011F">
            <w:pPr>
              <w:pStyle w:val="TableParagraph"/>
              <w:ind w:left="18" w:right="55"/>
            </w:pPr>
            <w:r>
              <w:t>11</w:t>
            </w:r>
          </w:p>
          <w:p w14:paraId="46764EF2" w14:textId="77777777" w:rsidR="00800E82" w:rsidRDefault="0061011F">
            <w:pPr>
              <w:pStyle w:val="TableParagraph"/>
              <w:ind w:left="18"/>
            </w:pPr>
            <w:r>
              <w:t>Административного</w:t>
            </w:r>
          </w:p>
          <w:p w14:paraId="43BF6AE9" w14:textId="77777777" w:rsidR="00800E82" w:rsidRDefault="0061011F">
            <w:pPr>
              <w:pStyle w:val="TableParagraph"/>
              <w:spacing w:line="250" w:lineRule="atLeast"/>
              <w:ind w:left="18" w:right="287"/>
            </w:pPr>
            <w:r>
              <w:rPr>
                <w:spacing w:val="-1"/>
              </w:rPr>
              <w:t>регламента,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числе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ГИС</w:t>
            </w:r>
          </w:p>
        </w:tc>
      </w:tr>
      <w:tr w:rsidR="00800E82" w14:paraId="12BEF843" w14:textId="77777777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1699" w:type="dxa"/>
            <w:tcBorders>
              <w:top w:val="single" w:sz="4" w:space="0" w:color="0E0E0E"/>
              <w:left w:val="single" w:sz="4" w:space="0" w:color="121212"/>
              <w:bottom w:val="single" w:sz="4" w:space="0" w:color="121212"/>
              <w:right w:val="single" w:sz="4" w:space="0" w:color="12121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1D50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976" w:type="dxa"/>
            <w:tcBorders>
              <w:top w:val="single" w:sz="4" w:space="0" w:color="0E0E0E"/>
              <w:left w:val="single" w:sz="4" w:space="0" w:color="121212"/>
              <w:bottom w:val="single" w:sz="4" w:space="0" w:color="121212"/>
              <w:right w:val="single" w:sz="4" w:space="0" w:color="12121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4E72" w14:textId="77777777" w:rsidR="00800E82" w:rsidRDefault="0061011F">
            <w:pPr>
              <w:pStyle w:val="TableParagraph"/>
              <w:spacing w:line="247" w:lineRule="exact"/>
            </w:pPr>
            <w:r>
              <w:rPr>
                <w:spacing w:val="-1"/>
              </w:rPr>
              <w:t>Получение</w:t>
            </w:r>
            <w:r>
              <w:rPr>
                <w:spacing w:val="-12"/>
              </w:rPr>
              <w:t xml:space="preserve"> </w:t>
            </w:r>
            <w:r>
              <w:t>ответов</w:t>
            </w:r>
            <w:r>
              <w:rPr>
                <w:spacing w:val="-13"/>
              </w:rPr>
              <w:t xml:space="preserve"> </w:t>
            </w:r>
            <w:r>
              <w:t>на</w:t>
            </w:r>
          </w:p>
          <w:p w14:paraId="59B130B9" w14:textId="77777777" w:rsidR="00800E82" w:rsidRDefault="0061011F">
            <w:pPr>
              <w:pStyle w:val="TableParagraph"/>
              <w:spacing w:before="1"/>
            </w:pPr>
            <w:r>
              <w:rPr>
                <w:spacing w:val="-3"/>
              </w:rPr>
              <w:t xml:space="preserve">межведомственные </w:t>
            </w:r>
            <w:r>
              <w:rPr>
                <w:spacing w:val="-2"/>
              </w:rPr>
              <w:t>запросы,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полного</w:t>
            </w:r>
          </w:p>
          <w:p w14:paraId="7DA703B8" w14:textId="77777777" w:rsidR="00800E82" w:rsidRDefault="0061011F">
            <w:pPr>
              <w:pStyle w:val="TableParagraph"/>
              <w:spacing w:before="3"/>
            </w:pPr>
            <w:r>
              <w:rPr>
                <w:spacing w:val="-1"/>
              </w:rPr>
              <w:t>комплекта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документов</w:t>
            </w:r>
          </w:p>
        </w:tc>
        <w:tc>
          <w:tcPr>
            <w:tcW w:w="1272" w:type="dxa"/>
            <w:tcBorders>
              <w:top w:val="single" w:sz="4" w:space="0" w:color="0E0E0E"/>
              <w:left w:val="single" w:sz="4" w:space="0" w:color="121212"/>
              <w:bottom w:val="single" w:sz="4" w:space="0" w:color="121212"/>
              <w:right w:val="single" w:sz="4" w:space="0" w:color="12121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93DF" w14:textId="77777777" w:rsidR="00800E82" w:rsidRDefault="0061011F">
            <w:pPr>
              <w:pStyle w:val="TableParagraph"/>
              <w:ind w:left="11" w:right="40"/>
            </w:pPr>
            <w:r>
              <w:rPr>
                <w:spacing w:val="-2"/>
              </w:rPr>
              <w:t>До 5 рабочих</w:t>
            </w:r>
            <w:r>
              <w:rPr>
                <w:spacing w:val="-52"/>
              </w:rPr>
              <w:t xml:space="preserve"> </w:t>
            </w:r>
            <w:r>
              <w:t>дней со дня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направления</w:t>
            </w:r>
            <w:r>
              <w:rPr>
                <w:spacing w:val="-52"/>
              </w:rPr>
              <w:t xml:space="preserve"> </w:t>
            </w:r>
            <w:r>
              <w:t>межведомственного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запроса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 орган или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организацию</w:t>
            </w:r>
            <w:r>
              <w:t>,</w:t>
            </w:r>
          </w:p>
          <w:p w14:paraId="2DA38663" w14:textId="77777777" w:rsidR="00800E82" w:rsidRDefault="0061011F">
            <w:pPr>
              <w:pStyle w:val="TableParagraph"/>
              <w:spacing w:before="1"/>
              <w:ind w:left="11" w:right="94"/>
            </w:pPr>
            <w:r>
              <w:rPr>
                <w:spacing w:val="-2"/>
              </w:rPr>
              <w:t>предоставля</w:t>
            </w:r>
            <w:r>
              <w:t>ющие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14:paraId="75675C87" w14:textId="77777777" w:rsidR="00800E82" w:rsidRDefault="0061011F">
            <w:pPr>
              <w:pStyle w:val="TableParagraph"/>
              <w:spacing w:before="4"/>
              <w:ind w:left="11"/>
            </w:pPr>
            <w:r>
              <w:t>информацию, если иные</w:t>
            </w:r>
            <w:r>
              <w:rPr>
                <w:spacing w:val="1"/>
              </w:rPr>
              <w:t xml:space="preserve"> </w:t>
            </w:r>
            <w:r>
              <w:t>сроки не</w:t>
            </w:r>
            <w:r>
              <w:rPr>
                <w:spacing w:val="1"/>
              </w:rPr>
              <w:t xml:space="preserve"> </w:t>
            </w:r>
            <w:r>
              <w:t>предусмотрены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законодатель</w:t>
            </w:r>
            <w:r>
              <w:t>ство 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законодатель</w:t>
            </w:r>
            <w:r>
              <w:t>ством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Псковской области</w:t>
            </w:r>
          </w:p>
        </w:tc>
        <w:tc>
          <w:tcPr>
            <w:tcW w:w="1978" w:type="dxa"/>
            <w:tcBorders>
              <w:top w:val="single" w:sz="4" w:space="0" w:color="0E0E0E"/>
              <w:left w:val="single" w:sz="4" w:space="0" w:color="121212"/>
              <w:bottom w:val="single" w:sz="4" w:space="0" w:color="121212"/>
              <w:right w:val="single" w:sz="4" w:space="0" w:color="12121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9BB6" w14:textId="77777777" w:rsidR="00800E82" w:rsidRDefault="0061011F">
            <w:pPr>
              <w:pStyle w:val="TableParagraph"/>
              <w:ind w:left="0" w:right="230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</w:p>
          <w:p w14:paraId="0443418E" w14:textId="77777777" w:rsidR="00800E82" w:rsidRDefault="0061011F">
            <w:pPr>
              <w:pStyle w:val="TableParagraph"/>
              <w:spacing w:line="254" w:lineRule="exact"/>
              <w:ind w:left="0" w:right="448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47" w:type="dxa"/>
            <w:tcBorders>
              <w:top w:val="single" w:sz="4" w:space="0" w:color="0E0E0E"/>
              <w:left w:val="single" w:sz="4" w:space="0" w:color="121212"/>
              <w:bottom w:val="single" w:sz="4" w:space="0" w:color="121212"/>
              <w:right w:val="single" w:sz="4" w:space="0" w:color="12121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68D0D" w14:textId="77777777" w:rsidR="00800E82" w:rsidRDefault="0061011F">
            <w:pPr>
              <w:pStyle w:val="TableParagraph"/>
              <w:spacing w:line="247" w:lineRule="exact"/>
            </w:pPr>
            <w:r>
              <w:t>Организация/ГИС</w:t>
            </w:r>
          </w:p>
        </w:tc>
        <w:tc>
          <w:tcPr>
            <w:tcW w:w="2408" w:type="dxa"/>
            <w:tcBorders>
              <w:top w:val="single" w:sz="4" w:space="0" w:color="0E0E0E"/>
              <w:left w:val="single" w:sz="4" w:space="0" w:color="121212"/>
              <w:bottom w:val="single" w:sz="4" w:space="0" w:color="121212"/>
              <w:right w:val="single" w:sz="4" w:space="0" w:color="12121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E27E" w14:textId="77777777" w:rsidR="00800E82" w:rsidRDefault="0061011F">
            <w:pPr>
              <w:pStyle w:val="TableParagraph"/>
              <w:spacing w:line="247" w:lineRule="exact"/>
              <w:ind w:left="17"/>
            </w:pPr>
            <w:r>
              <w:t>-</w:t>
            </w:r>
          </w:p>
        </w:tc>
        <w:tc>
          <w:tcPr>
            <w:tcW w:w="2692" w:type="dxa"/>
            <w:tcBorders>
              <w:top w:val="single" w:sz="4" w:space="0" w:color="0E0E0E"/>
              <w:left w:val="single" w:sz="4" w:space="0" w:color="121212"/>
              <w:bottom w:val="single" w:sz="4" w:space="0" w:color="121212"/>
              <w:right w:val="single" w:sz="4" w:space="0" w:color="12121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F382" w14:textId="77777777" w:rsidR="00800E82" w:rsidRDefault="0061011F">
            <w:pPr>
              <w:pStyle w:val="TableParagraph"/>
              <w:ind w:left="18" w:right="290"/>
            </w:pPr>
            <w:r>
              <w:t>Получение документов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(сведений), </w:t>
            </w:r>
            <w:r>
              <w:rPr>
                <w:spacing w:val="-2"/>
              </w:rPr>
              <w:t>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предоставления</w:t>
            </w:r>
          </w:p>
          <w:p w14:paraId="5D68A641" w14:textId="77777777" w:rsidR="00800E82" w:rsidRDefault="0061011F">
            <w:pPr>
              <w:pStyle w:val="TableParagraph"/>
              <w:spacing w:line="250" w:lineRule="exact"/>
              <w:ind w:left="18"/>
            </w:pP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</w:p>
        </w:tc>
      </w:tr>
    </w:tbl>
    <w:p w14:paraId="4346E45A" w14:textId="77777777" w:rsidR="00800E82" w:rsidRDefault="00800E82">
      <w:pPr>
        <w:rPr>
          <w:rFonts w:ascii="Times New Roman" w:eastAsia="Times New Roman" w:hAnsi="Times New Roman" w:cs="Times New Roman"/>
          <w:vanish/>
          <w:lang w:val="ru-RU"/>
        </w:rPr>
      </w:pPr>
    </w:p>
    <w:tbl>
      <w:tblPr>
        <w:tblW w:w="14872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2976"/>
        <w:gridCol w:w="1272"/>
        <w:gridCol w:w="1978"/>
        <w:gridCol w:w="1847"/>
        <w:gridCol w:w="2408"/>
        <w:gridCol w:w="2692"/>
      </w:tblGrid>
      <w:tr w:rsidR="00800E82" w14:paraId="2198F9C3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872" w:type="dxa"/>
            <w:gridSpan w:val="7"/>
            <w:tcBorders>
              <w:top w:val="single" w:sz="4" w:space="0" w:color="121212"/>
              <w:left w:val="single" w:sz="4" w:space="0" w:color="121212"/>
              <w:bottom w:val="single" w:sz="4" w:space="0" w:color="121212"/>
              <w:right w:val="single" w:sz="4" w:space="0" w:color="12121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2B83" w14:textId="77777777" w:rsidR="00800E82" w:rsidRDefault="0061011F">
            <w:pPr>
              <w:pStyle w:val="TableParagraph"/>
              <w:spacing w:line="247" w:lineRule="exact"/>
            </w:pPr>
            <w:r>
              <w:rPr>
                <w:b/>
                <w:spacing w:val="-2"/>
              </w:rPr>
              <w:t xml:space="preserve">                                                                                                    Рассмотрение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документов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сведений</w:t>
            </w:r>
          </w:p>
        </w:tc>
      </w:tr>
      <w:tr w:rsidR="00800E82" w14:paraId="1C49160F" w14:textId="77777777">
        <w:tblPrEx>
          <w:tblCellMar>
            <w:top w:w="0" w:type="dxa"/>
            <w:bottom w:w="0" w:type="dxa"/>
          </w:tblCellMar>
        </w:tblPrEx>
        <w:trPr>
          <w:trHeight w:val="3125"/>
        </w:trPr>
        <w:tc>
          <w:tcPr>
            <w:tcW w:w="1699" w:type="dxa"/>
            <w:tcBorders>
              <w:top w:val="single" w:sz="4" w:space="0" w:color="121212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7806" w14:textId="77777777" w:rsidR="00800E82" w:rsidRDefault="0061011F">
            <w:pPr>
              <w:pStyle w:val="TableParagraph"/>
              <w:spacing w:before="1"/>
              <w:ind w:left="0" w:right="94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зарегистрирован</w:t>
            </w:r>
            <w:r>
              <w:rPr>
                <w:spacing w:val="-3"/>
              </w:rPr>
              <w:t xml:space="preserve">ных </w:t>
            </w:r>
            <w:r>
              <w:rPr>
                <w:spacing w:val="-2"/>
              </w:rPr>
              <w:t>документов,</w:t>
            </w:r>
            <w:r>
              <w:rPr>
                <w:spacing w:val="-52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ответственному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976" w:type="dxa"/>
            <w:tcBorders>
              <w:top w:val="single" w:sz="4" w:space="0" w:color="121212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2AE9" w14:textId="77777777" w:rsidR="00800E82" w:rsidRDefault="0061011F">
            <w:pPr>
              <w:pStyle w:val="TableParagraph"/>
              <w:spacing w:before="1"/>
              <w:ind w:left="0" w:right="457"/>
            </w:pPr>
            <w:r>
              <w:rPr>
                <w:spacing w:val="-1"/>
              </w:rPr>
              <w:t>Проведение соответствия</w:t>
            </w:r>
            <w:r>
              <w:t xml:space="preserve"> документов и сведений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требованиям </w:t>
            </w:r>
            <w:r>
              <w:rPr>
                <w:spacing w:val="-2"/>
              </w:rPr>
              <w:t>нормативных</w:t>
            </w:r>
            <w:r>
              <w:rPr>
                <w:spacing w:val="-52"/>
              </w:rPr>
              <w:t xml:space="preserve"> </w:t>
            </w:r>
            <w:r>
              <w:t>правовых актов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14:paraId="6D821757" w14:textId="77777777" w:rsidR="00800E82" w:rsidRDefault="0061011F">
            <w:pPr>
              <w:pStyle w:val="TableParagraph"/>
              <w:spacing w:before="8"/>
            </w:pP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</w:p>
        </w:tc>
        <w:tc>
          <w:tcPr>
            <w:tcW w:w="1272" w:type="dxa"/>
            <w:tcBorders>
              <w:top w:val="single" w:sz="4" w:space="0" w:color="121212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579F" w14:textId="77777777" w:rsidR="00800E82" w:rsidRDefault="0061011F">
            <w:pPr>
              <w:pStyle w:val="TableParagraph"/>
              <w:spacing w:before="1"/>
              <w:ind w:left="11" w:right="312"/>
            </w:pPr>
            <w:r>
              <w:rPr>
                <w:spacing w:val="-3"/>
              </w:rPr>
              <w:t>1 рабочий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1978" w:type="dxa"/>
            <w:tcBorders>
              <w:top w:val="single" w:sz="4" w:space="0" w:color="121212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1B4" w14:textId="77777777" w:rsidR="00800E82" w:rsidRDefault="0061011F">
            <w:pPr>
              <w:pStyle w:val="TableParagraph"/>
              <w:spacing w:before="1"/>
              <w:ind w:left="0" w:right="230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</w:p>
          <w:p w14:paraId="1D119985" w14:textId="77777777" w:rsidR="00800E82" w:rsidRDefault="0061011F">
            <w:pPr>
              <w:pStyle w:val="TableParagraph"/>
              <w:spacing w:before="5"/>
              <w:ind w:left="0" w:right="461"/>
            </w:pPr>
            <w:r>
              <w:rPr>
                <w:spacing w:val="-2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47" w:type="dxa"/>
            <w:tcBorders>
              <w:top w:val="single" w:sz="4" w:space="0" w:color="121212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31FF" w14:textId="77777777" w:rsidR="00800E82" w:rsidRDefault="0061011F">
            <w:pPr>
              <w:pStyle w:val="TableParagraph"/>
              <w:spacing w:before="1"/>
              <w:ind w:left="0" w:right="14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2408" w:type="dxa"/>
            <w:tcBorders>
              <w:top w:val="single" w:sz="4" w:space="0" w:color="121212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E3B2" w14:textId="77777777" w:rsidR="00800E82" w:rsidRDefault="0061011F">
            <w:pPr>
              <w:pStyle w:val="TableParagraph"/>
              <w:spacing w:before="1"/>
              <w:ind w:left="17" w:right="622"/>
            </w:pPr>
            <w:r>
              <w:rPr>
                <w:spacing w:val="-2"/>
              </w:rPr>
              <w:t>Основания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отказа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</w:p>
          <w:p w14:paraId="41A0F842" w14:textId="77777777" w:rsidR="00800E82" w:rsidRDefault="0061011F">
            <w:pPr>
              <w:pStyle w:val="TableParagraph"/>
              <w:spacing w:before="3"/>
              <w:ind w:left="17" w:right="128"/>
            </w:pPr>
            <w:r>
              <w:t>муниципальной</w:t>
            </w:r>
            <w:r>
              <w:rPr>
                <w:spacing w:val="-8"/>
              </w:rPr>
              <w:t xml:space="preserve"> </w:t>
            </w:r>
            <w:r>
              <w:t>услуги,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-4"/>
              </w:rPr>
              <w:t xml:space="preserve"> 12</w:t>
            </w:r>
          </w:p>
          <w:p w14:paraId="5760D896" w14:textId="77777777" w:rsidR="00800E82" w:rsidRDefault="0061011F">
            <w:pPr>
              <w:pStyle w:val="TableParagraph"/>
              <w:spacing w:before="5"/>
              <w:ind w:left="17" w:right="480"/>
            </w:pPr>
            <w:r>
              <w:rPr>
                <w:spacing w:val="-2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692" w:type="dxa"/>
            <w:tcBorders>
              <w:top w:val="single" w:sz="4" w:space="0" w:color="121212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DFD0" w14:textId="77777777" w:rsidR="00800E82" w:rsidRDefault="0061011F">
            <w:pPr>
              <w:pStyle w:val="TableParagraph"/>
              <w:spacing w:before="1"/>
              <w:ind w:left="18" w:right="980"/>
            </w:pPr>
            <w:r>
              <w:rPr>
                <w:spacing w:val="-3"/>
              </w:rPr>
              <w:t xml:space="preserve">Проект </w:t>
            </w:r>
            <w:r>
              <w:rPr>
                <w:spacing w:val="-2"/>
              </w:rP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14:paraId="7AD408EC" w14:textId="77777777" w:rsidR="00800E82" w:rsidRDefault="0061011F">
            <w:pPr>
              <w:pStyle w:val="TableParagraph"/>
              <w:spacing w:before="3"/>
              <w:ind w:left="18" w:right="170"/>
            </w:pPr>
            <w:r>
              <w:t>муниципальной услуги по</w:t>
            </w:r>
            <w:r>
              <w:rPr>
                <w:spacing w:val="-52"/>
              </w:rPr>
              <w:t xml:space="preserve"> </w:t>
            </w:r>
            <w:r>
              <w:t>форме, приведенной в</w:t>
            </w:r>
            <w:r>
              <w:rPr>
                <w:spacing w:val="1"/>
              </w:rPr>
              <w:t xml:space="preserve"> </w:t>
            </w:r>
            <w:r>
              <w:t>приложении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14:paraId="33674830" w14:textId="77777777" w:rsidR="00800E82" w:rsidRDefault="0061011F">
            <w:pPr>
              <w:pStyle w:val="TableParagraph"/>
              <w:spacing w:before="5"/>
              <w:ind w:left="132" w:right="243"/>
            </w:pPr>
            <w:r>
              <w:rPr>
                <w:spacing w:val="-2"/>
              </w:rP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</w:t>
            </w:r>
          </w:p>
        </w:tc>
      </w:tr>
      <w:tr w:rsidR="00800E82" w14:paraId="1EE8FDF1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872" w:type="dxa"/>
            <w:gridSpan w:val="7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EEE7" w14:textId="77777777" w:rsidR="00800E82" w:rsidRDefault="0061011F">
            <w:pPr>
              <w:pStyle w:val="TableParagraph"/>
              <w:spacing w:line="247" w:lineRule="exact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                                                                                                                       </w:t>
            </w:r>
          </w:p>
          <w:p w14:paraId="3BDCE943" w14:textId="77777777" w:rsidR="00800E82" w:rsidRDefault="00800E82">
            <w:pPr>
              <w:pStyle w:val="TableParagraph"/>
              <w:spacing w:line="247" w:lineRule="exact"/>
              <w:rPr>
                <w:b/>
                <w:spacing w:val="-1"/>
              </w:rPr>
            </w:pPr>
          </w:p>
          <w:p w14:paraId="24ED84E9" w14:textId="77777777" w:rsidR="00800E82" w:rsidRDefault="00800E82">
            <w:pPr>
              <w:pStyle w:val="TableParagraph"/>
              <w:spacing w:line="247" w:lineRule="exact"/>
              <w:rPr>
                <w:b/>
                <w:spacing w:val="-1"/>
              </w:rPr>
            </w:pPr>
          </w:p>
          <w:p w14:paraId="4710A2C1" w14:textId="77777777" w:rsidR="00800E82" w:rsidRDefault="00800E82">
            <w:pPr>
              <w:pStyle w:val="TableParagraph"/>
              <w:spacing w:line="247" w:lineRule="exact"/>
              <w:rPr>
                <w:b/>
                <w:spacing w:val="-1"/>
              </w:rPr>
            </w:pPr>
          </w:p>
          <w:p w14:paraId="6440A439" w14:textId="77777777" w:rsidR="00800E82" w:rsidRDefault="0061011F">
            <w:pPr>
              <w:pStyle w:val="TableParagraph"/>
              <w:spacing w:line="247" w:lineRule="exact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                                                                                    Принятие решения</w:t>
            </w:r>
          </w:p>
        </w:tc>
      </w:tr>
    </w:tbl>
    <w:p w14:paraId="6B62DB38" w14:textId="77777777" w:rsidR="00800E82" w:rsidRDefault="00800E82">
      <w:pPr>
        <w:rPr>
          <w:rFonts w:ascii="Times New Roman" w:eastAsia="Times New Roman" w:hAnsi="Times New Roman" w:cs="Times New Roman"/>
          <w:vanish/>
          <w:lang w:val="ru-RU"/>
        </w:rPr>
      </w:pPr>
    </w:p>
    <w:tbl>
      <w:tblPr>
        <w:tblW w:w="14872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2976"/>
        <w:gridCol w:w="1272"/>
        <w:gridCol w:w="1978"/>
        <w:gridCol w:w="1847"/>
        <w:gridCol w:w="2408"/>
        <w:gridCol w:w="2692"/>
      </w:tblGrid>
      <w:tr w:rsidR="00800E82" w:rsidRPr="0061011F" w14:paraId="2D638F7E" w14:textId="77777777">
        <w:tblPrEx>
          <w:tblCellMar>
            <w:top w:w="0" w:type="dxa"/>
            <w:bottom w:w="0" w:type="dxa"/>
          </w:tblCellMar>
        </w:tblPrEx>
        <w:trPr>
          <w:trHeight w:val="2837"/>
        </w:trPr>
        <w:tc>
          <w:tcPr>
            <w:tcW w:w="1699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D6EC" w14:textId="77777777" w:rsidR="00800E82" w:rsidRDefault="0061011F">
            <w:pPr>
              <w:pStyle w:val="TableParagraph"/>
              <w:ind w:left="0" w:right="98"/>
            </w:pP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услуги </w:t>
            </w:r>
            <w:r>
              <w:rPr>
                <w:spacing w:val="-1"/>
              </w:rPr>
              <w:t>по форме</w:t>
            </w:r>
            <w:r>
              <w:rPr>
                <w:spacing w:val="-52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Приложениям</w:t>
            </w:r>
          </w:p>
          <w:p w14:paraId="4BC20502" w14:textId="77777777" w:rsidR="00800E82" w:rsidRDefault="0061011F">
            <w:pPr>
              <w:pStyle w:val="TableParagraph"/>
              <w:ind w:left="0" w:right="76"/>
            </w:pPr>
            <w:r>
              <w:t xml:space="preserve">№ 1 и № 2 </w:t>
            </w:r>
            <w:proofErr w:type="gramStart"/>
            <w:r>
              <w:t>к</w:t>
            </w:r>
            <w:r>
              <w:rPr>
                <w:spacing w:val="1"/>
              </w:rPr>
              <w:t xml:space="preserve">  Административному</w:t>
            </w:r>
            <w:proofErr w:type="gramEnd"/>
            <w:r>
              <w:rPr>
                <w:spacing w:val="-10"/>
              </w:rPr>
              <w:t xml:space="preserve"> </w:t>
            </w:r>
            <w:r>
              <w:t>регламенту</w:t>
            </w:r>
          </w:p>
        </w:tc>
        <w:tc>
          <w:tcPr>
            <w:tcW w:w="2976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FF6E" w14:textId="77777777" w:rsidR="00800E82" w:rsidRDefault="0061011F">
            <w:pPr>
              <w:pStyle w:val="TableParagraph"/>
              <w:ind w:left="0" w:right="1012"/>
            </w:pPr>
            <w:r>
              <w:rPr>
                <w:spacing w:val="-2"/>
              </w:rPr>
              <w:t xml:space="preserve">Принятие решения </w:t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14:paraId="57C219C4" w14:textId="77777777" w:rsidR="00800E82" w:rsidRDefault="0061011F">
            <w:pPr>
              <w:pStyle w:val="TableParagraph"/>
              <w:spacing w:before="9"/>
              <w:ind w:left="0" w:right="84"/>
            </w:pPr>
            <w:r>
              <w:t>муниципальной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отказе в предоставлении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  <w:p w14:paraId="4C636951" w14:textId="77777777" w:rsidR="00800E82" w:rsidRDefault="0061011F">
            <w:pPr>
              <w:pStyle w:val="TableParagraph"/>
              <w:spacing w:before="4"/>
              <w:ind w:left="0" w:right="532"/>
            </w:pPr>
            <w:r>
              <w:rPr>
                <w:spacing w:val="-2"/>
              </w:rPr>
              <w:t xml:space="preserve">Формирование решения </w:t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</w:p>
          <w:p w14:paraId="1CCC1E99" w14:textId="77777777" w:rsidR="00800E82" w:rsidRDefault="0061011F">
            <w:pPr>
              <w:pStyle w:val="TableParagraph"/>
              <w:spacing w:before="3"/>
              <w:ind w:left="0" w:right="84"/>
            </w:pPr>
            <w:r>
              <w:t>муниципальной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отказе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предоставлении</w:t>
            </w:r>
          </w:p>
          <w:p w14:paraId="5DBE82B6" w14:textId="77777777" w:rsidR="00800E82" w:rsidRDefault="0061011F">
            <w:pPr>
              <w:pStyle w:val="TableParagraph"/>
              <w:spacing w:before="3"/>
            </w:pP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</w:p>
        </w:tc>
        <w:tc>
          <w:tcPr>
            <w:tcW w:w="1272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639F" w14:textId="77777777" w:rsidR="00800E82" w:rsidRDefault="0061011F">
            <w:pPr>
              <w:pStyle w:val="TableParagraph"/>
              <w:ind w:left="11" w:right="311"/>
            </w:pPr>
            <w:r>
              <w:rPr>
                <w:spacing w:val="-2"/>
              </w:rPr>
              <w:t>3 рабочих</w:t>
            </w:r>
            <w:r>
              <w:rPr>
                <w:spacing w:val="-52"/>
              </w:rPr>
              <w:t xml:space="preserve"> </w:t>
            </w:r>
            <w:r>
              <w:t>дня</w:t>
            </w:r>
          </w:p>
        </w:tc>
        <w:tc>
          <w:tcPr>
            <w:tcW w:w="1978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ACFF" w14:textId="77777777" w:rsidR="00800E82" w:rsidRDefault="0061011F">
            <w:pPr>
              <w:pStyle w:val="TableParagraph"/>
              <w:ind w:left="0" w:right="230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</w:p>
          <w:p w14:paraId="4A7C6B35" w14:textId="77777777" w:rsidR="00800E82" w:rsidRDefault="0061011F">
            <w:pPr>
              <w:pStyle w:val="TableParagraph"/>
              <w:spacing w:before="1"/>
              <w:ind w:left="0" w:right="338"/>
            </w:pP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услуги;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Организации </w:t>
            </w:r>
            <w:r>
              <w:rPr>
                <w:spacing w:val="-2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иное</w:t>
            </w:r>
          </w:p>
          <w:p w14:paraId="2229AF6A" w14:textId="77777777" w:rsidR="00800E82" w:rsidRDefault="0061011F">
            <w:pPr>
              <w:pStyle w:val="TableParagraph"/>
              <w:spacing w:before="8"/>
            </w:pPr>
            <w:r>
              <w:rPr>
                <w:spacing w:val="-3"/>
              </w:rPr>
              <w:t xml:space="preserve">уполномоченное </w:t>
            </w:r>
            <w:r>
              <w:rPr>
                <w:spacing w:val="-2"/>
              </w:rPr>
              <w:t>им</w:t>
            </w:r>
            <w:r>
              <w:rPr>
                <w:spacing w:val="-52"/>
              </w:rPr>
              <w:t xml:space="preserve"> </w:t>
            </w:r>
            <w:r>
              <w:t>лицо</w:t>
            </w:r>
          </w:p>
        </w:tc>
        <w:tc>
          <w:tcPr>
            <w:tcW w:w="1847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4336" w14:textId="77777777" w:rsidR="00800E82" w:rsidRDefault="0061011F">
            <w:pPr>
              <w:pStyle w:val="TableParagraph"/>
            </w:pPr>
            <w:r>
              <w:t>Организация/ГИС</w:t>
            </w:r>
          </w:p>
        </w:tc>
        <w:tc>
          <w:tcPr>
            <w:tcW w:w="2408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2FF4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692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8C77" w14:textId="77777777" w:rsidR="00800E82" w:rsidRDefault="0061011F">
            <w:pPr>
              <w:pStyle w:val="TableParagraph"/>
              <w:ind w:left="18" w:right="170"/>
            </w:pPr>
            <w:r>
              <w:rPr>
                <w:spacing w:val="-2"/>
              </w:rPr>
              <w:t xml:space="preserve">Результат </w:t>
            </w:r>
            <w:r>
              <w:rPr>
                <w:spacing w:val="-1"/>
              </w:rPr>
              <w:t>предоставления</w:t>
            </w:r>
            <w:r>
              <w:t xml:space="preserve"> муниципальной услуги по</w:t>
            </w:r>
            <w:r>
              <w:rPr>
                <w:spacing w:val="-52"/>
              </w:rPr>
              <w:t xml:space="preserve"> </w:t>
            </w:r>
            <w:r>
              <w:t>форме, приведенной в</w:t>
            </w:r>
            <w:r>
              <w:rPr>
                <w:spacing w:val="1"/>
              </w:rPr>
              <w:t xml:space="preserve"> </w:t>
            </w:r>
            <w:r>
              <w:t>Приложениях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Административному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регламенту, </w:t>
            </w:r>
            <w:r>
              <w:rPr>
                <w:spacing w:val="-1"/>
              </w:rPr>
              <w:t>подписанный</w:t>
            </w:r>
            <w:r>
              <w:t xml:space="preserve"> руководителем</w:t>
            </w:r>
            <w:r>
              <w:rPr>
                <w:spacing w:val="1"/>
              </w:rPr>
              <w:t xml:space="preserve"> </w:t>
            </w:r>
            <w:r>
              <w:t>Организации или иного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уполномоченного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лица</w:t>
            </w:r>
          </w:p>
        </w:tc>
      </w:tr>
      <w:tr w:rsidR="00800E82" w14:paraId="7D516F8D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872" w:type="dxa"/>
            <w:gridSpan w:val="7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9B94" w14:textId="77777777" w:rsidR="00800E82" w:rsidRDefault="0061011F">
            <w:pPr>
              <w:pStyle w:val="TableParagraph"/>
              <w:spacing w:before="1"/>
            </w:pPr>
            <w:r>
              <w:rPr>
                <w:b/>
                <w:spacing w:val="-1"/>
              </w:rPr>
              <w:t xml:space="preserve">                                                                                                                        Выдача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результата</w:t>
            </w:r>
          </w:p>
        </w:tc>
      </w:tr>
      <w:tr w:rsidR="00800E82" w14:paraId="4F739C90" w14:textId="77777777">
        <w:tblPrEx>
          <w:tblCellMar>
            <w:top w:w="0" w:type="dxa"/>
            <w:bottom w:w="0" w:type="dxa"/>
          </w:tblCellMar>
        </w:tblPrEx>
        <w:trPr>
          <w:trHeight w:val="2808"/>
        </w:trPr>
        <w:tc>
          <w:tcPr>
            <w:tcW w:w="1699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7EEA" w14:textId="77777777" w:rsidR="00800E82" w:rsidRDefault="0061011F">
            <w:pPr>
              <w:pStyle w:val="TableParagraph"/>
              <w:ind w:left="0" w:right="22"/>
            </w:pPr>
            <w:r>
              <w:rPr>
                <w:spacing w:val="-3"/>
              </w:rPr>
              <w:t xml:space="preserve">Формирование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14:paraId="5DDEB93D" w14:textId="77777777" w:rsidR="00800E82" w:rsidRDefault="0061011F">
            <w:pPr>
              <w:pStyle w:val="TableParagraph"/>
              <w:ind w:left="0" w:right="-22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указанного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пунктах</w:t>
            </w:r>
            <w:r>
              <w:rPr>
                <w:spacing w:val="-11"/>
              </w:rPr>
              <w:t xml:space="preserve"> 6.1.2. - 6.2.</w:t>
            </w:r>
          </w:p>
          <w:p w14:paraId="44753805" w14:textId="77777777" w:rsidR="00800E82" w:rsidRDefault="0061011F">
            <w:pPr>
              <w:pStyle w:val="TableParagraph"/>
              <w:ind w:left="0" w:right="-22"/>
            </w:pPr>
            <w:r>
              <w:t>Административн</w:t>
            </w:r>
            <w:r>
              <w:rPr>
                <w:spacing w:val="-1"/>
              </w:rPr>
              <w:t>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регламента</w:t>
            </w:r>
          </w:p>
        </w:tc>
        <w:tc>
          <w:tcPr>
            <w:tcW w:w="2976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F001" w14:textId="77777777" w:rsidR="00800E82" w:rsidRDefault="0061011F">
            <w:pPr>
              <w:pStyle w:val="TableParagraph"/>
              <w:ind w:left="0" w:right="771"/>
            </w:pPr>
            <w:r>
              <w:rPr>
                <w:spacing w:val="-3"/>
              </w:rPr>
              <w:t xml:space="preserve">Регистрация </w:t>
            </w:r>
            <w:r>
              <w:rPr>
                <w:spacing w:val="-2"/>
              </w:rPr>
              <w:t>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14:paraId="05EE4E8D" w14:textId="77777777" w:rsidR="00800E82" w:rsidRDefault="0061011F">
            <w:pPr>
              <w:pStyle w:val="TableParagraph"/>
              <w:spacing w:before="8"/>
              <w:ind w:left="0" w:right="28"/>
            </w:pP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направления его заявителю 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зависимости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от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способа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подачи</w:t>
            </w:r>
            <w:r>
              <w:rPr>
                <w:spacing w:val="-52"/>
              </w:rPr>
              <w:t xml:space="preserve"> </w:t>
            </w:r>
            <w:r>
              <w:t>заявления</w:t>
            </w:r>
          </w:p>
        </w:tc>
        <w:tc>
          <w:tcPr>
            <w:tcW w:w="1272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3830" w14:textId="77777777" w:rsidR="00800E82" w:rsidRDefault="0061011F">
            <w:pPr>
              <w:pStyle w:val="TableParagraph"/>
              <w:ind w:left="0" w:right="-22"/>
            </w:pPr>
            <w:r>
              <w:t>После окончания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процедуры</w:t>
            </w:r>
            <w:r>
              <w:t xml:space="preserve"> принятия</w:t>
            </w:r>
            <w:r>
              <w:rPr>
                <w:spacing w:val="-52"/>
              </w:rPr>
              <w:t xml:space="preserve"> </w:t>
            </w:r>
            <w:r>
              <w:t>решения (в</w:t>
            </w:r>
            <w:r>
              <w:rPr>
                <w:spacing w:val="1"/>
              </w:rPr>
              <w:t xml:space="preserve"> </w:t>
            </w:r>
            <w:r>
              <w:t>общий срок</w:t>
            </w:r>
          </w:p>
          <w:p w14:paraId="47A04F6C" w14:textId="77777777" w:rsidR="00800E82" w:rsidRDefault="0061011F">
            <w:pPr>
              <w:pStyle w:val="TableParagraph"/>
              <w:ind w:left="0" w:right="-22"/>
            </w:pPr>
            <w:r>
              <w:rPr>
                <w:spacing w:val="-2"/>
              </w:rPr>
              <w:t>предоставле</w:t>
            </w:r>
            <w:r>
              <w:t>ния</w:t>
            </w:r>
          </w:p>
          <w:p w14:paraId="6C13AEBC" w14:textId="77777777" w:rsidR="00800E82" w:rsidRDefault="0061011F">
            <w:pPr>
              <w:pStyle w:val="TableParagraph"/>
              <w:ind w:left="11" w:right="80"/>
            </w:pPr>
            <w:r>
              <w:t>муниципальной услуги</w:t>
            </w:r>
            <w:r>
              <w:rPr>
                <w:spacing w:val="1"/>
              </w:rPr>
              <w:t xml:space="preserve"> </w:t>
            </w:r>
            <w:r>
              <w:t>не</w:t>
            </w:r>
          </w:p>
          <w:p w14:paraId="4A234D98" w14:textId="77777777" w:rsidR="00800E82" w:rsidRDefault="0061011F">
            <w:pPr>
              <w:pStyle w:val="TableParagraph"/>
              <w:spacing w:line="233" w:lineRule="exact"/>
              <w:ind w:left="11"/>
            </w:pPr>
            <w:r>
              <w:t>включается)</w:t>
            </w:r>
          </w:p>
        </w:tc>
        <w:tc>
          <w:tcPr>
            <w:tcW w:w="1978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9E41" w14:textId="77777777" w:rsidR="00800E82" w:rsidRDefault="0061011F">
            <w:pPr>
              <w:pStyle w:val="TableParagraph"/>
              <w:ind w:left="0" w:right="230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</w:p>
          <w:p w14:paraId="7A17FBE0" w14:textId="77777777" w:rsidR="00800E82" w:rsidRDefault="0061011F">
            <w:pPr>
              <w:pStyle w:val="TableParagraph"/>
              <w:spacing w:before="1"/>
              <w:ind w:left="0" w:right="461"/>
            </w:pPr>
            <w:r>
              <w:rPr>
                <w:spacing w:val="-2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47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BF88" w14:textId="77777777" w:rsidR="00800E82" w:rsidRDefault="0061011F">
            <w:pPr>
              <w:pStyle w:val="TableParagraph"/>
            </w:pPr>
            <w:r>
              <w:t>Организация/ГИС</w:t>
            </w:r>
          </w:p>
        </w:tc>
        <w:tc>
          <w:tcPr>
            <w:tcW w:w="2408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8153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692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1A7B" w14:textId="77777777" w:rsidR="00800E82" w:rsidRDefault="0061011F">
            <w:pPr>
              <w:pStyle w:val="TableParagraph"/>
              <w:ind w:left="18" w:right="717"/>
              <w:jc w:val="both"/>
            </w:pPr>
            <w:r>
              <w:rPr>
                <w:spacing w:val="-1"/>
              </w:rPr>
              <w:t xml:space="preserve">Внесение сведений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конечном результате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14:paraId="2078A58C" w14:textId="77777777" w:rsidR="00800E82" w:rsidRDefault="0061011F">
            <w:pPr>
              <w:pStyle w:val="TableParagraph"/>
              <w:spacing w:line="247" w:lineRule="exact"/>
              <w:ind w:left="18"/>
              <w:jc w:val="both"/>
            </w:pP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</w:p>
        </w:tc>
      </w:tr>
      <w:tr w:rsidR="00800E82" w:rsidRPr="0061011F" w14:paraId="405A4E77" w14:textId="77777777">
        <w:tblPrEx>
          <w:tblCellMar>
            <w:top w:w="0" w:type="dxa"/>
            <w:bottom w:w="0" w:type="dxa"/>
          </w:tblCellMar>
        </w:tblPrEx>
        <w:trPr>
          <w:trHeight w:val="3668"/>
        </w:trPr>
        <w:tc>
          <w:tcPr>
            <w:tcW w:w="1699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1CB4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976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D772" w14:textId="77777777" w:rsidR="00800E82" w:rsidRDefault="0061011F">
            <w:pPr>
              <w:pStyle w:val="TableParagraph"/>
            </w:pPr>
            <w:r>
              <w:rPr>
                <w:spacing w:val="-1"/>
              </w:rPr>
              <w:t>Направление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  <w:p w14:paraId="19C4F0C8" w14:textId="77777777" w:rsidR="00800E82" w:rsidRDefault="0061011F">
            <w:pPr>
              <w:pStyle w:val="TableParagraph"/>
              <w:spacing w:before="2"/>
              <w:ind w:left="0" w:right="183"/>
            </w:pPr>
            <w:r>
              <w:rPr>
                <w:spacing w:val="-2"/>
              </w:rPr>
              <w:t>многофункциональный центр</w:t>
            </w:r>
            <w:r>
              <w:rPr>
                <w:spacing w:val="-52"/>
              </w:rPr>
              <w:t xml:space="preserve"> </w:t>
            </w:r>
            <w:r>
              <w:t>результата муниципальной</w:t>
            </w:r>
            <w:r>
              <w:rPr>
                <w:spacing w:val="1"/>
              </w:rPr>
              <w:t xml:space="preserve"> </w:t>
            </w:r>
            <w:r>
              <w:t>услуги, указанного в</w:t>
            </w:r>
            <w:r>
              <w:rPr>
                <w:spacing w:val="1"/>
              </w:rPr>
              <w:t xml:space="preserve"> </w:t>
            </w:r>
            <w:r>
              <w:t xml:space="preserve">подразделе </w:t>
            </w:r>
            <w:r>
              <w:rPr>
                <w:spacing w:val="-52"/>
              </w:rPr>
              <w:t xml:space="preserve">6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регламента, в форме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электронного </w:t>
            </w:r>
            <w:r>
              <w:rPr>
                <w:spacing w:val="-2"/>
              </w:rPr>
              <w:t>документа,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подписанного </w:t>
            </w:r>
            <w:r>
              <w:rPr>
                <w:spacing w:val="-2"/>
              </w:rPr>
              <w:t>усиленной</w:t>
            </w:r>
            <w:r>
              <w:rPr>
                <w:spacing w:val="-52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электронной подписью</w:t>
            </w:r>
            <w:r>
              <w:rPr>
                <w:spacing w:val="1"/>
              </w:rPr>
              <w:t xml:space="preserve"> </w:t>
            </w:r>
            <w:r>
              <w:t>уполномоченного должностного лица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Уполномоченного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органа</w:t>
            </w:r>
          </w:p>
        </w:tc>
        <w:tc>
          <w:tcPr>
            <w:tcW w:w="1272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DD42" w14:textId="77777777" w:rsidR="00800E82" w:rsidRDefault="0061011F">
            <w:pPr>
              <w:pStyle w:val="TableParagraph"/>
              <w:ind w:left="11" w:right="72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установленн</w:t>
            </w:r>
            <w:r>
              <w:t>ые</w:t>
            </w:r>
            <w:r>
              <w:rPr>
                <w:spacing w:val="1"/>
              </w:rPr>
              <w:t xml:space="preserve"> </w:t>
            </w:r>
            <w:r>
              <w:t>соглашением</w:t>
            </w:r>
            <w:r>
              <w:rPr>
                <w:spacing w:val="1"/>
              </w:rPr>
              <w:t xml:space="preserve"> </w:t>
            </w:r>
            <w:r>
              <w:t>о</w:t>
            </w:r>
          </w:p>
          <w:p w14:paraId="0015F416" w14:textId="77777777" w:rsidR="00800E82" w:rsidRDefault="0061011F">
            <w:pPr>
              <w:pStyle w:val="TableParagraph"/>
              <w:ind w:left="11" w:right="38"/>
            </w:pPr>
            <w:r>
              <w:t>взаимодействии между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Организацие</w:t>
            </w:r>
            <w:r>
              <w:t>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МФЦ</w:t>
            </w:r>
          </w:p>
        </w:tc>
        <w:tc>
          <w:tcPr>
            <w:tcW w:w="1978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B1ED" w14:textId="77777777" w:rsidR="00800E82" w:rsidRDefault="0061011F">
            <w:pPr>
              <w:pStyle w:val="TableParagraph"/>
              <w:ind w:left="0" w:right="230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</w:p>
          <w:p w14:paraId="2453CB4F" w14:textId="77777777" w:rsidR="00800E82" w:rsidRDefault="0061011F">
            <w:pPr>
              <w:pStyle w:val="TableParagraph"/>
              <w:ind w:left="0" w:right="461"/>
            </w:pPr>
            <w:r>
              <w:rPr>
                <w:spacing w:val="-2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47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60A1" w14:textId="77777777" w:rsidR="00800E82" w:rsidRDefault="0061011F">
            <w:pPr>
              <w:pStyle w:val="TableParagraph"/>
              <w:ind w:left="0" w:right="145"/>
            </w:pPr>
            <w:r>
              <w:rPr>
                <w:spacing w:val="-2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орган/АИС</w:t>
            </w:r>
            <w:r>
              <w:rPr>
                <w:spacing w:val="-10"/>
              </w:rPr>
              <w:t xml:space="preserve"> </w:t>
            </w:r>
            <w:r>
              <w:t>МФЦ</w:t>
            </w:r>
          </w:p>
        </w:tc>
        <w:tc>
          <w:tcPr>
            <w:tcW w:w="2408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C8A" w14:textId="77777777" w:rsidR="00800E82" w:rsidRDefault="0061011F">
            <w:pPr>
              <w:pStyle w:val="TableParagraph"/>
              <w:ind w:left="17" w:right="258"/>
            </w:pPr>
            <w:r>
              <w:rPr>
                <w:spacing w:val="-2"/>
              </w:rPr>
              <w:t xml:space="preserve">Указание заявителем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заявлении способа</w:t>
            </w:r>
            <w:r>
              <w:rPr>
                <w:spacing w:val="1"/>
              </w:rPr>
              <w:t xml:space="preserve"> </w:t>
            </w:r>
            <w:r>
              <w:t>выдачи</w:t>
            </w:r>
            <w:r>
              <w:rPr>
                <w:spacing w:val="-6"/>
              </w:rPr>
              <w:t xml:space="preserve"> </w:t>
            </w:r>
            <w:r>
              <w:t>результата</w:t>
            </w:r>
          </w:p>
          <w:p w14:paraId="0401B1FD" w14:textId="77777777" w:rsidR="00800E82" w:rsidRDefault="0061011F">
            <w:pPr>
              <w:pStyle w:val="TableParagraph"/>
              <w:ind w:left="17" w:right="16"/>
            </w:pPr>
            <w:r>
              <w:t>муниципальной услуги в</w:t>
            </w:r>
            <w:r>
              <w:rPr>
                <w:spacing w:val="-52"/>
              </w:rPr>
              <w:t xml:space="preserve"> </w:t>
            </w:r>
            <w:r>
              <w:t>МФЦ, а также подача</w:t>
            </w:r>
            <w:r>
              <w:rPr>
                <w:spacing w:val="1"/>
              </w:rPr>
              <w:t xml:space="preserve"> </w:t>
            </w:r>
            <w:r>
              <w:t>заявления</w:t>
            </w:r>
            <w:r>
              <w:rPr>
                <w:spacing w:val="-1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МФЦ</w:t>
            </w:r>
          </w:p>
        </w:tc>
        <w:tc>
          <w:tcPr>
            <w:tcW w:w="2692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118" w14:textId="77777777" w:rsidR="00800E82" w:rsidRDefault="0061011F">
            <w:pPr>
              <w:pStyle w:val="TableParagraph"/>
              <w:ind w:left="18"/>
            </w:pPr>
            <w:r>
              <w:rPr>
                <w:spacing w:val="-1"/>
              </w:rPr>
              <w:t>1. Выдача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результата</w:t>
            </w:r>
          </w:p>
          <w:p w14:paraId="726939AC" w14:textId="77777777" w:rsidR="00800E82" w:rsidRDefault="0061011F">
            <w:pPr>
              <w:pStyle w:val="TableParagraph"/>
              <w:spacing w:before="2"/>
              <w:ind w:left="18" w:right="110"/>
            </w:pPr>
            <w:r>
              <w:t>муниципальной услуги</w:t>
            </w:r>
            <w:r>
              <w:rPr>
                <w:spacing w:val="1"/>
              </w:rPr>
              <w:t xml:space="preserve"> </w:t>
            </w:r>
            <w:r>
              <w:t>заявителю в форме, в</w:t>
            </w:r>
            <w:r>
              <w:rPr>
                <w:spacing w:val="1"/>
              </w:rPr>
              <w:t xml:space="preserve"> </w:t>
            </w:r>
            <w:r>
              <w:t>зависимости от способа</w:t>
            </w:r>
            <w:r>
              <w:rPr>
                <w:spacing w:val="1"/>
              </w:rPr>
              <w:t xml:space="preserve"> </w:t>
            </w:r>
            <w:r>
              <w:t xml:space="preserve">подачи </w:t>
            </w:r>
            <w:r>
              <w:t>заявления;</w:t>
            </w:r>
          </w:p>
          <w:p w14:paraId="49D66129" w14:textId="77777777" w:rsidR="00800E82" w:rsidRDefault="0061011F">
            <w:pPr>
              <w:pStyle w:val="TableParagraph"/>
              <w:spacing w:before="2"/>
              <w:ind w:left="18" w:right="110"/>
            </w:pPr>
            <w:r>
              <w:rPr>
                <w:spacing w:val="1"/>
              </w:rPr>
              <w:t xml:space="preserve"> 2. В</w:t>
            </w:r>
            <w:r>
              <w:t>несение сведений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ГИС/журнал регистрации</w:t>
            </w:r>
            <w:r>
              <w:t xml:space="preserve"> решений о выдаче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результата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</w:tr>
    </w:tbl>
    <w:p w14:paraId="63810CA3" w14:textId="77777777" w:rsidR="00800E82" w:rsidRDefault="00800E82">
      <w:pPr>
        <w:rPr>
          <w:rFonts w:ascii="Times New Roman" w:eastAsia="Times New Roman" w:hAnsi="Times New Roman" w:cs="Times New Roman"/>
          <w:vanish/>
          <w:lang w:val="ru-RU"/>
        </w:rPr>
      </w:pPr>
    </w:p>
    <w:tbl>
      <w:tblPr>
        <w:tblW w:w="14872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2976"/>
        <w:gridCol w:w="1272"/>
        <w:gridCol w:w="1978"/>
        <w:gridCol w:w="1847"/>
        <w:gridCol w:w="2408"/>
        <w:gridCol w:w="2692"/>
      </w:tblGrid>
      <w:tr w:rsidR="00800E82" w14:paraId="5B1598F6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872" w:type="dxa"/>
            <w:gridSpan w:val="7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A826" w14:textId="77777777" w:rsidR="00800E82" w:rsidRDefault="0061011F">
            <w:pPr>
              <w:pStyle w:val="TableParagraph"/>
              <w:spacing w:line="243" w:lineRule="exact"/>
            </w:pPr>
            <w:r>
              <w:rPr>
                <w:b/>
                <w:spacing w:val="-1"/>
              </w:rPr>
              <w:t xml:space="preserve">                                                                             Внесение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результата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муниципальной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услуги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реестр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решений</w:t>
            </w:r>
          </w:p>
        </w:tc>
      </w:tr>
      <w:tr w:rsidR="00800E82" w:rsidRPr="0061011F" w14:paraId="12F9DC3D" w14:textId="77777777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1699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096E" w14:textId="77777777" w:rsidR="00800E82" w:rsidRDefault="0061011F">
            <w:pPr>
              <w:pStyle w:val="TableParagraph"/>
              <w:spacing w:before="1"/>
              <w:ind w:left="0" w:right="111"/>
            </w:pPr>
            <w:r>
              <w:rPr>
                <w:spacing w:val="-3"/>
              </w:rPr>
              <w:t xml:space="preserve">Формирование </w:t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14:paraId="3E68A8AA" w14:textId="77777777" w:rsidR="00800E82" w:rsidRDefault="0061011F">
            <w:pPr>
              <w:pStyle w:val="TableParagraph"/>
              <w:spacing w:before="4"/>
              <w:ind w:left="0" w:right="170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указанного в</w:t>
            </w:r>
            <w:r>
              <w:rPr>
                <w:spacing w:val="1"/>
              </w:rPr>
              <w:t xml:space="preserve"> </w:t>
            </w:r>
            <w:r>
              <w:t>подразделе</w:t>
            </w:r>
          </w:p>
          <w:p w14:paraId="501B4438" w14:textId="77777777" w:rsidR="00800E82" w:rsidRDefault="0061011F">
            <w:pPr>
              <w:pStyle w:val="TableParagraph"/>
              <w:spacing w:before="1"/>
              <w:ind w:left="0" w:right="170"/>
            </w:pPr>
            <w:r>
              <w:t xml:space="preserve"> 6</w:t>
            </w:r>
          </w:p>
          <w:p w14:paraId="4114F69B" w14:textId="77777777" w:rsidR="00800E82" w:rsidRDefault="0061011F">
            <w:pPr>
              <w:pStyle w:val="TableParagraph"/>
              <w:ind w:left="0" w:right="49"/>
            </w:pPr>
            <w:r>
              <w:rPr>
                <w:spacing w:val="-1"/>
              </w:rPr>
              <w:t>Административн</w:t>
            </w:r>
            <w:r>
              <w:rPr>
                <w:spacing w:val="-2"/>
              </w:rPr>
              <w:t xml:space="preserve">ого регламента,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электронного документа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ГИС</w:t>
            </w:r>
          </w:p>
          <w:p w14:paraId="5C455F1D" w14:textId="77777777" w:rsidR="00800E82" w:rsidRDefault="00800E82">
            <w:pPr>
              <w:pStyle w:val="TableParagraph"/>
              <w:spacing w:line="233" w:lineRule="exact"/>
            </w:pPr>
          </w:p>
        </w:tc>
        <w:tc>
          <w:tcPr>
            <w:tcW w:w="2976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CE53" w14:textId="77777777" w:rsidR="00800E82" w:rsidRDefault="0061011F">
            <w:pPr>
              <w:pStyle w:val="TableParagraph"/>
              <w:spacing w:before="1"/>
              <w:ind w:left="0" w:right="443"/>
            </w:pPr>
            <w:r>
              <w:t>Внесение сведений 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результате </w:t>
            </w:r>
            <w:r>
              <w:rPr>
                <w:spacing w:val="-2"/>
              </w:rP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муниципальной услуги,</w:t>
            </w:r>
            <w:r>
              <w:rPr>
                <w:spacing w:val="1"/>
              </w:rPr>
              <w:t xml:space="preserve"> </w:t>
            </w:r>
            <w:r>
              <w:t>указанном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подразделе</w:t>
            </w:r>
          </w:p>
          <w:p w14:paraId="0C1E2A7C" w14:textId="77777777" w:rsidR="00800E82" w:rsidRDefault="0061011F">
            <w:pPr>
              <w:pStyle w:val="TableParagraph"/>
              <w:ind w:left="0" w:right="642"/>
            </w:pPr>
            <w:r>
              <w:rPr>
                <w:spacing w:val="-52"/>
              </w:rPr>
              <w:t xml:space="preserve"> 6  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регламента,</w:t>
            </w:r>
          </w:p>
          <w:p w14:paraId="7C5092E9" w14:textId="77777777" w:rsidR="00800E82" w:rsidRDefault="0061011F">
            <w:pPr>
              <w:pStyle w:val="TableParagraph"/>
              <w:spacing w:line="250" w:lineRule="exact"/>
            </w:pPr>
            <w:r>
              <w:t>в</w:t>
            </w:r>
            <w:r>
              <w:rPr>
                <w:spacing w:val="-10"/>
              </w:rPr>
              <w:t xml:space="preserve"> </w:t>
            </w:r>
            <w:r>
              <w:t>реестр</w:t>
            </w:r>
            <w:r>
              <w:rPr>
                <w:spacing w:val="-11"/>
              </w:rPr>
              <w:t xml:space="preserve"> </w:t>
            </w:r>
            <w:r>
              <w:t>решений</w:t>
            </w:r>
          </w:p>
        </w:tc>
        <w:tc>
          <w:tcPr>
            <w:tcW w:w="1272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F9DE" w14:textId="77777777" w:rsidR="00800E82" w:rsidRDefault="0061011F">
            <w:pPr>
              <w:pStyle w:val="TableParagraph"/>
              <w:spacing w:before="1"/>
              <w:ind w:left="11" w:right="312"/>
            </w:pPr>
            <w:r>
              <w:rPr>
                <w:spacing w:val="-3"/>
              </w:rPr>
              <w:t>1 рабочий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1978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91FE" w14:textId="77777777" w:rsidR="00800E82" w:rsidRDefault="0061011F">
            <w:pPr>
              <w:pStyle w:val="TableParagraph"/>
              <w:spacing w:before="1"/>
              <w:ind w:left="0" w:right="191"/>
            </w:pPr>
            <w:r>
              <w:rPr>
                <w:spacing w:val="-3"/>
              </w:rPr>
              <w:t xml:space="preserve">Должностное </w:t>
            </w:r>
            <w:r>
              <w:rPr>
                <w:spacing w:val="-2"/>
              </w:rPr>
              <w:t>лицо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</w:p>
          <w:p w14:paraId="15D376AC" w14:textId="77777777" w:rsidR="00800E82" w:rsidRDefault="0061011F">
            <w:pPr>
              <w:pStyle w:val="TableParagraph"/>
              <w:spacing w:before="5"/>
              <w:ind w:left="0" w:right="461"/>
            </w:pPr>
            <w:r>
              <w:rPr>
                <w:spacing w:val="-2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847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5D34" w14:textId="77777777" w:rsidR="00800E82" w:rsidRDefault="0061011F">
            <w:pPr>
              <w:pStyle w:val="TableParagraph"/>
              <w:spacing w:before="1"/>
            </w:pPr>
            <w:r>
              <w:t>ГИС</w:t>
            </w:r>
          </w:p>
        </w:tc>
        <w:tc>
          <w:tcPr>
            <w:tcW w:w="2408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80FC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692" w:type="dxa"/>
            <w:tcBorders>
              <w:top w:val="single" w:sz="4" w:space="0" w:color="171717"/>
              <w:left w:val="single" w:sz="4" w:space="0" w:color="171717"/>
              <w:bottom w:val="single" w:sz="4" w:space="0" w:color="171717"/>
              <w:right w:val="single" w:sz="4" w:space="0" w:color="17171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2F5E" w14:textId="77777777" w:rsidR="00800E82" w:rsidRDefault="0061011F">
            <w:pPr>
              <w:pStyle w:val="TableParagraph"/>
              <w:spacing w:before="1"/>
              <w:ind w:left="18" w:right="234"/>
            </w:pPr>
            <w:r>
              <w:rPr>
                <w:spacing w:val="-3"/>
              </w:rPr>
              <w:t xml:space="preserve">Результат </w:t>
            </w:r>
            <w:r>
              <w:rPr>
                <w:spacing w:val="-2"/>
              </w:rP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муниципальной услуги,</w:t>
            </w:r>
            <w:r>
              <w:rPr>
                <w:spacing w:val="1"/>
              </w:rPr>
              <w:t xml:space="preserve"> </w:t>
            </w:r>
            <w:r>
              <w:t>указанный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подразделе</w:t>
            </w:r>
          </w:p>
          <w:p w14:paraId="07F311AD" w14:textId="77777777" w:rsidR="00800E82" w:rsidRDefault="0061011F">
            <w:pPr>
              <w:pStyle w:val="TableParagraph"/>
              <w:spacing w:before="8"/>
              <w:ind w:left="18" w:right="88"/>
            </w:pPr>
            <w:proofErr w:type="gramStart"/>
            <w:r>
              <w:rPr>
                <w:spacing w:val="1"/>
              </w:rPr>
              <w:t xml:space="preserve">6  </w:t>
            </w:r>
            <w:r>
              <w:t>Административного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регламента,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внесен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реестр</w:t>
            </w:r>
          </w:p>
        </w:tc>
      </w:tr>
    </w:tbl>
    <w:p w14:paraId="1682C117" w14:textId="77777777" w:rsidR="0061011F" w:rsidRPr="0061011F" w:rsidRDefault="0061011F">
      <w:pPr>
        <w:rPr>
          <w:lang w:val="ru-RU"/>
        </w:rPr>
        <w:sectPr w:rsidR="00000000" w:rsidRPr="0061011F">
          <w:pgSz w:w="16838" w:h="11906" w:orient="landscape"/>
          <w:pgMar w:top="1040" w:right="420" w:bottom="280" w:left="1280" w:header="720" w:footer="720" w:gutter="0"/>
          <w:cols w:space="720"/>
        </w:sectPr>
      </w:pPr>
    </w:p>
    <w:p w14:paraId="31365A49" w14:textId="77777777" w:rsidR="00800E82" w:rsidRDefault="0061011F">
      <w:pPr>
        <w:pStyle w:val="Standard"/>
        <w:spacing w:before="71"/>
        <w:ind w:left="5403" w:hanging="4322"/>
      </w:pPr>
      <w:r>
        <w:rPr>
          <w:b/>
          <w:spacing w:val="-2"/>
          <w:sz w:val="26"/>
        </w:rPr>
        <w:t>Состав,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последовательность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сроки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выполнения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административных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процедур</w:t>
      </w:r>
      <w:r>
        <w:rPr>
          <w:b/>
          <w:spacing w:val="-10"/>
          <w:sz w:val="26"/>
        </w:rPr>
        <w:t xml:space="preserve"> </w:t>
      </w:r>
      <w:r>
        <w:rPr>
          <w:b/>
          <w:spacing w:val="-1"/>
          <w:sz w:val="26"/>
        </w:rPr>
        <w:t>(действий)</w:t>
      </w:r>
      <w:r>
        <w:rPr>
          <w:b/>
          <w:spacing w:val="-10"/>
          <w:sz w:val="26"/>
        </w:rPr>
        <w:t xml:space="preserve"> </w:t>
      </w:r>
      <w:r>
        <w:rPr>
          <w:b/>
          <w:spacing w:val="-1"/>
          <w:sz w:val="26"/>
        </w:rPr>
        <w:t>при</w:t>
      </w:r>
      <w:r>
        <w:rPr>
          <w:b/>
          <w:spacing w:val="-10"/>
          <w:sz w:val="26"/>
        </w:rPr>
        <w:t xml:space="preserve"> </w:t>
      </w:r>
      <w:r>
        <w:rPr>
          <w:b/>
          <w:spacing w:val="-1"/>
          <w:sz w:val="26"/>
        </w:rPr>
        <w:t>предоставлении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услуги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через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Портал</w:t>
      </w:r>
    </w:p>
    <w:tbl>
      <w:tblPr>
        <w:tblW w:w="14762" w:type="dxa"/>
        <w:tblInd w:w="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8"/>
        <w:gridCol w:w="2441"/>
        <w:gridCol w:w="1539"/>
        <w:gridCol w:w="2347"/>
        <w:gridCol w:w="1580"/>
        <w:gridCol w:w="1852"/>
        <w:gridCol w:w="2895"/>
      </w:tblGrid>
      <w:tr w:rsidR="00800E82" w:rsidRPr="0061011F" w14:paraId="674F202F" w14:textId="77777777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2108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6E93" w14:textId="77777777" w:rsidR="00800E82" w:rsidRDefault="0061011F">
            <w:pPr>
              <w:pStyle w:val="TableParagraph"/>
              <w:spacing w:line="204" w:lineRule="auto"/>
              <w:ind w:left="0" w:right="420"/>
            </w:pPr>
            <w:r>
              <w:rPr>
                <w:spacing w:val="-1"/>
              </w:rPr>
              <w:t xml:space="preserve">Основание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начала</w:t>
            </w:r>
          </w:p>
          <w:p w14:paraId="62C8BEE3" w14:textId="77777777" w:rsidR="00800E82" w:rsidRDefault="0061011F">
            <w:pPr>
              <w:pStyle w:val="TableParagraph"/>
              <w:spacing w:line="204" w:lineRule="auto"/>
              <w:ind w:left="0" w:right="40"/>
            </w:pP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44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0013A" w14:textId="77777777" w:rsidR="00800E82" w:rsidRDefault="0061011F">
            <w:pPr>
              <w:pStyle w:val="TableParagraph"/>
              <w:spacing w:line="211" w:lineRule="exact"/>
            </w:pPr>
            <w:r>
              <w:t>Содержание</w:t>
            </w:r>
          </w:p>
          <w:p w14:paraId="7A4BE416" w14:textId="77777777" w:rsidR="00800E82" w:rsidRDefault="0061011F">
            <w:pPr>
              <w:pStyle w:val="TableParagraph"/>
              <w:spacing w:before="4" w:line="216" w:lineRule="auto"/>
              <w:ind w:left="0" w:right="846"/>
            </w:pP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539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0DE9" w14:textId="77777777" w:rsidR="00800E82" w:rsidRDefault="0061011F">
            <w:pPr>
              <w:pStyle w:val="TableParagraph"/>
              <w:spacing w:line="211" w:lineRule="exact"/>
            </w:pPr>
            <w:r>
              <w:t>Срок</w:t>
            </w:r>
          </w:p>
          <w:p w14:paraId="01748F78" w14:textId="77777777" w:rsidR="00800E82" w:rsidRDefault="0061011F">
            <w:pPr>
              <w:pStyle w:val="TableParagraph"/>
              <w:spacing w:before="7" w:line="216" w:lineRule="auto"/>
              <w:ind w:left="0" w:right="52"/>
            </w:pP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</w:p>
        </w:tc>
        <w:tc>
          <w:tcPr>
            <w:tcW w:w="234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B0AE" w14:textId="77777777" w:rsidR="00800E82" w:rsidRDefault="0061011F">
            <w:pPr>
              <w:pStyle w:val="TableParagraph"/>
              <w:spacing w:line="216" w:lineRule="auto"/>
              <w:ind w:left="0" w:right="133"/>
            </w:pPr>
            <w:r>
              <w:rPr>
                <w:spacing w:val="-1"/>
              </w:rPr>
              <w:t xml:space="preserve">Должностное </w:t>
            </w:r>
            <w:r>
              <w:t>лицо,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</w:p>
          <w:p w14:paraId="6876E4FE" w14:textId="77777777" w:rsidR="00800E82" w:rsidRDefault="0061011F">
            <w:pPr>
              <w:pStyle w:val="TableParagraph"/>
              <w:spacing w:line="216" w:lineRule="auto"/>
              <w:ind w:left="0" w:right="106"/>
            </w:pPr>
            <w:r>
              <w:t>административного</w:t>
            </w:r>
            <w:r>
              <w:rPr>
                <w:spacing w:val="-53"/>
              </w:rPr>
              <w:t xml:space="preserve"> </w:t>
            </w:r>
            <w:r>
              <w:t>действия</w:t>
            </w:r>
          </w:p>
        </w:tc>
        <w:tc>
          <w:tcPr>
            <w:tcW w:w="1580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CB4D" w14:textId="77777777" w:rsidR="00800E82" w:rsidRDefault="0061011F">
            <w:pPr>
              <w:pStyle w:val="TableParagraph"/>
              <w:spacing w:line="211" w:lineRule="exact"/>
            </w:pPr>
            <w:r>
              <w:t>Место</w:t>
            </w:r>
          </w:p>
          <w:p w14:paraId="74F31971" w14:textId="77777777" w:rsidR="00800E82" w:rsidRDefault="0061011F">
            <w:pPr>
              <w:pStyle w:val="TableParagraph"/>
              <w:spacing w:before="7" w:line="216" w:lineRule="auto"/>
              <w:ind w:left="0" w:right="63"/>
            </w:pP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административного действия/</w:t>
            </w:r>
            <w:r>
              <w:rPr>
                <w:spacing w:val="-52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 система</w:t>
            </w:r>
          </w:p>
        </w:tc>
        <w:tc>
          <w:tcPr>
            <w:tcW w:w="1852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0767" w14:textId="77777777" w:rsidR="00800E82" w:rsidRDefault="0061011F">
            <w:pPr>
              <w:pStyle w:val="TableParagraph"/>
              <w:spacing w:line="204" w:lineRule="auto"/>
              <w:ind w:left="17" w:right="456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89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BDED" w14:textId="77777777" w:rsidR="00800E82" w:rsidRDefault="0061011F">
            <w:pPr>
              <w:pStyle w:val="TableParagraph"/>
              <w:spacing w:line="204" w:lineRule="auto"/>
              <w:ind w:left="17" w:right="25"/>
            </w:pPr>
            <w:r>
              <w:t>Результат</w:t>
            </w:r>
            <w:r>
              <w:rPr>
                <w:spacing w:val="-9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-1"/>
              </w:rPr>
              <w:t xml:space="preserve"> </w:t>
            </w:r>
            <w:r>
              <w:t>фиксации</w:t>
            </w:r>
          </w:p>
        </w:tc>
      </w:tr>
      <w:tr w:rsidR="00800E82" w14:paraId="2053319E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108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AB46" w14:textId="77777777" w:rsidR="00800E82" w:rsidRDefault="0061011F">
            <w:pPr>
              <w:pStyle w:val="TableParagraph"/>
              <w:spacing w:line="244" w:lineRule="exact"/>
            </w:pPr>
            <w:r>
              <w:t>1</w:t>
            </w:r>
          </w:p>
        </w:tc>
        <w:tc>
          <w:tcPr>
            <w:tcW w:w="244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9477" w14:textId="77777777" w:rsidR="00800E82" w:rsidRDefault="0061011F">
            <w:pPr>
              <w:pStyle w:val="TableParagraph"/>
              <w:spacing w:line="244" w:lineRule="exact"/>
            </w:pPr>
            <w:r>
              <w:t>2</w:t>
            </w:r>
          </w:p>
        </w:tc>
        <w:tc>
          <w:tcPr>
            <w:tcW w:w="1539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729E" w14:textId="77777777" w:rsidR="00800E82" w:rsidRDefault="0061011F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2347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0BFC" w14:textId="77777777" w:rsidR="00800E82" w:rsidRDefault="0061011F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1580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B4AB" w14:textId="77777777" w:rsidR="00800E82" w:rsidRDefault="0061011F">
            <w:pPr>
              <w:pStyle w:val="TableParagraph"/>
              <w:spacing w:line="244" w:lineRule="exact"/>
            </w:pPr>
            <w:r>
              <w:t>5</w:t>
            </w:r>
          </w:p>
        </w:tc>
        <w:tc>
          <w:tcPr>
            <w:tcW w:w="1852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A9BC" w14:textId="77777777" w:rsidR="00800E82" w:rsidRDefault="0061011F">
            <w:pPr>
              <w:pStyle w:val="TableParagraph"/>
              <w:spacing w:line="244" w:lineRule="exact"/>
              <w:ind w:left="17"/>
            </w:pPr>
            <w:r>
              <w:t>6</w:t>
            </w:r>
          </w:p>
        </w:tc>
        <w:tc>
          <w:tcPr>
            <w:tcW w:w="289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722E" w14:textId="77777777" w:rsidR="00800E82" w:rsidRDefault="0061011F">
            <w:pPr>
              <w:pStyle w:val="TableParagraph"/>
              <w:spacing w:line="244" w:lineRule="exact"/>
              <w:ind w:left="17"/>
            </w:pPr>
            <w:r>
              <w:t>7</w:t>
            </w:r>
          </w:p>
        </w:tc>
      </w:tr>
      <w:tr w:rsidR="00800E82" w14:paraId="3D8A895A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4762" w:type="dxa"/>
            <w:gridSpan w:val="7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4B3F" w14:textId="77777777" w:rsidR="00800E82" w:rsidRDefault="0061011F">
            <w:pPr>
              <w:pStyle w:val="TableParagraph"/>
              <w:spacing w:line="244" w:lineRule="exact"/>
            </w:pPr>
            <w:r>
              <w:rPr>
                <w:b/>
              </w:rPr>
              <w:t xml:space="preserve">                                                                                                     Прием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регистрация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заявления</w:t>
            </w:r>
          </w:p>
        </w:tc>
      </w:tr>
      <w:tr w:rsidR="00800E82" w14:paraId="7C72EC3A" w14:textId="77777777">
        <w:tblPrEx>
          <w:tblCellMar>
            <w:top w:w="0" w:type="dxa"/>
            <w:bottom w:w="0" w:type="dxa"/>
          </w:tblCellMar>
        </w:tblPrEx>
        <w:trPr>
          <w:trHeight w:val="1924"/>
        </w:trPr>
        <w:tc>
          <w:tcPr>
            <w:tcW w:w="2108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16E5" w14:textId="77777777" w:rsidR="00800E82" w:rsidRDefault="0061011F">
            <w:pPr>
              <w:pStyle w:val="TableParagraph"/>
              <w:spacing w:line="228" w:lineRule="auto"/>
              <w:ind w:left="0" w:right="141"/>
            </w:pPr>
            <w:r>
              <w:t>Поступление</w:t>
            </w:r>
            <w:r>
              <w:rPr>
                <w:spacing w:val="1"/>
              </w:rPr>
              <w:t xml:space="preserve"> </w:t>
            </w:r>
            <w:r>
              <w:t>заявления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</w:p>
        </w:tc>
        <w:tc>
          <w:tcPr>
            <w:tcW w:w="244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F076" w14:textId="77777777" w:rsidR="00800E82" w:rsidRDefault="0061011F">
            <w:pPr>
              <w:pStyle w:val="TableParagraph"/>
              <w:spacing w:line="228" w:lineRule="auto"/>
              <w:ind w:left="0" w:right="301"/>
            </w:pPr>
            <w:r>
              <w:t>Прием заявления в</w:t>
            </w:r>
            <w:r>
              <w:rPr>
                <w:spacing w:val="1"/>
              </w:rPr>
              <w:t xml:space="preserve"> </w:t>
            </w:r>
            <w:r>
              <w:t>Уполномоченном органе</w:t>
            </w:r>
            <w:r>
              <w:rPr>
                <w:spacing w:val="-52"/>
              </w:rPr>
              <w:t xml:space="preserve"> </w:t>
            </w:r>
            <w:r>
              <w:t>(присвоение номера и</w:t>
            </w:r>
            <w:r>
              <w:rPr>
                <w:spacing w:val="1"/>
              </w:rPr>
              <w:t xml:space="preserve"> </w:t>
            </w:r>
            <w:r>
              <w:t>датирование) при</w:t>
            </w:r>
            <w:r>
              <w:rPr>
                <w:spacing w:val="1"/>
              </w:rPr>
              <w:t xml:space="preserve"> </w:t>
            </w:r>
            <w:r>
              <w:t>направлении</w:t>
            </w:r>
            <w:r>
              <w:rPr>
                <w:spacing w:val="1"/>
              </w:rPr>
              <w:t xml:space="preserve"> </w:t>
            </w:r>
            <w:r>
              <w:t>заявления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-1"/>
              </w:rPr>
              <w:t xml:space="preserve"> </w:t>
            </w:r>
            <w:r>
              <w:t>Портала</w:t>
            </w:r>
          </w:p>
          <w:p w14:paraId="714BAB37" w14:textId="77777777" w:rsidR="00800E82" w:rsidRDefault="0061011F">
            <w:pPr>
              <w:pStyle w:val="TableParagraph"/>
              <w:spacing w:line="240" w:lineRule="exact"/>
              <w:ind w:left="0" w:right="661"/>
            </w:pPr>
            <w:r>
              <w:t>копии</w:t>
            </w:r>
            <w:r>
              <w:rPr>
                <w:spacing w:val="-9"/>
              </w:rPr>
              <w:t xml:space="preserve"> </w:t>
            </w:r>
            <w:r>
              <w:t>документов</w:t>
            </w:r>
            <w:r>
              <w:rPr>
                <w:spacing w:val="-8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прикрепляются</w:t>
            </w:r>
          </w:p>
        </w:tc>
        <w:tc>
          <w:tcPr>
            <w:tcW w:w="1539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60B3" w14:textId="77777777" w:rsidR="00800E82" w:rsidRDefault="0061011F">
            <w:pPr>
              <w:pStyle w:val="TableParagraph"/>
              <w:spacing w:line="228" w:lineRule="auto"/>
              <w:ind w:left="0" w:right="429"/>
            </w:pPr>
            <w:r>
              <w:t>1 рабочий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2347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BFD2" w14:textId="77777777" w:rsidR="00800E82" w:rsidRDefault="0061011F">
            <w:pPr>
              <w:pStyle w:val="TableParagraph"/>
              <w:spacing w:line="228" w:lineRule="auto"/>
              <w:ind w:left="0" w:right="227"/>
            </w:pPr>
            <w:r>
              <w:rPr>
                <w:spacing w:val="-1"/>
              </w:rPr>
              <w:t xml:space="preserve">Должностное </w:t>
            </w:r>
            <w:r>
              <w:t>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2"/>
              </w:rPr>
              <w:t xml:space="preserve"> </w:t>
            </w:r>
            <w:r>
              <w:t>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прием и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t>заявления</w:t>
            </w:r>
          </w:p>
        </w:tc>
        <w:tc>
          <w:tcPr>
            <w:tcW w:w="1580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9A75" w14:textId="77777777" w:rsidR="00800E82" w:rsidRDefault="0061011F">
            <w:pPr>
              <w:pStyle w:val="TableParagraph"/>
              <w:spacing w:line="228" w:lineRule="auto"/>
              <w:ind w:left="0" w:right="83"/>
            </w:pPr>
            <w:r>
              <w:rPr>
                <w:spacing w:val="-1"/>
              </w:rPr>
              <w:t>Уполномоченн</w:t>
            </w:r>
            <w:r>
              <w:t>ый</w:t>
            </w:r>
            <w:r>
              <w:rPr>
                <w:spacing w:val="1"/>
              </w:rPr>
              <w:t xml:space="preserve"> </w:t>
            </w:r>
            <w:r>
              <w:t>орган/ГИС</w:t>
            </w:r>
          </w:p>
        </w:tc>
        <w:tc>
          <w:tcPr>
            <w:tcW w:w="1852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32B4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89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EE18" w14:textId="77777777" w:rsidR="00800E82" w:rsidRDefault="0061011F">
            <w:pPr>
              <w:pStyle w:val="TableParagraph"/>
              <w:spacing w:line="228" w:lineRule="auto"/>
              <w:ind w:left="132" w:right="176"/>
            </w:pPr>
            <w:r>
              <w:t>Зарегистрированное</w:t>
            </w:r>
            <w:r>
              <w:rPr>
                <w:spacing w:val="-53"/>
              </w:rPr>
              <w:t xml:space="preserve"> </w:t>
            </w:r>
            <w:r>
              <w:t>заявление</w:t>
            </w:r>
          </w:p>
        </w:tc>
      </w:tr>
      <w:tr w:rsidR="00800E82" w:rsidRPr="0061011F" w14:paraId="14D59AB9" w14:textId="77777777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2108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D6148" w14:textId="77777777" w:rsidR="00800E82" w:rsidRDefault="00800E82">
            <w:pPr>
              <w:suppressAutoHyphens w:val="0"/>
            </w:pPr>
          </w:p>
        </w:tc>
        <w:tc>
          <w:tcPr>
            <w:tcW w:w="244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FCDE" w14:textId="77777777" w:rsidR="00800E82" w:rsidRDefault="0061011F">
            <w:pPr>
              <w:pStyle w:val="TableParagraph"/>
              <w:spacing w:line="228" w:lineRule="auto"/>
              <w:ind w:left="0" w:right="238"/>
            </w:pPr>
            <w:r>
              <w:t>Уведомление</w:t>
            </w:r>
            <w:r>
              <w:rPr>
                <w:spacing w:val="-8"/>
              </w:rPr>
              <w:t xml:space="preserve"> </w:t>
            </w:r>
            <w:r>
              <w:t>Заявителя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приеме и регистрации</w:t>
            </w:r>
            <w:r>
              <w:rPr>
                <w:spacing w:val="1"/>
              </w:rPr>
              <w:t xml:space="preserve"> </w:t>
            </w:r>
            <w:r>
              <w:t>заявления</w:t>
            </w:r>
          </w:p>
        </w:tc>
        <w:tc>
          <w:tcPr>
            <w:tcW w:w="1539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B834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576A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6403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8D27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289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BE46" w14:textId="77777777" w:rsidR="00800E82" w:rsidRDefault="0061011F">
            <w:pPr>
              <w:pStyle w:val="TableParagraph"/>
              <w:spacing w:line="228" w:lineRule="auto"/>
              <w:ind w:left="17" w:right="502"/>
            </w:pPr>
            <w:r>
              <w:rPr>
                <w:spacing w:val="-1"/>
              </w:rPr>
              <w:t xml:space="preserve">Направленное </w:t>
            </w:r>
            <w:r>
              <w:t>Заявителю</w:t>
            </w:r>
            <w:r>
              <w:rPr>
                <w:spacing w:val="-52"/>
              </w:rPr>
              <w:t xml:space="preserve"> </w:t>
            </w:r>
            <w:r>
              <w:t>уведомление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приеме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761B6A9A" w14:textId="77777777" w:rsidR="00800E82" w:rsidRDefault="0061011F">
            <w:pPr>
              <w:pStyle w:val="TableParagraph"/>
              <w:spacing w:line="240" w:lineRule="exact"/>
              <w:ind w:left="17" w:right="217"/>
            </w:pPr>
            <w:r>
              <w:t>регистрации заявления в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-3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Портале</w:t>
            </w:r>
          </w:p>
        </w:tc>
      </w:tr>
      <w:tr w:rsidR="00800E82" w14:paraId="64542B8F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108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5996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BA0A" w14:textId="77777777" w:rsidR="00800E82" w:rsidRDefault="0061011F">
            <w:pPr>
              <w:pStyle w:val="TableParagraph"/>
              <w:spacing w:line="240" w:lineRule="exact"/>
              <w:ind w:left="0" w:right="613"/>
            </w:pPr>
            <w:r>
              <w:t>Передача заявления в</w:t>
            </w:r>
            <w:r>
              <w:rPr>
                <w:spacing w:val="-52"/>
              </w:rPr>
              <w:t xml:space="preserve"> </w:t>
            </w:r>
            <w:r>
              <w:t>Организацию</w:t>
            </w:r>
          </w:p>
        </w:tc>
        <w:tc>
          <w:tcPr>
            <w:tcW w:w="1539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F6B5" w14:textId="77777777" w:rsidR="00800E82" w:rsidRDefault="00800E82">
            <w:pPr>
              <w:suppressAutoHyphens w:val="0"/>
            </w:pPr>
          </w:p>
        </w:tc>
        <w:tc>
          <w:tcPr>
            <w:tcW w:w="2347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7F4F" w14:textId="77777777" w:rsidR="00800E82" w:rsidRDefault="00800E82">
            <w:pPr>
              <w:suppressAutoHyphens w:val="0"/>
            </w:pPr>
          </w:p>
        </w:tc>
        <w:tc>
          <w:tcPr>
            <w:tcW w:w="1580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AF6B" w14:textId="77777777" w:rsidR="00800E82" w:rsidRDefault="00800E82">
            <w:pPr>
              <w:suppressAutoHyphens w:val="0"/>
            </w:pPr>
          </w:p>
        </w:tc>
        <w:tc>
          <w:tcPr>
            <w:tcW w:w="1852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A524" w14:textId="77777777" w:rsidR="00800E82" w:rsidRDefault="00800E82">
            <w:pPr>
              <w:suppressAutoHyphens w:val="0"/>
            </w:pPr>
          </w:p>
        </w:tc>
        <w:tc>
          <w:tcPr>
            <w:tcW w:w="289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26EC" w14:textId="77777777" w:rsidR="00800E82" w:rsidRDefault="0061011F">
            <w:pPr>
              <w:pStyle w:val="TableParagraph"/>
              <w:spacing w:line="240" w:lineRule="exact"/>
              <w:ind w:left="17" w:right="52"/>
            </w:pPr>
            <w:r>
              <w:t>Направленное в Организацию</w:t>
            </w:r>
            <w:r>
              <w:rPr>
                <w:spacing w:val="-52"/>
              </w:rPr>
              <w:t xml:space="preserve"> </w:t>
            </w:r>
            <w:r>
              <w:t>заявление</w:t>
            </w:r>
          </w:p>
        </w:tc>
      </w:tr>
      <w:tr w:rsidR="00800E82" w:rsidRPr="0061011F" w14:paraId="1110EA9A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4762" w:type="dxa"/>
            <w:gridSpan w:val="7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08A9" w14:textId="77777777" w:rsidR="00800E82" w:rsidRDefault="0061011F">
            <w:pPr>
              <w:pStyle w:val="TableParagraph"/>
              <w:spacing w:line="240" w:lineRule="exact"/>
            </w:pPr>
            <w:r>
              <w:rPr>
                <w:b/>
              </w:rPr>
              <w:t xml:space="preserve">                                                                               Рассмотрение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заявления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документов</w:t>
            </w:r>
          </w:p>
        </w:tc>
      </w:tr>
      <w:tr w:rsidR="00800E82" w14:paraId="19B35C6B" w14:textId="77777777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2108" w:type="dxa"/>
            <w:tcBorders>
              <w:top w:val="single" w:sz="4" w:space="0" w:color="1F1F1F"/>
              <w:left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DA0E" w14:textId="77777777" w:rsidR="00800E82" w:rsidRDefault="0061011F">
            <w:pPr>
              <w:pStyle w:val="TableParagraph"/>
              <w:spacing w:line="228" w:lineRule="auto"/>
              <w:ind w:left="0" w:right="530"/>
            </w:pPr>
            <w:r>
              <w:t>Поступление</w:t>
            </w:r>
            <w:r>
              <w:rPr>
                <w:spacing w:val="-52"/>
              </w:rPr>
              <w:t xml:space="preserve"> </w:t>
            </w:r>
            <w:r>
              <w:t>заявления в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</w:p>
        </w:tc>
        <w:tc>
          <w:tcPr>
            <w:tcW w:w="244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2932" w14:textId="77777777" w:rsidR="00800E82" w:rsidRDefault="0061011F">
            <w:pPr>
              <w:pStyle w:val="TableParagraph"/>
              <w:spacing w:line="228" w:lineRule="auto"/>
              <w:ind w:left="110" w:right="44"/>
            </w:pPr>
            <w:r>
              <w:t>Рассмотрение</w:t>
            </w:r>
            <w:r>
              <w:rPr>
                <w:spacing w:val="-52"/>
              </w:rPr>
              <w:t xml:space="preserve"> </w:t>
            </w:r>
            <w:r>
              <w:t>заявления</w:t>
            </w:r>
          </w:p>
        </w:tc>
        <w:tc>
          <w:tcPr>
            <w:tcW w:w="1539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4265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347" w:type="dxa"/>
            <w:tcBorders>
              <w:top w:val="single" w:sz="4" w:space="0" w:color="1F1F1F"/>
              <w:left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17BA" w14:textId="77777777" w:rsidR="00800E82" w:rsidRDefault="0061011F">
            <w:pPr>
              <w:pStyle w:val="TableParagraph"/>
              <w:spacing w:line="239" w:lineRule="exact"/>
            </w:pPr>
            <w:r>
              <w:t>Ответственное</w:t>
            </w:r>
            <w:r>
              <w:rPr>
                <w:spacing w:val="-7"/>
              </w:rPr>
              <w:t xml:space="preserve"> </w:t>
            </w:r>
            <w:r>
              <w:t>лицо</w:t>
            </w:r>
          </w:p>
        </w:tc>
        <w:tc>
          <w:tcPr>
            <w:tcW w:w="1580" w:type="dxa"/>
            <w:tcBorders>
              <w:top w:val="single" w:sz="4" w:space="0" w:color="1F1F1F"/>
              <w:left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F7EF" w14:textId="77777777" w:rsidR="00800E82" w:rsidRDefault="0061011F">
            <w:pPr>
              <w:pStyle w:val="TableParagraph"/>
              <w:spacing w:line="228" w:lineRule="auto"/>
              <w:ind w:left="0"/>
            </w:pPr>
            <w:r>
              <w:t>Образовательная</w:t>
            </w:r>
            <w:r>
              <w:rPr>
                <w:spacing w:val="-12"/>
              </w:rPr>
              <w:t xml:space="preserve"> </w:t>
            </w:r>
            <w:r>
              <w:t>организация</w:t>
            </w:r>
          </w:p>
        </w:tc>
        <w:tc>
          <w:tcPr>
            <w:tcW w:w="1852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82F5" w14:textId="77777777" w:rsidR="00800E82" w:rsidRDefault="0061011F">
            <w:pPr>
              <w:pStyle w:val="TableParagraph"/>
              <w:spacing w:line="239" w:lineRule="exact"/>
              <w:ind w:left="17"/>
            </w:pPr>
            <w:r>
              <w:t>ГИС</w:t>
            </w:r>
          </w:p>
        </w:tc>
        <w:tc>
          <w:tcPr>
            <w:tcW w:w="289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EA03" w14:textId="77777777" w:rsidR="00800E82" w:rsidRDefault="00800E82">
            <w:pPr>
              <w:pStyle w:val="TableParagraph"/>
              <w:ind w:left="0"/>
            </w:pPr>
          </w:p>
        </w:tc>
      </w:tr>
    </w:tbl>
    <w:p w14:paraId="10ED3ADB" w14:textId="77777777" w:rsidR="00800E82" w:rsidRDefault="00800E82">
      <w:pPr>
        <w:rPr>
          <w:vanish/>
        </w:rPr>
      </w:pPr>
    </w:p>
    <w:tbl>
      <w:tblPr>
        <w:tblW w:w="14762" w:type="dxa"/>
        <w:tblInd w:w="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8"/>
        <w:gridCol w:w="2441"/>
        <w:gridCol w:w="1420"/>
        <w:gridCol w:w="2466"/>
        <w:gridCol w:w="1558"/>
        <w:gridCol w:w="1874"/>
        <w:gridCol w:w="2895"/>
      </w:tblGrid>
      <w:tr w:rsidR="00800E82" w:rsidRPr="0061011F" w14:paraId="72EB6C76" w14:textId="77777777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2108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B00F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44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A1ABE" w14:textId="77777777" w:rsidR="00800E82" w:rsidRDefault="0061011F">
            <w:pPr>
              <w:pStyle w:val="TableParagraph"/>
              <w:spacing w:line="228" w:lineRule="auto"/>
              <w:ind w:left="0" w:right="177"/>
            </w:pPr>
            <w:r>
              <w:t>Осуществление проверки</w:t>
            </w:r>
            <w:r>
              <w:rPr>
                <w:spacing w:val="1"/>
              </w:rPr>
              <w:t xml:space="preserve"> </w:t>
            </w:r>
            <w:r>
              <w:t>заявления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4"/>
              </w:rPr>
              <w:t xml:space="preserve"> </w:t>
            </w:r>
            <w:r>
              <w:t>оказания</w:t>
            </w:r>
          </w:p>
          <w:p w14:paraId="0E50EF6D" w14:textId="77777777" w:rsidR="00800E82" w:rsidRDefault="0061011F">
            <w:pPr>
              <w:pStyle w:val="TableParagraph"/>
              <w:spacing w:line="228" w:lineRule="auto"/>
              <w:ind w:left="0" w:right="297"/>
            </w:pPr>
            <w:r>
              <w:t>муниципальной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оснований для ее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</w:tc>
        <w:tc>
          <w:tcPr>
            <w:tcW w:w="1420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DA93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466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192A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1558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18FB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187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1BEA" w14:textId="77777777" w:rsidR="00800E82" w:rsidRDefault="0061011F">
            <w:pPr>
              <w:pStyle w:val="TableParagraph"/>
              <w:spacing w:line="239" w:lineRule="exact"/>
              <w:ind w:left="17"/>
            </w:pPr>
            <w:r>
              <w:t>ГИС</w:t>
            </w:r>
          </w:p>
        </w:tc>
        <w:tc>
          <w:tcPr>
            <w:tcW w:w="289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CBD5" w14:textId="77777777" w:rsidR="00800E82" w:rsidRDefault="0061011F">
            <w:pPr>
              <w:pStyle w:val="TableParagraph"/>
              <w:spacing w:line="228" w:lineRule="auto"/>
              <w:ind w:left="17" w:right="92"/>
            </w:pPr>
            <w:r>
              <w:t>Направленное заявителю</w:t>
            </w:r>
            <w:r>
              <w:rPr>
                <w:spacing w:val="1"/>
              </w:rPr>
              <w:t xml:space="preserve"> </w:t>
            </w:r>
            <w:r>
              <w:t>уведомление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необходимости </w:t>
            </w:r>
            <w:r>
              <w:t>предоставить</w:t>
            </w:r>
            <w:r>
              <w:rPr>
                <w:spacing w:val="-52"/>
              </w:rPr>
              <w:t xml:space="preserve"> </w:t>
            </w:r>
            <w:r>
              <w:t>оригиналы</w:t>
            </w:r>
            <w:r>
              <w:rPr>
                <w:spacing w:val="3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информация о которых</w:t>
            </w:r>
            <w:r>
              <w:rPr>
                <w:spacing w:val="1"/>
              </w:rPr>
              <w:t xml:space="preserve"> </w:t>
            </w:r>
            <w:r>
              <w:t>представлена в заявлении на</w:t>
            </w:r>
            <w:r>
              <w:rPr>
                <w:spacing w:val="1"/>
              </w:rPr>
              <w:t xml:space="preserve"> </w:t>
            </w:r>
            <w:r>
              <w:t>оказание муниципальной</w:t>
            </w:r>
            <w:r>
              <w:rPr>
                <w:spacing w:val="1"/>
              </w:rPr>
              <w:t xml:space="preserve"> </w:t>
            </w:r>
            <w:r>
              <w:t>услуги, а также указание</w:t>
            </w:r>
            <w:r>
              <w:rPr>
                <w:spacing w:val="1"/>
              </w:rPr>
              <w:t xml:space="preserve"> </w:t>
            </w:r>
            <w:r>
              <w:t>сроков</w:t>
            </w:r>
            <w:r>
              <w:rPr>
                <w:spacing w:val="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оригиналов</w:t>
            </w:r>
          </w:p>
        </w:tc>
      </w:tr>
      <w:tr w:rsidR="00800E82" w:rsidRPr="0061011F" w14:paraId="42863216" w14:textId="77777777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2108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F303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9594" w14:textId="77777777" w:rsidR="00800E82" w:rsidRDefault="0061011F">
            <w:pPr>
              <w:pStyle w:val="TableParagraph"/>
              <w:spacing w:line="228" w:lineRule="auto"/>
              <w:ind w:left="0" w:right="202"/>
            </w:pPr>
            <w:r>
              <w:t>При наличии оснований –</w:t>
            </w:r>
            <w:r>
              <w:rPr>
                <w:spacing w:val="-52"/>
              </w:rPr>
              <w:t xml:space="preserve"> </w:t>
            </w:r>
            <w:r>
              <w:t>отказ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</w:p>
          <w:p w14:paraId="18BE204A" w14:textId="77777777" w:rsidR="00800E82" w:rsidRDefault="0061011F">
            <w:pPr>
              <w:pStyle w:val="TableParagraph"/>
              <w:spacing w:line="247" w:lineRule="exact"/>
            </w:pPr>
            <w:r>
              <w:t>муниципальной</w:t>
            </w:r>
            <w:r>
              <w:rPr>
                <w:spacing w:val="-14"/>
              </w:rPr>
              <w:t xml:space="preserve"> </w:t>
            </w:r>
            <w:r>
              <w:t>услуги</w:t>
            </w:r>
          </w:p>
        </w:tc>
        <w:tc>
          <w:tcPr>
            <w:tcW w:w="1420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8256" w14:textId="77777777" w:rsidR="00800E82" w:rsidRDefault="00800E82">
            <w:pPr>
              <w:suppressAutoHyphens w:val="0"/>
            </w:pPr>
          </w:p>
        </w:tc>
        <w:tc>
          <w:tcPr>
            <w:tcW w:w="2466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F3B6" w14:textId="77777777" w:rsidR="00800E82" w:rsidRDefault="00800E82">
            <w:pPr>
              <w:suppressAutoHyphens w:val="0"/>
            </w:pPr>
          </w:p>
        </w:tc>
        <w:tc>
          <w:tcPr>
            <w:tcW w:w="1558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581F" w14:textId="77777777" w:rsidR="00800E82" w:rsidRDefault="00800E82">
            <w:pPr>
              <w:suppressAutoHyphens w:val="0"/>
            </w:pPr>
          </w:p>
        </w:tc>
        <w:tc>
          <w:tcPr>
            <w:tcW w:w="1874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7048" w14:textId="77777777" w:rsidR="00800E82" w:rsidRDefault="0061011F">
            <w:pPr>
              <w:pStyle w:val="TableParagraph"/>
              <w:spacing w:line="228" w:lineRule="auto"/>
              <w:ind w:left="17" w:right="266"/>
            </w:pPr>
            <w:r>
              <w:t>Основания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отказа,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пунктом 13.2.</w:t>
            </w:r>
          </w:p>
          <w:p w14:paraId="7B3C5DE2" w14:textId="77777777" w:rsidR="00800E82" w:rsidRDefault="0061011F">
            <w:pPr>
              <w:pStyle w:val="TableParagraph"/>
              <w:spacing w:line="228" w:lineRule="auto"/>
              <w:ind w:left="17" w:right="455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89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9E3D" w14:textId="77777777" w:rsidR="00800E82" w:rsidRDefault="0061011F">
            <w:pPr>
              <w:pStyle w:val="TableParagraph"/>
              <w:spacing w:line="228" w:lineRule="auto"/>
              <w:ind w:left="17" w:right="495"/>
              <w:jc w:val="both"/>
            </w:pPr>
            <w:r>
              <w:rPr>
                <w:spacing w:val="-1"/>
              </w:rPr>
              <w:t xml:space="preserve">Направленное </w:t>
            </w:r>
            <w:r>
              <w:t>заявителю</w:t>
            </w:r>
            <w:r>
              <w:rPr>
                <w:spacing w:val="-52"/>
              </w:rPr>
              <w:t xml:space="preserve"> </w:t>
            </w:r>
            <w:r>
              <w:t>уведомление об отказе в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</w:p>
          <w:p w14:paraId="24C55CCF" w14:textId="77777777" w:rsidR="00800E82" w:rsidRDefault="0061011F">
            <w:pPr>
              <w:pStyle w:val="TableParagraph"/>
              <w:spacing w:line="228" w:lineRule="auto"/>
              <w:ind w:left="17" w:right="226"/>
              <w:jc w:val="both"/>
            </w:pPr>
            <w:r>
              <w:t>муниципальной услуги в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-3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Портале</w:t>
            </w:r>
          </w:p>
        </w:tc>
      </w:tr>
      <w:tr w:rsidR="00800E82" w:rsidRPr="0061011F" w14:paraId="70486FB2" w14:textId="77777777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2108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5B5F" w14:textId="77777777" w:rsidR="00800E82" w:rsidRDefault="0061011F">
            <w:pPr>
              <w:pStyle w:val="TableParagraph"/>
              <w:spacing w:line="228" w:lineRule="auto"/>
              <w:ind w:left="0" w:right="182"/>
            </w:pP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оригиналов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заявителем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приглашения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</w:p>
        </w:tc>
        <w:tc>
          <w:tcPr>
            <w:tcW w:w="2441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1C22" w14:textId="77777777" w:rsidR="00800E82" w:rsidRDefault="0061011F">
            <w:pPr>
              <w:pStyle w:val="TableParagraph"/>
              <w:spacing w:line="233" w:lineRule="exact"/>
            </w:pPr>
            <w:r>
              <w:t>Прием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проверка</w:t>
            </w:r>
          </w:p>
          <w:p w14:paraId="14662F47" w14:textId="77777777" w:rsidR="00800E82" w:rsidRDefault="0061011F">
            <w:pPr>
              <w:pStyle w:val="TableParagraph"/>
              <w:spacing w:before="1" w:line="228" w:lineRule="auto"/>
              <w:ind w:left="0" w:right="75"/>
            </w:pPr>
            <w:r>
              <w:rPr>
                <w:spacing w:val="-1"/>
              </w:rPr>
              <w:t xml:space="preserve">комплектности </w:t>
            </w:r>
            <w:r>
              <w:t>документов</w:t>
            </w:r>
            <w:r>
              <w:rPr>
                <w:spacing w:val="-52"/>
              </w:rPr>
              <w:t xml:space="preserve"> </w:t>
            </w:r>
            <w:r>
              <w:t>на наличие/отсутствие</w:t>
            </w:r>
            <w:r>
              <w:rPr>
                <w:spacing w:val="1"/>
              </w:rPr>
              <w:t xml:space="preserve"> </w:t>
            </w:r>
            <w:r>
              <w:t>оснований для отказа в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</w:p>
          <w:p w14:paraId="2F307210" w14:textId="77777777" w:rsidR="00800E82" w:rsidRDefault="0061011F">
            <w:pPr>
              <w:pStyle w:val="TableParagraph"/>
              <w:spacing w:line="228" w:lineRule="auto"/>
              <w:ind w:left="0" w:right="416"/>
            </w:pPr>
            <w:r>
              <w:t>муниципальной</w:t>
            </w:r>
            <w:r>
              <w:rPr>
                <w:spacing w:val="-10"/>
              </w:rPr>
              <w:t xml:space="preserve"> </w:t>
            </w:r>
            <w:r>
              <w:t>услуги,</w:t>
            </w:r>
            <w:r>
              <w:rPr>
                <w:spacing w:val="-52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подразделом</w:t>
            </w:r>
          </w:p>
          <w:p w14:paraId="70949D49" w14:textId="77777777" w:rsidR="00800E82" w:rsidRDefault="0061011F">
            <w:pPr>
              <w:pStyle w:val="TableParagraph"/>
              <w:tabs>
                <w:tab w:val="left" w:pos="4809"/>
              </w:tabs>
              <w:spacing w:line="228" w:lineRule="auto"/>
              <w:ind w:left="0" w:right="359"/>
            </w:pPr>
            <w:r>
              <w:rPr>
                <w:spacing w:val="-52"/>
              </w:rPr>
              <w:t xml:space="preserve">12 </w:t>
            </w:r>
            <w:r>
              <w:t>Административного</w:t>
            </w:r>
          </w:p>
          <w:p w14:paraId="1062F2AF" w14:textId="77777777" w:rsidR="00800E82" w:rsidRDefault="0061011F">
            <w:pPr>
              <w:pStyle w:val="TableParagraph"/>
              <w:spacing w:line="227" w:lineRule="exact"/>
            </w:pPr>
            <w:r>
              <w:t>регламента</w:t>
            </w:r>
          </w:p>
        </w:tc>
        <w:tc>
          <w:tcPr>
            <w:tcW w:w="1420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CC1C" w14:textId="77777777" w:rsidR="00800E82" w:rsidRDefault="0061011F">
            <w:pPr>
              <w:pStyle w:val="TableParagraph"/>
              <w:spacing w:line="228" w:lineRule="auto"/>
              <w:ind w:left="0" w:right="429"/>
            </w:pPr>
            <w:r>
              <w:t>1 рабочий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2466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3247" w14:textId="77777777" w:rsidR="00800E82" w:rsidRDefault="00800E82">
            <w:pPr>
              <w:suppressAutoHyphens w:val="0"/>
            </w:pPr>
          </w:p>
        </w:tc>
        <w:tc>
          <w:tcPr>
            <w:tcW w:w="1558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9B0C" w14:textId="77777777" w:rsidR="00800E82" w:rsidRDefault="0061011F">
            <w:pPr>
              <w:pStyle w:val="TableParagraph"/>
              <w:spacing w:line="228" w:lineRule="auto"/>
              <w:ind w:left="0" w:right="99"/>
            </w:pPr>
            <w:r>
              <w:rPr>
                <w:spacing w:val="-1"/>
              </w:rPr>
              <w:t>Образовательн</w:t>
            </w:r>
            <w:r>
              <w:t>ая</w:t>
            </w:r>
            <w:r>
              <w:rPr>
                <w:spacing w:val="1"/>
              </w:rPr>
              <w:t xml:space="preserve"> </w:t>
            </w:r>
            <w:r>
              <w:t>организация/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874" w:type="dxa"/>
            <w:vMerge w:val="restart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D940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89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4770" w14:textId="77777777" w:rsidR="00800E82" w:rsidRDefault="0061011F">
            <w:pPr>
              <w:pStyle w:val="TableParagraph"/>
              <w:spacing w:line="228" w:lineRule="auto"/>
              <w:ind w:left="17" w:right="502"/>
            </w:pPr>
            <w:r>
              <w:rPr>
                <w:spacing w:val="-1"/>
              </w:rPr>
              <w:t xml:space="preserve">Направленное </w:t>
            </w:r>
            <w:r>
              <w:t>Заявителю</w:t>
            </w:r>
            <w:r>
              <w:rPr>
                <w:spacing w:val="-52"/>
              </w:rPr>
              <w:t xml:space="preserve"> </w:t>
            </w:r>
            <w:r>
              <w:t>уведомление о приеме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кабинет на</w:t>
            </w:r>
            <w:r>
              <w:rPr>
                <w:spacing w:val="-1"/>
              </w:rPr>
              <w:t xml:space="preserve"> </w:t>
            </w:r>
            <w:r>
              <w:t>Портале</w:t>
            </w:r>
          </w:p>
        </w:tc>
      </w:tr>
      <w:tr w:rsidR="00800E82" w:rsidRPr="0061011F" w14:paraId="34D01811" w14:textId="77777777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2108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01F7" w14:textId="77777777" w:rsidR="00800E82" w:rsidRDefault="00800E82">
            <w:pPr>
              <w:pStyle w:val="TableParagraph"/>
              <w:ind w:left="0"/>
            </w:pPr>
          </w:p>
        </w:tc>
        <w:tc>
          <w:tcPr>
            <w:tcW w:w="2441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35C6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CCFE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2466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5DA81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6379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1874" w:type="dxa"/>
            <w:vMerge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0646" w14:textId="77777777" w:rsidR="00800E82" w:rsidRDefault="00800E82">
            <w:pPr>
              <w:suppressAutoHyphens w:val="0"/>
              <w:rPr>
                <w:lang w:val="ru-RU"/>
              </w:rPr>
            </w:pPr>
          </w:p>
        </w:tc>
        <w:tc>
          <w:tcPr>
            <w:tcW w:w="289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AC3C" w14:textId="77777777" w:rsidR="00800E82" w:rsidRDefault="0061011F">
            <w:pPr>
              <w:pStyle w:val="TableParagraph"/>
              <w:spacing w:line="228" w:lineRule="auto"/>
              <w:ind w:left="17" w:right="24"/>
            </w:pPr>
            <w:r>
              <w:t>В случае наличия оснований в</w:t>
            </w:r>
            <w:r>
              <w:rPr>
                <w:spacing w:val="-53"/>
              </w:rPr>
              <w:t xml:space="preserve"> </w:t>
            </w:r>
            <w:r>
              <w:t>отказе в</w:t>
            </w:r>
            <w:r>
              <w:rPr>
                <w:spacing w:val="-1"/>
              </w:rPr>
              <w:t xml:space="preserve"> </w:t>
            </w:r>
            <w:r>
              <w:t>предоставлении</w:t>
            </w:r>
          </w:p>
          <w:p w14:paraId="528E3690" w14:textId="77777777" w:rsidR="00800E82" w:rsidRDefault="0061011F">
            <w:pPr>
              <w:pStyle w:val="TableParagraph"/>
              <w:spacing w:line="228" w:lineRule="auto"/>
              <w:ind w:left="17" w:right="24"/>
            </w:pPr>
            <w:r>
              <w:t>муниципальной услуги или</w:t>
            </w:r>
            <w:r>
              <w:rPr>
                <w:spacing w:val="-52"/>
              </w:rPr>
              <w:t xml:space="preserve"> </w:t>
            </w:r>
            <w:r>
              <w:t>неявки</w:t>
            </w:r>
            <w:r>
              <w:rPr>
                <w:spacing w:val="2"/>
              </w:rPr>
              <w:t xml:space="preserve"> </w:t>
            </w:r>
            <w:r>
              <w:t>заявителя в</w:t>
            </w:r>
            <w:r>
              <w:rPr>
                <w:spacing w:val="1"/>
              </w:rPr>
              <w:t xml:space="preserve"> </w:t>
            </w:r>
            <w:r>
              <w:t>установленный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2"/>
              </w:rPr>
              <w:t xml:space="preserve"> </w:t>
            </w:r>
            <w:r>
              <w:t>срок,</w:t>
            </w:r>
            <w:r>
              <w:rPr>
                <w:spacing w:val="1"/>
              </w:rPr>
              <w:t xml:space="preserve"> </w:t>
            </w:r>
            <w:r>
              <w:t>направление уведомления в</w:t>
            </w:r>
            <w:r>
              <w:rPr>
                <w:spacing w:val="-52"/>
              </w:rPr>
              <w:t xml:space="preserve"> </w:t>
            </w:r>
            <w:r>
              <w:t>личный</w:t>
            </w:r>
            <w:r>
              <w:rPr>
                <w:spacing w:val="-3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Портале</w:t>
            </w:r>
          </w:p>
        </w:tc>
      </w:tr>
    </w:tbl>
    <w:p w14:paraId="2E381147" w14:textId="77777777" w:rsidR="00800E82" w:rsidRDefault="00800E82">
      <w:pPr>
        <w:rPr>
          <w:rFonts w:ascii="Times New Roman" w:eastAsia="Times New Roman" w:hAnsi="Times New Roman" w:cs="Times New Roman"/>
          <w:vanish/>
          <w:lang w:val="ru-RU"/>
        </w:rPr>
      </w:pPr>
    </w:p>
    <w:tbl>
      <w:tblPr>
        <w:tblW w:w="14762" w:type="dxa"/>
        <w:tblInd w:w="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6"/>
        <w:gridCol w:w="2343"/>
        <w:gridCol w:w="1539"/>
        <w:gridCol w:w="2347"/>
        <w:gridCol w:w="1076"/>
        <w:gridCol w:w="2356"/>
        <w:gridCol w:w="2895"/>
      </w:tblGrid>
      <w:tr w:rsidR="00800E82" w14:paraId="728D93CE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4762" w:type="dxa"/>
            <w:gridSpan w:val="7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A71C" w14:textId="77777777" w:rsidR="00800E82" w:rsidRDefault="0061011F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</w:p>
          <w:p w14:paraId="4C46C09A" w14:textId="77777777" w:rsidR="00800E82" w:rsidRDefault="00800E82">
            <w:pPr>
              <w:pStyle w:val="TableParagraph"/>
              <w:spacing w:line="239" w:lineRule="exact"/>
              <w:rPr>
                <w:b/>
              </w:rPr>
            </w:pPr>
          </w:p>
          <w:p w14:paraId="5157AF35" w14:textId="77777777" w:rsidR="00800E82" w:rsidRDefault="00800E82">
            <w:pPr>
              <w:pStyle w:val="TableParagraph"/>
              <w:spacing w:line="239" w:lineRule="exact"/>
              <w:rPr>
                <w:b/>
              </w:rPr>
            </w:pPr>
          </w:p>
          <w:p w14:paraId="2BE9673C" w14:textId="77777777" w:rsidR="00800E82" w:rsidRDefault="00800E82">
            <w:pPr>
              <w:pStyle w:val="TableParagraph"/>
              <w:spacing w:line="239" w:lineRule="exact"/>
              <w:rPr>
                <w:b/>
              </w:rPr>
            </w:pPr>
          </w:p>
          <w:p w14:paraId="342A409D" w14:textId="77777777" w:rsidR="00800E82" w:rsidRDefault="00800E82">
            <w:pPr>
              <w:pStyle w:val="TableParagraph"/>
              <w:spacing w:line="239" w:lineRule="exact"/>
              <w:rPr>
                <w:b/>
              </w:rPr>
            </w:pPr>
          </w:p>
          <w:p w14:paraId="53FD9C61" w14:textId="77777777" w:rsidR="00800E82" w:rsidRDefault="00800E82">
            <w:pPr>
              <w:pStyle w:val="TableParagraph"/>
              <w:spacing w:line="239" w:lineRule="exact"/>
              <w:rPr>
                <w:b/>
              </w:rPr>
            </w:pPr>
          </w:p>
          <w:p w14:paraId="43650ACE" w14:textId="77777777" w:rsidR="00800E82" w:rsidRDefault="00800E82">
            <w:pPr>
              <w:pStyle w:val="TableParagraph"/>
              <w:spacing w:line="239" w:lineRule="exact"/>
              <w:rPr>
                <w:b/>
              </w:rPr>
            </w:pPr>
          </w:p>
          <w:p w14:paraId="165C6B50" w14:textId="77777777" w:rsidR="00800E82" w:rsidRDefault="0061011F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Принятие решения</w:t>
            </w:r>
          </w:p>
        </w:tc>
      </w:tr>
      <w:tr w:rsidR="00800E82" w14:paraId="51C457EE" w14:textId="77777777">
        <w:tblPrEx>
          <w:tblCellMar>
            <w:top w:w="0" w:type="dxa"/>
            <w:bottom w:w="0" w:type="dxa"/>
          </w:tblCellMar>
        </w:tblPrEx>
        <w:trPr>
          <w:trHeight w:val="3034"/>
        </w:trPr>
        <w:tc>
          <w:tcPr>
            <w:tcW w:w="2206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4B6F" w14:textId="77777777" w:rsidR="00800E82" w:rsidRDefault="0061011F">
            <w:pPr>
              <w:pStyle w:val="TableParagraph"/>
              <w:spacing w:line="228" w:lineRule="auto"/>
              <w:ind w:left="0" w:right="32"/>
            </w:pPr>
            <w:r>
              <w:rPr>
                <w:spacing w:val="-1"/>
              </w:rPr>
              <w:t xml:space="preserve">Принятие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о приеме на</w:t>
            </w:r>
            <w:r>
              <w:rPr>
                <w:spacing w:val="1"/>
              </w:rPr>
              <w:t xml:space="preserve"> </w:t>
            </w:r>
            <w:r>
              <w:t>обучение по</w:t>
            </w:r>
            <w:r>
              <w:rPr>
                <w:spacing w:val="1"/>
              </w:rPr>
              <w:t xml:space="preserve"> </w:t>
            </w:r>
            <w:r>
              <w:t>заявлению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14:paraId="2196B612" w14:textId="77777777" w:rsidR="00800E82" w:rsidRDefault="0061011F">
            <w:pPr>
              <w:pStyle w:val="TableParagraph"/>
              <w:spacing w:line="228" w:lineRule="auto"/>
              <w:ind w:left="132" w:right="44"/>
            </w:pPr>
            <w:r>
              <w:t>мотивированный</w:t>
            </w:r>
            <w:r>
              <w:rPr>
                <w:spacing w:val="-52"/>
              </w:rPr>
              <w:t xml:space="preserve"> </w:t>
            </w:r>
            <w:r>
              <w:t>отказ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13.</w:t>
            </w:r>
            <w:proofErr w:type="gramStart"/>
            <w:r>
              <w:rPr>
                <w:spacing w:val="1"/>
              </w:rPr>
              <w:t>2.</w:t>
            </w:r>
            <w:r>
              <w:t>настоящего</w:t>
            </w:r>
            <w:proofErr w:type="gramEnd"/>
          </w:p>
          <w:p w14:paraId="2DD394BA" w14:textId="77777777" w:rsidR="00800E82" w:rsidRDefault="0061011F">
            <w:pPr>
              <w:pStyle w:val="TableParagraph"/>
              <w:tabs>
                <w:tab w:val="left" w:pos="2162"/>
              </w:tabs>
              <w:spacing w:line="228" w:lineRule="auto"/>
              <w:ind w:left="0"/>
            </w:pPr>
            <w:r>
              <w:rPr>
                <w:spacing w:val="-1"/>
              </w:rPr>
              <w:t>Административног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регламента</w:t>
            </w:r>
          </w:p>
        </w:tc>
        <w:tc>
          <w:tcPr>
            <w:tcW w:w="234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6249" w14:textId="77777777" w:rsidR="00800E82" w:rsidRDefault="0061011F">
            <w:pPr>
              <w:pStyle w:val="TableParagraph"/>
              <w:spacing w:line="228" w:lineRule="auto"/>
              <w:ind w:left="0" w:right="218"/>
            </w:pPr>
            <w:r>
              <w:t>Формирование проекта</w:t>
            </w:r>
            <w:r>
              <w:rPr>
                <w:spacing w:val="1"/>
              </w:rPr>
              <w:t xml:space="preserve"> </w:t>
            </w:r>
            <w:r>
              <w:t>распорядительного акта о</w:t>
            </w:r>
            <w:r>
              <w:rPr>
                <w:spacing w:val="-52"/>
              </w:rPr>
              <w:t xml:space="preserve"> </w:t>
            </w:r>
            <w:r>
              <w:t>приеме</w:t>
            </w:r>
            <w:r>
              <w:rPr>
                <w:spacing w:val="-6"/>
              </w:rPr>
              <w:t xml:space="preserve"> </w:t>
            </w:r>
            <w:r>
              <w:t>на обучение</w:t>
            </w:r>
          </w:p>
        </w:tc>
        <w:tc>
          <w:tcPr>
            <w:tcW w:w="1539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65A3" w14:textId="77777777" w:rsidR="00800E82" w:rsidRDefault="0061011F">
            <w:pPr>
              <w:pStyle w:val="TableParagraph"/>
              <w:spacing w:line="228" w:lineRule="auto"/>
              <w:ind w:left="0" w:right="318"/>
            </w:pPr>
            <w:r>
              <w:t>Не позднее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заявлений</w:t>
            </w:r>
          </w:p>
        </w:tc>
        <w:tc>
          <w:tcPr>
            <w:tcW w:w="234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CCE5" w14:textId="77777777" w:rsidR="00800E82" w:rsidRDefault="0061011F">
            <w:pPr>
              <w:pStyle w:val="TableParagraph"/>
              <w:spacing w:line="239" w:lineRule="exact"/>
            </w:pPr>
            <w:r>
              <w:t>Организация</w:t>
            </w:r>
          </w:p>
        </w:tc>
        <w:tc>
          <w:tcPr>
            <w:tcW w:w="1076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4D40" w14:textId="77777777" w:rsidR="00800E82" w:rsidRDefault="0061011F">
            <w:pPr>
              <w:pStyle w:val="TableParagraph"/>
              <w:spacing w:line="239" w:lineRule="exact"/>
            </w:pPr>
            <w:r>
              <w:t>ГИС</w:t>
            </w:r>
          </w:p>
        </w:tc>
        <w:tc>
          <w:tcPr>
            <w:tcW w:w="2356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64D7" w14:textId="77777777" w:rsidR="00800E82" w:rsidRDefault="0061011F">
            <w:pPr>
              <w:pStyle w:val="TableParagraph"/>
              <w:spacing w:line="228" w:lineRule="auto"/>
              <w:ind w:left="17" w:right="35"/>
            </w:pPr>
            <w:r>
              <w:rPr>
                <w:spacing w:val="2"/>
              </w:rPr>
              <w:t xml:space="preserve">В </w:t>
            </w:r>
            <w:r>
              <w:t>соответствии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подразделом 6 настоящего Административного регламента</w:t>
            </w:r>
          </w:p>
        </w:tc>
        <w:tc>
          <w:tcPr>
            <w:tcW w:w="289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8F14" w14:textId="77777777" w:rsidR="00800E82" w:rsidRDefault="0061011F">
            <w:pPr>
              <w:pStyle w:val="TableParagraph"/>
              <w:spacing w:line="228" w:lineRule="auto"/>
              <w:ind w:left="17" w:right="129"/>
            </w:pPr>
            <w:r>
              <w:t xml:space="preserve">Проект </w:t>
            </w:r>
            <w:r>
              <w:t>распорядительного</w:t>
            </w:r>
            <w:r>
              <w:rPr>
                <w:spacing w:val="1"/>
              </w:rPr>
              <w:t xml:space="preserve"> </w:t>
            </w:r>
            <w:r>
              <w:t>акта о приеме на обучение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мотивированный</w:t>
            </w:r>
            <w:r>
              <w:rPr>
                <w:spacing w:val="1"/>
              </w:rPr>
              <w:t xml:space="preserve"> </w:t>
            </w:r>
            <w:r>
              <w:t>отказ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 xml:space="preserve">соответствии с пунктом 13.2. 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</w:p>
          <w:p w14:paraId="6AAEDF95" w14:textId="77777777" w:rsidR="00800E82" w:rsidRDefault="0061011F">
            <w:pPr>
              <w:pStyle w:val="TableParagraph"/>
              <w:spacing w:line="228" w:lineRule="auto"/>
              <w:ind w:left="17" w:right="944"/>
            </w:pP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</w:tr>
      <w:tr w:rsidR="00800E82" w14:paraId="41152EBD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762" w:type="dxa"/>
            <w:gridSpan w:val="7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2883" w14:textId="77777777" w:rsidR="00800E82" w:rsidRDefault="0061011F">
            <w:pPr>
              <w:pStyle w:val="TableParagraph"/>
              <w:spacing w:line="239" w:lineRule="exact"/>
            </w:pPr>
            <w:r>
              <w:rPr>
                <w:b/>
              </w:rPr>
              <w:t xml:space="preserve">                                                  </w:t>
            </w:r>
            <w:r>
              <w:rPr>
                <w:b/>
              </w:rPr>
              <w:t xml:space="preserve">                                                                   Предоставление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</w:tr>
      <w:tr w:rsidR="00800E82" w14:paraId="3444E21F" w14:textId="77777777">
        <w:tblPrEx>
          <w:tblCellMar>
            <w:top w:w="0" w:type="dxa"/>
            <w:bottom w:w="0" w:type="dxa"/>
          </w:tblCellMar>
        </w:tblPrEx>
        <w:trPr>
          <w:trHeight w:val="1924"/>
        </w:trPr>
        <w:tc>
          <w:tcPr>
            <w:tcW w:w="2206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D9F5" w14:textId="77777777" w:rsidR="00800E82" w:rsidRDefault="0061011F">
            <w:pPr>
              <w:pStyle w:val="TableParagraph"/>
              <w:spacing w:line="228" w:lineRule="auto"/>
              <w:ind w:left="0" w:right="91"/>
            </w:pPr>
            <w:r>
              <w:t>Издание</w:t>
            </w:r>
            <w:r>
              <w:rPr>
                <w:spacing w:val="1"/>
              </w:rPr>
              <w:t xml:space="preserve"> </w:t>
            </w:r>
            <w:r>
              <w:t>распорядительного</w:t>
            </w:r>
            <w:r>
              <w:rPr>
                <w:spacing w:val="-6"/>
              </w:rPr>
              <w:t xml:space="preserve"> </w:t>
            </w:r>
            <w:r>
              <w:t>акта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приеме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</w:p>
        </w:tc>
        <w:tc>
          <w:tcPr>
            <w:tcW w:w="234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68EB" w14:textId="77777777" w:rsidR="00800E82" w:rsidRDefault="0061011F">
            <w:pPr>
              <w:pStyle w:val="TableParagraph"/>
              <w:spacing w:line="228" w:lineRule="auto"/>
              <w:ind w:left="0" w:right="40"/>
            </w:pPr>
            <w:r>
              <w:t>Направление</w:t>
            </w:r>
            <w:r>
              <w:rPr>
                <w:spacing w:val="-12"/>
              </w:rPr>
              <w:t xml:space="preserve"> </w:t>
            </w:r>
            <w:r>
              <w:t>уведомления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принятом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личный кабинет заявителя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Портале</w:t>
            </w:r>
          </w:p>
        </w:tc>
        <w:tc>
          <w:tcPr>
            <w:tcW w:w="1539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BBD6" w14:textId="77777777" w:rsidR="00800E82" w:rsidRDefault="0061011F">
            <w:pPr>
              <w:pStyle w:val="TableParagraph"/>
              <w:spacing w:line="228" w:lineRule="auto"/>
              <w:ind w:left="0" w:right="102"/>
            </w:pPr>
            <w:r>
              <w:t>Не более 3-х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-52"/>
              </w:rPr>
              <w:t xml:space="preserve"> </w:t>
            </w:r>
            <w:r>
              <w:t xml:space="preserve">с </w:t>
            </w:r>
            <w:r>
              <w:t>момента</w:t>
            </w:r>
            <w:r>
              <w:rPr>
                <w:spacing w:val="1"/>
              </w:rPr>
              <w:t xml:space="preserve"> </w:t>
            </w:r>
            <w:r>
              <w:t>издания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распорядител</w:t>
            </w:r>
            <w:r>
              <w:t>ьного</w:t>
            </w:r>
            <w:r>
              <w:rPr>
                <w:spacing w:val="-4"/>
              </w:rPr>
              <w:t xml:space="preserve"> </w:t>
            </w:r>
            <w:r>
              <w:t>акта</w:t>
            </w:r>
          </w:p>
        </w:tc>
        <w:tc>
          <w:tcPr>
            <w:tcW w:w="2347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F0FD" w14:textId="77777777" w:rsidR="00800E82" w:rsidRDefault="0061011F">
            <w:pPr>
              <w:pStyle w:val="TableParagraph"/>
              <w:spacing w:line="239" w:lineRule="exact"/>
            </w:pPr>
            <w:r>
              <w:t>Организация</w:t>
            </w:r>
          </w:p>
        </w:tc>
        <w:tc>
          <w:tcPr>
            <w:tcW w:w="1076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D122" w14:textId="77777777" w:rsidR="00800E82" w:rsidRDefault="0061011F">
            <w:pPr>
              <w:pStyle w:val="TableParagraph"/>
              <w:spacing w:line="228" w:lineRule="auto"/>
              <w:ind w:left="0" w:right="83"/>
            </w:pPr>
            <w:r>
              <w:t>Организация/Г</w:t>
            </w:r>
            <w:r>
              <w:rPr>
                <w:spacing w:val="-52"/>
              </w:rPr>
              <w:t xml:space="preserve"> </w:t>
            </w:r>
            <w:r>
              <w:t>ИС</w:t>
            </w:r>
          </w:p>
        </w:tc>
        <w:tc>
          <w:tcPr>
            <w:tcW w:w="2356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FDA2C" w14:textId="77777777" w:rsidR="00800E82" w:rsidRDefault="0061011F">
            <w:pPr>
              <w:pStyle w:val="TableParagraph"/>
              <w:spacing w:line="239" w:lineRule="exact"/>
              <w:ind w:left="17"/>
            </w:pPr>
            <w:r>
              <w:t>-</w:t>
            </w:r>
          </w:p>
        </w:tc>
        <w:tc>
          <w:tcPr>
            <w:tcW w:w="2895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1C1C1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9522" w14:textId="77777777" w:rsidR="00800E82" w:rsidRDefault="0061011F">
            <w:pPr>
              <w:pStyle w:val="TableParagraph"/>
              <w:spacing w:line="228" w:lineRule="auto"/>
              <w:ind w:left="17" w:right="122"/>
            </w:pPr>
            <w:r>
              <w:t>Направление уведомления в</w:t>
            </w:r>
            <w:r>
              <w:rPr>
                <w:spacing w:val="1"/>
              </w:rPr>
              <w:t xml:space="preserve"> </w:t>
            </w:r>
            <w:r>
              <w:t>личный кабинет заявителя</w:t>
            </w:r>
            <w:r>
              <w:rPr>
                <w:spacing w:val="1"/>
              </w:rPr>
              <w:t xml:space="preserve"> </w:t>
            </w:r>
            <w:r>
              <w:t>результат предоставления</w:t>
            </w:r>
            <w:r>
              <w:rPr>
                <w:spacing w:val="1"/>
              </w:rPr>
              <w:t xml:space="preserve"> </w:t>
            </w:r>
            <w:r>
              <w:t>услуги: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приеме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обучение и реквизиты</w:t>
            </w:r>
            <w:r>
              <w:rPr>
                <w:spacing w:val="1"/>
              </w:rPr>
              <w:t xml:space="preserve"> </w:t>
            </w:r>
            <w:r>
              <w:t>распорядительного акта или</w:t>
            </w:r>
            <w:r>
              <w:rPr>
                <w:spacing w:val="1"/>
              </w:rPr>
              <w:t xml:space="preserve"> </w:t>
            </w:r>
            <w:r>
              <w:t>мотивированный</w:t>
            </w:r>
            <w:r>
              <w:rPr>
                <w:spacing w:val="-1"/>
              </w:rPr>
              <w:t xml:space="preserve"> </w:t>
            </w:r>
            <w:r>
              <w:t>отказ в</w:t>
            </w:r>
          </w:p>
          <w:p w14:paraId="673340AC" w14:textId="77777777" w:rsidR="00800E82" w:rsidRDefault="0061011F">
            <w:pPr>
              <w:pStyle w:val="TableParagraph"/>
              <w:spacing w:line="226" w:lineRule="exact"/>
              <w:ind w:left="17"/>
            </w:pPr>
            <w:r>
              <w:t>приеме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</w:p>
        </w:tc>
      </w:tr>
    </w:tbl>
    <w:p w14:paraId="51A39EB8" w14:textId="77777777" w:rsidR="00800E82" w:rsidRDefault="00800E82">
      <w:pPr>
        <w:pStyle w:val="Standard"/>
      </w:pPr>
    </w:p>
    <w:sectPr w:rsidR="00800E82">
      <w:pgSz w:w="16838" w:h="11906" w:orient="landscape"/>
      <w:pgMar w:top="1040" w:right="4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4E98" w14:textId="77777777" w:rsidR="0061011F" w:rsidRDefault="0061011F">
      <w:r>
        <w:separator/>
      </w:r>
    </w:p>
  </w:endnote>
  <w:endnote w:type="continuationSeparator" w:id="0">
    <w:p w14:paraId="493FCF3A" w14:textId="77777777" w:rsidR="0061011F" w:rsidRDefault="0061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, Calibri">
    <w:altName w:val="Calibri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8844" w14:textId="77777777" w:rsidR="0061011F" w:rsidRDefault="0061011F">
      <w:r>
        <w:rPr>
          <w:color w:val="000000"/>
        </w:rPr>
        <w:separator/>
      </w:r>
    </w:p>
  </w:footnote>
  <w:footnote w:type="continuationSeparator" w:id="0">
    <w:p w14:paraId="1A5D0603" w14:textId="77777777" w:rsidR="0061011F" w:rsidRDefault="0061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B48"/>
    <w:multiLevelType w:val="multilevel"/>
    <w:tmpl w:val="F1C83566"/>
    <w:styleLink w:val="WWNum15"/>
    <w:lvl w:ilvl="0">
      <w:start w:val="1"/>
      <w:numFmt w:val="decimal"/>
      <w:lvlText w:val="%1)"/>
      <w:lvlJc w:val="left"/>
      <w:rPr>
        <w:rFonts w:eastAsia="Calibri" w:cs="Calibri"/>
        <w:spacing w:val="-2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 w15:restartNumberingAfterBreak="0">
    <w:nsid w:val="0500758E"/>
    <w:multiLevelType w:val="multilevel"/>
    <w:tmpl w:val="1F649E64"/>
    <w:styleLink w:val="WWNum3"/>
    <w:lvl w:ilvl="0">
      <w:start w:val="1"/>
      <w:numFmt w:val="decimal"/>
      <w:lvlText w:val="%1)"/>
      <w:lvlJc w:val="left"/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 w15:restartNumberingAfterBreak="0">
    <w:nsid w:val="05077D5F"/>
    <w:multiLevelType w:val="multilevel"/>
    <w:tmpl w:val="181C42BA"/>
    <w:styleLink w:val="WWNum14"/>
    <w:lvl w:ilvl="0">
      <w:start w:val="1"/>
      <w:numFmt w:val="decimal"/>
      <w:lvlText w:val="%1)"/>
      <w:lvlJc w:val="left"/>
      <w:rPr>
        <w:w w:val="99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 w15:restartNumberingAfterBreak="0">
    <w:nsid w:val="07C25023"/>
    <w:multiLevelType w:val="multilevel"/>
    <w:tmpl w:val="150494EA"/>
    <w:styleLink w:val="WWNum9"/>
    <w:lvl w:ilvl="0">
      <w:start w:val="1"/>
      <w:numFmt w:val="decimal"/>
      <w:lvlText w:val="%1)"/>
      <w:lvlJc w:val="left"/>
      <w:rPr>
        <w:w w:val="99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 w15:restartNumberingAfterBreak="0">
    <w:nsid w:val="13A563E1"/>
    <w:multiLevelType w:val="multilevel"/>
    <w:tmpl w:val="F230D596"/>
    <w:lvl w:ilvl="0">
      <w:start w:val="28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CC23E00"/>
    <w:multiLevelType w:val="multilevel"/>
    <w:tmpl w:val="AF887DB8"/>
    <w:styleLink w:val="WWNum4"/>
    <w:lvl w:ilvl="0">
      <w:start w:val="1"/>
      <w:numFmt w:val="decimal"/>
      <w:lvlText w:val="%1)"/>
      <w:lvlJc w:val="left"/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6" w15:restartNumberingAfterBreak="0">
    <w:nsid w:val="335461C5"/>
    <w:multiLevelType w:val="multilevel"/>
    <w:tmpl w:val="345E5D74"/>
    <w:styleLink w:val="WWNum7"/>
    <w:lvl w:ilvl="0">
      <w:start w:val="1"/>
      <w:numFmt w:val="decimal"/>
      <w:lvlText w:val="%1)"/>
      <w:lvlJc w:val="left"/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7" w15:restartNumberingAfterBreak="0">
    <w:nsid w:val="3BB0119B"/>
    <w:multiLevelType w:val="multilevel"/>
    <w:tmpl w:val="25CA3550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spacing w:val="-3"/>
        <w:w w:val="9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8" w15:restartNumberingAfterBreak="0">
    <w:nsid w:val="3FE56A78"/>
    <w:multiLevelType w:val="multilevel"/>
    <w:tmpl w:val="7430C89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32A6B14"/>
    <w:multiLevelType w:val="multilevel"/>
    <w:tmpl w:val="4B8A832E"/>
    <w:styleLink w:val="WWNum18"/>
    <w:lvl w:ilvl="0">
      <w:start w:val="1"/>
      <w:numFmt w:val="decimal"/>
      <w:lvlText w:val="%1."/>
      <w:lvlJc w:val="left"/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0" w15:restartNumberingAfterBreak="0">
    <w:nsid w:val="487325AD"/>
    <w:multiLevelType w:val="multilevel"/>
    <w:tmpl w:val="50009A1E"/>
    <w:styleLink w:val="WWNum16"/>
    <w:lvl w:ilvl="0">
      <w:start w:val="1"/>
      <w:numFmt w:val="decimal"/>
      <w:lvlText w:val="%1)"/>
      <w:lvlJc w:val="left"/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1" w15:restartNumberingAfterBreak="0">
    <w:nsid w:val="48F2285B"/>
    <w:multiLevelType w:val="multilevel"/>
    <w:tmpl w:val="B6CAD0E2"/>
    <w:styleLink w:val="WWNum11"/>
    <w:lvl w:ilvl="0">
      <w:start w:val="1"/>
      <w:numFmt w:val="decimal"/>
      <w:lvlText w:val="%1)"/>
      <w:lvlJc w:val="left"/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2" w15:restartNumberingAfterBreak="0">
    <w:nsid w:val="4B7C2309"/>
    <w:multiLevelType w:val="multilevel"/>
    <w:tmpl w:val="92BCD9E2"/>
    <w:styleLink w:val="WWNum5"/>
    <w:lvl w:ilvl="0">
      <w:start w:val="1"/>
      <w:numFmt w:val="decimal"/>
      <w:lvlText w:val="%1)"/>
      <w:lvlJc w:val="left"/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3" w15:restartNumberingAfterBreak="0">
    <w:nsid w:val="53E42A20"/>
    <w:multiLevelType w:val="multilevel"/>
    <w:tmpl w:val="86AC1696"/>
    <w:styleLink w:val="WWNum17"/>
    <w:lvl w:ilvl="0">
      <w:start w:val="1"/>
      <w:numFmt w:val="decimal"/>
      <w:lvlText w:val="%1)"/>
      <w:lvlJc w:val="left"/>
      <w:rPr>
        <w:spacing w:val="-2"/>
        <w:w w:val="10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4" w15:restartNumberingAfterBreak="0">
    <w:nsid w:val="5B87251B"/>
    <w:multiLevelType w:val="multilevel"/>
    <w:tmpl w:val="91B07E64"/>
    <w:styleLink w:val="WWNum6"/>
    <w:lvl w:ilvl="0">
      <w:start w:val="1"/>
      <w:numFmt w:val="decimal"/>
      <w:lvlText w:val="%1)"/>
      <w:lvlJc w:val="left"/>
      <w:rPr>
        <w:rFonts w:eastAsia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5" w15:restartNumberingAfterBreak="0">
    <w:nsid w:val="5C5C11B3"/>
    <w:multiLevelType w:val="multilevel"/>
    <w:tmpl w:val="4E78E934"/>
    <w:lvl w:ilvl="0">
      <w:start w:val="28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698271A9"/>
    <w:multiLevelType w:val="multilevel"/>
    <w:tmpl w:val="579A023C"/>
    <w:styleLink w:val="WWNum1"/>
    <w:lvl w:ilvl="0">
      <w:numFmt w:val="bullet"/>
      <w:lvlText w:val="□"/>
      <w:lvlJc w:val="left"/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7" w15:restartNumberingAfterBreak="0">
    <w:nsid w:val="73072C4D"/>
    <w:multiLevelType w:val="multilevel"/>
    <w:tmpl w:val="9D82F472"/>
    <w:styleLink w:val="WWNum8"/>
    <w:lvl w:ilvl="0">
      <w:start w:val="1"/>
      <w:numFmt w:val="decimal"/>
      <w:lvlText w:val="%1)"/>
      <w:lvlJc w:val="left"/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8" w15:restartNumberingAfterBreak="0">
    <w:nsid w:val="768948A6"/>
    <w:multiLevelType w:val="multilevel"/>
    <w:tmpl w:val="95FC8276"/>
    <w:styleLink w:val="WWNum12"/>
    <w:lvl w:ilvl="0">
      <w:start w:val="1"/>
      <w:numFmt w:val="decimal"/>
      <w:lvlText w:val="%1)"/>
      <w:lvlJc w:val="left"/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9" w15:restartNumberingAfterBreak="0">
    <w:nsid w:val="7EE150D7"/>
    <w:multiLevelType w:val="multilevel"/>
    <w:tmpl w:val="F89C2F42"/>
    <w:styleLink w:val="WWNum10"/>
    <w:lvl w:ilvl="0">
      <w:start w:val="1"/>
      <w:numFmt w:val="decimal"/>
      <w:lvlText w:val="%1)"/>
      <w:lvlJc w:val="left"/>
      <w:rPr>
        <w:rFonts w:eastAsia="Times New Roman" w:cs="Times New Roman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0" w15:restartNumberingAfterBreak="0">
    <w:nsid w:val="7F984343"/>
    <w:multiLevelType w:val="multilevel"/>
    <w:tmpl w:val="558680A8"/>
    <w:styleLink w:val="WWNum13"/>
    <w:lvl w:ilvl="0">
      <w:start w:val="1"/>
      <w:numFmt w:val="decimal"/>
      <w:lvlText w:val="%1)"/>
      <w:lvlJc w:val="left"/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 w16cid:durableId="321280817">
    <w:abstractNumId w:val="16"/>
  </w:num>
  <w:num w:numId="2" w16cid:durableId="1673558460">
    <w:abstractNumId w:val="7"/>
  </w:num>
  <w:num w:numId="3" w16cid:durableId="1964114834">
    <w:abstractNumId w:val="1"/>
  </w:num>
  <w:num w:numId="4" w16cid:durableId="885222919">
    <w:abstractNumId w:val="5"/>
  </w:num>
  <w:num w:numId="5" w16cid:durableId="721905122">
    <w:abstractNumId w:val="12"/>
  </w:num>
  <w:num w:numId="6" w16cid:durableId="690305462">
    <w:abstractNumId w:val="14"/>
  </w:num>
  <w:num w:numId="7" w16cid:durableId="1564486424">
    <w:abstractNumId w:val="6"/>
  </w:num>
  <w:num w:numId="8" w16cid:durableId="716509341">
    <w:abstractNumId w:val="17"/>
  </w:num>
  <w:num w:numId="9" w16cid:durableId="979388340">
    <w:abstractNumId w:val="3"/>
  </w:num>
  <w:num w:numId="10" w16cid:durableId="870192314">
    <w:abstractNumId w:val="19"/>
  </w:num>
  <w:num w:numId="11" w16cid:durableId="142551105">
    <w:abstractNumId w:val="11"/>
  </w:num>
  <w:num w:numId="12" w16cid:durableId="647830789">
    <w:abstractNumId w:val="18"/>
  </w:num>
  <w:num w:numId="13" w16cid:durableId="667247128">
    <w:abstractNumId w:val="20"/>
  </w:num>
  <w:num w:numId="14" w16cid:durableId="454910828">
    <w:abstractNumId w:val="2"/>
  </w:num>
  <w:num w:numId="15" w16cid:durableId="2002006624">
    <w:abstractNumId w:val="0"/>
  </w:num>
  <w:num w:numId="16" w16cid:durableId="168100819">
    <w:abstractNumId w:val="10"/>
  </w:num>
  <w:num w:numId="17" w16cid:durableId="1635258833">
    <w:abstractNumId w:val="13"/>
  </w:num>
  <w:num w:numId="18" w16cid:durableId="2056587783">
    <w:abstractNumId w:val="9"/>
  </w:num>
  <w:num w:numId="19" w16cid:durableId="1952131122">
    <w:abstractNumId w:val="8"/>
  </w:num>
  <w:num w:numId="20" w16cid:durableId="1322079443">
    <w:abstractNumId w:val="6"/>
    <w:lvlOverride w:ilvl="0">
      <w:startOverride w:val="1"/>
    </w:lvlOverride>
  </w:num>
  <w:num w:numId="21" w16cid:durableId="2114394590">
    <w:abstractNumId w:val="15"/>
  </w:num>
  <w:num w:numId="22" w16cid:durableId="1009329423">
    <w:abstractNumId w:val="4"/>
  </w:num>
  <w:num w:numId="23" w16cid:durableId="150531724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0E82"/>
    <w:rsid w:val="0061011F"/>
    <w:rsid w:val="006C7B83"/>
    <w:rsid w:val="008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0C8B"/>
  <w15:docId w15:val="{6414B73B-D1E6-4C4F-AAA2-2FC47755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ind w:left="2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116" w:firstLine="710"/>
      <w:jc w:val="both"/>
    </w:pPr>
    <w:rPr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116" w:firstLine="710"/>
      <w:jc w:val="both"/>
    </w:pPr>
  </w:style>
  <w:style w:type="paragraph" w:customStyle="1" w:styleId="TableParagraph">
    <w:name w:val="Table Paragraph"/>
    <w:basedOn w:val="Standard"/>
    <w:pPr>
      <w:ind w:left="16"/>
    </w:p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color w:val="000000"/>
      <w:sz w:val="24"/>
      <w:szCs w:val="24"/>
      <w:lang w:val="en-US"/>
    </w:rPr>
  </w:style>
  <w:style w:type="character" w:customStyle="1" w:styleId="a9">
    <w:name w:val="Текст выноски Знак"/>
    <w:basedOn w:val="a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a">
    <w:name w:val="Верх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ListLabel1">
    <w:name w:val="ListLabel 1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Times New Roman" w:cs="Times New Roman"/>
      <w:spacing w:val="-3"/>
      <w:w w:val="90"/>
      <w:sz w:val="28"/>
      <w:szCs w:val="28"/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ListLabel5">
    <w:name w:val="ListLabel 5"/>
    <w:rPr>
      <w:rFonts w:eastAsia="Times New Roman" w:cs="Times New Roman"/>
      <w:w w:val="100"/>
      <w:sz w:val="20"/>
      <w:szCs w:val="20"/>
      <w:lang w:val="ru-RU" w:eastAsia="en-US" w:bidi="ar-SA"/>
    </w:rPr>
  </w:style>
  <w:style w:type="character" w:customStyle="1" w:styleId="ListLabel6">
    <w:name w:val="ListLabel 6"/>
    <w:rPr>
      <w:w w:val="99"/>
      <w:lang w:val="ru-RU" w:eastAsia="en-US" w:bidi="ar-SA"/>
    </w:rPr>
  </w:style>
  <w:style w:type="character" w:customStyle="1" w:styleId="ListLabel7">
    <w:name w:val="ListLabel 7"/>
    <w:rPr>
      <w:rFonts w:eastAsia="Calibri" w:cs="Calibri"/>
      <w:spacing w:val="-2"/>
      <w:w w:val="100"/>
      <w:sz w:val="22"/>
      <w:szCs w:val="22"/>
      <w:lang w:val="ru-RU" w:eastAsia="en-US" w:bidi="ar-SA"/>
    </w:rPr>
  </w:style>
  <w:style w:type="character" w:customStyle="1" w:styleId="ListLabel8">
    <w:name w:val="ListLabel 8"/>
    <w:rPr>
      <w:spacing w:val="-2"/>
      <w:w w:val="100"/>
      <w:lang w:val="ru-RU" w:eastAsia="en-US" w:bidi="ar-SA"/>
    </w:rPr>
  </w:style>
  <w:style w:type="character" w:customStyle="1" w:styleId="ListLabel9">
    <w:name w:val="ListLabel 9"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rg88@pskovedu.ru" TargetMode="External"/><Relationship Id="rId21" Type="http://schemas.openxmlformats.org/officeDocument/2006/relationships/hyperlink" Target="https://org87.pskovedu.ru/" TargetMode="External"/><Relationship Id="rId42" Type="http://schemas.openxmlformats.org/officeDocument/2006/relationships/hyperlink" Target="mailto:org95@pskovedu.ru" TargetMode="External"/><Relationship Id="rId47" Type="http://schemas.openxmlformats.org/officeDocument/2006/relationships/hyperlink" Target="https://org95.pskovedu.ru/" TargetMode="External"/><Relationship Id="rId63" Type="http://schemas.openxmlformats.org/officeDocument/2006/relationships/hyperlink" Target="https://org97.pskovedu.ru/" TargetMode="External"/><Relationship Id="rId68" Type="http://schemas.openxmlformats.org/officeDocument/2006/relationships/hyperlink" Target="mailto:org96@pskovedu.ru" TargetMode="External"/><Relationship Id="rId16" Type="http://schemas.openxmlformats.org/officeDocument/2006/relationships/hyperlink" Target="https://org87.pskovedu.ru/" TargetMode="External"/><Relationship Id="rId11" Type="http://schemas.openxmlformats.org/officeDocument/2006/relationships/hyperlink" Target="mailto:org87@pskovedu.ru" TargetMode="External"/><Relationship Id="rId24" Type="http://schemas.openxmlformats.org/officeDocument/2006/relationships/hyperlink" Target="mailto:org88@pskovedu.ru" TargetMode="External"/><Relationship Id="rId32" Type="http://schemas.openxmlformats.org/officeDocument/2006/relationships/hyperlink" Target="https://org88.pskovedu.ru/" TargetMode="External"/><Relationship Id="rId37" Type="http://schemas.openxmlformats.org/officeDocument/2006/relationships/hyperlink" Target="https://org89.pskovedu.ru/" TargetMode="External"/><Relationship Id="rId40" Type="http://schemas.openxmlformats.org/officeDocument/2006/relationships/hyperlink" Target="mailto:org98@pskovedu.ru" TargetMode="External"/><Relationship Id="rId45" Type="http://schemas.openxmlformats.org/officeDocument/2006/relationships/hyperlink" Target="mailto:org95@pskovedu.ru" TargetMode="External"/><Relationship Id="rId53" Type="http://schemas.openxmlformats.org/officeDocument/2006/relationships/hyperlink" Target="https://org95.pskovedu.ru/" TargetMode="External"/><Relationship Id="rId58" Type="http://schemas.openxmlformats.org/officeDocument/2006/relationships/hyperlink" Target="mailto:org97@pskovedu.ru" TargetMode="External"/><Relationship Id="rId66" Type="http://schemas.openxmlformats.org/officeDocument/2006/relationships/hyperlink" Target="https://org97.pskovedu.ru/" TargetMode="External"/><Relationship Id="rId74" Type="http://schemas.openxmlformats.org/officeDocument/2006/relationships/hyperlink" Target="http://www.pravo.gov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org97.pskovedu.ru/" TargetMode="External"/><Relationship Id="rId19" Type="http://schemas.openxmlformats.org/officeDocument/2006/relationships/hyperlink" Target="https://org87.pskovedu.ru/" TargetMode="External"/><Relationship Id="rId14" Type="http://schemas.openxmlformats.org/officeDocument/2006/relationships/hyperlink" Target="mailto:org87@pskovedu.ru" TargetMode="External"/><Relationship Id="rId22" Type="http://schemas.openxmlformats.org/officeDocument/2006/relationships/hyperlink" Target="https://org87.pskovedu.ru/" TargetMode="External"/><Relationship Id="rId27" Type="http://schemas.openxmlformats.org/officeDocument/2006/relationships/hyperlink" Target="mailto:org88@pskovedu.ru" TargetMode="External"/><Relationship Id="rId30" Type="http://schemas.openxmlformats.org/officeDocument/2006/relationships/hyperlink" Target="https://org88.pskovedu.ru/" TargetMode="External"/><Relationship Id="rId35" Type="http://schemas.openxmlformats.org/officeDocument/2006/relationships/hyperlink" Target="https://org88.pskovedu.ru/" TargetMode="External"/><Relationship Id="rId43" Type="http://schemas.openxmlformats.org/officeDocument/2006/relationships/hyperlink" Target="mailto:org95@pskovedu.ru" TargetMode="External"/><Relationship Id="rId48" Type="http://schemas.openxmlformats.org/officeDocument/2006/relationships/hyperlink" Target="https://org95.pskovedu.ru/" TargetMode="External"/><Relationship Id="rId56" Type="http://schemas.openxmlformats.org/officeDocument/2006/relationships/hyperlink" Target="mailto:org97@pskovedu.ru" TargetMode="External"/><Relationship Id="rId64" Type="http://schemas.openxmlformats.org/officeDocument/2006/relationships/hyperlink" Target="https://org97.pskovedu.ru/" TargetMode="External"/><Relationship Id="rId69" Type="http://schemas.openxmlformats.org/officeDocument/2006/relationships/hyperlink" Target="https://org96.pskovedu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gosuslugi.ru/)" TargetMode="External"/><Relationship Id="rId51" Type="http://schemas.openxmlformats.org/officeDocument/2006/relationships/hyperlink" Target="https://org95.pskovedu.ru/" TargetMode="External"/><Relationship Id="rId72" Type="http://schemas.openxmlformats.org/officeDocument/2006/relationships/hyperlink" Target="mailto:org537@pskov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rg87@pskovedu.ru" TargetMode="External"/><Relationship Id="rId17" Type="http://schemas.openxmlformats.org/officeDocument/2006/relationships/hyperlink" Target="https://org87.pskovedu.ru/" TargetMode="External"/><Relationship Id="rId25" Type="http://schemas.openxmlformats.org/officeDocument/2006/relationships/hyperlink" Target="mailto:org88@pskovedu.ru" TargetMode="External"/><Relationship Id="rId33" Type="http://schemas.openxmlformats.org/officeDocument/2006/relationships/hyperlink" Target="https://org88.pskovedu.ru/" TargetMode="External"/><Relationship Id="rId38" Type="http://schemas.openxmlformats.org/officeDocument/2006/relationships/hyperlink" Target="mailto:org90@pskovedu.ru" TargetMode="External"/><Relationship Id="rId46" Type="http://schemas.openxmlformats.org/officeDocument/2006/relationships/hyperlink" Target="mailto:org95@pskovedu.ru" TargetMode="External"/><Relationship Id="rId59" Type="http://schemas.openxmlformats.org/officeDocument/2006/relationships/hyperlink" Target="mailto:org97@pskovedu.ru" TargetMode="External"/><Relationship Id="rId67" Type="http://schemas.openxmlformats.org/officeDocument/2006/relationships/hyperlink" Target="https://org97.pskovedu.ru/" TargetMode="External"/><Relationship Id="rId20" Type="http://schemas.openxmlformats.org/officeDocument/2006/relationships/hyperlink" Target="https://org87.pskovedu.ru/" TargetMode="External"/><Relationship Id="rId41" Type="http://schemas.openxmlformats.org/officeDocument/2006/relationships/hyperlink" Target="https://org98.pskovedu.ru/" TargetMode="External"/><Relationship Id="rId54" Type="http://schemas.openxmlformats.org/officeDocument/2006/relationships/hyperlink" Target="https://org95.pskovedu.ru/" TargetMode="External"/><Relationship Id="rId62" Type="http://schemas.openxmlformats.org/officeDocument/2006/relationships/hyperlink" Target="https://org97.pskovedu.ru/" TargetMode="External"/><Relationship Id="rId70" Type="http://schemas.openxmlformats.org/officeDocument/2006/relationships/hyperlink" Target="mailto:org93@pskovedu.ru" TargetMode="External"/><Relationship Id="rId75" Type="http://schemas.openxmlformats.org/officeDocument/2006/relationships/hyperlink" Target="http://www.pravo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rg87.pskovedu.ru/" TargetMode="External"/><Relationship Id="rId23" Type="http://schemas.openxmlformats.org/officeDocument/2006/relationships/hyperlink" Target="mailto:org88@pskovedu.ru" TargetMode="External"/><Relationship Id="rId28" Type="http://schemas.openxmlformats.org/officeDocument/2006/relationships/hyperlink" Target="https://org88.pskovedu.ru/" TargetMode="External"/><Relationship Id="rId36" Type="http://schemas.openxmlformats.org/officeDocument/2006/relationships/hyperlink" Target="mailto:org89@pskovedu.ru" TargetMode="External"/><Relationship Id="rId49" Type="http://schemas.openxmlformats.org/officeDocument/2006/relationships/hyperlink" Target="https://org95.pskovedu.ru/" TargetMode="External"/><Relationship Id="rId57" Type="http://schemas.openxmlformats.org/officeDocument/2006/relationships/hyperlink" Target="mailto:org97@pskovedu.ru" TargetMode="External"/><Relationship Id="rId10" Type="http://schemas.openxmlformats.org/officeDocument/2006/relationships/hyperlink" Target="mailto:org87@pskovedu.ru" TargetMode="External"/><Relationship Id="rId31" Type="http://schemas.openxmlformats.org/officeDocument/2006/relationships/hyperlink" Target="https://org88.pskovedu.ru/" TargetMode="External"/><Relationship Id="rId44" Type="http://schemas.openxmlformats.org/officeDocument/2006/relationships/hyperlink" Target="mailto:org95@pskovedu.ru" TargetMode="External"/><Relationship Id="rId52" Type="http://schemas.openxmlformats.org/officeDocument/2006/relationships/hyperlink" Target="https://org95.pskovedu.ru/" TargetMode="External"/><Relationship Id="rId60" Type="http://schemas.openxmlformats.org/officeDocument/2006/relationships/hyperlink" Target="https://org97.pskovedu.ru/" TargetMode="External"/><Relationship Id="rId65" Type="http://schemas.openxmlformats.org/officeDocument/2006/relationships/hyperlink" Target="https://org97.pskovedu.ru/" TargetMode="External"/><Relationship Id="rId73" Type="http://schemas.openxmlformats.org/officeDocument/2006/relationships/hyperlink" Target="https://org537.pskov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EC67E212900D61DF019C582AF16CFD0DA970E2B8885F37380B4F535B64WEF" TargetMode="External"/><Relationship Id="rId13" Type="http://schemas.openxmlformats.org/officeDocument/2006/relationships/hyperlink" Target="mailto:org87@pskovedu.ru" TargetMode="External"/><Relationship Id="rId18" Type="http://schemas.openxmlformats.org/officeDocument/2006/relationships/hyperlink" Target="https://org87.pskovedu.ru/" TargetMode="External"/><Relationship Id="rId39" Type="http://schemas.openxmlformats.org/officeDocument/2006/relationships/hyperlink" Target="https://org90.pskovedu.ru/" TargetMode="External"/><Relationship Id="rId34" Type="http://schemas.openxmlformats.org/officeDocument/2006/relationships/hyperlink" Target="https://org88.pskovedu.ru/" TargetMode="External"/><Relationship Id="rId50" Type="http://schemas.openxmlformats.org/officeDocument/2006/relationships/hyperlink" Target="https://org95.pskovedu.ru/" TargetMode="External"/><Relationship Id="rId55" Type="http://schemas.openxmlformats.org/officeDocument/2006/relationships/hyperlink" Target="mailto:org97@pskovedu.ru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org93.pskov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rg88.pskovedu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19478</Words>
  <Characters>111030</Characters>
  <Application>Microsoft Office Word</Application>
  <DocSecurity>4</DocSecurity>
  <Lines>925</Lines>
  <Paragraphs>260</Paragraphs>
  <ScaleCrop>false</ScaleCrop>
  <Company/>
  <LinksUpToDate>false</LinksUpToDate>
  <CharactersWithSpaces>130248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 Шашмолов</cp:lastModifiedBy>
  <cp:revision>2</cp:revision>
  <cp:lastPrinted>2024-06-07T16:36:00Z</cp:lastPrinted>
  <dcterms:created xsi:type="dcterms:W3CDTF">2025-01-20T13:18:00Z</dcterms:created>
  <dcterms:modified xsi:type="dcterms:W3CDTF">2025-01-20T13:18:00Z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